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14:paraId="0C2A4076" w14:textId="77777777" w:rsidTr="0012039B">
        <w:trPr>
          <w:jc w:val="center"/>
        </w:trPr>
        <w:tc>
          <w:tcPr>
            <w:tcW w:w="9639" w:type="dxa"/>
          </w:tcPr>
          <w:p w14:paraId="728FA7EE" w14:textId="77777777" w:rsidR="00426FF1" w:rsidRDefault="00684E6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B7E320E" wp14:editId="5353047F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14:paraId="784F424A" w14:textId="77777777" w:rsidTr="0012039B">
        <w:trPr>
          <w:jc w:val="center"/>
        </w:trPr>
        <w:tc>
          <w:tcPr>
            <w:tcW w:w="9639" w:type="dxa"/>
          </w:tcPr>
          <w:p w14:paraId="4BF7B107" w14:textId="77777777"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14:paraId="3DCD8F23" w14:textId="77777777" w:rsidTr="0012039B">
        <w:trPr>
          <w:jc w:val="center"/>
        </w:trPr>
        <w:tc>
          <w:tcPr>
            <w:tcW w:w="9639" w:type="dxa"/>
          </w:tcPr>
          <w:p w14:paraId="13AF0E8A" w14:textId="77777777"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14:paraId="19378407" w14:textId="77777777" w:rsidTr="0012039B">
        <w:trPr>
          <w:jc w:val="center"/>
        </w:trPr>
        <w:tc>
          <w:tcPr>
            <w:tcW w:w="9639" w:type="dxa"/>
          </w:tcPr>
          <w:p w14:paraId="11F904BD" w14:textId="77777777"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14:paraId="42FAE2EC" w14:textId="77777777" w:rsidTr="0012039B">
        <w:trPr>
          <w:jc w:val="center"/>
        </w:trPr>
        <w:tc>
          <w:tcPr>
            <w:tcW w:w="9639" w:type="dxa"/>
          </w:tcPr>
          <w:p w14:paraId="01D0D152" w14:textId="77777777"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14:paraId="11923DFC" w14:textId="77777777" w:rsidTr="0012039B">
        <w:trPr>
          <w:jc w:val="center"/>
        </w:trPr>
        <w:tc>
          <w:tcPr>
            <w:tcW w:w="9639" w:type="dxa"/>
          </w:tcPr>
          <w:p w14:paraId="2DE0510D" w14:textId="77777777"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14:paraId="42CD767C" w14:textId="77777777" w:rsidTr="0012039B">
        <w:trPr>
          <w:jc w:val="center"/>
        </w:trPr>
        <w:tc>
          <w:tcPr>
            <w:tcW w:w="9639" w:type="dxa"/>
          </w:tcPr>
          <w:p w14:paraId="3260B35B" w14:textId="77777777"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14:paraId="4EEFE008" w14:textId="77777777" w:rsidTr="0012039B">
        <w:trPr>
          <w:jc w:val="center"/>
        </w:trPr>
        <w:tc>
          <w:tcPr>
            <w:tcW w:w="9639" w:type="dxa"/>
            <w:vAlign w:val="center"/>
          </w:tcPr>
          <w:p w14:paraId="5F475760" w14:textId="77777777"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14:paraId="63726ACC" w14:textId="77777777"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14:paraId="04961A57" w14:textId="77777777" w:rsidTr="00605644">
        <w:trPr>
          <w:jc w:val="center"/>
        </w:trPr>
        <w:tc>
          <w:tcPr>
            <w:tcW w:w="284" w:type="dxa"/>
            <w:vAlign w:val="bottom"/>
          </w:tcPr>
          <w:p w14:paraId="3777F06C" w14:textId="77777777"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F4F30AF" w14:textId="77777777" w:rsidR="000D0507" w:rsidRDefault="004631D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октября 2022 г.</w:t>
            </w:r>
          </w:p>
        </w:tc>
        <w:tc>
          <w:tcPr>
            <w:tcW w:w="397" w:type="dxa"/>
            <w:vAlign w:val="bottom"/>
          </w:tcPr>
          <w:p w14:paraId="6C0B6E0E" w14:textId="77777777"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D8A100A" w14:textId="77777777" w:rsidR="000D0507" w:rsidRDefault="004631DC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735-рП</w:t>
            </w:r>
          </w:p>
        </w:tc>
      </w:tr>
      <w:tr w:rsidR="000D0507" w14:paraId="7E064A00" w14:textId="77777777" w:rsidTr="00605644">
        <w:trPr>
          <w:jc w:val="center"/>
        </w:trPr>
        <w:tc>
          <w:tcPr>
            <w:tcW w:w="4650" w:type="dxa"/>
            <w:gridSpan w:val="4"/>
          </w:tcPr>
          <w:p w14:paraId="0D7D32C2" w14:textId="77777777"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14:paraId="1710E3F7" w14:textId="77777777"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14:paraId="5251E8F2" w14:textId="77777777" w:rsidR="00684E6D" w:rsidRDefault="00684E6D" w:rsidP="00684E6D">
      <w:pPr>
        <w:jc w:val="center"/>
        <w:rPr>
          <w:sz w:val="28"/>
        </w:rPr>
      </w:pPr>
      <w:bookmarkStart w:id="0" w:name="_GoBack"/>
      <w:bookmarkEnd w:id="0"/>
    </w:p>
    <w:p w14:paraId="2B626B00" w14:textId="77777777" w:rsidR="00684E6D" w:rsidRPr="009676AF" w:rsidRDefault="00684E6D" w:rsidP="00CD31F9">
      <w:pPr>
        <w:widowControl/>
        <w:jc w:val="center"/>
        <w:rPr>
          <w:b/>
          <w:sz w:val="28"/>
          <w:szCs w:val="28"/>
        </w:rPr>
      </w:pPr>
      <w:bookmarkStart w:id="1" w:name="_Hlk115355771"/>
      <w:r>
        <w:rPr>
          <w:b/>
          <w:sz w:val="28"/>
          <w:szCs w:val="28"/>
        </w:rPr>
        <w:t>Об утверждении структуры</w:t>
      </w:r>
      <w:r>
        <w:rPr>
          <w:b/>
          <w:sz w:val="28"/>
          <w:szCs w:val="28"/>
        </w:rPr>
        <w:br/>
        <w:t>Министерства жилищно-коммунального хозяйства</w:t>
      </w:r>
      <w:r>
        <w:rPr>
          <w:b/>
          <w:sz w:val="28"/>
          <w:szCs w:val="28"/>
        </w:rPr>
        <w:br/>
        <w:t>и гражданской защиты населения Пензенской области</w:t>
      </w:r>
    </w:p>
    <w:bookmarkEnd w:id="1"/>
    <w:p w14:paraId="79AFA5BB" w14:textId="77777777" w:rsidR="00684E6D" w:rsidRDefault="00684E6D" w:rsidP="00CD31F9">
      <w:pPr>
        <w:widowControl/>
        <w:jc w:val="center"/>
        <w:rPr>
          <w:sz w:val="28"/>
          <w:szCs w:val="28"/>
        </w:rPr>
      </w:pPr>
    </w:p>
    <w:p w14:paraId="6275E2C1" w14:textId="77777777" w:rsidR="00CD31F9" w:rsidRPr="009676AF" w:rsidRDefault="00CD31F9" w:rsidP="00CD31F9">
      <w:pPr>
        <w:widowControl/>
        <w:jc w:val="center"/>
        <w:rPr>
          <w:sz w:val="28"/>
          <w:szCs w:val="28"/>
        </w:rPr>
      </w:pPr>
    </w:p>
    <w:p w14:paraId="5F88EEA3" w14:textId="77777777" w:rsidR="00684E6D" w:rsidRPr="007622E5" w:rsidRDefault="00684E6D" w:rsidP="007622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22E5">
        <w:rPr>
          <w:spacing w:val="-8"/>
          <w:sz w:val="28"/>
          <w:szCs w:val="28"/>
        </w:rPr>
        <w:t>В целях исполнения подпункта</w:t>
      </w:r>
      <w:r w:rsidR="007622E5" w:rsidRPr="007622E5">
        <w:rPr>
          <w:spacing w:val="-8"/>
          <w:sz w:val="28"/>
          <w:szCs w:val="28"/>
        </w:rPr>
        <w:t> </w:t>
      </w:r>
      <w:r w:rsidRPr="007622E5">
        <w:rPr>
          <w:spacing w:val="-8"/>
          <w:sz w:val="28"/>
          <w:szCs w:val="28"/>
        </w:rPr>
        <w:t>6.3 пункта</w:t>
      </w:r>
      <w:r w:rsidR="007622E5" w:rsidRPr="007622E5">
        <w:rPr>
          <w:spacing w:val="-8"/>
          <w:sz w:val="28"/>
          <w:szCs w:val="28"/>
        </w:rPr>
        <w:t> </w:t>
      </w:r>
      <w:r w:rsidRPr="007622E5">
        <w:rPr>
          <w:spacing w:val="-8"/>
          <w:sz w:val="28"/>
          <w:szCs w:val="28"/>
        </w:rPr>
        <w:t xml:space="preserve">6 постановления Правительства Пензенской области от 16.09.2022 </w:t>
      </w:r>
      <w:r w:rsidR="007622E5" w:rsidRPr="007622E5">
        <w:rPr>
          <w:spacing w:val="-8"/>
          <w:sz w:val="28"/>
          <w:szCs w:val="28"/>
        </w:rPr>
        <w:t>№ </w:t>
      </w:r>
      <w:r w:rsidRPr="007622E5">
        <w:rPr>
          <w:spacing w:val="-8"/>
          <w:sz w:val="28"/>
          <w:szCs w:val="28"/>
        </w:rPr>
        <w:t xml:space="preserve">782-пП </w:t>
      </w:r>
      <w:r w:rsidR="007622E5" w:rsidRPr="007622E5">
        <w:rPr>
          <w:spacing w:val="-8"/>
          <w:sz w:val="28"/>
          <w:szCs w:val="28"/>
        </w:rPr>
        <w:t>"</w:t>
      </w:r>
      <w:r w:rsidRPr="007622E5">
        <w:rPr>
          <w:spacing w:val="-8"/>
          <w:sz w:val="28"/>
          <w:szCs w:val="28"/>
        </w:rPr>
        <w:t>Отдельные вопросы</w:t>
      </w:r>
      <w:r w:rsidRPr="007622E5">
        <w:rPr>
          <w:sz w:val="28"/>
          <w:szCs w:val="28"/>
        </w:rPr>
        <w:t xml:space="preserve"> исполнительных органов Пензенской области</w:t>
      </w:r>
      <w:r w:rsidR="007622E5">
        <w:rPr>
          <w:sz w:val="28"/>
          <w:szCs w:val="28"/>
        </w:rPr>
        <w:t>"</w:t>
      </w:r>
      <w:r w:rsidRPr="007622E5">
        <w:rPr>
          <w:sz w:val="28"/>
          <w:szCs w:val="28"/>
        </w:rPr>
        <w:t xml:space="preserve">, </w:t>
      </w:r>
      <w:r w:rsidRPr="007622E5">
        <w:rPr>
          <w:bCs/>
          <w:sz w:val="28"/>
          <w:szCs w:val="28"/>
        </w:rPr>
        <w:t xml:space="preserve">руководствуясь </w:t>
      </w:r>
      <w:hyperlink r:id="rId7" w:history="1">
        <w:r w:rsidRPr="007622E5">
          <w:rPr>
            <w:bCs/>
            <w:sz w:val="28"/>
            <w:szCs w:val="28"/>
          </w:rPr>
          <w:t>Законом</w:t>
        </w:r>
      </w:hyperlink>
      <w:r w:rsidR="007622E5">
        <w:rPr>
          <w:bCs/>
          <w:sz w:val="28"/>
          <w:szCs w:val="28"/>
        </w:rPr>
        <w:t xml:space="preserve"> Пензенской области</w:t>
      </w:r>
      <w:r w:rsidR="007622E5">
        <w:rPr>
          <w:bCs/>
          <w:sz w:val="28"/>
          <w:szCs w:val="28"/>
        </w:rPr>
        <w:br/>
      </w:r>
      <w:r w:rsidRPr="007622E5">
        <w:rPr>
          <w:bCs/>
          <w:spacing w:val="-8"/>
          <w:sz w:val="28"/>
          <w:szCs w:val="28"/>
        </w:rPr>
        <w:t xml:space="preserve">от 22.12.2005 </w:t>
      </w:r>
      <w:r w:rsidR="007622E5" w:rsidRPr="007622E5">
        <w:rPr>
          <w:bCs/>
          <w:spacing w:val="-8"/>
          <w:sz w:val="28"/>
          <w:szCs w:val="28"/>
        </w:rPr>
        <w:t>№ </w:t>
      </w:r>
      <w:r w:rsidRPr="007622E5">
        <w:rPr>
          <w:bCs/>
          <w:spacing w:val="-8"/>
          <w:sz w:val="28"/>
          <w:szCs w:val="28"/>
        </w:rPr>
        <w:t xml:space="preserve">906-ЗПО </w:t>
      </w:r>
      <w:r w:rsidR="007622E5" w:rsidRPr="007622E5">
        <w:rPr>
          <w:bCs/>
          <w:spacing w:val="-8"/>
          <w:sz w:val="28"/>
          <w:szCs w:val="28"/>
        </w:rPr>
        <w:t>"</w:t>
      </w:r>
      <w:r w:rsidRPr="007622E5">
        <w:rPr>
          <w:bCs/>
          <w:spacing w:val="-8"/>
          <w:sz w:val="28"/>
          <w:szCs w:val="28"/>
        </w:rPr>
        <w:t>О Правительстве Пензенской области</w:t>
      </w:r>
      <w:r w:rsidR="007622E5" w:rsidRPr="007622E5">
        <w:rPr>
          <w:bCs/>
          <w:spacing w:val="-8"/>
          <w:sz w:val="28"/>
          <w:szCs w:val="28"/>
        </w:rPr>
        <w:t>"</w:t>
      </w:r>
      <w:r w:rsidRPr="007622E5">
        <w:rPr>
          <w:bCs/>
          <w:spacing w:val="-8"/>
          <w:sz w:val="28"/>
          <w:szCs w:val="28"/>
        </w:rPr>
        <w:t xml:space="preserve"> (с последующими</w:t>
      </w:r>
      <w:r w:rsidRPr="007622E5">
        <w:rPr>
          <w:bCs/>
          <w:sz w:val="28"/>
          <w:szCs w:val="28"/>
        </w:rPr>
        <w:t xml:space="preserve"> изменениями):</w:t>
      </w:r>
    </w:p>
    <w:p w14:paraId="2337CBF7" w14:textId="77777777" w:rsidR="00684E6D" w:rsidRPr="007622E5" w:rsidRDefault="00684E6D" w:rsidP="007622E5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r w:rsidRPr="007622E5">
        <w:rPr>
          <w:bCs/>
          <w:sz w:val="28"/>
          <w:szCs w:val="28"/>
        </w:rPr>
        <w:t>1.</w:t>
      </w:r>
      <w:r w:rsidR="007622E5">
        <w:rPr>
          <w:bCs/>
          <w:sz w:val="28"/>
          <w:szCs w:val="28"/>
        </w:rPr>
        <w:t> </w:t>
      </w:r>
      <w:r w:rsidRPr="007622E5">
        <w:rPr>
          <w:bCs/>
          <w:sz w:val="28"/>
          <w:szCs w:val="28"/>
        </w:rPr>
        <w:t>Утвердить прилагаемую структуру Министерства жилищно-коммунального хозяйства и гражданской защиты населения Пензенской области.</w:t>
      </w:r>
    </w:p>
    <w:p w14:paraId="2E989A06" w14:textId="77777777" w:rsidR="00684E6D" w:rsidRPr="007622E5" w:rsidRDefault="00684E6D" w:rsidP="007622E5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r w:rsidRPr="007622E5">
        <w:rPr>
          <w:bCs/>
          <w:sz w:val="28"/>
          <w:szCs w:val="28"/>
        </w:rPr>
        <w:t>2.</w:t>
      </w:r>
      <w:r w:rsidR="007622E5">
        <w:rPr>
          <w:bCs/>
          <w:sz w:val="28"/>
          <w:szCs w:val="28"/>
        </w:rPr>
        <w:t> </w:t>
      </w:r>
      <w:r w:rsidRPr="007622E5">
        <w:rPr>
          <w:bCs/>
          <w:sz w:val="28"/>
          <w:szCs w:val="28"/>
        </w:rPr>
        <w:t xml:space="preserve">Признать утратившим силу распоряжение Правительства Пензенской области от 24.09.2021 </w:t>
      </w:r>
      <w:r w:rsidR="007622E5">
        <w:rPr>
          <w:bCs/>
          <w:sz w:val="28"/>
          <w:szCs w:val="28"/>
        </w:rPr>
        <w:t>№ </w:t>
      </w:r>
      <w:r w:rsidRPr="007622E5">
        <w:rPr>
          <w:bCs/>
          <w:sz w:val="28"/>
          <w:szCs w:val="28"/>
        </w:rPr>
        <w:t xml:space="preserve">555-рП </w:t>
      </w:r>
      <w:r w:rsidR="007622E5">
        <w:rPr>
          <w:bCs/>
          <w:sz w:val="28"/>
          <w:szCs w:val="28"/>
        </w:rPr>
        <w:t>"</w:t>
      </w:r>
      <w:r w:rsidRPr="007622E5">
        <w:rPr>
          <w:bCs/>
          <w:sz w:val="28"/>
          <w:szCs w:val="28"/>
        </w:rPr>
        <w:t>Об утверждении структуры Министерства жилищно-коммунального хозяйства и гражданской защиты населения Пензенской области</w:t>
      </w:r>
      <w:r w:rsidR="007622E5">
        <w:rPr>
          <w:bCs/>
          <w:sz w:val="28"/>
          <w:szCs w:val="28"/>
        </w:rPr>
        <w:t>"</w:t>
      </w:r>
      <w:r w:rsidRPr="007622E5">
        <w:rPr>
          <w:bCs/>
          <w:sz w:val="28"/>
          <w:szCs w:val="28"/>
        </w:rPr>
        <w:t>.</w:t>
      </w:r>
    </w:p>
    <w:p w14:paraId="2F59A31C" w14:textId="77777777" w:rsidR="00684E6D" w:rsidRPr="007622E5" w:rsidRDefault="00684E6D" w:rsidP="007622E5">
      <w:pPr>
        <w:ind w:firstLine="709"/>
        <w:jc w:val="both"/>
        <w:rPr>
          <w:sz w:val="28"/>
          <w:szCs w:val="28"/>
        </w:rPr>
      </w:pPr>
      <w:r w:rsidRPr="007622E5">
        <w:rPr>
          <w:sz w:val="28"/>
          <w:szCs w:val="28"/>
        </w:rPr>
        <w:t>3.</w:t>
      </w:r>
      <w:r w:rsidR="007622E5">
        <w:rPr>
          <w:sz w:val="28"/>
          <w:szCs w:val="28"/>
        </w:rPr>
        <w:t> </w:t>
      </w:r>
      <w:r w:rsidRPr="007622E5">
        <w:rPr>
          <w:sz w:val="28"/>
          <w:szCs w:val="28"/>
        </w:rPr>
        <w:t>Контроль за исполнением нас</w:t>
      </w:r>
      <w:r w:rsidR="007622E5">
        <w:rPr>
          <w:sz w:val="28"/>
          <w:szCs w:val="28"/>
        </w:rPr>
        <w:t xml:space="preserve">тоящего </w:t>
      </w:r>
      <w:r w:rsidR="00C21CDE">
        <w:rPr>
          <w:sz w:val="28"/>
          <w:szCs w:val="28"/>
        </w:rPr>
        <w:t>распоряжения</w:t>
      </w:r>
      <w:r w:rsidR="007622E5">
        <w:rPr>
          <w:sz w:val="28"/>
          <w:szCs w:val="28"/>
        </w:rPr>
        <w:t xml:space="preserve"> возложить</w:t>
      </w:r>
      <w:r w:rsidR="007622E5">
        <w:rPr>
          <w:sz w:val="28"/>
          <w:szCs w:val="28"/>
        </w:rPr>
        <w:br/>
      </w:r>
      <w:r w:rsidRPr="007622E5">
        <w:rPr>
          <w:sz w:val="28"/>
          <w:szCs w:val="28"/>
        </w:rPr>
        <w:t xml:space="preserve">на </w:t>
      </w:r>
      <w:r w:rsidRPr="007622E5">
        <w:rPr>
          <w:color w:val="000000"/>
          <w:spacing w:val="-10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7622E5">
        <w:rPr>
          <w:sz w:val="28"/>
          <w:szCs w:val="28"/>
        </w:rPr>
        <w:t xml:space="preserve"> вопросы формирования и реализации государственной политики </w:t>
      </w:r>
      <w:r w:rsidR="00C21CDE" w:rsidRPr="007622E5">
        <w:rPr>
          <w:sz w:val="28"/>
          <w:szCs w:val="28"/>
        </w:rPr>
        <w:t xml:space="preserve">в области </w:t>
      </w:r>
      <w:r w:rsidRPr="007622E5">
        <w:rPr>
          <w:sz w:val="28"/>
          <w:szCs w:val="28"/>
        </w:rPr>
        <w:t>жилищно-коммунального хозяйства</w:t>
      </w:r>
      <w:r w:rsidR="007622E5">
        <w:rPr>
          <w:sz w:val="28"/>
          <w:szCs w:val="28"/>
        </w:rPr>
        <w:t>, защиты населения и территорий</w:t>
      </w:r>
      <w:r w:rsidR="007622E5">
        <w:rPr>
          <w:sz w:val="28"/>
          <w:szCs w:val="28"/>
        </w:rPr>
        <w:br/>
      </w:r>
      <w:r w:rsidRPr="007622E5">
        <w:rPr>
          <w:sz w:val="28"/>
          <w:szCs w:val="28"/>
        </w:rPr>
        <w:t>от чрезвычайных ситуаций и пожарной безопасности.</w:t>
      </w:r>
    </w:p>
    <w:p w14:paraId="1CD3353A" w14:textId="77777777" w:rsidR="00BA5A70" w:rsidRPr="007622E5" w:rsidRDefault="00BA5A70" w:rsidP="007622E5">
      <w:pPr>
        <w:jc w:val="both"/>
        <w:rPr>
          <w:sz w:val="28"/>
          <w:szCs w:val="28"/>
        </w:rPr>
      </w:pPr>
    </w:p>
    <w:p w14:paraId="6DADB38E" w14:textId="77777777" w:rsidR="00BA5A70" w:rsidRDefault="00BA5A70">
      <w:pPr>
        <w:jc w:val="both"/>
        <w:rPr>
          <w:sz w:val="28"/>
        </w:rPr>
      </w:pPr>
    </w:p>
    <w:p w14:paraId="3BCE4559" w14:textId="77777777" w:rsidR="008F0742" w:rsidRDefault="008F0742" w:rsidP="008F0742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14:paraId="63D83752" w14:textId="77777777" w:rsidTr="00AF31D1">
        <w:tc>
          <w:tcPr>
            <w:tcW w:w="3936" w:type="dxa"/>
          </w:tcPr>
          <w:p w14:paraId="73473D6C" w14:textId="77777777" w:rsidR="008F0742" w:rsidRDefault="008F0742" w:rsidP="00AF31D1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14:paraId="0F0C4D20" w14:textId="77777777" w:rsidR="008F0742" w:rsidRDefault="008F0742" w:rsidP="00AF31D1">
            <w:pPr>
              <w:jc w:val="right"/>
              <w:rPr>
                <w:sz w:val="28"/>
              </w:rPr>
            </w:pPr>
          </w:p>
          <w:p w14:paraId="65F785E3" w14:textId="77777777" w:rsidR="008F0742" w:rsidRDefault="004631DC" w:rsidP="004631DC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14:paraId="78CF272B" w14:textId="77777777" w:rsidR="008F0742" w:rsidRDefault="008F0742" w:rsidP="008F0742">
      <w:pPr>
        <w:jc w:val="both"/>
        <w:rPr>
          <w:sz w:val="28"/>
        </w:rPr>
      </w:pPr>
    </w:p>
    <w:p w14:paraId="3E1E896B" w14:textId="77777777" w:rsidR="008F0742" w:rsidRDefault="008F0742" w:rsidP="008F0742">
      <w:pPr>
        <w:jc w:val="both"/>
        <w:rPr>
          <w:sz w:val="28"/>
        </w:rPr>
      </w:pPr>
    </w:p>
    <w:p w14:paraId="348A9DD2" w14:textId="77777777" w:rsidR="00D00BEB" w:rsidRDefault="00D00BEB">
      <w:pPr>
        <w:jc w:val="both"/>
        <w:rPr>
          <w:sz w:val="28"/>
        </w:rPr>
        <w:sectPr w:rsidR="00D00BEB" w:rsidSect="00817B62">
          <w:footerReference w:type="default" r:id="rId8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14:paraId="44D553DC" w14:textId="77777777" w:rsidR="00CA6B97" w:rsidRPr="00CA6B97" w:rsidRDefault="00CA6B97" w:rsidP="00CA6B97">
      <w:pPr>
        <w:widowControl/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E06BEE" wp14:editId="66996399">
                <wp:simplePos x="0" y="0"/>
                <wp:positionH relativeFrom="column">
                  <wp:posOffset>7214235</wp:posOffset>
                </wp:positionH>
                <wp:positionV relativeFrom="paragraph">
                  <wp:posOffset>-178435</wp:posOffset>
                </wp:positionV>
                <wp:extent cx="2419350" cy="752475"/>
                <wp:effectExtent l="0" t="0" r="0" b="952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354EF" w14:textId="77777777" w:rsidR="00CA6B97" w:rsidRPr="00CA6B97" w:rsidRDefault="00CA6B97" w:rsidP="00CA6B97">
                            <w:pPr>
                              <w:jc w:val="center"/>
                            </w:pPr>
                            <w:r w:rsidRPr="00CA6B97">
                              <w:t>УТВЕРЖДЕНА</w:t>
                            </w:r>
                          </w:p>
                          <w:p w14:paraId="353E06CD" w14:textId="77777777" w:rsidR="00CA6B97" w:rsidRPr="00CA6B97" w:rsidRDefault="00CA6B97" w:rsidP="00CA6B97">
                            <w:pPr>
                              <w:jc w:val="center"/>
                            </w:pPr>
                            <w:r w:rsidRPr="00CA6B97">
                              <w:t>распоряжением Правительства</w:t>
                            </w:r>
                          </w:p>
                          <w:p w14:paraId="2797C63C" w14:textId="77777777" w:rsidR="00CA6B97" w:rsidRPr="00CA6B97" w:rsidRDefault="00CA6B97" w:rsidP="00CA6B97">
                            <w:pPr>
                              <w:jc w:val="center"/>
                            </w:pPr>
                            <w:r w:rsidRPr="00CA6B97">
                              <w:t>Пензенской области</w:t>
                            </w:r>
                          </w:p>
                          <w:p w14:paraId="049CA486" w14:textId="77777777" w:rsidR="00CA6B97" w:rsidRPr="00CA6B97" w:rsidRDefault="004631DC" w:rsidP="00CA6B97">
                            <w:pPr>
                              <w:jc w:val="center"/>
                            </w:pPr>
                            <w:r>
                              <w:t>13.10.2022</w:t>
                            </w:r>
                            <w:r w:rsidR="00CA6B97" w:rsidRPr="00CA6B97">
                              <w:t xml:space="preserve">  №</w:t>
                            </w:r>
                            <w:r>
                              <w:t xml:space="preserve"> 735-рП</w:t>
                            </w:r>
                          </w:p>
                          <w:p w14:paraId="0860490D" w14:textId="77777777" w:rsidR="00CA6B97" w:rsidRDefault="00CA6B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E06BEE"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6" type="#_x0000_t202" style="position:absolute;left:0;text-align:left;margin-left:568.05pt;margin-top:-14.05pt;width:190.5pt;height:59.25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" fillcolor="white [3201]" stroked="f" strokeweight=".5pt">
                <v:textbox>
                  <w:txbxContent>
                    <w:p w14:paraId="1DE354EF" w14:textId="77777777" w:rsidR="00CA6B97" w:rsidRPr="00CA6B97" w:rsidRDefault="00CA6B97" w:rsidP="00CA6B97">
                      <w:pPr>
                        <w:jc w:val="center"/>
                      </w:pPr>
                      <w:r w:rsidRPr="00CA6B97">
                        <w:t>УТВЕРЖДЕНА</w:t>
                      </w:r>
                    </w:p>
                    <w:p w14:paraId="353E06CD" w14:textId="77777777" w:rsidR="00CA6B97" w:rsidRPr="00CA6B97" w:rsidRDefault="00CA6B97" w:rsidP="00CA6B97">
                      <w:pPr>
                        <w:jc w:val="center"/>
                      </w:pPr>
                      <w:r w:rsidRPr="00CA6B97">
                        <w:t>распоряжением Правительства</w:t>
                      </w:r>
                    </w:p>
                    <w:p w14:paraId="2797C63C" w14:textId="77777777" w:rsidR="00CA6B97" w:rsidRPr="00CA6B97" w:rsidRDefault="00CA6B97" w:rsidP="00CA6B97">
                      <w:pPr>
                        <w:jc w:val="center"/>
                      </w:pPr>
                      <w:r w:rsidRPr="00CA6B97">
                        <w:t>Пензенской области</w:t>
                      </w:r>
                    </w:p>
                    <w:p w14:paraId="049CA486" w14:textId="77777777" w:rsidR="00CA6B97" w:rsidRPr="00CA6B97" w:rsidRDefault="004631DC" w:rsidP="00CA6B97">
                      <w:pPr>
                        <w:jc w:val="center"/>
                      </w:pPr>
                      <w:r>
                        <w:t>13.10.2022</w:t>
                      </w:r>
                      <w:r w:rsidR="00CA6B97" w:rsidRPr="00CA6B97">
                        <w:t xml:space="preserve">  №</w:t>
                      </w:r>
                      <w:r>
                        <w:t xml:space="preserve"> 735-рП</w:t>
                      </w:r>
                    </w:p>
                    <w:p w14:paraId="0860490D" w14:textId="77777777" w:rsidR="00CA6B97" w:rsidRDefault="00CA6B97"/>
                  </w:txbxContent>
                </v:textbox>
              </v:shape>
            </w:pict>
          </mc:Fallback>
        </mc:AlternateContent>
      </w:r>
    </w:p>
    <w:p w14:paraId="46FEFF34" w14:textId="77777777" w:rsidR="00477C2A" w:rsidRDefault="00477C2A" w:rsidP="00477C2A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</w:p>
    <w:p w14:paraId="3F915764" w14:textId="77777777" w:rsidR="00CA6B97" w:rsidRPr="00CA6B97" w:rsidRDefault="00CA6B97" w:rsidP="00477C2A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  <w:r w:rsidRPr="00CA6B97">
        <w:rPr>
          <w:rFonts w:eastAsiaTheme="minorHAnsi"/>
          <w:b/>
          <w:lang w:eastAsia="en-US"/>
        </w:rPr>
        <w:t>С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>Т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>Р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>У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>К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>Т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>У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>Р</w:t>
      </w:r>
      <w:r w:rsidR="001625A9">
        <w:rPr>
          <w:rFonts w:eastAsiaTheme="minorHAnsi"/>
          <w:b/>
          <w:lang w:eastAsia="en-US"/>
        </w:rPr>
        <w:t> </w:t>
      </w:r>
      <w:r w:rsidRPr="00CA6B97">
        <w:rPr>
          <w:rFonts w:eastAsiaTheme="minorHAnsi"/>
          <w:b/>
          <w:lang w:eastAsia="en-US"/>
        </w:rPr>
        <w:t xml:space="preserve">А </w:t>
      </w:r>
    </w:p>
    <w:p w14:paraId="45D26794" w14:textId="77777777" w:rsidR="00CA6B97" w:rsidRPr="00CA6B97" w:rsidRDefault="00CA6B97" w:rsidP="00477C2A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  <w:r w:rsidRPr="00CA6B97">
        <w:rPr>
          <w:rFonts w:eastAsiaTheme="minorHAnsi"/>
          <w:b/>
          <w:lang w:eastAsia="en-US"/>
        </w:rPr>
        <w:t>Министерств</w:t>
      </w:r>
      <w:r w:rsidR="00C52193">
        <w:rPr>
          <w:rFonts w:eastAsiaTheme="minorHAnsi"/>
          <w:b/>
          <w:lang w:eastAsia="en-US"/>
        </w:rPr>
        <w:t>а</w:t>
      </w:r>
      <w:r w:rsidRPr="00CA6B97">
        <w:rPr>
          <w:rFonts w:eastAsiaTheme="minorHAnsi"/>
          <w:b/>
          <w:lang w:eastAsia="en-US"/>
        </w:rPr>
        <w:t xml:space="preserve"> жилищно-коммунального хозяйства и гражданской защиты населения </w:t>
      </w:r>
    </w:p>
    <w:p w14:paraId="33DC60D9" w14:textId="77777777" w:rsidR="00CA6B97" w:rsidRPr="00CA6B97" w:rsidRDefault="00CA6B97" w:rsidP="00477C2A">
      <w:pPr>
        <w:widowControl/>
        <w:spacing w:line="216" w:lineRule="auto"/>
        <w:jc w:val="center"/>
        <w:rPr>
          <w:rFonts w:eastAsiaTheme="minorHAnsi"/>
          <w:b/>
          <w:lang w:eastAsia="en-US"/>
        </w:rPr>
      </w:pPr>
      <w:r w:rsidRPr="00CA6B97">
        <w:rPr>
          <w:rFonts w:eastAsiaTheme="minorHAnsi"/>
          <w:b/>
          <w:lang w:eastAsia="en-US"/>
        </w:rPr>
        <w:t>Пензенской области</w:t>
      </w:r>
    </w:p>
    <w:p w14:paraId="287C34A2" w14:textId="77777777" w:rsidR="00CA6B97" w:rsidRPr="00CA6B97" w:rsidRDefault="00CA6B97" w:rsidP="00CA6B97">
      <w:pPr>
        <w:widowControl/>
        <w:spacing w:after="200" w:line="276" w:lineRule="auto"/>
        <w:jc w:val="center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8ED221" wp14:editId="732004E4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2011680" cy="447675"/>
                <wp:effectExtent l="0" t="0" r="2667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3AF629" w14:textId="77777777" w:rsidR="00CA6B97" w:rsidRPr="00794FBB" w:rsidRDefault="00CA6B97" w:rsidP="005C5A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4FBB">
                              <w:rPr>
                                <w:b/>
                              </w:rPr>
                              <w:t>Сектор мобил</w:t>
                            </w:r>
                            <w:r>
                              <w:rPr>
                                <w:b/>
                              </w:rPr>
                              <w:t>изацион</w:t>
                            </w:r>
                            <w:r w:rsidRPr="00794FBB">
                              <w:rPr>
                                <w:b/>
                              </w:rPr>
                              <w:t>ной подготовки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8ED221" id="Поле 8" o:spid="_x0000_s1027" type="#_x0000_t202" style="position:absolute;left:0;text-align:left;margin-left:107.2pt;margin-top:15.6pt;width:158.4pt;height:35.2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" fillcolor="window" strokeweight=".5pt">
                <v:textbox>
                  <w:txbxContent>
                    <w:p w14:paraId="3F3AF629" w14:textId="77777777" w:rsidR="00CA6B97" w:rsidRPr="00794FBB" w:rsidRDefault="00CA6B97" w:rsidP="005C5A2C">
                      <w:pPr>
                        <w:jc w:val="center"/>
                        <w:rPr>
                          <w:b/>
                        </w:rPr>
                      </w:pPr>
                      <w:r w:rsidRPr="00794FBB">
                        <w:rPr>
                          <w:b/>
                        </w:rPr>
                        <w:t>Сектор мобил</w:t>
                      </w:r>
                      <w:r>
                        <w:rPr>
                          <w:b/>
                        </w:rPr>
                        <w:t>изацион</w:t>
                      </w:r>
                      <w:r w:rsidRPr="00794FBB">
                        <w:rPr>
                          <w:b/>
                        </w:rPr>
                        <w:t>ной подготовки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6894EB" wp14:editId="7D25B909">
                <wp:simplePos x="0" y="0"/>
                <wp:positionH relativeFrom="column">
                  <wp:posOffset>2727960</wp:posOffset>
                </wp:positionH>
                <wp:positionV relativeFrom="paragraph">
                  <wp:posOffset>158115</wp:posOffset>
                </wp:positionV>
                <wp:extent cx="3686175" cy="3619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2DC00" w14:textId="77777777" w:rsidR="00CA6B97" w:rsidRPr="00526F41" w:rsidRDefault="00CA6B97" w:rsidP="00CA6B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6F41">
                              <w:rPr>
                                <w:b/>
                                <w:sz w:val="24"/>
                                <w:szCs w:val="24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6894EB" id="Надпись 2" o:spid="_x0000_s1028" type="#_x0000_t202" style="position:absolute;left:0;text-align:left;margin-left:214.8pt;margin-top:12.45pt;width:290.25pt;height:2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">
                <v:textbox>
                  <w:txbxContent>
                    <w:p w14:paraId="7AE2DC00" w14:textId="77777777" w:rsidR="00CA6B97" w:rsidRPr="00526F41" w:rsidRDefault="00CA6B97" w:rsidP="00CA6B9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26F41">
                        <w:rPr>
                          <w:b/>
                          <w:sz w:val="24"/>
                          <w:szCs w:val="24"/>
                        </w:rPr>
                        <w:t>Министр</w:t>
                      </w:r>
                    </w:p>
                  </w:txbxContent>
                </v:textbox>
              </v:shape>
            </w:pict>
          </mc:Fallback>
        </mc:AlternateContent>
      </w:r>
    </w:p>
    <w:p w14:paraId="3FFBEF7C" w14:textId="77777777" w:rsidR="00CA6B97" w:rsidRPr="00CA6B97" w:rsidRDefault="00CA6B97" w:rsidP="00CA6B97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B387AEB" wp14:editId="30D04B89">
                <wp:simplePos x="0" y="0"/>
                <wp:positionH relativeFrom="column">
                  <wp:posOffset>4594860</wp:posOffset>
                </wp:positionH>
                <wp:positionV relativeFrom="paragraph">
                  <wp:posOffset>204470</wp:posOffset>
                </wp:positionV>
                <wp:extent cx="0" cy="284832"/>
                <wp:effectExtent l="0" t="0" r="38100" b="2032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83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8C1D26" id="Прямая соединительная линия 40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8pt,16.1pt" to="361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EE8928" wp14:editId="77109AD2">
                <wp:simplePos x="0" y="0"/>
                <wp:positionH relativeFrom="column">
                  <wp:posOffset>6414135</wp:posOffset>
                </wp:positionH>
                <wp:positionV relativeFrom="paragraph">
                  <wp:posOffset>20320</wp:posOffset>
                </wp:positionV>
                <wp:extent cx="8001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FC948B" id="Прямая соединительная линия 29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5.05pt,1.6pt" to="568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"/>
            </w:pict>
          </mc:Fallback>
        </mc:AlternateContent>
      </w:r>
    </w:p>
    <w:p w14:paraId="3F1F5092" w14:textId="77777777" w:rsidR="00CA6B97" w:rsidRPr="00CA6B97" w:rsidRDefault="00CA6B97" w:rsidP="00CA6B97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105B94" wp14:editId="35962F2F">
                <wp:simplePos x="0" y="0"/>
                <wp:positionH relativeFrom="column">
                  <wp:posOffset>9747885</wp:posOffset>
                </wp:positionH>
                <wp:positionV relativeFrom="paragraph">
                  <wp:posOffset>177536</wp:posOffset>
                </wp:positionV>
                <wp:extent cx="0" cy="4626211"/>
                <wp:effectExtent l="0" t="0" r="38100" b="2222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621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48757E" id="Прямая соединительная линия 3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7.55pt,14pt" to="767.55pt,3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9CDF8F" wp14:editId="663967B5">
                <wp:simplePos x="0" y="0"/>
                <wp:positionH relativeFrom="column">
                  <wp:posOffset>490855</wp:posOffset>
                </wp:positionH>
                <wp:positionV relativeFrom="paragraph">
                  <wp:posOffset>172085</wp:posOffset>
                </wp:positionV>
                <wp:extent cx="9264015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64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2990C3" id="Прямая соединительная линия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13.55pt" to="768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4C8723" wp14:editId="69E91145">
                <wp:simplePos x="0" y="0"/>
                <wp:positionH relativeFrom="column">
                  <wp:posOffset>499110</wp:posOffset>
                </wp:positionH>
                <wp:positionV relativeFrom="paragraph">
                  <wp:posOffset>172720</wp:posOffset>
                </wp:positionV>
                <wp:extent cx="0" cy="158115"/>
                <wp:effectExtent l="0" t="0" r="38100" b="3238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9B1F06" id="Прямая соединительная линия 50" o:spid="_x0000_s1026" style="position:absolute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13.6pt" to="39.3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D486FD1" wp14:editId="4EF6600B">
                <wp:simplePos x="0" y="0"/>
                <wp:positionH relativeFrom="column">
                  <wp:posOffset>8595360</wp:posOffset>
                </wp:positionH>
                <wp:positionV relativeFrom="paragraph">
                  <wp:posOffset>172720</wp:posOffset>
                </wp:positionV>
                <wp:extent cx="0" cy="158115"/>
                <wp:effectExtent l="0" t="0" r="38100" b="3238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1DA068" id="Прямая соединительная линия 53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8pt,13.6pt" to="676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CF6BE6" wp14:editId="1C6B3198">
                <wp:simplePos x="0" y="0"/>
                <wp:positionH relativeFrom="column">
                  <wp:posOffset>6452235</wp:posOffset>
                </wp:positionH>
                <wp:positionV relativeFrom="paragraph">
                  <wp:posOffset>172720</wp:posOffset>
                </wp:positionV>
                <wp:extent cx="0" cy="158115"/>
                <wp:effectExtent l="0" t="0" r="38100" b="3238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8BDC66" id="Прямая соединительная линия 52" o:spid="_x0000_s1026" style="position:absolute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05pt,13.6pt" to="508.0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75A624B" wp14:editId="4179BB6D">
                <wp:simplePos x="0" y="0"/>
                <wp:positionH relativeFrom="column">
                  <wp:posOffset>4594860</wp:posOffset>
                </wp:positionH>
                <wp:positionV relativeFrom="paragraph">
                  <wp:posOffset>182245</wp:posOffset>
                </wp:positionV>
                <wp:extent cx="0" cy="158115"/>
                <wp:effectExtent l="0" t="0" r="38100" b="3238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F8D7B2" id="Прямая соединительная линия 51" o:spid="_x0000_s1026" style="position:absolute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8pt,14.35pt" to="361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61818D0" wp14:editId="157CEA10">
                <wp:simplePos x="0" y="0"/>
                <wp:positionH relativeFrom="column">
                  <wp:posOffset>2642235</wp:posOffset>
                </wp:positionH>
                <wp:positionV relativeFrom="paragraph">
                  <wp:posOffset>175895</wp:posOffset>
                </wp:positionV>
                <wp:extent cx="0" cy="158376"/>
                <wp:effectExtent l="0" t="0" r="38100" b="3238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3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2347A2" id="Прямая соединительная линия 32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13.85pt" to="208.0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2C1D15" wp14:editId="5B64B473">
                <wp:simplePos x="0" y="0"/>
                <wp:positionH relativeFrom="column">
                  <wp:posOffset>-300355</wp:posOffset>
                </wp:positionH>
                <wp:positionV relativeFrom="paragraph">
                  <wp:posOffset>334645</wp:posOffset>
                </wp:positionV>
                <wp:extent cx="1828800" cy="98107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D1C13E" w14:textId="77777777" w:rsidR="00CA6B97" w:rsidRPr="001625A9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625A9">
                              <w:rPr>
                                <w:b/>
                              </w:rPr>
                              <w:t xml:space="preserve">Первый </w:t>
                            </w:r>
                            <w:r w:rsidR="00C52193" w:rsidRPr="001625A9">
                              <w:rPr>
                                <w:b/>
                              </w:rPr>
                              <w:t>з</w:t>
                            </w:r>
                            <w:r w:rsidRPr="001625A9">
                              <w:rPr>
                                <w:b/>
                              </w:rPr>
                              <w:t xml:space="preserve">аместитель Министра </w:t>
                            </w:r>
                          </w:p>
                          <w:p w14:paraId="0AEF63FC" w14:textId="77777777" w:rsidR="00CA6B97" w:rsidRPr="001625A9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2C1D15" id="Поле 1" o:spid="_x0000_s1029" type="#_x0000_t202" style="position:absolute;margin-left:-23.65pt;margin-top:26.35pt;width:2in;height:7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" fillcolor="window" strokeweight=".5pt">
                <v:textbox>
                  <w:txbxContent>
                    <w:p w14:paraId="75D1C13E" w14:textId="77777777" w:rsidR="00CA6B97" w:rsidRPr="001625A9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1625A9">
                        <w:rPr>
                          <w:b/>
                        </w:rPr>
                        <w:t xml:space="preserve">Первый </w:t>
                      </w:r>
                      <w:r w:rsidR="00C52193" w:rsidRPr="001625A9">
                        <w:rPr>
                          <w:b/>
                        </w:rPr>
                        <w:t>з</w:t>
                      </w:r>
                      <w:r w:rsidRPr="001625A9">
                        <w:rPr>
                          <w:b/>
                        </w:rPr>
                        <w:t xml:space="preserve">аместитель Министра </w:t>
                      </w:r>
                    </w:p>
                    <w:p w14:paraId="0AEF63FC" w14:textId="77777777" w:rsidR="00CA6B97" w:rsidRPr="001625A9" w:rsidRDefault="00CA6B97" w:rsidP="00CA6B9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2D9CA" w14:textId="77777777" w:rsidR="00CA6B97" w:rsidRPr="00CA6B97" w:rsidRDefault="00CA6B97" w:rsidP="00CA6B97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6B8980" wp14:editId="5586D8A7">
                <wp:simplePos x="0" y="0"/>
                <wp:positionH relativeFrom="column">
                  <wp:posOffset>5490210</wp:posOffset>
                </wp:positionH>
                <wp:positionV relativeFrom="paragraph">
                  <wp:posOffset>13335</wp:posOffset>
                </wp:positionV>
                <wp:extent cx="1876425" cy="792480"/>
                <wp:effectExtent l="0" t="0" r="28575" b="26670"/>
                <wp:wrapNone/>
                <wp:docPr id="31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698141" w14:textId="77777777" w:rsidR="00CA6B97" w:rsidRPr="00A47E8D" w:rsidRDefault="00CA6B97" w:rsidP="00CA6B97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159051FD" w14:textId="77777777" w:rsidR="00CA6B97" w:rsidRPr="00A47E8D" w:rsidRDefault="00CA6B97" w:rsidP="00112058">
                            <w:pPr>
                              <w:jc w:val="center"/>
                            </w:pPr>
                            <w:r w:rsidRPr="00A47E8D">
                              <w:rPr>
                                <w:b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6B8980" id="Поле 17" o:spid="_x0000_s1030" type="#_x0000_t202" style="position:absolute;margin-left:432.3pt;margin-top:1.05pt;width:147.75pt;height:6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" fillcolor="window" strokeweight=".5pt">
                <v:textbox>
                  <w:txbxContent>
                    <w:p w14:paraId="27698141" w14:textId="77777777" w:rsidR="00CA6B97" w:rsidRPr="00A47E8D" w:rsidRDefault="00CA6B97" w:rsidP="00CA6B97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159051FD" w14:textId="77777777" w:rsidR="00CA6B97" w:rsidRPr="00A47E8D" w:rsidRDefault="00CA6B97" w:rsidP="00112058">
                      <w:pPr>
                        <w:jc w:val="center"/>
                      </w:pPr>
                      <w:r w:rsidRPr="00A47E8D">
                        <w:rPr>
                          <w:b/>
                        </w:rPr>
                        <w:t>Заместитель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3260C0" wp14:editId="74B676AB">
                <wp:simplePos x="0" y="0"/>
                <wp:positionH relativeFrom="margin">
                  <wp:posOffset>3661410</wp:posOffset>
                </wp:positionH>
                <wp:positionV relativeFrom="paragraph">
                  <wp:posOffset>32385</wp:posOffset>
                </wp:positionV>
                <wp:extent cx="1695450" cy="800100"/>
                <wp:effectExtent l="0" t="0" r="1905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3F5A3F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1B760499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3260C0" id="_x0000_s1031" type="#_x0000_t202" style="position:absolute;margin-left:288.3pt;margin-top:2.55pt;width:133.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" fillcolor="window" strokeweight=".5pt">
                <v:textbox>
                  <w:txbxContent>
                    <w:p w14:paraId="6A3F5A3F" w14:textId="77777777" w:rsidR="00CA6B97" w:rsidRPr="00A47E8D" w:rsidRDefault="00CA6B97" w:rsidP="00CA6B97">
                      <w:pPr>
                        <w:jc w:val="center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1B760499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Заместитель Министра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6F384EC" wp14:editId="173EFC85">
                <wp:simplePos x="0" y="0"/>
                <wp:positionH relativeFrom="column">
                  <wp:posOffset>7595235</wp:posOffset>
                </wp:positionH>
                <wp:positionV relativeFrom="paragraph">
                  <wp:posOffset>13335</wp:posOffset>
                </wp:positionV>
                <wp:extent cx="2028825" cy="815975"/>
                <wp:effectExtent l="0" t="0" r="28575" b="22225"/>
                <wp:wrapNone/>
                <wp:docPr id="15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1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B4BB6E" w14:textId="77777777" w:rsidR="00CA6B97" w:rsidRPr="00CE54CB" w:rsidRDefault="00CA6B97" w:rsidP="00CA6B97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6C876085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Заместитель Министра – 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F384EC" id="_x0000_s1032" type="#_x0000_t202" style="position:absolute;margin-left:598.05pt;margin-top:1.05pt;width:159.75pt;height:6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" fillcolor="window" strokeweight=".5pt">
                <v:textbox>
                  <w:txbxContent>
                    <w:p w14:paraId="6CB4BB6E" w14:textId="77777777" w:rsidR="00CA6B97" w:rsidRPr="00CE54CB" w:rsidRDefault="00CA6B97" w:rsidP="00CA6B97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6C876085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Заместитель Министра – начальник отдела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66A494A" wp14:editId="168A86F5">
                <wp:simplePos x="0" y="0"/>
                <wp:positionH relativeFrom="column">
                  <wp:posOffset>1718310</wp:posOffset>
                </wp:positionH>
                <wp:positionV relativeFrom="paragraph">
                  <wp:posOffset>22860</wp:posOffset>
                </wp:positionV>
                <wp:extent cx="1828800" cy="981075"/>
                <wp:effectExtent l="0" t="0" r="19050" b="28575"/>
                <wp:wrapNone/>
                <wp:docPr id="4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8FD653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 xml:space="preserve">Первый </w:t>
                            </w:r>
                            <w:r w:rsidR="00C52193" w:rsidRPr="00A47E8D">
                              <w:rPr>
                                <w:b/>
                              </w:rPr>
                              <w:t>з</w:t>
                            </w:r>
                            <w:r w:rsidRPr="00A47E8D">
                              <w:rPr>
                                <w:b/>
                              </w:rPr>
                              <w:t xml:space="preserve">аместитель Министра </w:t>
                            </w:r>
                          </w:p>
                          <w:p w14:paraId="261DF064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6A494A" id="_x0000_s1033" type="#_x0000_t202" style="position:absolute;margin-left:135.3pt;margin-top:1.8pt;width:2in;height:77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" fillcolor="window" strokeweight=".5pt">
                <v:textbox>
                  <w:txbxContent>
                    <w:p w14:paraId="218FD653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 xml:space="preserve">Первый </w:t>
                      </w:r>
                      <w:r w:rsidR="00C52193" w:rsidRPr="00A47E8D">
                        <w:rPr>
                          <w:b/>
                        </w:rPr>
                        <w:t>з</w:t>
                      </w:r>
                      <w:r w:rsidRPr="00A47E8D">
                        <w:rPr>
                          <w:b/>
                        </w:rPr>
                        <w:t xml:space="preserve">аместитель Министра </w:t>
                      </w:r>
                    </w:p>
                    <w:p w14:paraId="261DF064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9F1AC" w14:textId="77777777" w:rsidR="00CA6B97" w:rsidRPr="00CA6B97" w:rsidRDefault="00CA6B97" w:rsidP="00CA6B97">
      <w:pPr>
        <w:widowControl/>
        <w:spacing w:after="200" w:line="276" w:lineRule="auto"/>
        <w:rPr>
          <w:rFonts w:eastAsiaTheme="minorHAnsi"/>
          <w:lang w:eastAsia="en-US"/>
        </w:rPr>
      </w:pPr>
    </w:p>
    <w:p w14:paraId="75C944C6" w14:textId="77777777" w:rsidR="00CA6B97" w:rsidRPr="00CA6B97" w:rsidRDefault="00112058" w:rsidP="00CA6B97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B682E22" wp14:editId="46BEB2FB">
                <wp:simplePos x="0" y="0"/>
                <wp:positionH relativeFrom="column">
                  <wp:posOffset>5614035</wp:posOffset>
                </wp:positionH>
                <wp:positionV relativeFrom="paragraph">
                  <wp:posOffset>224790</wp:posOffset>
                </wp:positionV>
                <wp:extent cx="0" cy="1952625"/>
                <wp:effectExtent l="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FE9370" id="Прямая соединительная линия 27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05pt,17.7pt" to="442.0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">
                <v:stroke dashstyle="dash"/>
              </v:line>
            </w:pict>
          </mc:Fallback>
        </mc:AlternateContent>
      </w:r>
      <w:r w:rsidR="00CA6B97"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CE51EDA" wp14:editId="1CDD589B">
                <wp:simplePos x="0" y="0"/>
                <wp:positionH relativeFrom="column">
                  <wp:posOffset>5732145</wp:posOffset>
                </wp:positionH>
                <wp:positionV relativeFrom="paragraph">
                  <wp:posOffset>219075</wp:posOffset>
                </wp:positionV>
                <wp:extent cx="1905" cy="1457960"/>
                <wp:effectExtent l="0" t="0" r="36195" b="2794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4579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AF33D3" id="Прямая соединительная линия 33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35pt,17.25pt" to="451.5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"/>
            </w:pict>
          </mc:Fallback>
        </mc:AlternateContent>
      </w:r>
      <w:r w:rsidR="00CA6B97"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29CE9C1" wp14:editId="08C07AD7">
                <wp:simplePos x="0" y="0"/>
                <wp:positionH relativeFrom="column">
                  <wp:posOffset>3887470</wp:posOffset>
                </wp:positionH>
                <wp:positionV relativeFrom="paragraph">
                  <wp:posOffset>230241</wp:posOffset>
                </wp:positionV>
                <wp:extent cx="1270" cy="1390650"/>
                <wp:effectExtent l="0" t="0" r="368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390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C8E28D" id="Прямая соединительная линия 26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18.15pt" to="306.2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"/>
            </w:pict>
          </mc:Fallback>
        </mc:AlternateContent>
      </w:r>
      <w:r w:rsidR="00CA6B97"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B3548F8" wp14:editId="263D3B25">
                <wp:simplePos x="0" y="0"/>
                <wp:positionH relativeFrom="column">
                  <wp:posOffset>8633460</wp:posOffset>
                </wp:positionH>
                <wp:positionV relativeFrom="paragraph">
                  <wp:posOffset>246116</wp:posOffset>
                </wp:positionV>
                <wp:extent cx="0" cy="426085"/>
                <wp:effectExtent l="0" t="0" r="38100" b="31115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5B52C8" id="Прямая соединительная линия 288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8pt,19.4pt" to="679.8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"/>
            </w:pict>
          </mc:Fallback>
        </mc:AlternateContent>
      </w:r>
      <w:r w:rsidR="00CA6B97"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12C73F" wp14:editId="69727654">
                <wp:simplePos x="0" y="0"/>
                <wp:positionH relativeFrom="column">
                  <wp:posOffset>5937885</wp:posOffset>
                </wp:positionH>
                <wp:positionV relativeFrom="paragraph">
                  <wp:posOffset>304165</wp:posOffset>
                </wp:positionV>
                <wp:extent cx="1438275" cy="683895"/>
                <wp:effectExtent l="0" t="0" r="28575" b="20955"/>
                <wp:wrapNone/>
                <wp:docPr id="289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83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2D0DBF" w14:textId="77777777" w:rsidR="00CA6B97" w:rsidRPr="00A47E8D" w:rsidRDefault="00CA6B97" w:rsidP="00CA6B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благоустройства</w:t>
                            </w:r>
                          </w:p>
                          <w:p w14:paraId="7A7523B0" w14:textId="77777777" w:rsidR="00CA6B97" w:rsidRPr="00A47E8D" w:rsidRDefault="00CA6B97" w:rsidP="00CA6B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12C73F" id="Поле 6" o:spid="_x0000_s1034" type="#_x0000_t202" style="position:absolute;margin-left:467.55pt;margin-top:23.95pt;width:113.25pt;height:5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" fillcolor="window" strokeweight=".5pt">
                <v:textbox>
                  <w:txbxContent>
                    <w:p w14:paraId="2B2D0DBF" w14:textId="77777777" w:rsidR="00CA6B97" w:rsidRPr="00A47E8D" w:rsidRDefault="00CA6B97" w:rsidP="00CA6B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благоустройства</w:t>
                      </w:r>
                    </w:p>
                    <w:p w14:paraId="7A7523B0" w14:textId="77777777" w:rsidR="00CA6B97" w:rsidRPr="00A47E8D" w:rsidRDefault="00CA6B97" w:rsidP="00CA6B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6B97"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32686D" wp14:editId="13DD1DBA">
                <wp:simplePos x="0" y="0"/>
                <wp:positionH relativeFrom="column">
                  <wp:posOffset>3775710</wp:posOffset>
                </wp:positionH>
                <wp:positionV relativeFrom="paragraph">
                  <wp:posOffset>231140</wp:posOffset>
                </wp:positionV>
                <wp:extent cx="0" cy="3547206"/>
                <wp:effectExtent l="0" t="0" r="38100" b="342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720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994467" id="Прямая соединительная линия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pt,18.2pt" to="297.3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">
                <v:stroke dashstyle="dash"/>
              </v:line>
            </w:pict>
          </mc:Fallback>
        </mc:AlternateContent>
      </w:r>
    </w:p>
    <w:p w14:paraId="45605258" w14:textId="77777777" w:rsidR="00CA6B97" w:rsidRPr="00CA6B97" w:rsidRDefault="00AC2A6A" w:rsidP="00CA6B97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4CA3347" wp14:editId="7C1DE1F0">
                <wp:simplePos x="0" y="0"/>
                <wp:positionH relativeFrom="column">
                  <wp:posOffset>575310</wp:posOffset>
                </wp:positionH>
                <wp:positionV relativeFrom="paragraph">
                  <wp:posOffset>149225</wp:posOffset>
                </wp:positionV>
                <wp:extent cx="0" cy="104775"/>
                <wp:effectExtent l="0" t="0" r="1905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E7E33F" id="Прямая соединительная линия 41" o:spid="_x0000_s1026" style="position:absolute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3pt,11.75pt" to="45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" strokecolor="black [3213]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171A867" wp14:editId="205646C5">
                <wp:simplePos x="0" y="0"/>
                <wp:positionH relativeFrom="column">
                  <wp:posOffset>2661285</wp:posOffset>
                </wp:positionH>
                <wp:positionV relativeFrom="paragraph">
                  <wp:posOffset>101600</wp:posOffset>
                </wp:positionV>
                <wp:extent cx="0" cy="15240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8C3E1B" id="Прямая соединительная линия 55" o:spid="_x0000_s1026" style="position:absolute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55pt,8pt" to="209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" strokecolor="black [3213]"/>
            </w:pict>
          </mc:Fallback>
        </mc:AlternateContent>
      </w:r>
      <w:r w:rsidR="005C5A2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8E5B4C1" wp14:editId="0F542B01">
                <wp:simplePos x="0" y="0"/>
                <wp:positionH relativeFrom="column">
                  <wp:posOffset>1718310</wp:posOffset>
                </wp:positionH>
                <wp:positionV relativeFrom="paragraph">
                  <wp:posOffset>254000</wp:posOffset>
                </wp:positionV>
                <wp:extent cx="1762125" cy="3705225"/>
                <wp:effectExtent l="0" t="0" r="28575" b="285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78FA1" w14:textId="77777777" w:rsidR="005C5A2C" w:rsidRDefault="005C5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5B4C1" id="Поле 39" o:spid="_x0000_s1035" type="#_x0000_t202" style="position:absolute;margin-left:135.3pt;margin-top:20pt;width:138.75pt;height:291.7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" filled="f" strokeweight=".5pt">
                <v:textbox>
                  <w:txbxContent>
                    <w:p w14:paraId="0BD78FA1" w14:textId="77777777" w:rsidR="005C5A2C" w:rsidRDefault="005C5A2C"/>
                  </w:txbxContent>
                </v:textbox>
              </v:shape>
            </w:pict>
          </mc:Fallback>
        </mc:AlternateContent>
      </w:r>
      <w:r w:rsidR="005C5A2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B028581" wp14:editId="1AC86BED">
                <wp:simplePos x="0" y="0"/>
                <wp:positionH relativeFrom="column">
                  <wp:posOffset>-367665</wp:posOffset>
                </wp:positionH>
                <wp:positionV relativeFrom="paragraph">
                  <wp:posOffset>254000</wp:posOffset>
                </wp:positionV>
                <wp:extent cx="1895475" cy="3705225"/>
                <wp:effectExtent l="0" t="0" r="28575" b="2857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75057" w14:textId="77777777" w:rsidR="005C5A2C" w:rsidRDefault="005C5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028581" id="Поле 38" o:spid="_x0000_s1036" type="#_x0000_t202" style="position:absolute;margin-left:-28.95pt;margin-top:20pt;width:149.25pt;height:291.7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" filled="f" strokeweight=".5pt">
                <v:textbox>
                  <w:txbxContent>
                    <w:p w14:paraId="0F975057" w14:textId="77777777" w:rsidR="005C5A2C" w:rsidRDefault="005C5A2C"/>
                  </w:txbxContent>
                </v:textbox>
              </v:shape>
            </w:pict>
          </mc:Fallback>
        </mc:AlternateContent>
      </w:r>
      <w:r w:rsidR="00CA6B97"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E11035" wp14:editId="76378210">
                <wp:simplePos x="0" y="0"/>
                <wp:positionH relativeFrom="column">
                  <wp:posOffset>-237011</wp:posOffset>
                </wp:positionH>
                <wp:positionV relativeFrom="paragraph">
                  <wp:posOffset>318854</wp:posOffset>
                </wp:positionV>
                <wp:extent cx="1590675" cy="595223"/>
                <wp:effectExtent l="0" t="0" r="28575" b="14605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5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C8C225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государственной жилищной инспекции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E11035" id="_x0000_s1037" type="#_x0000_t202" style="position:absolute;margin-left:-18.65pt;margin-top:25.1pt;width:125.25pt;height:46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" fillcolor="window" strokeweight=".5pt">
                <v:textbox>
                  <w:txbxContent>
                    <w:p w14:paraId="67C8C225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Управление государственной жилищной инспекции</w:t>
                      </w:r>
                    </w:p>
                  </w:txbxContent>
                </v:textbox>
              </v:shape>
            </w:pict>
          </mc:Fallback>
        </mc:AlternateContent>
      </w:r>
      <w:r w:rsidR="00CA6B97"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85A496" wp14:editId="0407E33D">
                <wp:simplePos x="0" y="0"/>
                <wp:positionH relativeFrom="margin">
                  <wp:posOffset>4023360</wp:posOffset>
                </wp:positionH>
                <wp:positionV relativeFrom="paragraph">
                  <wp:posOffset>40005</wp:posOffset>
                </wp:positionV>
                <wp:extent cx="1419225" cy="762000"/>
                <wp:effectExtent l="0" t="0" r="28575" b="19050"/>
                <wp:wrapNone/>
                <wp:docPr id="24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4A6908" w14:textId="77777777" w:rsidR="00CA6B97" w:rsidRPr="00A47E8D" w:rsidRDefault="00CA6B97" w:rsidP="00CA6B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коммунальной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85A496" id="Поле 22" o:spid="_x0000_s1038" type="#_x0000_t202" style="position:absolute;margin-left:316.8pt;margin-top:3.15pt;width:111.75pt;height:60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" fillcolor="window" strokeweight=".5pt">
                <v:textbox>
                  <w:txbxContent>
                    <w:p w14:paraId="224A6908" w14:textId="77777777" w:rsidR="00CA6B97" w:rsidRPr="00A47E8D" w:rsidRDefault="00CA6B97" w:rsidP="00CA6B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коммунальной инфраструктуры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43E1E6" w14:textId="77777777" w:rsidR="00CA6B97" w:rsidRPr="00CA6B97" w:rsidRDefault="00CA6B97" w:rsidP="00CA6B97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A55F58" wp14:editId="0C47980D">
                <wp:simplePos x="0" y="0"/>
                <wp:positionH relativeFrom="column">
                  <wp:posOffset>3883924</wp:posOffset>
                </wp:positionH>
                <wp:positionV relativeFrom="paragraph">
                  <wp:posOffset>127635</wp:posOffset>
                </wp:positionV>
                <wp:extent cx="134112" cy="0"/>
                <wp:effectExtent l="0" t="0" r="0" b="0"/>
                <wp:wrapNone/>
                <wp:docPr id="290" name="Прямая соединительная линия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11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69FD23" id="Прямая соединительная линия 290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8pt,10.05pt" to="316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A0DF79" wp14:editId="03A9FA01">
                <wp:simplePos x="0" y="0"/>
                <wp:positionH relativeFrom="column">
                  <wp:posOffset>8071485</wp:posOffset>
                </wp:positionH>
                <wp:positionV relativeFrom="paragraph">
                  <wp:posOffset>72126</wp:posOffset>
                </wp:positionV>
                <wp:extent cx="1562100" cy="7524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F82C5C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Отдел цифровизации программ и информационного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A0DF79" id="Поле 4" o:spid="_x0000_s1039" type="#_x0000_t202" style="position:absolute;margin-left:635.55pt;margin-top:5.7pt;width:123pt;height:5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" fillcolor="window" strokeweight=".5pt">
                <v:textbox>
                  <w:txbxContent>
                    <w:p w14:paraId="33F82C5C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Отдел цифровизации программ и информационного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AE8B20F" wp14:editId="3C03BE0B">
                <wp:simplePos x="0" y="0"/>
                <wp:positionH relativeFrom="column">
                  <wp:posOffset>1802130</wp:posOffset>
                </wp:positionH>
                <wp:positionV relativeFrom="paragraph">
                  <wp:posOffset>10160</wp:posOffset>
                </wp:positionV>
                <wp:extent cx="1571625" cy="739140"/>
                <wp:effectExtent l="0" t="0" r="28575" b="22860"/>
                <wp:wrapNone/>
                <wp:docPr id="43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1C43BE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2" w:name="_Hlk114581398"/>
                            <w:bookmarkStart w:id="3" w:name="_Hlk114581399"/>
                            <w:r w:rsidRPr="00BE5E09">
                              <w:rPr>
                                <w:b/>
                                <w:bCs/>
                              </w:rPr>
                              <w:t>Управление регулирования тарифов и энергетики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E8B20F" id="_x0000_s1040" type="#_x0000_t202" style="position:absolute;margin-left:141.9pt;margin-top:.8pt;width:123.75pt;height:58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" fillcolor="window" strokeweight=".5pt">
                <v:textbox>
                  <w:txbxContent>
                    <w:p w14:paraId="3F1C43BE" w14:textId="77777777" w:rsidR="00CA6B97" w:rsidRPr="00A47E8D" w:rsidRDefault="00CA6B97" w:rsidP="00CA6B97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4" w:name="_Hlk114581398"/>
                      <w:bookmarkStart w:id="5" w:name="_Hlk114581399"/>
                      <w:r w:rsidRPr="00BE5E09">
                        <w:rPr>
                          <w:b/>
                          <w:bCs/>
                        </w:rPr>
                        <w:t>Управление регулирования тарифов и энергетики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9E889B" wp14:editId="3AEB8FA1">
                <wp:simplePos x="0" y="0"/>
                <wp:positionH relativeFrom="column">
                  <wp:posOffset>5739130</wp:posOffset>
                </wp:positionH>
                <wp:positionV relativeFrom="paragraph">
                  <wp:posOffset>79375</wp:posOffset>
                </wp:positionV>
                <wp:extent cx="205531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5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21D184" id="Прямая соединительная линия 34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9pt,6.25pt" to="468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"/>
            </w:pict>
          </mc:Fallback>
        </mc:AlternateContent>
      </w:r>
    </w:p>
    <w:p w14:paraId="163DE590" w14:textId="77777777" w:rsidR="00CA6B97" w:rsidRPr="00CA6B97" w:rsidRDefault="00CA6B97" w:rsidP="00CA6B97">
      <w:pPr>
        <w:widowControl/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F1EDEC" wp14:editId="51418027">
                <wp:simplePos x="0" y="0"/>
                <wp:positionH relativeFrom="column">
                  <wp:posOffset>5858774</wp:posOffset>
                </wp:positionH>
                <wp:positionV relativeFrom="paragraph">
                  <wp:posOffset>235585</wp:posOffset>
                </wp:positionV>
                <wp:extent cx="1990725" cy="922020"/>
                <wp:effectExtent l="0" t="0" r="28575" b="1143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1EB654" w14:textId="77777777" w:rsidR="00CA6B97" w:rsidRPr="00A47E8D" w:rsidRDefault="00CA6B97" w:rsidP="00CA6B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организации контрольной деятельности, гражданской защиты населения и пожарной безопасности</w:t>
                            </w:r>
                          </w:p>
                          <w:p w14:paraId="35455C9A" w14:textId="77777777" w:rsidR="00CA6B97" w:rsidRPr="00A47E8D" w:rsidRDefault="00CA6B97" w:rsidP="00CA6B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F1EDEC" id="_x0000_s1041" type="#_x0000_t202" style="position:absolute;margin-left:461.3pt;margin-top:18.55pt;width:156.75pt;height:7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" fillcolor="window" strokeweight=".5pt">
                <v:textbox>
                  <w:txbxContent>
                    <w:p w14:paraId="001EB654" w14:textId="77777777" w:rsidR="00CA6B97" w:rsidRPr="00A47E8D" w:rsidRDefault="00CA6B97" w:rsidP="00CA6B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организации контрольной деятельности, гражданской защиты населения и пожарной безопасности</w:t>
                      </w:r>
                    </w:p>
                    <w:p w14:paraId="35455C9A" w14:textId="77777777" w:rsidR="00CA6B97" w:rsidRPr="00A47E8D" w:rsidRDefault="00CA6B97" w:rsidP="00CA6B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9C70D8" w14:textId="77777777" w:rsidR="00CA6B97" w:rsidRPr="00CA6B97" w:rsidRDefault="00CA6B97" w:rsidP="00CA6B97">
      <w:pPr>
        <w:widowControl/>
        <w:tabs>
          <w:tab w:val="left" w:pos="11880"/>
        </w:tabs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DE371A" wp14:editId="5FF4BF9A">
                <wp:simplePos x="0" y="0"/>
                <wp:positionH relativeFrom="margin">
                  <wp:posOffset>4041691</wp:posOffset>
                </wp:positionH>
                <wp:positionV relativeFrom="paragraph">
                  <wp:posOffset>11634</wp:posOffset>
                </wp:positionV>
                <wp:extent cx="1390650" cy="577969"/>
                <wp:effectExtent l="0" t="0" r="19050" b="1270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79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CCE84E" w14:textId="77777777" w:rsidR="00CA6B97" w:rsidRPr="00A47E8D" w:rsidRDefault="00CA6B97" w:rsidP="00CA6B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модернизации жилищного фонда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DE371A" id="_x0000_s1042" type="#_x0000_t202" style="position:absolute;margin-left:318.25pt;margin-top:.9pt;width:109.5pt;height:45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" fillcolor="window" strokeweight=".5pt">
                <v:textbox>
                  <w:txbxContent>
                    <w:p w14:paraId="79CCE84E" w14:textId="77777777" w:rsidR="00CA6B97" w:rsidRPr="00A47E8D" w:rsidRDefault="00CA6B97" w:rsidP="00CA6B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модернизации жилищного фонда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676B02" wp14:editId="5981136D">
                <wp:simplePos x="0" y="0"/>
                <wp:positionH relativeFrom="column">
                  <wp:posOffset>1794510</wp:posOffset>
                </wp:positionH>
                <wp:positionV relativeFrom="paragraph">
                  <wp:posOffset>225425</wp:posOffset>
                </wp:positionV>
                <wp:extent cx="1581150" cy="754380"/>
                <wp:effectExtent l="0" t="0" r="19050" b="26670"/>
                <wp:wrapNone/>
                <wp:docPr id="44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E4F1FD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Сектор</w:t>
                            </w:r>
                            <w:r w:rsidRPr="00A47E8D">
                              <w:rPr>
                                <w:b/>
                                <w:bCs/>
                              </w:rPr>
                              <w:t xml:space="preserve"> отраслевых технологий, энергетики и энергосбережения</w:t>
                            </w:r>
                          </w:p>
                          <w:p w14:paraId="5024304E" w14:textId="77777777" w:rsidR="00CA6B97" w:rsidRPr="00A47E8D" w:rsidRDefault="00CA6B97" w:rsidP="00CA6B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676B02" id="_x0000_s1043" type="#_x0000_t202" style="position:absolute;margin-left:141.3pt;margin-top:17.75pt;width:124.5pt;height:59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" fillcolor="window" strokeweight=".5pt">
                <v:textbox>
                  <w:txbxContent>
                    <w:p w14:paraId="1EE4F1FD" w14:textId="77777777" w:rsidR="00CA6B97" w:rsidRPr="00A47E8D" w:rsidRDefault="00CA6B97" w:rsidP="00CA6B9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Сектор</w:t>
                      </w:r>
                      <w:r w:rsidRPr="00A47E8D">
                        <w:rPr>
                          <w:b/>
                          <w:bCs/>
                        </w:rPr>
                        <w:t xml:space="preserve"> отраслевых технологий, энергетики и энергосбережения</w:t>
                      </w:r>
                    </w:p>
                    <w:p w14:paraId="5024304E" w14:textId="77777777" w:rsidR="00CA6B97" w:rsidRPr="00A47E8D" w:rsidRDefault="00CA6B97" w:rsidP="00CA6B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D3256C" wp14:editId="0A4F7E7F">
                <wp:simplePos x="0" y="0"/>
                <wp:positionH relativeFrom="column">
                  <wp:posOffset>-224790</wp:posOffset>
                </wp:positionH>
                <wp:positionV relativeFrom="paragraph">
                  <wp:posOffset>162560</wp:posOffset>
                </wp:positionV>
                <wp:extent cx="1581150" cy="1066800"/>
                <wp:effectExtent l="0" t="0" r="19050" b="19050"/>
                <wp:wrapNone/>
                <wp:docPr id="21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1C98F8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Отдел по жилищному надзору за техническим состоянием многоквартирных домов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D3256C" id="_x0000_s1044" type="#_x0000_t202" style="position:absolute;margin-left:-17.7pt;margin-top:12.8pt;width:124.5pt;height:8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" fillcolor="window" strokeweight=".5pt">
                <v:textbox>
                  <w:txbxContent>
                    <w:p w14:paraId="0C1C98F8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Отдел по жилищному надзору за техническим состоянием многоквартирных домов</w:t>
                      </w:r>
                    </w:p>
                  </w:txbxContent>
                </v:textbox>
              </v:shape>
            </w:pict>
          </mc:Fallback>
        </mc:AlternateContent>
      </w:r>
    </w:p>
    <w:p w14:paraId="0FA1FCC4" w14:textId="77777777" w:rsidR="00CA6B97" w:rsidRPr="00CA6B97" w:rsidRDefault="00CA6B97" w:rsidP="00CA6B97">
      <w:pPr>
        <w:widowControl/>
        <w:tabs>
          <w:tab w:val="left" w:pos="11400"/>
        </w:tabs>
        <w:spacing w:after="200" w:line="276" w:lineRule="auto"/>
        <w:rPr>
          <w:rFonts w:eastAsiaTheme="minorHAnsi"/>
          <w:lang w:eastAsia="en-US"/>
        </w:rPr>
      </w:pP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6B494F2" wp14:editId="78C2D456">
                <wp:simplePos x="0" y="0"/>
                <wp:positionH relativeFrom="column">
                  <wp:posOffset>9467850</wp:posOffset>
                </wp:positionH>
                <wp:positionV relativeFrom="paragraph">
                  <wp:posOffset>1706245</wp:posOffset>
                </wp:positionV>
                <wp:extent cx="259080" cy="7620"/>
                <wp:effectExtent l="0" t="0" r="26670" b="30480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E6D73C" id="Прямая соединительная линия 291" o:spid="_x0000_s1026" style="position:absolute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5.5pt,134.35pt" to="765.9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558F1EF" wp14:editId="2046400F">
                <wp:simplePos x="0" y="0"/>
                <wp:positionH relativeFrom="column">
                  <wp:posOffset>9424035</wp:posOffset>
                </wp:positionH>
                <wp:positionV relativeFrom="paragraph">
                  <wp:posOffset>1029970</wp:posOffset>
                </wp:positionV>
                <wp:extent cx="321170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11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B25633" id="Прямая соединительная линия 62" o:spid="_x0000_s1026" style="position:absolute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2.05pt,81.1pt" to="767.3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1437F2" wp14:editId="1CB3171B">
                <wp:simplePos x="0" y="0"/>
                <wp:positionH relativeFrom="margin">
                  <wp:posOffset>6343650</wp:posOffset>
                </wp:positionH>
                <wp:positionV relativeFrom="paragraph">
                  <wp:posOffset>814705</wp:posOffset>
                </wp:positionV>
                <wp:extent cx="3054350" cy="428625"/>
                <wp:effectExtent l="0" t="0" r="1270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6B34AC" w14:textId="77777777" w:rsidR="00CA6B97" w:rsidRPr="00A47E8D" w:rsidRDefault="00CA6B97" w:rsidP="005C5A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Управление финансирования целевых программ и бюджетного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1437F2" id="Поле 20" o:spid="_x0000_s1045" type="#_x0000_t202" style="position:absolute;margin-left:499.5pt;margin-top:64.15pt;width:240.5pt;height:33.7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" fillcolor="window" strokeweight=".5pt">
                <v:textbox>
                  <w:txbxContent>
                    <w:p w14:paraId="6C6B34AC" w14:textId="77777777" w:rsidR="00CA6B97" w:rsidRPr="00A47E8D" w:rsidRDefault="00CA6B97" w:rsidP="005C5A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7E8D">
                        <w:rPr>
                          <w:b/>
                        </w:rPr>
                        <w:t>Управление финансирования целевых программ и бюджетного учета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D8A38A2" wp14:editId="5AAB5FD0">
                <wp:simplePos x="0" y="0"/>
                <wp:positionH relativeFrom="margin">
                  <wp:posOffset>6374130</wp:posOffset>
                </wp:positionH>
                <wp:positionV relativeFrom="paragraph">
                  <wp:posOffset>1508125</wp:posOffset>
                </wp:positionV>
                <wp:extent cx="3063875" cy="510540"/>
                <wp:effectExtent l="0" t="0" r="22225" b="2286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A1E831" w14:textId="77777777" w:rsidR="00CA6B97" w:rsidRPr="00CE54CB" w:rsidRDefault="00CA6B97" w:rsidP="00CA6B97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4C557153" w14:textId="77777777" w:rsidR="00CA6B97" w:rsidRPr="00A47E8D" w:rsidRDefault="00CA6B97" w:rsidP="005C5A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4" w:name="_Hlk114578374"/>
                            <w:bookmarkStart w:id="5" w:name="_Hlk114578375"/>
                            <w:r w:rsidRPr="00A47E8D">
                              <w:rPr>
                                <w:b/>
                              </w:rPr>
                              <w:t>Управление правовой и кадровой работы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A38A2" id="Поле 7" o:spid="_x0000_s1046" type="#_x0000_t202" style="position:absolute;margin-left:501.9pt;margin-top:118.75pt;width:241.25pt;height:40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" fillcolor="window" strokeweight=".5pt">
                <v:textbox>
                  <w:txbxContent>
                    <w:p w14:paraId="46A1E831" w14:textId="77777777" w:rsidR="00CA6B97" w:rsidRPr="00CE54CB" w:rsidRDefault="00CA6B97" w:rsidP="00CA6B97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4C557153" w14:textId="77777777" w:rsidR="00CA6B97" w:rsidRPr="00A47E8D" w:rsidRDefault="00CA6B97" w:rsidP="005C5A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8" w:name="_Hlk114578374"/>
                      <w:bookmarkStart w:id="9" w:name="_Hlk114578375"/>
                      <w:r w:rsidRPr="00A47E8D">
                        <w:rPr>
                          <w:b/>
                        </w:rPr>
                        <w:t>Управление правовой и кадровой работы</w:t>
                      </w:r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B879AE8" wp14:editId="1C4EA926">
                <wp:simplePos x="0" y="0"/>
                <wp:positionH relativeFrom="column">
                  <wp:posOffset>9492986</wp:posOffset>
                </wp:positionH>
                <wp:positionV relativeFrom="paragraph">
                  <wp:posOffset>2444115</wp:posOffset>
                </wp:positionV>
                <wp:extent cx="250190" cy="0"/>
                <wp:effectExtent l="0" t="0" r="0" b="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E5862A" id="Прямая соединительная линия 63" o:spid="_x0000_s1026" style="position:absolute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7.5pt,192.45pt" to="767.2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BBDBD1" wp14:editId="11EC9F92">
                <wp:simplePos x="0" y="0"/>
                <wp:positionH relativeFrom="column">
                  <wp:posOffset>3887470</wp:posOffset>
                </wp:positionH>
                <wp:positionV relativeFrom="paragraph">
                  <wp:posOffset>142611</wp:posOffset>
                </wp:positionV>
                <wp:extent cx="148161" cy="0"/>
                <wp:effectExtent l="0" t="0" r="0" b="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16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347E33" id="Прямая соединительная линия 294" o:spid="_x0000_s1026" style="position:absolute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11.25pt" to="31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DB251D2" wp14:editId="7CF9BE73">
                <wp:simplePos x="0" y="0"/>
                <wp:positionH relativeFrom="column">
                  <wp:posOffset>5730240</wp:posOffset>
                </wp:positionH>
                <wp:positionV relativeFrom="paragraph">
                  <wp:posOffset>181874</wp:posOffset>
                </wp:positionV>
                <wp:extent cx="122681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6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50D334" id="Прямая соединительная линия 36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2pt,14.3pt" to="460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"/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40C47D4" wp14:editId="362C41D8">
                <wp:simplePos x="0" y="0"/>
                <wp:positionH relativeFrom="column">
                  <wp:posOffset>3772535</wp:posOffset>
                </wp:positionH>
                <wp:positionV relativeFrom="paragraph">
                  <wp:posOffset>2285736</wp:posOffset>
                </wp:positionV>
                <wp:extent cx="204470" cy="0"/>
                <wp:effectExtent l="0" t="0" r="0" b="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06FEEB" id="Прямая соединительная линия 61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180pt" to="313.1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" strokecolor="windowText">
                <v:stroke dashstyle="dash"/>
              </v:lin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AE6CD4A" wp14:editId="635E7735">
                <wp:simplePos x="0" y="0"/>
                <wp:positionH relativeFrom="column">
                  <wp:posOffset>1772944</wp:posOffset>
                </wp:positionH>
                <wp:positionV relativeFrom="paragraph">
                  <wp:posOffset>1813212</wp:posOffset>
                </wp:positionV>
                <wp:extent cx="1574165" cy="871267"/>
                <wp:effectExtent l="0" t="0" r="26035" b="24130"/>
                <wp:wrapNone/>
                <wp:docPr id="4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871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9338C8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Отдел ценообразования на лекарственные средства, транспортные и коммунальные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E6CD4A" id="_x0000_s1047" type="#_x0000_t202" style="position:absolute;margin-left:139.6pt;margin-top:142.75pt;width:123.95pt;height:68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" fillcolor="window" strokeweight=".5pt">
                <v:textbox>
                  <w:txbxContent>
                    <w:p w14:paraId="049338C8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Отдел ценообразования на лекарственные средства, транспортные и коммунальные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A10189A" wp14:editId="168C9873">
                <wp:simplePos x="0" y="0"/>
                <wp:positionH relativeFrom="column">
                  <wp:posOffset>1772944</wp:posOffset>
                </wp:positionH>
                <wp:positionV relativeFrom="paragraph">
                  <wp:posOffset>785483</wp:posOffset>
                </wp:positionV>
                <wp:extent cx="1574165" cy="845389"/>
                <wp:effectExtent l="0" t="0" r="26035" b="12065"/>
                <wp:wrapNone/>
                <wp:docPr id="45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845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D037A1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rPr>
                                <w:b/>
                              </w:rPr>
                              <w:t>Отдел регулирования тарифов на топливно-энергетические ресурсы, услуги по их передаче и поставке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10189A" id="_x0000_s1048" type="#_x0000_t202" style="position:absolute;margin-left:139.6pt;margin-top:61.85pt;width:123.95pt;height:66.5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" fillcolor="window" strokeweight=".5pt">
                <v:textbox>
                  <w:txbxContent>
                    <w:p w14:paraId="5CD037A1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rPr>
                          <w:b/>
                        </w:rPr>
                        <w:t>Отдел регулирования тарифов на топливно-энергетические ресурсы, услуги по их передаче и поставке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AC138B7" wp14:editId="51A97C27">
                <wp:simplePos x="0" y="0"/>
                <wp:positionH relativeFrom="column">
                  <wp:posOffset>6395085</wp:posOffset>
                </wp:positionH>
                <wp:positionV relativeFrom="paragraph">
                  <wp:posOffset>2260600</wp:posOffset>
                </wp:positionV>
                <wp:extent cx="3082925" cy="447675"/>
                <wp:effectExtent l="0" t="0" r="22225" b="28575"/>
                <wp:wrapNone/>
                <wp:docPr id="35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35D81F" w14:textId="77777777" w:rsidR="00CA6B97" w:rsidRPr="00C40FE1" w:rsidRDefault="00CA6B97" w:rsidP="005C5A2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Отдел по обеспечению деятельности Министерства</w:t>
                            </w:r>
                          </w:p>
                          <w:p w14:paraId="07B0C966" w14:textId="77777777" w:rsidR="00CA6B97" w:rsidRPr="00F756B2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C138B7" id="_x0000_s1049" type="#_x0000_t202" style="position:absolute;margin-left:503.55pt;margin-top:178pt;width:242.75pt;height:35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" fillcolor="window" strokeweight=".5pt">
                <v:textbox>
                  <w:txbxContent>
                    <w:p w14:paraId="1735D81F" w14:textId="77777777" w:rsidR="00CA6B97" w:rsidRPr="00C40FE1" w:rsidRDefault="00CA6B97" w:rsidP="005C5A2C">
                      <w:pPr>
                        <w:jc w:val="center"/>
                      </w:pPr>
                      <w:r>
                        <w:rPr>
                          <w:b/>
                        </w:rPr>
                        <w:t>Отдел по обеспечению деятельности Министерства</w:t>
                      </w:r>
                    </w:p>
                    <w:p w14:paraId="07B0C966" w14:textId="77777777" w:rsidR="00CA6B97" w:rsidRPr="00F756B2" w:rsidRDefault="00CA6B97" w:rsidP="00CA6B9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0CBC6E" wp14:editId="79A5C71C">
                <wp:simplePos x="0" y="0"/>
                <wp:positionH relativeFrom="column">
                  <wp:posOffset>-200025</wp:posOffset>
                </wp:positionH>
                <wp:positionV relativeFrom="paragraph">
                  <wp:posOffset>2164715</wp:posOffset>
                </wp:positionV>
                <wp:extent cx="1571625" cy="558165"/>
                <wp:effectExtent l="0" t="0" r="28575" b="13335"/>
                <wp:wrapNone/>
                <wp:docPr id="1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58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D270FC" w14:textId="77777777" w:rsidR="00CA6B97" w:rsidRPr="00C40FE1" w:rsidRDefault="00CA6B97" w:rsidP="00CA6B97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Отдел л</w:t>
                            </w:r>
                            <w:r w:rsidRPr="002E117E">
                              <w:rPr>
                                <w:b/>
                              </w:rPr>
                              <w:t>ицензирования</w:t>
                            </w:r>
                          </w:p>
                          <w:p w14:paraId="4445436C" w14:textId="77777777" w:rsidR="00CA6B97" w:rsidRPr="002E117E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0CBC6E" id="_x0000_s1050" type="#_x0000_t202" style="position:absolute;margin-left:-15.75pt;margin-top:170.45pt;width:123.75pt;height:43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" fillcolor="window" strokeweight=".5pt">
                <v:textbox>
                  <w:txbxContent>
                    <w:p w14:paraId="20D270FC" w14:textId="77777777" w:rsidR="00CA6B97" w:rsidRPr="00C40FE1" w:rsidRDefault="00CA6B97" w:rsidP="00CA6B97">
                      <w:pPr>
                        <w:jc w:val="center"/>
                      </w:pPr>
                      <w:r>
                        <w:rPr>
                          <w:b/>
                        </w:rPr>
                        <w:t>Отдел л</w:t>
                      </w:r>
                      <w:r w:rsidRPr="002E117E">
                        <w:rPr>
                          <w:b/>
                        </w:rPr>
                        <w:t>ицензирования</w:t>
                      </w:r>
                    </w:p>
                    <w:p w14:paraId="4445436C" w14:textId="77777777" w:rsidR="00CA6B97" w:rsidRPr="002E117E" w:rsidRDefault="00CA6B97" w:rsidP="00CA6B9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D486D0" wp14:editId="5F44CD53">
                <wp:simplePos x="0" y="0"/>
                <wp:positionH relativeFrom="column">
                  <wp:posOffset>-201930</wp:posOffset>
                </wp:positionH>
                <wp:positionV relativeFrom="paragraph">
                  <wp:posOffset>1005205</wp:posOffset>
                </wp:positionV>
                <wp:extent cx="1574165" cy="1036320"/>
                <wp:effectExtent l="0" t="0" r="26035" b="11430"/>
                <wp:wrapNone/>
                <wp:docPr id="25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165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A86325" w14:textId="77777777" w:rsidR="00CA6B97" w:rsidRPr="00C40FE1" w:rsidRDefault="00CA6B97" w:rsidP="00CA6B97">
                            <w:pPr>
                              <w:jc w:val="center"/>
                            </w:pPr>
                            <w:r w:rsidRPr="002E117E">
                              <w:rPr>
                                <w:b/>
                              </w:rPr>
                              <w:t>Отдел</w:t>
                            </w:r>
                            <w:r>
                              <w:rPr>
                                <w:b/>
                              </w:rPr>
                              <w:t xml:space="preserve"> контроля и мониторинга за начислением платы за коммунальные услуги</w:t>
                            </w:r>
                          </w:p>
                          <w:p w14:paraId="05F06B92" w14:textId="77777777" w:rsidR="00CA6B97" w:rsidRDefault="00CA6B97" w:rsidP="00CA6B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D486D0" id="_x0000_s1051" type="#_x0000_t202" style="position:absolute;margin-left:-15.9pt;margin-top:79.15pt;width:123.95pt;height:8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" fillcolor="window" strokeweight=".5pt">
                <v:textbox>
                  <w:txbxContent>
                    <w:p w14:paraId="7BA86325" w14:textId="77777777" w:rsidR="00CA6B97" w:rsidRPr="00C40FE1" w:rsidRDefault="00CA6B97" w:rsidP="00CA6B97">
                      <w:pPr>
                        <w:jc w:val="center"/>
                      </w:pPr>
                      <w:r w:rsidRPr="002E117E">
                        <w:rPr>
                          <w:b/>
                        </w:rPr>
                        <w:t>Отдел</w:t>
                      </w:r>
                      <w:r>
                        <w:rPr>
                          <w:b/>
                        </w:rPr>
                        <w:t xml:space="preserve"> контроля и мониторинга за начислением платы за коммунальные услуги</w:t>
                      </w:r>
                    </w:p>
                    <w:p w14:paraId="05F06B92" w14:textId="77777777" w:rsidR="00CA6B97" w:rsidRDefault="00CA6B97" w:rsidP="00CA6B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D85DB57" wp14:editId="433C91EA">
                <wp:simplePos x="0" y="0"/>
                <wp:positionH relativeFrom="column">
                  <wp:posOffset>4471035</wp:posOffset>
                </wp:positionH>
                <wp:positionV relativeFrom="paragraph">
                  <wp:posOffset>698500</wp:posOffset>
                </wp:positionV>
                <wp:extent cx="1638300" cy="849630"/>
                <wp:effectExtent l="0" t="0" r="19050" b="2667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849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856AF9" w14:textId="77777777" w:rsidR="00CA6B97" w:rsidRPr="00A47E8D" w:rsidRDefault="00CA6B97" w:rsidP="00CA6B97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A659C69" w14:textId="77777777" w:rsidR="00CA6B97" w:rsidRPr="00A47E8D" w:rsidRDefault="00CA6B97" w:rsidP="00CA6B97">
                            <w:pPr>
                              <w:jc w:val="center"/>
                            </w:pPr>
                            <w:r w:rsidRPr="00A47E8D">
                              <w:t xml:space="preserve">ГБУ ПО </w:t>
                            </w:r>
                            <w:r w:rsidR="00C52193">
                              <w:t>"</w:t>
                            </w:r>
                            <w:r w:rsidRPr="00A47E8D">
                              <w:t>Пензенский пожарно-спасательный центр</w:t>
                            </w:r>
                            <w:r w:rsidR="00C52193"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85DB57" id="Поле 3" o:spid="_x0000_s1052" type="#_x0000_t202" style="position:absolute;margin-left:352.05pt;margin-top:55pt;width:129pt;height:66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" fillcolor="window" strokeweight=".5pt">
                <v:textbox>
                  <w:txbxContent>
                    <w:p w14:paraId="15856AF9" w14:textId="77777777" w:rsidR="00CA6B97" w:rsidRPr="00A47E8D" w:rsidRDefault="00CA6B97" w:rsidP="00CA6B97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3A659C69" w14:textId="77777777" w:rsidR="00CA6B97" w:rsidRPr="00A47E8D" w:rsidRDefault="00CA6B97" w:rsidP="00CA6B97">
                      <w:pPr>
                        <w:jc w:val="center"/>
                      </w:pPr>
                      <w:r w:rsidRPr="00A47E8D">
                        <w:t xml:space="preserve">ГБУ ПО </w:t>
                      </w:r>
                      <w:r w:rsidR="00C52193">
                        <w:t>"</w:t>
                      </w:r>
                      <w:r w:rsidRPr="00A47E8D">
                        <w:t>Пензенский пожарно-спасательный центр</w:t>
                      </w:r>
                      <w:r w:rsidR="00C52193"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B69AD9" wp14:editId="495F2C55">
                <wp:simplePos x="0" y="0"/>
                <wp:positionH relativeFrom="column">
                  <wp:posOffset>3977005</wp:posOffset>
                </wp:positionH>
                <wp:positionV relativeFrom="paragraph">
                  <wp:posOffset>1774825</wp:posOffset>
                </wp:positionV>
                <wp:extent cx="1866189" cy="849630"/>
                <wp:effectExtent l="0" t="0" r="20320" b="2667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189" cy="849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413FB9" w14:textId="77777777" w:rsidR="00CA6B97" w:rsidRPr="00A47E8D" w:rsidRDefault="00CA6B97" w:rsidP="00CA6B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7E8D">
                              <w:t>Региональный фонд капитального ремонта многоквартирных домов Пензенской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B69AD9" id="Поле 28" o:spid="_x0000_s1053" type="#_x0000_t202" style="position:absolute;margin-left:313.15pt;margin-top:139.75pt;width:146.95pt;height:66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" fillcolor="window" strokeweight=".5pt">
                <v:textbox>
                  <w:txbxContent>
                    <w:p w14:paraId="76413FB9" w14:textId="77777777" w:rsidR="00CA6B97" w:rsidRPr="00A47E8D" w:rsidRDefault="00CA6B97" w:rsidP="00CA6B97">
                      <w:pPr>
                        <w:jc w:val="center"/>
                        <w:rPr>
                          <w:b/>
                        </w:rPr>
                      </w:pPr>
                      <w:r w:rsidRPr="00A47E8D">
                        <w:t>Региональный фонд капитального ремонта многоквартирных домов Пензенской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Pr="00CA6B97">
        <w:rPr>
          <w:rFonts w:eastAsiaTheme="minorHAnsi"/>
          <w:lang w:eastAsia="en-US"/>
        </w:rPr>
        <w:tab/>
      </w:r>
    </w:p>
    <w:p w14:paraId="546AAD10" w14:textId="77777777" w:rsidR="003B58B2" w:rsidRPr="003B58B2" w:rsidRDefault="00701FE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33486E1" wp14:editId="712742F2">
                <wp:simplePos x="0" y="0"/>
                <wp:positionH relativeFrom="column">
                  <wp:posOffset>4271010</wp:posOffset>
                </wp:positionH>
                <wp:positionV relativeFrom="paragraph">
                  <wp:posOffset>2407920</wp:posOffset>
                </wp:positionV>
                <wp:extent cx="1114425" cy="323850"/>
                <wp:effectExtent l="0" t="0" r="9525" b="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3285" w14:textId="77777777" w:rsidR="00701FE1" w:rsidRDefault="00701FE1">
                            <w: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3486E1" id="Поле 47" o:spid="_x0000_s1054" type="#_x0000_t202" style="position:absolute;left:0;text-align:left;margin-left:336.3pt;margin-top:189.6pt;width:87.75pt;height:25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" fillcolor="white [3201]" stroked="f" strokeweight=".5pt">
                <v:textbox>
                  <w:txbxContent>
                    <w:p w14:paraId="07F63285" w14:textId="77777777" w:rsidR="00701FE1" w:rsidRDefault="00701FE1">
                      <w: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58B2" w:rsidRPr="003B58B2" w:rsidSect="00CA6B97">
      <w:endnotePr>
        <w:numFmt w:val="decimal"/>
      </w:endnotePr>
      <w:pgSz w:w="16840" w:h="11907" w:orient="landscape"/>
      <w:pgMar w:top="851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6B89C" w14:textId="77777777" w:rsidR="008938E6" w:rsidRDefault="008938E6">
      <w:r>
        <w:separator/>
      </w:r>
    </w:p>
  </w:endnote>
  <w:endnote w:type="continuationSeparator" w:id="0">
    <w:p w14:paraId="1D0C26A6" w14:textId="77777777" w:rsidR="008938E6" w:rsidRDefault="0089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FB4F" w14:textId="77777777" w:rsidR="0012039B" w:rsidRDefault="0012039B">
    <w:pPr>
      <w:pStyle w:val="a4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625A9">
      <w:rPr>
        <w:noProof/>
        <w:sz w:val="16"/>
      </w:rPr>
      <w:t>c:\пк3\пр5\распоряжения\13.10.22.02.docx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9EB1" w14:textId="77777777" w:rsidR="008938E6" w:rsidRDefault="008938E6">
      <w:r>
        <w:separator/>
      </w:r>
    </w:p>
  </w:footnote>
  <w:footnote w:type="continuationSeparator" w:id="0">
    <w:p w14:paraId="4295CEA7" w14:textId="77777777" w:rsidR="008938E6" w:rsidRDefault="0089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6D"/>
    <w:rsid w:val="00004140"/>
    <w:rsid w:val="00014419"/>
    <w:rsid w:val="0005514D"/>
    <w:rsid w:val="000B1160"/>
    <w:rsid w:val="000D0507"/>
    <w:rsid w:val="000F2BFC"/>
    <w:rsid w:val="00112058"/>
    <w:rsid w:val="0012039B"/>
    <w:rsid w:val="00144E13"/>
    <w:rsid w:val="00154605"/>
    <w:rsid w:val="001625A9"/>
    <w:rsid w:val="00190DEE"/>
    <w:rsid w:val="001B7A0D"/>
    <w:rsid w:val="001F6E0A"/>
    <w:rsid w:val="002030AF"/>
    <w:rsid w:val="00203921"/>
    <w:rsid w:val="00204F72"/>
    <w:rsid w:val="002365BE"/>
    <w:rsid w:val="0024384B"/>
    <w:rsid w:val="00271AE9"/>
    <w:rsid w:val="00285D30"/>
    <w:rsid w:val="002A2CC8"/>
    <w:rsid w:val="002B6B95"/>
    <w:rsid w:val="002E3A70"/>
    <w:rsid w:val="00303D8A"/>
    <w:rsid w:val="00307A67"/>
    <w:rsid w:val="00361371"/>
    <w:rsid w:val="0039588A"/>
    <w:rsid w:val="003B58B2"/>
    <w:rsid w:val="003F4EA4"/>
    <w:rsid w:val="0041131C"/>
    <w:rsid w:val="004222CC"/>
    <w:rsid w:val="00426FF1"/>
    <w:rsid w:val="00457052"/>
    <w:rsid w:val="004631DC"/>
    <w:rsid w:val="0047451C"/>
    <w:rsid w:val="00477C2A"/>
    <w:rsid w:val="004827C1"/>
    <w:rsid w:val="00491B86"/>
    <w:rsid w:val="0049613D"/>
    <w:rsid w:val="005237B7"/>
    <w:rsid w:val="0054374E"/>
    <w:rsid w:val="005C5A2C"/>
    <w:rsid w:val="00605644"/>
    <w:rsid w:val="006246CD"/>
    <w:rsid w:val="00653E8B"/>
    <w:rsid w:val="00684E6D"/>
    <w:rsid w:val="0069184F"/>
    <w:rsid w:val="006F4247"/>
    <w:rsid w:val="00701FE1"/>
    <w:rsid w:val="0074074F"/>
    <w:rsid w:val="007622E5"/>
    <w:rsid w:val="007767E5"/>
    <w:rsid w:val="007F3006"/>
    <w:rsid w:val="00817B62"/>
    <w:rsid w:val="008217BE"/>
    <w:rsid w:val="0083590A"/>
    <w:rsid w:val="00886F02"/>
    <w:rsid w:val="008938E6"/>
    <w:rsid w:val="008B484C"/>
    <w:rsid w:val="008F0742"/>
    <w:rsid w:val="008F2667"/>
    <w:rsid w:val="00940201"/>
    <w:rsid w:val="009A2F5B"/>
    <w:rsid w:val="009F7164"/>
    <w:rsid w:val="00A01858"/>
    <w:rsid w:val="00AC2A6A"/>
    <w:rsid w:val="00AE324C"/>
    <w:rsid w:val="00AF31D1"/>
    <w:rsid w:val="00BA5A70"/>
    <w:rsid w:val="00BC488B"/>
    <w:rsid w:val="00C21CDE"/>
    <w:rsid w:val="00C34D68"/>
    <w:rsid w:val="00C43890"/>
    <w:rsid w:val="00C52193"/>
    <w:rsid w:val="00C96F98"/>
    <w:rsid w:val="00CA6B97"/>
    <w:rsid w:val="00CA6FF9"/>
    <w:rsid w:val="00CA7455"/>
    <w:rsid w:val="00CB39BF"/>
    <w:rsid w:val="00CD31F9"/>
    <w:rsid w:val="00CD72EE"/>
    <w:rsid w:val="00D00BEB"/>
    <w:rsid w:val="00D3044A"/>
    <w:rsid w:val="00D7680A"/>
    <w:rsid w:val="00D92B08"/>
    <w:rsid w:val="00DD535C"/>
    <w:rsid w:val="00DD74B0"/>
    <w:rsid w:val="00DE43EA"/>
    <w:rsid w:val="00E06208"/>
    <w:rsid w:val="00E64181"/>
    <w:rsid w:val="00E931EB"/>
    <w:rsid w:val="00EA630B"/>
    <w:rsid w:val="00EC6A55"/>
    <w:rsid w:val="00EF2ABB"/>
    <w:rsid w:val="00F16832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9F314"/>
  <w15:docId w15:val="{6D8E9393-D9B8-4621-B356-A6114024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6">
    <w:name w:val="Balloon Text"/>
    <w:basedOn w:val="a"/>
    <w:link w:val="a7"/>
    <w:rsid w:val="004745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B988B6825B525F1E4A457A05F9E9753CF6863A360F7EBEC2BCE517622DA2BE655FEEBF8AEBF3723B4416E06BB2FA0F8EC0d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</TotalTime>
  <Pages>2</Pages>
  <Words>165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Пользователь</cp:lastModifiedBy>
  <cp:revision>2</cp:revision>
  <cp:lastPrinted>2022-10-13T07:28:00Z</cp:lastPrinted>
  <dcterms:created xsi:type="dcterms:W3CDTF">2023-10-10T09:29:00Z</dcterms:created>
  <dcterms:modified xsi:type="dcterms:W3CDTF">2023-10-10T09:29:00Z</dcterms:modified>
</cp:coreProperties>
</file>