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RPr="00B30F57" w14:paraId="219C6885" w14:textId="77777777" w:rsidTr="0012039B">
        <w:trPr>
          <w:jc w:val="center"/>
        </w:trPr>
        <w:tc>
          <w:tcPr>
            <w:tcW w:w="9639" w:type="dxa"/>
          </w:tcPr>
          <w:p w14:paraId="76F14978" w14:textId="77777777" w:rsidR="00426FF1" w:rsidRPr="00B30F57" w:rsidRDefault="00484586" w:rsidP="0012039B">
            <w:pPr>
              <w:widowControl/>
              <w:jc w:val="center"/>
              <w:rPr>
                <w:b/>
                <w:sz w:val="28"/>
              </w:rPr>
            </w:pPr>
            <w:r w:rsidRPr="00B30F57">
              <w:rPr>
                <w:noProof/>
                <w:sz w:val="30"/>
              </w:rPr>
              <w:drawing>
                <wp:anchor distT="0" distB="0" distL="114300" distR="114300" simplePos="0" relativeHeight="251659776" behindDoc="0" locked="0" layoutInCell="1" allowOverlap="1" wp14:anchorId="1F30C8B2" wp14:editId="2D9019F9">
                  <wp:simplePos x="0" y="0"/>
                  <wp:positionH relativeFrom="column">
                    <wp:posOffset>2735727</wp:posOffset>
                  </wp:positionH>
                  <wp:positionV relativeFrom="paragraph">
                    <wp:posOffset>-333228</wp:posOffset>
                  </wp:positionV>
                  <wp:extent cx="726440" cy="959485"/>
                  <wp:effectExtent l="0" t="0" r="0" b="0"/>
                  <wp:wrapNone/>
                  <wp:docPr id="1" name="Рисунок 1" descr="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039B" w:rsidRPr="00B30F57" w14:paraId="47E52457" w14:textId="77777777" w:rsidTr="0012039B">
        <w:trPr>
          <w:jc w:val="center"/>
        </w:trPr>
        <w:tc>
          <w:tcPr>
            <w:tcW w:w="9639" w:type="dxa"/>
          </w:tcPr>
          <w:p w14:paraId="08628DC3" w14:textId="77777777" w:rsidR="0012039B" w:rsidRPr="00B30F57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RPr="00B30F57" w14:paraId="482745E5" w14:textId="77777777" w:rsidTr="0012039B">
        <w:trPr>
          <w:jc w:val="center"/>
        </w:trPr>
        <w:tc>
          <w:tcPr>
            <w:tcW w:w="9639" w:type="dxa"/>
          </w:tcPr>
          <w:p w14:paraId="3CB007C8" w14:textId="77777777" w:rsidR="0012039B" w:rsidRPr="00B30F57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RPr="00B30F57" w14:paraId="18E06D08" w14:textId="77777777" w:rsidTr="0012039B">
        <w:trPr>
          <w:jc w:val="center"/>
        </w:trPr>
        <w:tc>
          <w:tcPr>
            <w:tcW w:w="9639" w:type="dxa"/>
          </w:tcPr>
          <w:p w14:paraId="25B12B8C" w14:textId="77777777" w:rsidR="0012039B" w:rsidRPr="00B30F57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RPr="00B30F57" w14:paraId="0E8CBB27" w14:textId="77777777" w:rsidTr="0012039B">
        <w:trPr>
          <w:jc w:val="center"/>
        </w:trPr>
        <w:tc>
          <w:tcPr>
            <w:tcW w:w="9639" w:type="dxa"/>
          </w:tcPr>
          <w:p w14:paraId="74C39735" w14:textId="77777777" w:rsidR="00426FF1" w:rsidRPr="00B30F57" w:rsidRDefault="007F3006" w:rsidP="0012039B">
            <w:pPr>
              <w:widowControl/>
              <w:jc w:val="center"/>
              <w:rPr>
                <w:b/>
                <w:sz w:val="36"/>
              </w:rPr>
            </w:pPr>
            <w:r w:rsidRPr="00B30F57"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RPr="00B30F57" w14:paraId="0814E8FF" w14:textId="77777777" w:rsidTr="0012039B">
        <w:trPr>
          <w:jc w:val="center"/>
        </w:trPr>
        <w:tc>
          <w:tcPr>
            <w:tcW w:w="9639" w:type="dxa"/>
          </w:tcPr>
          <w:p w14:paraId="47F4740D" w14:textId="77777777" w:rsidR="00426FF1" w:rsidRPr="00B30F57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RPr="00B30F57" w14:paraId="6D87F6FA" w14:textId="77777777" w:rsidTr="0012039B">
        <w:trPr>
          <w:jc w:val="center"/>
        </w:trPr>
        <w:tc>
          <w:tcPr>
            <w:tcW w:w="9639" w:type="dxa"/>
          </w:tcPr>
          <w:p w14:paraId="253B430C" w14:textId="77777777" w:rsidR="00426FF1" w:rsidRPr="00B30F57" w:rsidRDefault="007F3006" w:rsidP="0012039B">
            <w:pPr>
              <w:pStyle w:val="3"/>
            </w:pPr>
            <w:r w:rsidRPr="00B30F57">
              <w:rPr>
                <w:sz w:val="28"/>
              </w:rPr>
              <w:t>П О С Т А Н О В Л Е Н И Е</w:t>
            </w:r>
          </w:p>
        </w:tc>
      </w:tr>
      <w:tr w:rsidR="00426FF1" w:rsidRPr="00B30F57" w14:paraId="62C1AC11" w14:textId="77777777" w:rsidTr="0012039B">
        <w:trPr>
          <w:jc w:val="center"/>
        </w:trPr>
        <w:tc>
          <w:tcPr>
            <w:tcW w:w="9639" w:type="dxa"/>
            <w:vAlign w:val="center"/>
          </w:tcPr>
          <w:p w14:paraId="141AC9F0" w14:textId="77777777" w:rsidR="00426FF1" w:rsidRPr="00B30F57" w:rsidRDefault="00426FF1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14:paraId="3AF2E4A3" w14:textId="77777777" w:rsidR="00D3044A" w:rsidRPr="00B30F57" w:rsidRDefault="00D3044A">
      <w:pPr>
        <w:rPr>
          <w:sz w:val="4"/>
          <w:szCs w:val="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E692E" w:rsidRPr="00B30F57" w14:paraId="56E5486F" w14:textId="77777777" w:rsidTr="004D379D">
        <w:trPr>
          <w:jc w:val="center"/>
        </w:trPr>
        <w:tc>
          <w:tcPr>
            <w:tcW w:w="284" w:type="dxa"/>
            <w:vAlign w:val="bottom"/>
          </w:tcPr>
          <w:p w14:paraId="133A209A" w14:textId="77777777" w:rsidR="001E692E" w:rsidRPr="00B30F57" w:rsidRDefault="001E692E" w:rsidP="004D379D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8017030" w14:textId="77777777" w:rsidR="001E692E" w:rsidRPr="00B30F57" w:rsidRDefault="001E692E" w:rsidP="004D379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97" w:type="dxa"/>
            <w:vAlign w:val="bottom"/>
          </w:tcPr>
          <w:p w14:paraId="2A39BCC7" w14:textId="77777777" w:rsidR="001E692E" w:rsidRPr="00B30F57" w:rsidRDefault="001E692E" w:rsidP="004D379D">
            <w:pPr>
              <w:widowControl/>
              <w:jc w:val="center"/>
              <w:rPr>
                <w:sz w:val="24"/>
              </w:rPr>
            </w:pPr>
            <w:r w:rsidRPr="00B30F57"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040BE1E2" w14:textId="77777777" w:rsidR="001E692E" w:rsidRPr="00B30F57" w:rsidRDefault="001E692E" w:rsidP="004D379D">
            <w:pPr>
              <w:widowControl/>
              <w:jc w:val="center"/>
              <w:rPr>
                <w:sz w:val="24"/>
              </w:rPr>
            </w:pPr>
          </w:p>
        </w:tc>
      </w:tr>
      <w:tr w:rsidR="001E692E" w:rsidRPr="00B30F57" w14:paraId="5395B3DD" w14:textId="77777777" w:rsidTr="004D379D">
        <w:trPr>
          <w:jc w:val="center"/>
        </w:trPr>
        <w:tc>
          <w:tcPr>
            <w:tcW w:w="4650" w:type="dxa"/>
            <w:gridSpan w:val="4"/>
          </w:tcPr>
          <w:p w14:paraId="3518A00B" w14:textId="77777777" w:rsidR="001E692E" w:rsidRPr="00B30F57" w:rsidRDefault="001E692E" w:rsidP="004D379D">
            <w:pPr>
              <w:widowControl/>
              <w:jc w:val="center"/>
              <w:rPr>
                <w:sz w:val="10"/>
              </w:rPr>
            </w:pPr>
          </w:p>
          <w:p w14:paraId="0CC0980C" w14:textId="77777777" w:rsidR="001E692E" w:rsidRPr="00B30F57" w:rsidRDefault="001E692E" w:rsidP="004D379D">
            <w:pPr>
              <w:widowControl/>
              <w:jc w:val="center"/>
              <w:rPr>
                <w:sz w:val="24"/>
              </w:rPr>
            </w:pPr>
            <w:r w:rsidRPr="00B30F57">
              <w:rPr>
                <w:sz w:val="24"/>
              </w:rPr>
              <w:t>г.Пенза</w:t>
            </w:r>
          </w:p>
        </w:tc>
      </w:tr>
    </w:tbl>
    <w:p w14:paraId="31220545" w14:textId="77777777" w:rsidR="00BA5A70" w:rsidRPr="00B30F57" w:rsidRDefault="00BA5A70">
      <w:pPr>
        <w:jc w:val="both"/>
        <w:rPr>
          <w:sz w:val="28"/>
        </w:rPr>
      </w:pPr>
    </w:p>
    <w:p w14:paraId="0130F5B2" w14:textId="77777777" w:rsidR="00031E7A" w:rsidRPr="00B30F57" w:rsidRDefault="00031E7A" w:rsidP="005A5C2B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B30F57">
        <w:rPr>
          <w:b/>
          <w:sz w:val="28"/>
          <w:szCs w:val="28"/>
        </w:rPr>
        <w:t>О внесении изменений</w:t>
      </w:r>
      <w:r w:rsidR="0010157E" w:rsidRPr="00B30F57">
        <w:rPr>
          <w:b/>
          <w:sz w:val="28"/>
          <w:szCs w:val="28"/>
        </w:rPr>
        <w:t xml:space="preserve"> </w:t>
      </w:r>
      <w:r w:rsidR="00D21692" w:rsidRPr="00B30F57">
        <w:rPr>
          <w:b/>
          <w:sz w:val="28"/>
          <w:szCs w:val="28"/>
        </w:rPr>
        <w:t>в</w:t>
      </w:r>
      <w:r w:rsidRPr="00B30F57">
        <w:rPr>
          <w:b/>
          <w:sz w:val="28"/>
          <w:szCs w:val="28"/>
        </w:rPr>
        <w:t xml:space="preserve"> </w:t>
      </w:r>
      <w:r w:rsidR="005A5C2B" w:rsidRPr="00B30F57">
        <w:rPr>
          <w:b/>
          <w:bCs/>
          <w:sz w:val="28"/>
          <w:szCs w:val="28"/>
        </w:rPr>
        <w:t>государственную программу Пензенской области "Обеспечение жильем и коммунальными услугами населения Пензенской области", утвержденную</w:t>
      </w:r>
      <w:r w:rsidR="005A5C2B" w:rsidRPr="00B30F57">
        <w:t xml:space="preserve"> </w:t>
      </w:r>
      <w:r w:rsidR="005A5C2B" w:rsidRPr="00B30F57">
        <w:rPr>
          <w:b/>
          <w:bCs/>
          <w:sz w:val="28"/>
          <w:szCs w:val="28"/>
        </w:rPr>
        <w:t xml:space="preserve">постановлением Правительства Пензенской области от 01.11.2013 № 811-пП (с последующими изменениями), </w:t>
      </w:r>
      <w:r w:rsidR="0010157E" w:rsidRPr="00B30F57">
        <w:rPr>
          <w:b/>
          <w:bCs/>
          <w:sz w:val="28"/>
          <w:szCs w:val="28"/>
        </w:rPr>
        <w:t xml:space="preserve">и </w:t>
      </w:r>
      <w:r w:rsidR="0010157E" w:rsidRPr="00B30F57">
        <w:rPr>
          <w:b/>
          <w:sz w:val="28"/>
          <w:szCs w:val="28"/>
        </w:rPr>
        <w:t>о признании утратившими силу отдельных постановлений Правительства Пензенской области</w:t>
      </w:r>
      <w:r w:rsidRPr="00B30F57">
        <w:rPr>
          <w:b/>
          <w:bCs/>
          <w:sz w:val="28"/>
          <w:szCs w:val="28"/>
        </w:rPr>
        <w:br/>
      </w:r>
    </w:p>
    <w:p w14:paraId="4E4E6808" w14:textId="77777777" w:rsidR="00031E7A" w:rsidRPr="00B30F57" w:rsidRDefault="00031E7A" w:rsidP="006E133E">
      <w:pPr>
        <w:jc w:val="center"/>
        <w:rPr>
          <w:sz w:val="28"/>
          <w:szCs w:val="28"/>
        </w:rPr>
      </w:pPr>
    </w:p>
    <w:p w14:paraId="30F9E7DB" w14:textId="77777777" w:rsidR="00031E7A" w:rsidRPr="00B30F57" w:rsidRDefault="00327AA8" w:rsidP="006E133E">
      <w:pPr>
        <w:widowControl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B30F57">
        <w:rPr>
          <w:sz w:val="28"/>
          <w:szCs w:val="28"/>
        </w:rPr>
        <w:t>В соответствии с</w:t>
      </w:r>
      <w:r w:rsidR="00031E7A" w:rsidRPr="00B30F57">
        <w:rPr>
          <w:sz w:val="28"/>
          <w:szCs w:val="28"/>
        </w:rPr>
        <w:t xml:space="preserve"> </w:t>
      </w:r>
      <w:r w:rsidR="00663313" w:rsidRPr="00B30F57">
        <w:rPr>
          <w:sz w:val="28"/>
          <w:szCs w:val="28"/>
        </w:rPr>
        <w:t xml:space="preserve">Законом Пензенской области от 16.12.2022 № 3935-ЗПО </w:t>
      </w:r>
      <w:r w:rsidR="007323A7" w:rsidRPr="00B30F57">
        <w:rPr>
          <w:sz w:val="28"/>
          <w:szCs w:val="28"/>
        </w:rPr>
        <w:t>"</w:t>
      </w:r>
      <w:r w:rsidR="00663313" w:rsidRPr="00B30F57">
        <w:rPr>
          <w:sz w:val="28"/>
          <w:szCs w:val="28"/>
        </w:rPr>
        <w:t>О бюджете Пензенской области на 2023 год и на плановый период 2024 и 2025 годов</w:t>
      </w:r>
      <w:r w:rsidR="007323A7" w:rsidRPr="00B30F57">
        <w:rPr>
          <w:sz w:val="28"/>
          <w:szCs w:val="28"/>
        </w:rPr>
        <w:t>"</w:t>
      </w:r>
      <w:r w:rsidR="00663313" w:rsidRPr="00B30F57">
        <w:rPr>
          <w:sz w:val="28"/>
          <w:szCs w:val="28"/>
        </w:rPr>
        <w:t xml:space="preserve">, </w:t>
      </w:r>
      <w:r w:rsidR="00031E7A" w:rsidRPr="00B30F57">
        <w:rPr>
          <w:sz w:val="28"/>
          <w:szCs w:val="28"/>
        </w:rPr>
        <w:t>Законом Пензенской области</w:t>
      </w:r>
      <w:r w:rsidR="002F5D73" w:rsidRPr="00B30F57">
        <w:rPr>
          <w:sz w:val="28"/>
          <w:szCs w:val="28"/>
        </w:rPr>
        <w:t xml:space="preserve"> </w:t>
      </w:r>
      <w:r w:rsidR="00031E7A" w:rsidRPr="00B30F57">
        <w:rPr>
          <w:sz w:val="28"/>
          <w:szCs w:val="28"/>
        </w:rPr>
        <w:t xml:space="preserve">от 22.12.2005 № 906-ЗПО </w:t>
      </w:r>
      <w:r w:rsidR="00131C78" w:rsidRPr="00B30F57">
        <w:rPr>
          <w:sz w:val="28"/>
          <w:szCs w:val="28"/>
        </w:rPr>
        <w:br/>
      </w:r>
      <w:r w:rsidR="007323A7" w:rsidRPr="00B30F57">
        <w:rPr>
          <w:sz w:val="28"/>
          <w:szCs w:val="28"/>
        </w:rPr>
        <w:t>"</w:t>
      </w:r>
      <w:r w:rsidR="00031E7A" w:rsidRPr="00B30F57">
        <w:rPr>
          <w:sz w:val="28"/>
          <w:szCs w:val="28"/>
        </w:rPr>
        <w:t>О Правительстве Пензенской области</w:t>
      </w:r>
      <w:r w:rsidR="007323A7" w:rsidRPr="00B30F57">
        <w:rPr>
          <w:sz w:val="28"/>
          <w:szCs w:val="28"/>
        </w:rPr>
        <w:t>"</w:t>
      </w:r>
      <w:r w:rsidR="00031E7A" w:rsidRPr="00B30F57">
        <w:rPr>
          <w:sz w:val="28"/>
          <w:szCs w:val="28"/>
        </w:rPr>
        <w:t xml:space="preserve"> (с последующими изменениями), Правительство Пензенской области </w:t>
      </w:r>
      <w:r w:rsidR="00031E7A" w:rsidRPr="00B30F57">
        <w:rPr>
          <w:b/>
          <w:bCs/>
          <w:sz w:val="28"/>
          <w:szCs w:val="28"/>
        </w:rPr>
        <w:t>п о с т а н о в л я е т:</w:t>
      </w:r>
    </w:p>
    <w:p w14:paraId="7E407F8A" w14:textId="77777777" w:rsidR="00031E7A" w:rsidRPr="00B30F57" w:rsidRDefault="00031E7A" w:rsidP="006E133E">
      <w:pPr>
        <w:ind w:firstLine="709"/>
        <w:jc w:val="both"/>
        <w:rPr>
          <w:sz w:val="28"/>
          <w:szCs w:val="28"/>
        </w:rPr>
      </w:pPr>
      <w:r w:rsidRPr="00B30F57">
        <w:rPr>
          <w:bCs/>
          <w:sz w:val="28"/>
          <w:szCs w:val="28"/>
        </w:rPr>
        <w:t>1.</w:t>
      </w:r>
      <w:r w:rsidRPr="00B30F57">
        <w:rPr>
          <w:sz w:val="28"/>
          <w:szCs w:val="28"/>
        </w:rPr>
        <w:t xml:space="preserve"> Внести в государственную программу Пензенской области </w:t>
      </w:r>
      <w:r w:rsidR="007323A7" w:rsidRPr="00B30F57">
        <w:rPr>
          <w:sz w:val="28"/>
          <w:szCs w:val="28"/>
        </w:rPr>
        <w:t>"</w:t>
      </w:r>
      <w:r w:rsidR="00A10058" w:rsidRPr="00B30F57">
        <w:rPr>
          <w:sz w:val="28"/>
          <w:szCs w:val="28"/>
        </w:rPr>
        <w:t>Обеспечение жильем и коммунальными услугами населения Пензенской области</w:t>
      </w:r>
      <w:r w:rsidR="007323A7" w:rsidRPr="00B30F57">
        <w:rPr>
          <w:sz w:val="28"/>
          <w:szCs w:val="28"/>
        </w:rPr>
        <w:t>"</w:t>
      </w:r>
      <w:r w:rsidRPr="00B30F57">
        <w:rPr>
          <w:bCs/>
          <w:color w:val="FF0000"/>
          <w:sz w:val="28"/>
          <w:szCs w:val="28"/>
        </w:rPr>
        <w:t xml:space="preserve"> </w:t>
      </w:r>
      <w:r w:rsidRPr="00B30F57">
        <w:rPr>
          <w:bCs/>
          <w:sz w:val="28"/>
          <w:szCs w:val="28"/>
        </w:rPr>
        <w:t>(далее - государственная программа), утвержденную</w:t>
      </w:r>
      <w:r w:rsidRPr="00B30F57">
        <w:rPr>
          <w:sz w:val="28"/>
          <w:szCs w:val="28"/>
        </w:rPr>
        <w:t xml:space="preserve"> постановлением Правительства Пензенской области </w:t>
      </w:r>
      <w:r w:rsidR="00B32EFA" w:rsidRPr="00B30F57">
        <w:rPr>
          <w:sz w:val="28"/>
          <w:szCs w:val="28"/>
        </w:rPr>
        <w:t>от 01.11.2013 № 811-пП</w:t>
      </w:r>
      <w:r w:rsidRPr="00B30F57">
        <w:rPr>
          <w:color w:val="FF0000"/>
          <w:sz w:val="28"/>
          <w:szCs w:val="28"/>
        </w:rPr>
        <w:t xml:space="preserve"> </w:t>
      </w:r>
      <w:r w:rsidRPr="00B30F57">
        <w:rPr>
          <w:sz w:val="28"/>
          <w:szCs w:val="28"/>
        </w:rPr>
        <w:t>(с последующими изменениями), следующие изменения:</w:t>
      </w:r>
    </w:p>
    <w:p w14:paraId="0B69E02D" w14:textId="77777777" w:rsidR="00031E7A" w:rsidRPr="00B30F57" w:rsidRDefault="00031E7A" w:rsidP="0069547C">
      <w:pPr>
        <w:pStyle w:val="1"/>
        <w:ind w:firstLine="709"/>
        <w:rPr>
          <w:sz w:val="28"/>
          <w:szCs w:val="28"/>
        </w:rPr>
      </w:pPr>
      <w:r w:rsidRPr="00B30F57">
        <w:rPr>
          <w:sz w:val="28"/>
          <w:szCs w:val="28"/>
        </w:rPr>
        <w:t xml:space="preserve">1.1. </w:t>
      </w:r>
      <w:r w:rsidR="00B32EFA" w:rsidRPr="00B30F57">
        <w:rPr>
          <w:sz w:val="28"/>
          <w:szCs w:val="28"/>
        </w:rPr>
        <w:t>п</w:t>
      </w:r>
      <w:r w:rsidRPr="00B30F57">
        <w:rPr>
          <w:sz w:val="28"/>
          <w:szCs w:val="28"/>
        </w:rPr>
        <w:t>аспорт государственной программы изложить в следующей</w:t>
      </w:r>
      <w:r w:rsidR="00B32EFA" w:rsidRPr="00B30F57">
        <w:rPr>
          <w:sz w:val="28"/>
          <w:szCs w:val="28"/>
        </w:rPr>
        <w:t xml:space="preserve"> </w:t>
      </w:r>
      <w:r w:rsidRPr="00B30F57">
        <w:rPr>
          <w:sz w:val="28"/>
          <w:szCs w:val="28"/>
        </w:rPr>
        <w:t>редакции:</w:t>
      </w:r>
    </w:p>
    <w:p w14:paraId="77C9C861" w14:textId="77777777" w:rsidR="00B32EFA" w:rsidRPr="00B30F57" w:rsidRDefault="007323A7" w:rsidP="0069547C">
      <w:pPr>
        <w:jc w:val="center"/>
        <w:rPr>
          <w:b/>
          <w:sz w:val="28"/>
          <w:szCs w:val="28"/>
        </w:rPr>
      </w:pPr>
      <w:r w:rsidRPr="00B30F57">
        <w:rPr>
          <w:sz w:val="28"/>
          <w:szCs w:val="28"/>
        </w:rPr>
        <w:t>"</w:t>
      </w:r>
      <w:r w:rsidR="00B32EFA" w:rsidRPr="00B30F57">
        <w:rPr>
          <w:b/>
          <w:sz w:val="28"/>
          <w:szCs w:val="28"/>
        </w:rPr>
        <w:t>ПАСПОРТ</w:t>
      </w:r>
    </w:p>
    <w:p w14:paraId="13192D9F" w14:textId="77777777" w:rsidR="00B32EFA" w:rsidRPr="00B30F57" w:rsidRDefault="00B32EFA" w:rsidP="00B32EFA">
      <w:pPr>
        <w:autoSpaceDE w:val="0"/>
        <w:autoSpaceDN w:val="0"/>
        <w:jc w:val="center"/>
        <w:rPr>
          <w:b/>
          <w:sz w:val="28"/>
          <w:szCs w:val="28"/>
        </w:rPr>
      </w:pPr>
      <w:r w:rsidRPr="00B30F57">
        <w:rPr>
          <w:b/>
          <w:sz w:val="28"/>
          <w:szCs w:val="28"/>
        </w:rPr>
        <w:t>государственной программы Пензенской области</w:t>
      </w:r>
    </w:p>
    <w:p w14:paraId="47F7F451" w14:textId="77777777" w:rsidR="00B32EFA" w:rsidRPr="00B30F57" w:rsidRDefault="007323A7" w:rsidP="00B32EFA">
      <w:pPr>
        <w:autoSpaceDE w:val="0"/>
        <w:autoSpaceDN w:val="0"/>
        <w:jc w:val="center"/>
        <w:rPr>
          <w:b/>
          <w:sz w:val="28"/>
          <w:szCs w:val="28"/>
        </w:rPr>
      </w:pPr>
      <w:r w:rsidRPr="00B30F57">
        <w:rPr>
          <w:sz w:val="28"/>
          <w:szCs w:val="28"/>
        </w:rPr>
        <w:t>"</w:t>
      </w:r>
      <w:r w:rsidR="00B32EFA" w:rsidRPr="00B30F57">
        <w:rPr>
          <w:b/>
          <w:sz w:val="28"/>
          <w:szCs w:val="28"/>
        </w:rPr>
        <w:t>Обеспечение жильем и коммунальными услугами населения</w:t>
      </w:r>
    </w:p>
    <w:p w14:paraId="0E64B32D" w14:textId="77777777" w:rsidR="00B32EFA" w:rsidRPr="00B30F57" w:rsidRDefault="00B32EFA" w:rsidP="00B32EFA">
      <w:pPr>
        <w:autoSpaceDE w:val="0"/>
        <w:autoSpaceDN w:val="0"/>
        <w:jc w:val="center"/>
        <w:rPr>
          <w:b/>
          <w:sz w:val="28"/>
          <w:szCs w:val="28"/>
        </w:rPr>
      </w:pPr>
      <w:r w:rsidRPr="00B30F57">
        <w:rPr>
          <w:b/>
          <w:sz w:val="28"/>
          <w:szCs w:val="28"/>
        </w:rPr>
        <w:t>Пензенской области</w:t>
      </w:r>
      <w:r w:rsidR="007323A7" w:rsidRPr="00B30F57">
        <w:rPr>
          <w:sz w:val="28"/>
          <w:szCs w:val="28"/>
        </w:rPr>
        <w:t>"</w:t>
      </w:r>
    </w:p>
    <w:p w14:paraId="483A8077" w14:textId="77777777" w:rsidR="00B32EFA" w:rsidRPr="00B30F57" w:rsidRDefault="00B32EFA" w:rsidP="00B32EFA">
      <w:pPr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406"/>
      </w:tblGrid>
      <w:tr w:rsidR="00B32EFA" w:rsidRPr="00B30F57" w14:paraId="38076467" w14:textId="77777777" w:rsidTr="00717886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75F3B23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Наименование государственной программы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14:paraId="6B6C6263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Обеспечение жильем и коммунальными услугами населения Пензенской области</w:t>
            </w:r>
          </w:p>
        </w:tc>
      </w:tr>
      <w:tr w:rsidR="00B32EFA" w:rsidRPr="00B30F57" w14:paraId="0C24A864" w14:textId="77777777" w:rsidTr="00717886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EA3A7C0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Ответственный исполнитель государственной </w:t>
            </w:r>
            <w:r w:rsidRPr="00B30F57"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14:paraId="37672C8B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lastRenderedPageBreak/>
              <w:t>Министерство жилищно-коммунального хозяйства и гражданской защиты населения Пензенской области</w:t>
            </w:r>
          </w:p>
        </w:tc>
      </w:tr>
      <w:tr w:rsidR="00B32EFA" w:rsidRPr="00B30F57" w14:paraId="66CFCB50" w14:textId="77777777" w:rsidTr="00717886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55CBA46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Соисполнители государственной программы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14:paraId="0163073F" w14:textId="77777777" w:rsidR="00B32EFA" w:rsidRPr="00B30F57" w:rsidRDefault="00B32EFA" w:rsidP="00B32EFA">
            <w:pPr>
              <w:autoSpaceDE w:val="0"/>
              <w:autoSpaceDN w:val="0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строительства и дорожного хозяйства Пензенской области;</w:t>
            </w:r>
          </w:p>
          <w:p w14:paraId="4F199A15" w14:textId="77777777" w:rsidR="00B32EFA" w:rsidRPr="00B30F57" w:rsidRDefault="00B32EFA" w:rsidP="00B32EFA">
            <w:pPr>
              <w:autoSpaceDE w:val="0"/>
              <w:autoSpaceDN w:val="0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государственного имущества Пензенской области;</w:t>
            </w:r>
          </w:p>
          <w:p w14:paraId="2438F930" w14:textId="77777777" w:rsidR="00B32EFA" w:rsidRPr="00B30F57" w:rsidRDefault="00B32EFA" w:rsidP="00B32EFA">
            <w:pPr>
              <w:autoSpaceDE w:val="0"/>
              <w:autoSpaceDN w:val="0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сельского хозяйства Пензенской области;</w:t>
            </w:r>
          </w:p>
          <w:p w14:paraId="38BC7869" w14:textId="77777777" w:rsidR="00B32EFA" w:rsidRPr="00B30F57" w:rsidRDefault="00B32EFA" w:rsidP="00B32EFA">
            <w:pPr>
              <w:autoSpaceDE w:val="0"/>
              <w:autoSpaceDN w:val="0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градостроительства и архитектуры Пензенской области;</w:t>
            </w:r>
          </w:p>
          <w:p w14:paraId="3164230C" w14:textId="77777777" w:rsidR="00CB4EC7" w:rsidRPr="00B30F57" w:rsidRDefault="00CB4EC7" w:rsidP="00CB4EC7">
            <w:pPr>
              <w:autoSpaceDE w:val="0"/>
              <w:autoSpaceDN w:val="0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образования Пензенской области;</w:t>
            </w:r>
          </w:p>
          <w:p w14:paraId="69A14119" w14:textId="77777777" w:rsidR="00CB4EC7" w:rsidRPr="00B30F57" w:rsidRDefault="00CB4EC7" w:rsidP="00CB4EC7">
            <w:pPr>
              <w:autoSpaceDE w:val="0"/>
              <w:autoSpaceDN w:val="0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физической культуры и спорта Пензенской области;</w:t>
            </w:r>
          </w:p>
          <w:p w14:paraId="6A4B4FB2" w14:textId="77777777" w:rsidR="00CB4EC7" w:rsidRPr="00B30F57" w:rsidRDefault="00CB4EC7" w:rsidP="00CB4EC7">
            <w:pPr>
              <w:autoSpaceDE w:val="0"/>
              <w:autoSpaceDN w:val="0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труда, социальной защиты и демографии Пензенской области;</w:t>
            </w:r>
          </w:p>
          <w:p w14:paraId="663D43EB" w14:textId="77777777" w:rsidR="00CB4EC7" w:rsidRPr="00B30F57" w:rsidRDefault="00CB4EC7" w:rsidP="00CB4EC7">
            <w:pPr>
              <w:autoSpaceDE w:val="0"/>
              <w:autoSpaceDN w:val="0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лесного, охотничьего хозяйства и природопользования Пензенской области;</w:t>
            </w:r>
          </w:p>
          <w:p w14:paraId="5763698F" w14:textId="77777777" w:rsidR="00CB4EC7" w:rsidRPr="00B30F57" w:rsidRDefault="00CB4EC7" w:rsidP="00CB4EC7">
            <w:pPr>
              <w:autoSpaceDE w:val="0"/>
              <w:autoSpaceDN w:val="0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здравоохранения Пензенской области;</w:t>
            </w:r>
          </w:p>
          <w:p w14:paraId="1BD56EF7" w14:textId="77777777" w:rsidR="00CB4EC7" w:rsidRPr="00B30F57" w:rsidRDefault="00CB4EC7" w:rsidP="00CB4EC7">
            <w:pPr>
              <w:autoSpaceDE w:val="0"/>
              <w:autoSpaceDN w:val="0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экономического развития и промышленности Пензенской области;</w:t>
            </w:r>
          </w:p>
          <w:p w14:paraId="660EAF4D" w14:textId="77777777" w:rsidR="00CB4EC7" w:rsidRPr="00B30F57" w:rsidRDefault="00CB4EC7" w:rsidP="00CB4EC7">
            <w:pPr>
              <w:autoSpaceDE w:val="0"/>
              <w:autoSpaceDN w:val="0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культуры и туризма Пензенской области;</w:t>
            </w:r>
          </w:p>
          <w:p w14:paraId="5C68184E" w14:textId="77777777" w:rsidR="00CB4EC7" w:rsidRPr="00B30F57" w:rsidRDefault="00CB4EC7" w:rsidP="00CB4EC7">
            <w:pPr>
              <w:autoSpaceDE w:val="0"/>
              <w:autoSpaceDN w:val="0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внутренней и информационной политики Пензенской области;</w:t>
            </w:r>
          </w:p>
          <w:p w14:paraId="2079416E" w14:textId="77777777" w:rsidR="00B32EFA" w:rsidRPr="00B30F57" w:rsidRDefault="00CB4EC7" w:rsidP="00CB4EC7">
            <w:pPr>
              <w:autoSpaceDE w:val="0"/>
              <w:autoSpaceDN w:val="0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цифрового развития, транспорта и связи Пензенской области</w:t>
            </w:r>
          </w:p>
        </w:tc>
      </w:tr>
      <w:tr w:rsidR="00B32EFA" w:rsidRPr="00B30F57" w14:paraId="4C31BCDE" w14:textId="77777777" w:rsidTr="00717886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CB7984C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Подпрограммы государственной программы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14:paraId="3A5A8C74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1. </w:t>
            </w:r>
            <w:hyperlink w:anchor="P258">
              <w:r w:rsidRPr="00B30F57">
                <w:rPr>
                  <w:sz w:val="28"/>
                  <w:szCs w:val="28"/>
                </w:rPr>
                <w:t>Комплексная программа модернизации</w:t>
              </w:r>
            </w:hyperlink>
            <w:r w:rsidRPr="00B30F57">
              <w:rPr>
                <w:sz w:val="28"/>
                <w:szCs w:val="28"/>
              </w:rPr>
              <w:t xml:space="preserve"> и реформирования жилищно-коммунального хозяйства Пензенской области.</w:t>
            </w:r>
          </w:p>
          <w:p w14:paraId="3ECB06BF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2.</w:t>
            </w:r>
            <w:r w:rsidR="00280C89" w:rsidRPr="00B30F57">
              <w:rPr>
                <w:sz w:val="28"/>
                <w:szCs w:val="28"/>
              </w:rPr>
              <w:t xml:space="preserve"> </w:t>
            </w:r>
            <w:hyperlink w:anchor="P366">
              <w:r w:rsidRPr="00B30F57">
                <w:rPr>
                  <w:sz w:val="28"/>
                  <w:szCs w:val="28"/>
                </w:rPr>
                <w:t>Стимулирование развития</w:t>
              </w:r>
            </w:hyperlink>
            <w:r w:rsidRPr="00B30F57">
              <w:rPr>
                <w:sz w:val="28"/>
                <w:szCs w:val="28"/>
              </w:rPr>
              <w:t xml:space="preserve"> жилищного строительства в Пензенской области.</w:t>
            </w:r>
          </w:p>
          <w:p w14:paraId="0DCEA79B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3. </w:t>
            </w:r>
            <w:hyperlink w:anchor="P447">
              <w:r w:rsidRPr="00B30F57">
                <w:rPr>
                  <w:sz w:val="28"/>
                  <w:szCs w:val="28"/>
                </w:rPr>
                <w:t>Государственное регулирование</w:t>
              </w:r>
            </w:hyperlink>
            <w:r w:rsidRPr="00B30F57">
              <w:rPr>
                <w:sz w:val="28"/>
                <w:szCs w:val="28"/>
              </w:rPr>
              <w:t xml:space="preserve"> в жилищной, строительной сферах, а также отношений в сфере регионального государственного надзора в области технического состояния самоходных машин и других видов техники на территории Пензенской области</w:t>
            </w:r>
            <w:r w:rsidR="00B573E6" w:rsidRPr="00B30F57">
              <w:rPr>
                <w:sz w:val="28"/>
                <w:szCs w:val="28"/>
              </w:rPr>
              <w:t>.</w:t>
            </w:r>
          </w:p>
          <w:p w14:paraId="4C008D18" w14:textId="77777777" w:rsidR="00B573E6" w:rsidRPr="00B30F57" w:rsidRDefault="00B573E6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4. Обеспечение энергосбережения и повышения энергетической эффективности Пензенской области</w:t>
            </w:r>
          </w:p>
        </w:tc>
      </w:tr>
      <w:tr w:rsidR="00B32EFA" w:rsidRPr="00B30F57" w14:paraId="1FCD2BC8" w14:textId="77777777" w:rsidTr="00717886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B2760C0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Цели государственной программы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14:paraId="20B75FE6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повышение доступности жилья и качества жилищного обеспечения населения;</w:t>
            </w:r>
          </w:p>
          <w:p w14:paraId="35E6AC3C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- повышение качества и надежности предоставления </w:t>
            </w:r>
            <w:r w:rsidRPr="00B30F57">
              <w:rPr>
                <w:sz w:val="28"/>
                <w:szCs w:val="28"/>
              </w:rPr>
              <w:lastRenderedPageBreak/>
              <w:t>жилищно-коммунальных услуг населению</w:t>
            </w:r>
            <w:r w:rsidR="005772D6" w:rsidRPr="00B30F57">
              <w:rPr>
                <w:sz w:val="28"/>
                <w:szCs w:val="28"/>
              </w:rPr>
              <w:t>;</w:t>
            </w:r>
          </w:p>
          <w:p w14:paraId="6D6A3DAE" w14:textId="77777777" w:rsidR="00E6720B" w:rsidRPr="00B30F57" w:rsidRDefault="00E6720B" w:rsidP="003B02A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- </w:t>
            </w:r>
            <w:r w:rsidR="00A91824" w:rsidRPr="00B30F57">
              <w:rPr>
                <w:sz w:val="28"/>
                <w:szCs w:val="28"/>
              </w:rPr>
              <w:t xml:space="preserve">проведение единой государственной политики </w:t>
            </w:r>
            <w:r w:rsidR="003B02A2" w:rsidRPr="00B30F57">
              <w:rPr>
                <w:sz w:val="28"/>
                <w:szCs w:val="28"/>
              </w:rPr>
              <w:t xml:space="preserve">в области государственного регулирования цен (тарифов) и </w:t>
            </w:r>
            <w:r w:rsidR="00A91824" w:rsidRPr="00B30F57">
              <w:rPr>
                <w:sz w:val="28"/>
                <w:szCs w:val="28"/>
              </w:rPr>
              <w:t>в области энергосбережения</w:t>
            </w:r>
            <w:r w:rsidR="003B02A2" w:rsidRPr="00B30F57">
              <w:rPr>
                <w:sz w:val="28"/>
                <w:szCs w:val="28"/>
              </w:rPr>
              <w:t>, повышения</w:t>
            </w:r>
            <w:r w:rsidR="00A91824" w:rsidRPr="00B30F57">
              <w:rPr>
                <w:sz w:val="28"/>
                <w:szCs w:val="28"/>
              </w:rPr>
              <w:t xml:space="preserve"> энергетической эффективности </w:t>
            </w:r>
          </w:p>
        </w:tc>
      </w:tr>
      <w:tr w:rsidR="00B32EFA" w:rsidRPr="00B30F57" w14:paraId="13063890" w14:textId="77777777" w:rsidTr="00717886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D155CF8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lastRenderedPageBreak/>
              <w:t>Задачи государственной программы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14:paraId="579C4A3E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улучшение качества предоставления коммунальных услуг, повышение эффективности, устойчивости и надежности функционирования систем жизнеобеспечения населения;</w:t>
            </w:r>
          </w:p>
          <w:p w14:paraId="21D9168D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повышение уровня благоустройства территорий муниципальных образований Пензенской области;</w:t>
            </w:r>
          </w:p>
          <w:p w14:paraId="2042D386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обеспечение ежегодного роста объемов ввода жилья с формированием условий для стимулирования инвестиционной активности в жилищном строительстве, в том числе в части реализации проектов комплексного освоения и развития территорий, создание условий для развития ипотечного жилищного кредитования и деятельности участников рынка ипотечного жилищного кредитования;</w:t>
            </w:r>
          </w:p>
          <w:p w14:paraId="3EB98D47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осуществление регионального государственного жилищного надзора, регионального государственного строительного надзора, государственного контроля (надзора) в области долевого строительства, регионального государственного надзора за обеспечением сохранности автомобильных дорог регионального и межмуниципального значения, а также регионального государственного надзора в области технического состояния самоходных машин и других видов техники</w:t>
            </w:r>
            <w:r w:rsidR="003041BF" w:rsidRPr="00B30F57">
              <w:rPr>
                <w:sz w:val="28"/>
                <w:szCs w:val="28"/>
              </w:rPr>
              <w:t>;</w:t>
            </w:r>
          </w:p>
          <w:p w14:paraId="6F6DAF36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сокращение в три раза доли загрязненных сточных вод, отводимых в реку Волгу</w:t>
            </w:r>
            <w:r w:rsidR="003041BF" w:rsidRPr="00B30F57">
              <w:rPr>
                <w:sz w:val="28"/>
                <w:szCs w:val="28"/>
              </w:rPr>
              <w:t>;</w:t>
            </w:r>
          </w:p>
          <w:p w14:paraId="5DE7A353" w14:textId="77777777" w:rsidR="000250BF" w:rsidRPr="00B30F57" w:rsidRDefault="000250BF" w:rsidP="00EA41B0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- </w:t>
            </w:r>
            <w:r w:rsidR="00EA41B0" w:rsidRPr="00B30F57">
              <w:rPr>
                <w:sz w:val="28"/>
                <w:szCs w:val="28"/>
              </w:rPr>
              <w:t xml:space="preserve">организация и осуществление государственного регулирования цен (тарифов) на товары и услуги организаций, осуществляющих регулируемые виды деятельности </w:t>
            </w:r>
            <w:r w:rsidRPr="00B30F57">
              <w:rPr>
                <w:sz w:val="28"/>
                <w:szCs w:val="28"/>
              </w:rPr>
              <w:t>на территории Пензенской области;</w:t>
            </w:r>
          </w:p>
          <w:p w14:paraId="1A7198F9" w14:textId="77777777" w:rsidR="003041BF" w:rsidRPr="00B30F57" w:rsidRDefault="003041BF" w:rsidP="003B02A2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обеспечени</w:t>
            </w:r>
            <w:r w:rsidR="003B02A2" w:rsidRPr="00B30F57">
              <w:rPr>
                <w:sz w:val="28"/>
                <w:szCs w:val="28"/>
              </w:rPr>
              <w:t>е</w:t>
            </w:r>
            <w:r w:rsidRPr="00B30F57">
              <w:rPr>
                <w:sz w:val="28"/>
                <w:szCs w:val="28"/>
              </w:rPr>
              <w:t xml:space="preserve"> рационального использования энергетических ресурсов при их производстве, передаче, потреблении и создание условий для повышения энергетической эффективности региональной экономики и бюджетной сферы</w:t>
            </w:r>
          </w:p>
        </w:tc>
      </w:tr>
      <w:tr w:rsidR="00B32EFA" w:rsidRPr="00B30F57" w14:paraId="0CA64BA3" w14:textId="77777777" w:rsidTr="00717886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0B4B750" w14:textId="77777777" w:rsidR="00B32EFA" w:rsidRPr="00B30F57" w:rsidRDefault="00B32EFA" w:rsidP="00B32EFA">
            <w:pPr>
              <w:autoSpaceDE w:val="0"/>
              <w:autoSpaceDN w:val="0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Целевые </w:t>
            </w:r>
            <w:r w:rsidRPr="00B30F57">
              <w:rPr>
                <w:sz w:val="28"/>
                <w:szCs w:val="28"/>
              </w:rPr>
              <w:lastRenderedPageBreak/>
              <w:t>показатели государственной программы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14:paraId="5FE97172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lastRenderedPageBreak/>
              <w:t xml:space="preserve">- доля площади жилищного фонда, обеспеченного </w:t>
            </w:r>
            <w:r w:rsidRPr="00B30F57">
              <w:rPr>
                <w:sz w:val="28"/>
                <w:szCs w:val="28"/>
              </w:rPr>
              <w:lastRenderedPageBreak/>
              <w:t>всеми видами благоустройства, в общей площади жилищного фонда Пензенской области;</w:t>
            </w:r>
          </w:p>
          <w:p w14:paraId="19B20625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общая площадь жилых помещений, приходящихся в среднем на одного жителя Пензенской области;</w:t>
            </w:r>
          </w:p>
          <w:p w14:paraId="5DA28A36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исполненных предписаний об устранении выявленных нарушений в общем количестве выданных предписаний</w:t>
            </w:r>
            <w:r w:rsidR="009A5B18" w:rsidRPr="00B30F57">
              <w:rPr>
                <w:sz w:val="28"/>
                <w:szCs w:val="28"/>
              </w:rPr>
              <w:t>;</w:t>
            </w:r>
          </w:p>
          <w:p w14:paraId="3F9D327A" w14:textId="0C1D1B83" w:rsidR="009A5B18" w:rsidRPr="00B30F57" w:rsidRDefault="009A5B18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47008">
              <w:rPr>
                <w:sz w:val="28"/>
                <w:szCs w:val="28"/>
              </w:rPr>
              <w:t>- энергоемкост</w:t>
            </w:r>
            <w:r w:rsidR="00D47008" w:rsidRPr="00D47008">
              <w:rPr>
                <w:sz w:val="28"/>
                <w:szCs w:val="28"/>
              </w:rPr>
              <w:t>ь</w:t>
            </w:r>
            <w:r w:rsidRPr="00D47008">
              <w:rPr>
                <w:sz w:val="28"/>
                <w:szCs w:val="28"/>
              </w:rPr>
              <w:t xml:space="preserve"> валового регионального продукта Пензенской области</w:t>
            </w:r>
          </w:p>
        </w:tc>
      </w:tr>
      <w:tr w:rsidR="00B32EFA" w:rsidRPr="00B30F57" w14:paraId="1BA18EFC" w14:textId="77777777" w:rsidTr="00717886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2B07378" w14:textId="77777777" w:rsidR="00B32EFA" w:rsidRPr="00B30F57" w:rsidRDefault="00B32EFA" w:rsidP="00B32EFA">
            <w:pPr>
              <w:autoSpaceDE w:val="0"/>
              <w:autoSpaceDN w:val="0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lastRenderedPageBreak/>
              <w:t>Этапы и сроки реализации государственной программы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14:paraId="264AB8D5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2014 - 2027 годы</w:t>
            </w:r>
          </w:p>
        </w:tc>
      </w:tr>
      <w:tr w:rsidR="00B32EFA" w:rsidRPr="00B30F57" w14:paraId="5C0EE773" w14:textId="77777777" w:rsidTr="00717886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FF71797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Объемы бюджетных ассигнований государственной программы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14:paraId="6550BE9D" w14:textId="13278294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общий объем финансирования составит</w:t>
            </w:r>
            <w:r w:rsidR="00AA143B" w:rsidRPr="00B30F57">
              <w:rPr>
                <w:sz w:val="28"/>
                <w:szCs w:val="28"/>
              </w:rPr>
              <w:t xml:space="preserve"> 13</w:t>
            </w:r>
            <w:r w:rsidR="0002465C" w:rsidRPr="00B30F57">
              <w:rPr>
                <w:sz w:val="28"/>
                <w:szCs w:val="28"/>
              </w:rPr>
              <w:t> 30</w:t>
            </w:r>
            <w:r w:rsidR="00471097">
              <w:rPr>
                <w:sz w:val="28"/>
                <w:szCs w:val="28"/>
              </w:rPr>
              <w:t>7</w:t>
            </w:r>
            <w:r w:rsidR="0002465C" w:rsidRPr="00B30F57">
              <w:rPr>
                <w:sz w:val="28"/>
                <w:szCs w:val="28"/>
              </w:rPr>
              <w:t xml:space="preserve"> </w:t>
            </w:r>
            <w:r w:rsidR="00471097">
              <w:rPr>
                <w:sz w:val="28"/>
                <w:szCs w:val="28"/>
              </w:rPr>
              <w:t>207</w:t>
            </w:r>
            <w:r w:rsidR="0002465C" w:rsidRPr="00B30F57">
              <w:rPr>
                <w:sz w:val="28"/>
                <w:szCs w:val="28"/>
              </w:rPr>
              <w:t>,</w:t>
            </w:r>
            <w:r w:rsidR="00471097">
              <w:rPr>
                <w:sz w:val="28"/>
                <w:szCs w:val="28"/>
              </w:rPr>
              <w:t>3</w:t>
            </w:r>
            <w:r w:rsidR="00AA143B" w:rsidRPr="00B30F57">
              <w:rPr>
                <w:sz w:val="28"/>
                <w:szCs w:val="28"/>
              </w:rPr>
              <w:t xml:space="preserve"> </w:t>
            </w:r>
            <w:r w:rsidRPr="00B30F57">
              <w:rPr>
                <w:sz w:val="28"/>
                <w:szCs w:val="28"/>
              </w:rPr>
              <w:t>тыс. руб., из них:</w:t>
            </w:r>
          </w:p>
          <w:p w14:paraId="65AD872B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средства федерального бюджета - 2795237,3 тыс. руб., в том числе по годам:</w:t>
            </w:r>
          </w:p>
          <w:p w14:paraId="4D27594F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2014 год - 0,0 тыс. руб.,</w:t>
            </w:r>
          </w:p>
          <w:p w14:paraId="7999F99F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2015 год - 0,0 тыс. руб.;</w:t>
            </w:r>
          </w:p>
          <w:p w14:paraId="230A455F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2016 год - 0,0 тыс. руб.;</w:t>
            </w:r>
          </w:p>
          <w:p w14:paraId="5C1403AF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2017 год - 278224,6 тыс. руб.;</w:t>
            </w:r>
          </w:p>
          <w:p w14:paraId="06DE36EE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2018 год - 0,0 тыс. руб.;</w:t>
            </w:r>
          </w:p>
          <w:p w14:paraId="15EE0096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2019 год - 368310,4 тыс. руб.;</w:t>
            </w:r>
          </w:p>
          <w:p w14:paraId="66992FD7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2020 год - 265677,2 тыс. руб.;</w:t>
            </w:r>
          </w:p>
          <w:p w14:paraId="1DCD3189" w14:textId="77777777" w:rsidR="00B32EFA" w:rsidRPr="00B30F57" w:rsidRDefault="00B32EFA" w:rsidP="00B32EFA">
            <w:pPr>
              <w:autoSpaceDE w:val="0"/>
              <w:autoSpaceDN w:val="0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2021 год - 231163,0 тыс. руб.;</w:t>
            </w:r>
          </w:p>
          <w:p w14:paraId="63F213DB" w14:textId="77777777" w:rsidR="00B32EFA" w:rsidRPr="00B30F57" w:rsidRDefault="00B32EFA" w:rsidP="00B32EFA">
            <w:pPr>
              <w:autoSpaceDE w:val="0"/>
              <w:autoSpaceDN w:val="0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2022 год - 294951,5 тыс. руб.;</w:t>
            </w:r>
          </w:p>
          <w:p w14:paraId="58F0B683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2023 год - 431281,5 тыс. руб.;</w:t>
            </w:r>
          </w:p>
          <w:p w14:paraId="2596A665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2024 год - 331340,7 тыс. руб.;</w:t>
            </w:r>
          </w:p>
          <w:p w14:paraId="1F7A2C43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2025 год - 0,0 тыс. руб.;</w:t>
            </w:r>
          </w:p>
          <w:p w14:paraId="2D00C954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2026 год - 297144,2 тыс. руб.;</w:t>
            </w:r>
          </w:p>
          <w:p w14:paraId="12385DD5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2027 год - 297144,2 тыс. руб.;</w:t>
            </w:r>
          </w:p>
          <w:p w14:paraId="17745E57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бюджет Пензенской области </w:t>
            </w:r>
            <w:r w:rsidR="00AA143B" w:rsidRPr="00B30F57">
              <w:rPr>
                <w:sz w:val="28"/>
                <w:szCs w:val="28"/>
              </w:rPr>
              <w:t>–</w:t>
            </w:r>
            <w:r w:rsidRPr="00B30F57">
              <w:rPr>
                <w:sz w:val="28"/>
                <w:szCs w:val="28"/>
              </w:rPr>
              <w:t xml:space="preserve"> </w:t>
            </w:r>
            <w:r w:rsidR="00AA143B" w:rsidRPr="00B30F57">
              <w:rPr>
                <w:sz w:val="28"/>
                <w:szCs w:val="28"/>
              </w:rPr>
              <w:t>8</w:t>
            </w:r>
            <w:r w:rsidR="0002465C" w:rsidRPr="00B30F57">
              <w:rPr>
                <w:sz w:val="28"/>
                <w:szCs w:val="28"/>
              </w:rPr>
              <w:t> 539 484,6</w:t>
            </w:r>
            <w:r w:rsidRPr="00B30F57">
              <w:rPr>
                <w:sz w:val="28"/>
                <w:szCs w:val="28"/>
              </w:rPr>
              <w:t xml:space="preserve"> тыс. руб., в том числе по годам:</w:t>
            </w:r>
          </w:p>
          <w:p w14:paraId="6653FEA7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2014 год - 158631,4 тыс. руб.,</w:t>
            </w:r>
          </w:p>
          <w:p w14:paraId="3F5D3EB6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2015 год - 103041,0 тыс. руб.;</w:t>
            </w:r>
          </w:p>
          <w:p w14:paraId="773B9120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2016 год - 130861,2 тыс. руб.;</w:t>
            </w:r>
          </w:p>
          <w:p w14:paraId="433B5DA1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2017 год - 265267,4 тыс. руб.;</w:t>
            </w:r>
          </w:p>
          <w:p w14:paraId="5783BDA2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2018 год - 272695,6 тыс. руб.;</w:t>
            </w:r>
          </w:p>
          <w:p w14:paraId="740EC903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2019 год - 1029876,7 тыс. руб.;</w:t>
            </w:r>
          </w:p>
          <w:p w14:paraId="76427E22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2020 год - 717186,6 тыс. руб.;</w:t>
            </w:r>
          </w:p>
          <w:p w14:paraId="6FEDDCE7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2021 год - 660300,2 тыс. руб.;</w:t>
            </w:r>
          </w:p>
          <w:p w14:paraId="1340822E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2022 год - 2041091,5 тыс. руб.;</w:t>
            </w:r>
          </w:p>
          <w:p w14:paraId="2CCEE6B8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2023 год </w:t>
            </w:r>
            <w:r w:rsidR="00AA143B" w:rsidRPr="00B30F57">
              <w:rPr>
                <w:sz w:val="28"/>
                <w:szCs w:val="28"/>
              </w:rPr>
              <w:t>–</w:t>
            </w:r>
            <w:r w:rsidRPr="00B30F57">
              <w:rPr>
                <w:sz w:val="28"/>
                <w:szCs w:val="28"/>
              </w:rPr>
              <w:t xml:space="preserve"> </w:t>
            </w:r>
            <w:r w:rsidR="00AA143B" w:rsidRPr="00B30F57">
              <w:rPr>
                <w:sz w:val="28"/>
                <w:szCs w:val="28"/>
              </w:rPr>
              <w:t>1358415,9</w:t>
            </w:r>
            <w:r w:rsidRPr="00B30F57">
              <w:rPr>
                <w:sz w:val="28"/>
                <w:szCs w:val="28"/>
              </w:rPr>
              <w:t xml:space="preserve"> тыс. руб.;</w:t>
            </w:r>
          </w:p>
          <w:p w14:paraId="1875E9AD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lastRenderedPageBreak/>
              <w:t>2024 год - 4059</w:t>
            </w:r>
            <w:r w:rsidR="00AA143B" w:rsidRPr="00B30F57">
              <w:rPr>
                <w:sz w:val="28"/>
                <w:szCs w:val="28"/>
              </w:rPr>
              <w:t>42</w:t>
            </w:r>
            <w:r w:rsidRPr="00B30F57">
              <w:rPr>
                <w:sz w:val="28"/>
                <w:szCs w:val="28"/>
              </w:rPr>
              <w:t>,</w:t>
            </w:r>
            <w:r w:rsidR="00AA143B" w:rsidRPr="00B30F57">
              <w:rPr>
                <w:sz w:val="28"/>
                <w:szCs w:val="28"/>
              </w:rPr>
              <w:t>6</w:t>
            </w:r>
            <w:r w:rsidR="009A5B18" w:rsidRPr="00B30F57">
              <w:rPr>
                <w:sz w:val="28"/>
                <w:szCs w:val="28"/>
              </w:rPr>
              <w:t xml:space="preserve"> </w:t>
            </w:r>
            <w:r w:rsidRPr="00B30F57">
              <w:rPr>
                <w:sz w:val="28"/>
                <w:szCs w:val="28"/>
              </w:rPr>
              <w:t>тыс. руб.;</w:t>
            </w:r>
          </w:p>
          <w:p w14:paraId="7E925A99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2025 год - 4358</w:t>
            </w:r>
            <w:r w:rsidR="00AA143B" w:rsidRPr="00B30F57">
              <w:rPr>
                <w:sz w:val="28"/>
                <w:szCs w:val="28"/>
              </w:rPr>
              <w:t>35</w:t>
            </w:r>
            <w:r w:rsidRPr="00B30F57">
              <w:rPr>
                <w:sz w:val="28"/>
                <w:szCs w:val="28"/>
              </w:rPr>
              <w:t>,</w:t>
            </w:r>
            <w:r w:rsidR="00AA143B" w:rsidRPr="00B30F57">
              <w:rPr>
                <w:sz w:val="28"/>
                <w:szCs w:val="28"/>
              </w:rPr>
              <w:t xml:space="preserve">1 </w:t>
            </w:r>
            <w:r w:rsidRPr="00B30F57">
              <w:rPr>
                <w:sz w:val="28"/>
                <w:szCs w:val="28"/>
              </w:rPr>
              <w:t>тыс. руб.;</w:t>
            </w:r>
          </w:p>
          <w:p w14:paraId="4FAAAE18" w14:textId="77777777" w:rsidR="00B32EFA" w:rsidRPr="0047109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71097">
              <w:rPr>
                <w:sz w:val="28"/>
                <w:szCs w:val="28"/>
              </w:rPr>
              <w:t xml:space="preserve">2026 год </w:t>
            </w:r>
            <w:r w:rsidR="0002465C" w:rsidRPr="00471097">
              <w:rPr>
                <w:sz w:val="28"/>
                <w:szCs w:val="28"/>
              </w:rPr>
              <w:t>–</w:t>
            </w:r>
            <w:r w:rsidRPr="00471097">
              <w:rPr>
                <w:sz w:val="28"/>
                <w:szCs w:val="28"/>
              </w:rPr>
              <w:t xml:space="preserve"> </w:t>
            </w:r>
            <w:r w:rsidR="0002465C" w:rsidRPr="00471097">
              <w:rPr>
                <w:sz w:val="28"/>
                <w:szCs w:val="28"/>
              </w:rPr>
              <w:t>480169,7</w:t>
            </w:r>
            <w:r w:rsidRPr="00471097">
              <w:rPr>
                <w:sz w:val="28"/>
                <w:szCs w:val="28"/>
              </w:rPr>
              <w:t xml:space="preserve"> тыс. руб.;</w:t>
            </w:r>
          </w:p>
          <w:p w14:paraId="61E5BB23" w14:textId="77777777" w:rsidR="00B32EFA" w:rsidRPr="0047109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71097">
              <w:rPr>
                <w:sz w:val="28"/>
                <w:szCs w:val="28"/>
              </w:rPr>
              <w:t xml:space="preserve">2027 год </w:t>
            </w:r>
            <w:r w:rsidR="0002465C" w:rsidRPr="00471097">
              <w:rPr>
                <w:sz w:val="28"/>
                <w:szCs w:val="28"/>
              </w:rPr>
              <w:t>–</w:t>
            </w:r>
            <w:r w:rsidRPr="00471097">
              <w:rPr>
                <w:sz w:val="28"/>
                <w:szCs w:val="28"/>
              </w:rPr>
              <w:t xml:space="preserve"> </w:t>
            </w:r>
            <w:r w:rsidR="0002465C" w:rsidRPr="00471097">
              <w:rPr>
                <w:sz w:val="28"/>
                <w:szCs w:val="28"/>
              </w:rPr>
              <w:t>480169,7</w:t>
            </w:r>
            <w:r w:rsidRPr="00471097">
              <w:rPr>
                <w:sz w:val="28"/>
                <w:szCs w:val="28"/>
              </w:rPr>
              <w:t xml:space="preserve"> тыс. руб.;</w:t>
            </w:r>
          </w:p>
          <w:p w14:paraId="4549278C" w14:textId="5B13E25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средства бюджетов муниципальных образований Пензенской области (при наличии соответствующих муниципальных программ) </w:t>
            </w:r>
            <w:r w:rsidR="00AA143B" w:rsidRPr="00B30F57">
              <w:rPr>
                <w:sz w:val="28"/>
                <w:szCs w:val="28"/>
              </w:rPr>
              <w:t>–</w:t>
            </w:r>
            <w:r w:rsidRPr="00B30F57">
              <w:rPr>
                <w:sz w:val="28"/>
                <w:szCs w:val="28"/>
              </w:rPr>
              <w:t xml:space="preserve"> </w:t>
            </w:r>
            <w:r w:rsidR="0002465C" w:rsidRPr="00B30F57">
              <w:rPr>
                <w:sz w:val="28"/>
                <w:szCs w:val="28"/>
              </w:rPr>
              <w:t>145</w:t>
            </w:r>
            <w:r w:rsidR="00471097">
              <w:rPr>
                <w:sz w:val="28"/>
                <w:szCs w:val="28"/>
              </w:rPr>
              <w:t>8146</w:t>
            </w:r>
            <w:r w:rsidR="0002465C" w:rsidRPr="00B30F57">
              <w:rPr>
                <w:sz w:val="28"/>
                <w:szCs w:val="28"/>
              </w:rPr>
              <w:t>,</w:t>
            </w:r>
            <w:r w:rsidR="00471097">
              <w:rPr>
                <w:sz w:val="28"/>
                <w:szCs w:val="28"/>
              </w:rPr>
              <w:t>9</w:t>
            </w:r>
            <w:r w:rsidRPr="00B30F57">
              <w:rPr>
                <w:sz w:val="28"/>
                <w:szCs w:val="28"/>
              </w:rPr>
              <w:t xml:space="preserve"> тыс. руб., в том числе по годам:</w:t>
            </w:r>
          </w:p>
          <w:p w14:paraId="227F0D0A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2014 год - 91340,4 тыс. руб.,</w:t>
            </w:r>
          </w:p>
          <w:p w14:paraId="7F23F0AD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2015 год - 47478,4 тыс. руб.;</w:t>
            </w:r>
          </w:p>
          <w:p w14:paraId="20D517F5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2016 год - 49996,1 тыс. руб.;</w:t>
            </w:r>
          </w:p>
          <w:p w14:paraId="2A04D644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2017 год - 83992,6 тыс. руб.;</w:t>
            </w:r>
          </w:p>
          <w:p w14:paraId="169CB464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2018 год - 49472,8 тыс. руб.;</w:t>
            </w:r>
          </w:p>
          <w:p w14:paraId="14C110F6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2019 год - 110225,1 тыс. руб.;</w:t>
            </w:r>
          </w:p>
          <w:p w14:paraId="4DB45C6C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2020 год - 152286,6 тыс. руб.;</w:t>
            </w:r>
          </w:p>
          <w:p w14:paraId="1B4A77C6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2021 год - 152878,3 тыс. руб.;</w:t>
            </w:r>
          </w:p>
          <w:p w14:paraId="12E1A6EC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2022 год - 217220,2 тыс. руб.;</w:t>
            </w:r>
          </w:p>
          <w:p w14:paraId="75CD63DA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2023 год - 153</w:t>
            </w:r>
            <w:r w:rsidR="00AA143B" w:rsidRPr="00B30F57">
              <w:rPr>
                <w:sz w:val="28"/>
                <w:szCs w:val="28"/>
              </w:rPr>
              <w:t>807</w:t>
            </w:r>
            <w:r w:rsidRPr="00B30F57">
              <w:rPr>
                <w:sz w:val="28"/>
                <w:szCs w:val="28"/>
              </w:rPr>
              <w:t>,</w:t>
            </w:r>
            <w:r w:rsidR="00AA143B" w:rsidRPr="00B30F57">
              <w:rPr>
                <w:sz w:val="28"/>
                <w:szCs w:val="28"/>
              </w:rPr>
              <w:t>9</w:t>
            </w:r>
            <w:r w:rsidRPr="00B30F57">
              <w:rPr>
                <w:sz w:val="28"/>
                <w:szCs w:val="28"/>
              </w:rPr>
              <w:t xml:space="preserve"> тыс. руб.;</w:t>
            </w:r>
          </w:p>
          <w:p w14:paraId="637CA445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2024 год - 112375,1 тыс. руб.;</w:t>
            </w:r>
          </w:p>
          <w:p w14:paraId="3FB6D17E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2025 год - 52167,2 тыс. руб.;</w:t>
            </w:r>
          </w:p>
          <w:p w14:paraId="638FB439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2026 год </w:t>
            </w:r>
            <w:r w:rsidR="0002465C" w:rsidRPr="00B30F57">
              <w:rPr>
                <w:sz w:val="28"/>
                <w:szCs w:val="28"/>
              </w:rPr>
              <w:t>–</w:t>
            </w:r>
            <w:r w:rsidRPr="00B30F57">
              <w:rPr>
                <w:sz w:val="28"/>
                <w:szCs w:val="28"/>
              </w:rPr>
              <w:t xml:space="preserve"> </w:t>
            </w:r>
            <w:r w:rsidR="0002465C" w:rsidRPr="00B30F57">
              <w:rPr>
                <w:sz w:val="28"/>
                <w:szCs w:val="28"/>
              </w:rPr>
              <w:t>92453,1</w:t>
            </w:r>
            <w:r w:rsidRPr="00B30F57">
              <w:rPr>
                <w:sz w:val="28"/>
                <w:szCs w:val="28"/>
              </w:rPr>
              <w:t xml:space="preserve"> тыс. руб.;</w:t>
            </w:r>
          </w:p>
          <w:p w14:paraId="1B01ECAA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2027 год </w:t>
            </w:r>
            <w:r w:rsidR="0002465C" w:rsidRPr="00B30F57">
              <w:rPr>
                <w:sz w:val="28"/>
                <w:szCs w:val="28"/>
              </w:rPr>
              <w:t>–</w:t>
            </w:r>
            <w:r w:rsidRPr="00B30F57">
              <w:rPr>
                <w:sz w:val="28"/>
                <w:szCs w:val="28"/>
              </w:rPr>
              <w:t xml:space="preserve"> </w:t>
            </w:r>
            <w:r w:rsidR="0002465C" w:rsidRPr="00B30F57">
              <w:rPr>
                <w:sz w:val="28"/>
                <w:szCs w:val="28"/>
              </w:rPr>
              <w:t>92453,1</w:t>
            </w:r>
            <w:r w:rsidRPr="00B30F57">
              <w:rPr>
                <w:sz w:val="28"/>
                <w:szCs w:val="28"/>
              </w:rPr>
              <w:t xml:space="preserve"> тыс. руб.;</w:t>
            </w:r>
          </w:p>
          <w:p w14:paraId="33E0F632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за счет внебюджетных источников - </w:t>
            </w:r>
            <w:r w:rsidR="00870A79" w:rsidRPr="00B30F57">
              <w:rPr>
                <w:sz w:val="28"/>
                <w:szCs w:val="28"/>
              </w:rPr>
              <w:t>514338,5</w:t>
            </w:r>
            <w:r w:rsidRPr="00B30F57">
              <w:rPr>
                <w:sz w:val="28"/>
                <w:szCs w:val="28"/>
              </w:rPr>
              <w:t xml:space="preserve"> тыс. руб., в том числе по годам:</w:t>
            </w:r>
          </w:p>
          <w:p w14:paraId="5851BE18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2014 год - 2282,4 тыс. руб.,</w:t>
            </w:r>
          </w:p>
          <w:p w14:paraId="52F68811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2015 год - 452,2 тыс. руб.;</w:t>
            </w:r>
          </w:p>
          <w:p w14:paraId="56CEDCD9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2016 год - 4627,4 тыс. руб.;</w:t>
            </w:r>
          </w:p>
          <w:p w14:paraId="58FB6784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2017 год - 1636,5 тыс. руб.;</w:t>
            </w:r>
          </w:p>
          <w:p w14:paraId="3FBF285E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2018 год - 0,0 тыс. руб.;</w:t>
            </w:r>
          </w:p>
          <w:p w14:paraId="237C69D4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2019 год - 0,0 тыс. руб.;</w:t>
            </w:r>
          </w:p>
          <w:p w14:paraId="76F4AF06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2020 год - 0,0 тыс. руб.;</w:t>
            </w:r>
          </w:p>
          <w:p w14:paraId="23EB5E2F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2021 год - 0,0 тыс. руб.;</w:t>
            </w:r>
          </w:p>
          <w:p w14:paraId="17890539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2022 год - 0,0 тыс. руб.;</w:t>
            </w:r>
          </w:p>
          <w:p w14:paraId="7E9A0E81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2023 год - </w:t>
            </w:r>
            <w:r w:rsidR="00742124" w:rsidRPr="00B30F57">
              <w:rPr>
                <w:sz w:val="28"/>
                <w:szCs w:val="28"/>
              </w:rPr>
              <w:t xml:space="preserve">212640,0 </w:t>
            </w:r>
            <w:r w:rsidRPr="00B30F57">
              <w:rPr>
                <w:sz w:val="28"/>
                <w:szCs w:val="28"/>
              </w:rPr>
              <w:t>тыс. руб.;</w:t>
            </w:r>
          </w:p>
          <w:p w14:paraId="772B70E8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2024 год - </w:t>
            </w:r>
            <w:r w:rsidR="00742124" w:rsidRPr="00B30F57">
              <w:rPr>
                <w:sz w:val="28"/>
                <w:szCs w:val="28"/>
              </w:rPr>
              <w:t>73190,0</w:t>
            </w:r>
            <w:r w:rsidRPr="00B30F57">
              <w:rPr>
                <w:sz w:val="28"/>
                <w:szCs w:val="28"/>
              </w:rPr>
              <w:t xml:space="preserve"> тыс. руб.;</w:t>
            </w:r>
          </w:p>
          <w:p w14:paraId="589772D5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2025 год - </w:t>
            </w:r>
            <w:r w:rsidR="00742124" w:rsidRPr="00B30F57">
              <w:rPr>
                <w:sz w:val="28"/>
                <w:szCs w:val="28"/>
              </w:rPr>
              <w:t xml:space="preserve">73160,0 </w:t>
            </w:r>
            <w:r w:rsidRPr="00B30F57">
              <w:rPr>
                <w:sz w:val="28"/>
                <w:szCs w:val="28"/>
              </w:rPr>
              <w:t>тыс. руб.;</w:t>
            </w:r>
          </w:p>
          <w:p w14:paraId="451D4DA4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2026 год - </w:t>
            </w:r>
            <w:r w:rsidR="00742124" w:rsidRPr="00B30F57">
              <w:rPr>
                <w:sz w:val="28"/>
                <w:szCs w:val="28"/>
              </w:rPr>
              <w:t>73190,0</w:t>
            </w:r>
            <w:r w:rsidRPr="00B30F57">
              <w:rPr>
                <w:sz w:val="28"/>
                <w:szCs w:val="28"/>
              </w:rPr>
              <w:t xml:space="preserve"> тыс. руб.;</w:t>
            </w:r>
          </w:p>
          <w:p w14:paraId="10385483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2027 год - </w:t>
            </w:r>
            <w:r w:rsidR="00742124" w:rsidRPr="00B30F57">
              <w:rPr>
                <w:sz w:val="28"/>
                <w:szCs w:val="28"/>
              </w:rPr>
              <w:t>73160,0</w:t>
            </w:r>
            <w:r w:rsidRPr="00B30F57">
              <w:rPr>
                <w:sz w:val="28"/>
                <w:szCs w:val="28"/>
              </w:rPr>
              <w:t xml:space="preserve"> тыс. руб.</w:t>
            </w:r>
          </w:p>
        </w:tc>
      </w:tr>
      <w:tr w:rsidR="00B32EFA" w:rsidRPr="00B30F57" w14:paraId="5B0928B6" w14:textId="77777777" w:rsidTr="00717886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2D21A04" w14:textId="77777777" w:rsidR="00B32EFA" w:rsidRPr="00B30F57" w:rsidRDefault="00B32EFA" w:rsidP="00B32EFA">
            <w:pPr>
              <w:autoSpaceDE w:val="0"/>
              <w:autoSpaceDN w:val="0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14:paraId="113CF33B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увеличение доли площади жилищного фонда, обеспеченного всеми видами благоустройства, в общей площади жилищного фонда Пензенской области к 2027 году до 70%;</w:t>
            </w:r>
          </w:p>
          <w:p w14:paraId="6A4BE7DC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- увеличение общей площади жилых помещений, </w:t>
            </w:r>
            <w:r w:rsidRPr="00B30F57">
              <w:rPr>
                <w:sz w:val="28"/>
                <w:szCs w:val="28"/>
              </w:rPr>
              <w:lastRenderedPageBreak/>
              <w:t>приходящихся в среднем на одного жителя Пензенской области, к 2027 году до 34,0 кв. м;</w:t>
            </w:r>
          </w:p>
          <w:p w14:paraId="7D0AE36C" w14:textId="77777777" w:rsidR="00B32EFA" w:rsidRPr="00B30F57" w:rsidRDefault="00B32EFA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</w:t>
            </w:r>
            <w:r w:rsidR="000035E7" w:rsidRPr="00B30F57">
              <w:rPr>
                <w:sz w:val="28"/>
                <w:szCs w:val="28"/>
              </w:rPr>
              <w:t xml:space="preserve"> </w:t>
            </w:r>
            <w:r w:rsidRPr="00B30F57">
              <w:rPr>
                <w:sz w:val="28"/>
                <w:szCs w:val="28"/>
              </w:rPr>
              <w:t>увеличение доли исполненных предписаний об устранении выявленных нарушений в общем количестве выданных предписаний к 2027 году до 90%</w:t>
            </w:r>
            <w:r w:rsidR="000035E7" w:rsidRPr="00B30F57">
              <w:rPr>
                <w:sz w:val="28"/>
                <w:szCs w:val="28"/>
              </w:rPr>
              <w:t>;</w:t>
            </w:r>
          </w:p>
          <w:p w14:paraId="25C393C8" w14:textId="77777777" w:rsidR="000035E7" w:rsidRPr="00B30F57" w:rsidRDefault="000035E7" w:rsidP="00B32EF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снижение энергоемкости валового регионального продукта Пензенской области до 10,74 т. ут/млн. руб. к 2027 году</w:t>
            </w:r>
            <w:r w:rsidR="007323A7" w:rsidRPr="00B30F57">
              <w:rPr>
                <w:sz w:val="28"/>
                <w:szCs w:val="28"/>
              </w:rPr>
              <w:t>"</w:t>
            </w:r>
            <w:r w:rsidR="000250BF" w:rsidRPr="00B30F57">
              <w:rPr>
                <w:sz w:val="28"/>
                <w:szCs w:val="28"/>
              </w:rPr>
              <w:t>.</w:t>
            </w:r>
          </w:p>
        </w:tc>
      </w:tr>
    </w:tbl>
    <w:p w14:paraId="096BABC8" w14:textId="77777777" w:rsidR="00927F7B" w:rsidRPr="00B30F57" w:rsidRDefault="00DD06D4" w:rsidP="0069547C">
      <w:pPr>
        <w:pStyle w:val="1"/>
        <w:ind w:firstLine="709"/>
        <w:rPr>
          <w:sz w:val="28"/>
          <w:szCs w:val="28"/>
        </w:rPr>
      </w:pPr>
      <w:r w:rsidRPr="00B30F57">
        <w:rPr>
          <w:sz w:val="28"/>
          <w:szCs w:val="28"/>
        </w:rPr>
        <w:lastRenderedPageBreak/>
        <w:t>1</w:t>
      </w:r>
      <w:r w:rsidR="00927F7B" w:rsidRPr="00B30F57">
        <w:rPr>
          <w:sz w:val="28"/>
          <w:szCs w:val="28"/>
        </w:rPr>
        <w:t>.</w:t>
      </w:r>
      <w:r w:rsidRPr="00B30F57">
        <w:rPr>
          <w:sz w:val="28"/>
          <w:szCs w:val="28"/>
        </w:rPr>
        <w:t>2</w:t>
      </w:r>
      <w:r w:rsidR="00927F7B" w:rsidRPr="00B30F57">
        <w:rPr>
          <w:sz w:val="28"/>
          <w:szCs w:val="28"/>
        </w:rPr>
        <w:t xml:space="preserve">. </w:t>
      </w:r>
      <w:r w:rsidR="006D591D" w:rsidRPr="00B30F57">
        <w:rPr>
          <w:sz w:val="28"/>
          <w:szCs w:val="28"/>
        </w:rPr>
        <w:t>п</w:t>
      </w:r>
      <w:r w:rsidR="00927F7B" w:rsidRPr="00B30F57">
        <w:rPr>
          <w:sz w:val="28"/>
          <w:szCs w:val="28"/>
        </w:rPr>
        <w:t xml:space="preserve">аспорт подпрограммы 1 </w:t>
      </w:r>
      <w:r w:rsidR="007323A7" w:rsidRPr="00B30F57">
        <w:rPr>
          <w:sz w:val="28"/>
          <w:szCs w:val="28"/>
        </w:rPr>
        <w:t>"</w:t>
      </w:r>
      <w:hyperlink r:id="rId9" w:history="1">
        <w:r w:rsidR="00B7388F" w:rsidRPr="00B30F57">
          <w:rPr>
            <w:sz w:val="28"/>
            <w:szCs w:val="28"/>
          </w:rPr>
          <w:t>Комплексная программа модернизации</w:t>
        </w:r>
      </w:hyperlink>
      <w:r w:rsidR="00B7388F" w:rsidRPr="00B30F57">
        <w:rPr>
          <w:sz w:val="28"/>
          <w:szCs w:val="28"/>
        </w:rPr>
        <w:t xml:space="preserve"> и реформирования жилищно-коммунального хозяйства Пензенской области</w:t>
      </w:r>
      <w:r w:rsidR="007323A7" w:rsidRPr="00B30F57">
        <w:rPr>
          <w:sz w:val="28"/>
          <w:szCs w:val="28"/>
        </w:rPr>
        <w:t>"</w:t>
      </w:r>
      <w:r w:rsidR="005F24C8" w:rsidRPr="00B30F57">
        <w:rPr>
          <w:sz w:val="28"/>
          <w:szCs w:val="28"/>
        </w:rPr>
        <w:t xml:space="preserve"> </w:t>
      </w:r>
      <w:r w:rsidRPr="00B30F57">
        <w:rPr>
          <w:sz w:val="28"/>
          <w:szCs w:val="28"/>
        </w:rPr>
        <w:t>государственной программы</w:t>
      </w:r>
      <w:r w:rsidR="006D591D" w:rsidRPr="00B30F57">
        <w:rPr>
          <w:sz w:val="28"/>
          <w:szCs w:val="28"/>
        </w:rPr>
        <w:t xml:space="preserve"> изложить в следующей редакции</w:t>
      </w:r>
      <w:r w:rsidR="00927F7B" w:rsidRPr="00B30F57">
        <w:rPr>
          <w:sz w:val="28"/>
          <w:szCs w:val="28"/>
        </w:rPr>
        <w:t>:</w:t>
      </w:r>
    </w:p>
    <w:p w14:paraId="02A9CD16" w14:textId="77777777" w:rsidR="00943789" w:rsidRPr="00B30F57" w:rsidRDefault="00943789" w:rsidP="00DD06D4">
      <w:pPr>
        <w:ind w:firstLine="709"/>
        <w:jc w:val="both"/>
        <w:rPr>
          <w:sz w:val="28"/>
          <w:szCs w:val="28"/>
        </w:rPr>
      </w:pPr>
    </w:p>
    <w:p w14:paraId="472D65A9" w14:textId="77777777" w:rsidR="00943789" w:rsidRPr="00B30F57" w:rsidRDefault="007323A7" w:rsidP="0069547C">
      <w:pPr>
        <w:jc w:val="center"/>
        <w:rPr>
          <w:b/>
          <w:sz w:val="28"/>
          <w:szCs w:val="28"/>
        </w:rPr>
      </w:pPr>
      <w:r w:rsidRPr="00B30F57">
        <w:rPr>
          <w:sz w:val="28"/>
          <w:szCs w:val="28"/>
        </w:rPr>
        <w:t>"</w:t>
      </w:r>
      <w:r w:rsidR="00943789" w:rsidRPr="00B30F57">
        <w:rPr>
          <w:b/>
          <w:sz w:val="28"/>
          <w:szCs w:val="28"/>
        </w:rPr>
        <w:t>ПАСПОРТ</w:t>
      </w:r>
    </w:p>
    <w:p w14:paraId="33A1E5BB" w14:textId="77777777" w:rsidR="00943789" w:rsidRPr="00B30F57" w:rsidRDefault="00943789" w:rsidP="00943789">
      <w:pPr>
        <w:autoSpaceDE w:val="0"/>
        <w:autoSpaceDN w:val="0"/>
        <w:jc w:val="center"/>
        <w:rPr>
          <w:b/>
          <w:sz w:val="28"/>
          <w:szCs w:val="28"/>
        </w:rPr>
      </w:pPr>
      <w:r w:rsidRPr="00B30F57">
        <w:rPr>
          <w:b/>
          <w:sz w:val="28"/>
          <w:szCs w:val="28"/>
        </w:rPr>
        <w:t>подпрограммы 1 государственной программы Пензенской области</w:t>
      </w:r>
    </w:p>
    <w:p w14:paraId="64F6FF8A" w14:textId="77777777" w:rsidR="00943789" w:rsidRPr="00B30F57" w:rsidRDefault="007323A7" w:rsidP="00943789">
      <w:pPr>
        <w:autoSpaceDE w:val="0"/>
        <w:autoSpaceDN w:val="0"/>
        <w:jc w:val="center"/>
        <w:rPr>
          <w:b/>
          <w:sz w:val="28"/>
          <w:szCs w:val="28"/>
        </w:rPr>
      </w:pPr>
      <w:r w:rsidRPr="00B30F57">
        <w:rPr>
          <w:sz w:val="28"/>
          <w:szCs w:val="28"/>
        </w:rPr>
        <w:t>"</w:t>
      </w:r>
      <w:r w:rsidR="00943789" w:rsidRPr="00B30F57">
        <w:rPr>
          <w:b/>
          <w:sz w:val="28"/>
          <w:szCs w:val="28"/>
        </w:rPr>
        <w:t>Обеспечение жильем и коммунальными услугами населения</w:t>
      </w:r>
    </w:p>
    <w:p w14:paraId="72B62B58" w14:textId="77777777" w:rsidR="00943789" w:rsidRPr="00B30F57" w:rsidRDefault="00943789" w:rsidP="00943789">
      <w:pPr>
        <w:autoSpaceDE w:val="0"/>
        <w:autoSpaceDN w:val="0"/>
        <w:jc w:val="center"/>
        <w:rPr>
          <w:b/>
          <w:sz w:val="28"/>
          <w:szCs w:val="28"/>
        </w:rPr>
      </w:pPr>
      <w:r w:rsidRPr="00B30F57">
        <w:rPr>
          <w:b/>
          <w:sz w:val="28"/>
          <w:szCs w:val="28"/>
        </w:rPr>
        <w:t>Пензенской области</w:t>
      </w:r>
      <w:r w:rsidR="007323A7" w:rsidRPr="00B30F57">
        <w:rPr>
          <w:sz w:val="28"/>
          <w:szCs w:val="28"/>
        </w:rPr>
        <w:t>"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406"/>
      </w:tblGrid>
      <w:tr w:rsidR="00943789" w:rsidRPr="00B30F57" w14:paraId="0D0A0B5A" w14:textId="77777777" w:rsidTr="00717886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1A9C37B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14:paraId="78BD30E7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Комплексная программа модернизации и реформирования жилищно-коммунального хозяйства Пензенской области</w:t>
            </w:r>
          </w:p>
        </w:tc>
      </w:tr>
      <w:tr w:rsidR="00943789" w:rsidRPr="00B30F57" w14:paraId="6C79F67B" w14:textId="77777777" w:rsidTr="00717886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56231DE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14:paraId="331FF800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</w:tr>
      <w:tr w:rsidR="00943789" w:rsidRPr="00B30F57" w14:paraId="6E2F595E" w14:textId="77777777" w:rsidTr="00717886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DF1CEC3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Соисполнитель подпрограммы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14:paraId="6095CEE7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</w:t>
            </w:r>
          </w:p>
        </w:tc>
      </w:tr>
      <w:tr w:rsidR="00943789" w:rsidRPr="00B30F57" w14:paraId="2AB4624F" w14:textId="77777777" w:rsidTr="00717886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984691B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14:paraId="57C0F152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улучшение качества предоставления коммунальных услуг, повышение эффективности, устойчивости и надежности функционирования систем жизнеобеспечения населения;</w:t>
            </w:r>
          </w:p>
          <w:p w14:paraId="1FF6BFB1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повышение уровня благоустройства территорий муниципальных образований Пензенской области;</w:t>
            </w:r>
          </w:p>
          <w:p w14:paraId="5824A82A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сокращение в три раза доли загрязненных сточных вод, отводимых в реку Волгу</w:t>
            </w:r>
            <w:r w:rsidR="003E5379" w:rsidRPr="00B30F57">
              <w:rPr>
                <w:sz w:val="28"/>
                <w:szCs w:val="28"/>
              </w:rPr>
              <w:t>;</w:t>
            </w:r>
          </w:p>
          <w:p w14:paraId="11543C4F" w14:textId="77777777" w:rsidR="00EA41B0" w:rsidRPr="00B30F57" w:rsidRDefault="00EA41B0" w:rsidP="00EA41B0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организация и осуществление государственного регулирования цен (тарифов) на товары и услуги организаций, осуществляющих регулируемые виды деятельности на территории Пензенской области;</w:t>
            </w:r>
          </w:p>
          <w:p w14:paraId="679A6F80" w14:textId="77777777" w:rsidR="003E5379" w:rsidRPr="00B30F57" w:rsidRDefault="003E5379" w:rsidP="003E537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943789" w:rsidRPr="00B30F57" w14:paraId="38B46C3F" w14:textId="77777777" w:rsidTr="00717886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52C3E40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14:paraId="6D5CF703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- повышение эффективности, устойчивости и надежности работы существующих, а также строительство новых сетей и сооружений </w:t>
            </w:r>
            <w:r w:rsidRPr="00B30F57">
              <w:rPr>
                <w:sz w:val="28"/>
                <w:szCs w:val="28"/>
              </w:rPr>
              <w:lastRenderedPageBreak/>
              <w:t>водоотведения;</w:t>
            </w:r>
          </w:p>
          <w:p w14:paraId="227D1F29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обеспечение надежного и экономичного теплоснабжения населенных пунктов Пензенской области;</w:t>
            </w:r>
          </w:p>
          <w:p w14:paraId="35211F1E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повышение эффективности, устойчивости и надежности работы существующих, а также строительство новых сетей и сооружений водоснабжения;</w:t>
            </w:r>
          </w:p>
          <w:p w14:paraId="52B396B7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повышение уровня благоустройства населенных пунктов Пензенской области, комфортного проживания населения Пензенской области;</w:t>
            </w:r>
          </w:p>
          <w:p w14:paraId="4EA9DBFF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повышение качества предоставления коммунальных услуг;</w:t>
            </w:r>
          </w:p>
          <w:p w14:paraId="6569A698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повышение качества питьевой воды посредством строительства (реконструкции, в том числе с элементами реставрации, технического перевооружения и модернизации) объектов централизованных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комплекса</w:t>
            </w:r>
            <w:r w:rsidR="003E5379" w:rsidRPr="00B30F57">
              <w:rPr>
                <w:sz w:val="28"/>
                <w:szCs w:val="28"/>
              </w:rPr>
              <w:t>;</w:t>
            </w:r>
          </w:p>
          <w:p w14:paraId="2128F0B5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улучшение экологического состояния реки Волги за счет сокращения к концу 2024 года в три раза доли загрязненных сточных вод, отводимых в реку Волгу</w:t>
            </w:r>
            <w:r w:rsidR="003E5379" w:rsidRPr="00B30F57">
              <w:rPr>
                <w:sz w:val="28"/>
                <w:szCs w:val="28"/>
              </w:rPr>
              <w:t>;</w:t>
            </w:r>
          </w:p>
          <w:p w14:paraId="3AA72147" w14:textId="77777777" w:rsidR="003E5379" w:rsidRPr="00B30F57" w:rsidRDefault="003E537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- </w:t>
            </w:r>
            <w:r w:rsidR="00A67B6C" w:rsidRPr="00B30F57">
              <w:rPr>
                <w:sz w:val="28"/>
                <w:szCs w:val="28"/>
              </w:rPr>
              <w:t>установление цен (тарифов) на товары и услуги организаций, осуществляющих регулируемые виды деятельности, проведение контрольных мероприятий по соблюдению законодательства о государственном регулировании тарифов</w:t>
            </w:r>
            <w:r w:rsidR="00F65B75" w:rsidRPr="00B30F57">
              <w:rPr>
                <w:sz w:val="28"/>
                <w:szCs w:val="28"/>
              </w:rPr>
              <w:t xml:space="preserve"> </w:t>
            </w:r>
          </w:p>
        </w:tc>
      </w:tr>
      <w:tr w:rsidR="00943789" w:rsidRPr="00B30F57" w14:paraId="6DBFCAA7" w14:textId="77777777" w:rsidTr="00717886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CA9835A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lastRenderedPageBreak/>
              <w:t>Целевые показатели подпрограммы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14:paraId="0E210511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населения, обеспеченного питьевой водой, отвечающей требованиям безопасности, в общей численности населения Пензенской области;</w:t>
            </w:r>
          </w:p>
          <w:p w14:paraId="23CC09E9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износ объектов коммунальной инфраструктуры по отношению к нормативному сроку службы;</w:t>
            </w:r>
          </w:p>
          <w:p w14:paraId="65A4F3FA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прирост износа объектов коммунальной инфраструктуры по отношению к нормативному сроку службы относительно предыдущего года;</w:t>
            </w:r>
          </w:p>
          <w:p w14:paraId="0430B0D7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</w:t>
            </w:r>
            <w:r w:rsidR="00E70B50" w:rsidRPr="00B30F57">
              <w:rPr>
                <w:sz w:val="28"/>
                <w:szCs w:val="28"/>
              </w:rPr>
              <w:t xml:space="preserve"> </w:t>
            </w:r>
            <w:r w:rsidRPr="00B30F57">
              <w:rPr>
                <w:sz w:val="28"/>
                <w:szCs w:val="28"/>
              </w:rPr>
              <w:t>доля населения Пензенской области, обеспеченного качественной питьевой водой из систем централизованного водоснабжения;</w:t>
            </w:r>
          </w:p>
          <w:p w14:paraId="5AFCD49D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- доля городского населения Пензенской области, обеспеченного качественной питьевой водой из </w:t>
            </w:r>
            <w:r w:rsidRPr="00B30F57">
              <w:rPr>
                <w:sz w:val="28"/>
                <w:szCs w:val="28"/>
              </w:rPr>
              <w:lastRenderedPageBreak/>
              <w:t>систем централизованного водоснабжения</w:t>
            </w:r>
            <w:r w:rsidR="00A67B6C" w:rsidRPr="00B30F57">
              <w:rPr>
                <w:sz w:val="28"/>
                <w:szCs w:val="28"/>
              </w:rPr>
              <w:t>;</w:t>
            </w:r>
          </w:p>
          <w:p w14:paraId="307560D4" w14:textId="77777777" w:rsidR="00E70B50" w:rsidRPr="00B30F57" w:rsidRDefault="00A67B6C" w:rsidP="00E70B5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</w:t>
            </w:r>
            <w:r w:rsidR="00E70B50" w:rsidRPr="00B30F57">
              <w:rPr>
                <w:sz w:val="28"/>
                <w:szCs w:val="28"/>
              </w:rPr>
              <w:t xml:space="preserve"> количество принятых цен (тарифов) на товары и услуги организаций, осуществляющих регулируемые виды деятельности;</w:t>
            </w:r>
          </w:p>
          <w:p w14:paraId="22107E08" w14:textId="77777777" w:rsidR="00A67B6C" w:rsidRPr="00B30F57" w:rsidRDefault="00E70B50" w:rsidP="00E70B5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количество проведенных контрольных мероприятий по соблюдению законодательства о государственном регулировании цен (тарифов)</w:t>
            </w:r>
          </w:p>
        </w:tc>
      </w:tr>
      <w:tr w:rsidR="00943789" w:rsidRPr="00B30F57" w14:paraId="1AD27B40" w14:textId="77777777" w:rsidTr="00717886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1CE4906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lastRenderedPageBreak/>
              <w:t>Этапы и сроки реализации государственной программы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14:paraId="11D45BCD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2014 - 2027 годы</w:t>
            </w:r>
          </w:p>
        </w:tc>
      </w:tr>
      <w:tr w:rsidR="00943789" w:rsidRPr="00B30F57" w14:paraId="5421A531" w14:textId="77777777" w:rsidTr="00717886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7CF0D6F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14:paraId="7D43243A" w14:textId="4A5F06DB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общий объем финансирования составит 5</w:t>
            </w:r>
            <w:r w:rsidR="00E45D0A" w:rsidRPr="00B30F57">
              <w:rPr>
                <w:sz w:val="28"/>
                <w:szCs w:val="28"/>
              </w:rPr>
              <w:t> </w:t>
            </w:r>
            <w:r w:rsidRPr="00B30F57">
              <w:rPr>
                <w:sz w:val="28"/>
                <w:szCs w:val="28"/>
              </w:rPr>
              <w:t>217</w:t>
            </w:r>
            <w:r w:rsidR="00E45D0A" w:rsidRPr="00B30F57">
              <w:rPr>
                <w:sz w:val="28"/>
                <w:szCs w:val="28"/>
              </w:rPr>
              <w:t xml:space="preserve"> </w:t>
            </w:r>
            <w:r w:rsidRPr="00B30F57">
              <w:rPr>
                <w:sz w:val="28"/>
                <w:szCs w:val="28"/>
              </w:rPr>
              <w:t>3</w:t>
            </w:r>
            <w:r w:rsidR="00E45D0A" w:rsidRPr="00B30F57">
              <w:rPr>
                <w:sz w:val="28"/>
                <w:szCs w:val="28"/>
              </w:rPr>
              <w:t>39</w:t>
            </w:r>
            <w:r w:rsidR="00F635A9" w:rsidRPr="00B30F57">
              <w:rPr>
                <w:sz w:val="28"/>
                <w:szCs w:val="28"/>
              </w:rPr>
              <w:t>,</w:t>
            </w:r>
            <w:r w:rsidR="00E45D0A" w:rsidRPr="00B30F57">
              <w:rPr>
                <w:sz w:val="28"/>
                <w:szCs w:val="28"/>
              </w:rPr>
              <w:t>2</w:t>
            </w:r>
            <w:r w:rsidRPr="00B30F57">
              <w:rPr>
                <w:sz w:val="28"/>
                <w:szCs w:val="28"/>
              </w:rPr>
              <w:t xml:space="preserve"> тыс. руб., из них:</w:t>
            </w:r>
          </w:p>
          <w:p w14:paraId="13D1BB29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средства федерального бюджета - 569527,1 тыс. руб., в том числе по годам:</w:t>
            </w:r>
          </w:p>
          <w:p w14:paraId="7005D18F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2014 год - 0,0 тыс. руб.;</w:t>
            </w:r>
          </w:p>
          <w:p w14:paraId="2A454799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2015 год - 0,0 тыс. руб.;</w:t>
            </w:r>
          </w:p>
          <w:p w14:paraId="3ED87ABE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2016 год - 0,0 тыс. руб.;</w:t>
            </w:r>
          </w:p>
          <w:p w14:paraId="11E9B3C7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2017 год - 278224,6 тыс. руб.;</w:t>
            </w:r>
          </w:p>
          <w:p w14:paraId="4DA28A38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2018 год - 0,0 тыс. руб.;</w:t>
            </w:r>
          </w:p>
          <w:p w14:paraId="6F9D77A2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2019 год - 9924,6 тыс. руб.;</w:t>
            </w:r>
          </w:p>
          <w:p w14:paraId="07037445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2020 год - 9924,6 тыс. руб.;</w:t>
            </w:r>
          </w:p>
          <w:p w14:paraId="2A903CA1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2021 год - 53143,6 тыс. руб.;</w:t>
            </w:r>
          </w:p>
          <w:p w14:paraId="7A72C3DA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2022 год - 132841,2 тыс. руб.;</w:t>
            </w:r>
          </w:p>
          <w:p w14:paraId="1FD07A75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2023 год - 29599,0 тыс. руб.;</w:t>
            </w:r>
          </w:p>
          <w:p w14:paraId="1BF6A283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2024 год - 55869,5 тыс. руб.;</w:t>
            </w:r>
          </w:p>
          <w:p w14:paraId="5FC5446B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2025 год - 0,0 тыс. руб.;</w:t>
            </w:r>
          </w:p>
          <w:p w14:paraId="2DDEABFE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2026 год - 0,0 тыс. руб.;</w:t>
            </w:r>
          </w:p>
          <w:p w14:paraId="5278F10F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2027 год - 0,0 тыс. руб.;</w:t>
            </w:r>
          </w:p>
          <w:p w14:paraId="04C4B8B9" w14:textId="1E8CEEB0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бюджет Пензенской области </w:t>
            </w:r>
            <w:r w:rsidR="00FE6C68" w:rsidRPr="00B30F57">
              <w:rPr>
                <w:sz w:val="28"/>
                <w:szCs w:val="28"/>
              </w:rPr>
              <w:t>–</w:t>
            </w:r>
            <w:r w:rsidRPr="00B30F57">
              <w:rPr>
                <w:sz w:val="28"/>
                <w:szCs w:val="28"/>
              </w:rPr>
              <w:t xml:space="preserve"> </w:t>
            </w:r>
            <w:r w:rsidR="00EC7D43" w:rsidRPr="00B30F57">
              <w:rPr>
                <w:sz w:val="28"/>
                <w:szCs w:val="28"/>
              </w:rPr>
              <w:t>3 758</w:t>
            </w:r>
            <w:r w:rsidR="00E45D0A" w:rsidRPr="00B30F57">
              <w:rPr>
                <w:sz w:val="28"/>
                <w:szCs w:val="28"/>
              </w:rPr>
              <w:t> 585,0</w:t>
            </w:r>
            <w:r w:rsidRPr="00B30F57">
              <w:rPr>
                <w:sz w:val="28"/>
                <w:szCs w:val="28"/>
              </w:rPr>
              <w:t xml:space="preserve"> тыс. руб., в том числе по годам:</w:t>
            </w:r>
          </w:p>
          <w:p w14:paraId="09EF56BE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2014 год - 69317,7 тыс. руб.;</w:t>
            </w:r>
          </w:p>
          <w:p w14:paraId="3DDF8014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2015 год - 31752,1 тыс. руб.;</w:t>
            </w:r>
          </w:p>
          <w:p w14:paraId="42415CED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2016 год - 63965,1 тыс. руб.;</w:t>
            </w:r>
          </w:p>
          <w:p w14:paraId="6096CBE2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2017 год - 142086,2 тыс. руб.;</w:t>
            </w:r>
          </w:p>
          <w:p w14:paraId="14188A80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2018 год - 194178,3 тыс. руб.;</w:t>
            </w:r>
          </w:p>
          <w:p w14:paraId="0C860B79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2019 год - 201894,8 тыс. руб.;</w:t>
            </w:r>
          </w:p>
          <w:p w14:paraId="0D72D290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2020 год - 251220,5 тыс. руб.;</w:t>
            </w:r>
          </w:p>
          <w:p w14:paraId="09049B3C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2021 год - 446404,0 тыс. руб.;</w:t>
            </w:r>
          </w:p>
          <w:p w14:paraId="10C3F3C3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2022 год - 799788,5 тыс. руб.;</w:t>
            </w:r>
          </w:p>
          <w:p w14:paraId="486B44B3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2023 год - 3088</w:t>
            </w:r>
            <w:r w:rsidR="00FE6C68" w:rsidRPr="00B30F57">
              <w:rPr>
                <w:sz w:val="28"/>
                <w:szCs w:val="28"/>
              </w:rPr>
              <w:t>20</w:t>
            </w:r>
            <w:r w:rsidRPr="00B30F57">
              <w:rPr>
                <w:sz w:val="28"/>
                <w:szCs w:val="28"/>
              </w:rPr>
              <w:t>,</w:t>
            </w:r>
            <w:r w:rsidR="00FE6C68" w:rsidRPr="00B30F57">
              <w:rPr>
                <w:sz w:val="28"/>
                <w:szCs w:val="28"/>
              </w:rPr>
              <w:t>3</w:t>
            </w:r>
            <w:r w:rsidR="003724CD" w:rsidRPr="00B30F57">
              <w:rPr>
                <w:sz w:val="28"/>
                <w:szCs w:val="28"/>
              </w:rPr>
              <w:t xml:space="preserve"> </w:t>
            </w:r>
            <w:r w:rsidRPr="00B30F57">
              <w:rPr>
                <w:sz w:val="28"/>
                <w:szCs w:val="28"/>
              </w:rPr>
              <w:t>тыс. руб.;</w:t>
            </w:r>
          </w:p>
          <w:p w14:paraId="56375E18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2024 год - 32637</w:t>
            </w:r>
            <w:r w:rsidR="00FE6C68" w:rsidRPr="00B30F57">
              <w:rPr>
                <w:sz w:val="28"/>
                <w:szCs w:val="28"/>
              </w:rPr>
              <w:t>6</w:t>
            </w:r>
            <w:r w:rsidRPr="00B30F57">
              <w:rPr>
                <w:sz w:val="28"/>
                <w:szCs w:val="28"/>
              </w:rPr>
              <w:t>,</w:t>
            </w:r>
            <w:r w:rsidR="00FE6C68" w:rsidRPr="00B30F57">
              <w:rPr>
                <w:sz w:val="28"/>
                <w:szCs w:val="28"/>
              </w:rPr>
              <w:t>8</w:t>
            </w:r>
            <w:r w:rsidR="003724CD" w:rsidRPr="00B30F57">
              <w:rPr>
                <w:sz w:val="28"/>
                <w:szCs w:val="28"/>
              </w:rPr>
              <w:t xml:space="preserve"> </w:t>
            </w:r>
            <w:r w:rsidRPr="00B30F57">
              <w:rPr>
                <w:sz w:val="28"/>
                <w:szCs w:val="28"/>
              </w:rPr>
              <w:t>тыс. руб.;</w:t>
            </w:r>
          </w:p>
          <w:p w14:paraId="25219B1B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2025 год - 33300</w:t>
            </w:r>
            <w:r w:rsidR="00FE6C68" w:rsidRPr="00B30F57">
              <w:rPr>
                <w:sz w:val="28"/>
                <w:szCs w:val="28"/>
              </w:rPr>
              <w:t>7</w:t>
            </w:r>
            <w:r w:rsidRPr="00B30F57">
              <w:rPr>
                <w:sz w:val="28"/>
                <w:szCs w:val="28"/>
              </w:rPr>
              <w:t>,</w:t>
            </w:r>
            <w:r w:rsidR="00FE6C68" w:rsidRPr="00B30F57">
              <w:rPr>
                <w:sz w:val="28"/>
                <w:szCs w:val="28"/>
              </w:rPr>
              <w:t>7</w:t>
            </w:r>
            <w:r w:rsidR="003724CD" w:rsidRPr="00B30F57">
              <w:rPr>
                <w:sz w:val="28"/>
                <w:szCs w:val="28"/>
              </w:rPr>
              <w:t xml:space="preserve"> </w:t>
            </w:r>
            <w:r w:rsidRPr="00B30F57">
              <w:rPr>
                <w:sz w:val="28"/>
                <w:szCs w:val="28"/>
              </w:rPr>
              <w:t>тыс. руб.;</w:t>
            </w:r>
          </w:p>
          <w:p w14:paraId="1548333A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lastRenderedPageBreak/>
              <w:t xml:space="preserve">2026 год </w:t>
            </w:r>
            <w:r w:rsidR="00EC7D43" w:rsidRPr="00B30F57">
              <w:rPr>
                <w:sz w:val="28"/>
                <w:szCs w:val="28"/>
              </w:rPr>
              <w:t>–</w:t>
            </w:r>
            <w:r w:rsidRPr="00B30F57">
              <w:rPr>
                <w:sz w:val="28"/>
                <w:szCs w:val="28"/>
              </w:rPr>
              <w:t xml:space="preserve"> </w:t>
            </w:r>
            <w:r w:rsidR="00EC7D43" w:rsidRPr="00B30F57">
              <w:rPr>
                <w:sz w:val="28"/>
                <w:szCs w:val="28"/>
              </w:rPr>
              <w:t>294 886,5</w:t>
            </w:r>
            <w:r w:rsidR="003724CD" w:rsidRPr="00B30F57">
              <w:rPr>
                <w:sz w:val="28"/>
                <w:szCs w:val="28"/>
              </w:rPr>
              <w:t xml:space="preserve"> </w:t>
            </w:r>
            <w:r w:rsidRPr="00B30F57">
              <w:rPr>
                <w:sz w:val="28"/>
                <w:szCs w:val="28"/>
              </w:rPr>
              <w:t>тыс. руб.;</w:t>
            </w:r>
          </w:p>
          <w:p w14:paraId="0DE1F870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2027 год </w:t>
            </w:r>
            <w:r w:rsidR="00EC7D43" w:rsidRPr="00B30F57">
              <w:rPr>
                <w:sz w:val="28"/>
                <w:szCs w:val="28"/>
              </w:rPr>
              <w:t>–</w:t>
            </w:r>
            <w:r w:rsidRPr="00B30F57">
              <w:rPr>
                <w:sz w:val="28"/>
                <w:szCs w:val="28"/>
              </w:rPr>
              <w:t xml:space="preserve"> </w:t>
            </w:r>
            <w:r w:rsidR="00EC7D43" w:rsidRPr="00B30F57">
              <w:rPr>
                <w:sz w:val="28"/>
                <w:szCs w:val="28"/>
              </w:rPr>
              <w:t>294 886,5</w:t>
            </w:r>
            <w:r w:rsidR="003724CD" w:rsidRPr="00B30F57">
              <w:rPr>
                <w:sz w:val="28"/>
                <w:szCs w:val="28"/>
              </w:rPr>
              <w:t xml:space="preserve"> </w:t>
            </w:r>
            <w:r w:rsidRPr="00B30F57">
              <w:rPr>
                <w:sz w:val="28"/>
                <w:szCs w:val="28"/>
              </w:rPr>
              <w:t>тыс. руб.;</w:t>
            </w:r>
          </w:p>
          <w:p w14:paraId="3104954A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средства бюджетов муниципальных образований Пензенской области (при наличии соответствующих муниципальных программ) - 880228,6 тыс. руб., в том числе по годам:</w:t>
            </w:r>
          </w:p>
          <w:p w14:paraId="17DFFEFE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2014 год - 47321,8 тыс. руб.;</w:t>
            </w:r>
          </w:p>
          <w:p w14:paraId="07461837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2015 год - 23795,0 тыс. руб.;</w:t>
            </w:r>
          </w:p>
          <w:p w14:paraId="271BA377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2016 год - 37951,9 тыс. руб.;</w:t>
            </w:r>
          </w:p>
          <w:p w14:paraId="6A5AC985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2017 год - 83992,6 тыс. руб.;</w:t>
            </w:r>
          </w:p>
          <w:p w14:paraId="37F1E37C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2018 год - 48492,8 тыс. руб.;</w:t>
            </w:r>
          </w:p>
          <w:p w14:paraId="55B0E2AA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2019 год - 49651,8 тыс. руб.;</w:t>
            </w:r>
          </w:p>
          <w:p w14:paraId="7DF46CB2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2020 год - 77802,3 тыс. руб.;</w:t>
            </w:r>
          </w:p>
          <w:p w14:paraId="24FAD9CF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2021 год - 114171,5 тыс. руб.;</w:t>
            </w:r>
          </w:p>
          <w:p w14:paraId="46829877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2022 год - 148638,4 тыс. руб.;</w:t>
            </w:r>
          </w:p>
          <w:p w14:paraId="1B1FE4E6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2023 год - 48030,9 тыс. руб.;</w:t>
            </w:r>
          </w:p>
          <w:p w14:paraId="319D12F6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2024 год - 52449,4 тыс. руб.;</w:t>
            </w:r>
          </w:p>
          <w:p w14:paraId="71ED452D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2025 год - 52167,2 тыс. руб.;</w:t>
            </w:r>
          </w:p>
          <w:p w14:paraId="3683B913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2026 год - 47881,5 тыс. руб.;</w:t>
            </w:r>
          </w:p>
          <w:p w14:paraId="765FCCC4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2027 год - 47881,5 тыс. руб.;</w:t>
            </w:r>
          </w:p>
          <w:p w14:paraId="543F6440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объем средств из внебюджетных источников - 8998,5 тыс. руб., в том числе по годам:</w:t>
            </w:r>
          </w:p>
          <w:p w14:paraId="1EF5DE91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2014 год - 2282,4 тыс. руб.,</w:t>
            </w:r>
          </w:p>
          <w:p w14:paraId="5968290E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2015 год - 452,2 тыс. руб.;</w:t>
            </w:r>
          </w:p>
          <w:p w14:paraId="0BFBE9C3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2016 год - 4627,4 тыс. руб.;</w:t>
            </w:r>
          </w:p>
          <w:p w14:paraId="5A4391FD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2017 год - 1636,5 тыс. руб.;</w:t>
            </w:r>
          </w:p>
          <w:p w14:paraId="6D4480EE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2018 год - 0,0 тыс. руб.;</w:t>
            </w:r>
          </w:p>
          <w:p w14:paraId="78132B7C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2019 год - 0,0 тыс. руб.;</w:t>
            </w:r>
          </w:p>
          <w:p w14:paraId="12782C29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2020 год - 0,0 тыс. руб.;</w:t>
            </w:r>
          </w:p>
          <w:p w14:paraId="2742DAF7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2021 год - 0,0 тыс. руб.;</w:t>
            </w:r>
          </w:p>
          <w:p w14:paraId="4AD706CD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2022 год - 0,0 тыс. руб.;</w:t>
            </w:r>
          </w:p>
          <w:p w14:paraId="362CD4D8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2023 год - 0,0 тыс. руб.;</w:t>
            </w:r>
          </w:p>
          <w:p w14:paraId="70EE2B4C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2024 год - 0,0 тыс. руб.;</w:t>
            </w:r>
          </w:p>
          <w:p w14:paraId="7BFFF1BA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2025 год - 0,0 тыс. руб.;</w:t>
            </w:r>
          </w:p>
          <w:p w14:paraId="24E954CC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2026 год - 0,0 тыс. руб.;</w:t>
            </w:r>
          </w:p>
          <w:p w14:paraId="2666E310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2027 год - 0,0 тыс. руб.</w:t>
            </w:r>
          </w:p>
        </w:tc>
      </w:tr>
      <w:tr w:rsidR="00943789" w:rsidRPr="00B30F57" w14:paraId="5C7E3BED" w14:textId="77777777" w:rsidTr="00717886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9CB3479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14:paraId="73A8E078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увеличение доли населения, обеспеченного питьевой водой, отвечающей требованиям безопасности, в общей численности населения Пензенской области к 2027 году до 98,9%;</w:t>
            </w:r>
          </w:p>
          <w:p w14:paraId="30B8459E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- снижение прироста износа объектов коммунальной инфраструктуры по отношению к нормативному сроку службы относительно предыдущего года к </w:t>
            </w:r>
            <w:r w:rsidRPr="00B30F57">
              <w:rPr>
                <w:sz w:val="28"/>
                <w:szCs w:val="28"/>
              </w:rPr>
              <w:lastRenderedPageBreak/>
              <w:t>2027 году до 0,8% в связи с увеличением износа объектов коммунальной инфраструктуры по отношению к нормативному сроку службы к 2027 году до 77,2%;</w:t>
            </w:r>
          </w:p>
          <w:p w14:paraId="28539923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увеличение доли населения Пензенской области, обеспеченного качественной питьевой водой из систем централизованного водоснабжения, к 2027 году до 99,3%;</w:t>
            </w:r>
          </w:p>
          <w:p w14:paraId="2A26AC48" w14:textId="77777777" w:rsidR="00943789" w:rsidRPr="00B30F57" w:rsidRDefault="00943789" w:rsidP="009437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увеличение доли городского населения Пензенской области, обеспеченного качественной питьевой водой из систем централизованного водоснабжения, к 2027 году до 100%</w:t>
            </w:r>
            <w:r w:rsidR="003E5379" w:rsidRPr="00B30F57">
              <w:rPr>
                <w:sz w:val="28"/>
                <w:szCs w:val="28"/>
              </w:rPr>
              <w:t>;</w:t>
            </w:r>
          </w:p>
          <w:p w14:paraId="28AC1475" w14:textId="77777777" w:rsidR="003E5379" w:rsidRPr="00B30F57" w:rsidRDefault="003E5379" w:rsidP="003E537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установление экономически обоснованных цен (тарифов) на товары и услуги организаций, осуществляющих регулируемые виды деятельности, к 2027 году 37</w:t>
            </w:r>
            <w:r w:rsidR="00E547A0" w:rsidRPr="00B30F57">
              <w:rPr>
                <w:sz w:val="28"/>
                <w:szCs w:val="28"/>
              </w:rPr>
              <w:t>2</w:t>
            </w:r>
            <w:r w:rsidRPr="00B30F57">
              <w:rPr>
                <w:sz w:val="28"/>
                <w:szCs w:val="28"/>
              </w:rPr>
              <w:t xml:space="preserve"> шт.;</w:t>
            </w:r>
          </w:p>
          <w:p w14:paraId="6C999F39" w14:textId="77777777" w:rsidR="003E5379" w:rsidRPr="00B30F57" w:rsidRDefault="003E5379" w:rsidP="003E537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проведение контрольных мероприятий по соблюдению законодательства о государственном регулировании цен (тарифов), к 2027 году 4 ед.</w:t>
            </w:r>
            <w:r w:rsidR="007323A7" w:rsidRPr="00B30F57">
              <w:rPr>
                <w:sz w:val="28"/>
                <w:szCs w:val="28"/>
              </w:rPr>
              <w:t>"</w:t>
            </w:r>
            <w:r w:rsidR="003724CD" w:rsidRPr="00B30F57">
              <w:rPr>
                <w:sz w:val="28"/>
                <w:szCs w:val="28"/>
              </w:rPr>
              <w:t>.</w:t>
            </w:r>
          </w:p>
        </w:tc>
      </w:tr>
    </w:tbl>
    <w:p w14:paraId="71CDD46D" w14:textId="77777777" w:rsidR="003724CD" w:rsidRPr="00B30F57" w:rsidRDefault="003724CD" w:rsidP="0069547C">
      <w:pPr>
        <w:pStyle w:val="1"/>
        <w:ind w:firstLine="709"/>
        <w:rPr>
          <w:sz w:val="28"/>
          <w:szCs w:val="28"/>
        </w:rPr>
      </w:pPr>
      <w:r w:rsidRPr="00B30F57">
        <w:rPr>
          <w:sz w:val="28"/>
          <w:szCs w:val="28"/>
        </w:rPr>
        <w:lastRenderedPageBreak/>
        <w:t>1</w:t>
      </w:r>
      <w:r w:rsidR="00927F7B" w:rsidRPr="00B30F57">
        <w:rPr>
          <w:sz w:val="28"/>
          <w:szCs w:val="28"/>
        </w:rPr>
        <w:t xml:space="preserve">.3. </w:t>
      </w:r>
      <w:r w:rsidR="00EA1738" w:rsidRPr="00B30F57">
        <w:rPr>
          <w:sz w:val="28"/>
          <w:szCs w:val="28"/>
        </w:rPr>
        <w:t>После Паспорта подпрограммы 3 государственной программы дополнить Паспортом подпрограммы 4 государственной программы следующего содержания:</w:t>
      </w:r>
    </w:p>
    <w:p w14:paraId="005B57EE" w14:textId="77777777" w:rsidR="00EA1738" w:rsidRPr="00B30F57" w:rsidRDefault="00EA1738" w:rsidP="00927F7B">
      <w:pPr>
        <w:ind w:firstLine="709"/>
        <w:jc w:val="both"/>
        <w:rPr>
          <w:sz w:val="28"/>
          <w:szCs w:val="28"/>
        </w:rPr>
      </w:pPr>
    </w:p>
    <w:p w14:paraId="4B490287" w14:textId="77777777" w:rsidR="00EA1738" w:rsidRPr="00B30F57" w:rsidRDefault="007323A7" w:rsidP="0069547C">
      <w:pPr>
        <w:jc w:val="center"/>
        <w:rPr>
          <w:b/>
          <w:sz w:val="28"/>
          <w:szCs w:val="28"/>
        </w:rPr>
      </w:pPr>
      <w:r w:rsidRPr="00B30F57">
        <w:rPr>
          <w:sz w:val="28"/>
          <w:szCs w:val="28"/>
        </w:rPr>
        <w:t>"</w:t>
      </w:r>
      <w:r w:rsidR="00EA1738" w:rsidRPr="00B30F57">
        <w:rPr>
          <w:b/>
          <w:sz w:val="28"/>
          <w:szCs w:val="28"/>
        </w:rPr>
        <w:t>ПАСПОРТ ПОДПРОГРАММЫ</w:t>
      </w:r>
      <w:r w:rsidR="00A217D9" w:rsidRPr="00B30F57">
        <w:rPr>
          <w:b/>
          <w:sz w:val="28"/>
          <w:szCs w:val="28"/>
        </w:rPr>
        <w:t xml:space="preserve"> </w:t>
      </w:r>
      <w:r w:rsidR="003B02A2" w:rsidRPr="00B30F57">
        <w:rPr>
          <w:b/>
          <w:sz w:val="28"/>
          <w:szCs w:val="28"/>
        </w:rPr>
        <w:t>4</w:t>
      </w:r>
    </w:p>
    <w:p w14:paraId="4AF2D04F" w14:textId="77777777" w:rsidR="00EA1738" w:rsidRPr="00B30F57" w:rsidRDefault="00EA1738" w:rsidP="00EA1738">
      <w:pPr>
        <w:autoSpaceDE w:val="0"/>
        <w:autoSpaceDN w:val="0"/>
        <w:jc w:val="center"/>
        <w:rPr>
          <w:b/>
          <w:sz w:val="28"/>
          <w:szCs w:val="28"/>
        </w:rPr>
      </w:pPr>
      <w:r w:rsidRPr="00B30F57">
        <w:rPr>
          <w:b/>
          <w:sz w:val="28"/>
          <w:szCs w:val="28"/>
        </w:rPr>
        <w:t>государственной программы Пензенской области</w:t>
      </w:r>
    </w:p>
    <w:p w14:paraId="7873E00D" w14:textId="23C882C2" w:rsidR="00907CB5" w:rsidRPr="00B30F57" w:rsidRDefault="007323A7" w:rsidP="00907CB5">
      <w:pPr>
        <w:autoSpaceDE w:val="0"/>
        <w:autoSpaceDN w:val="0"/>
        <w:jc w:val="center"/>
        <w:rPr>
          <w:b/>
          <w:sz w:val="28"/>
          <w:szCs w:val="28"/>
        </w:rPr>
      </w:pPr>
      <w:r w:rsidRPr="00B30F57">
        <w:rPr>
          <w:sz w:val="28"/>
          <w:szCs w:val="28"/>
        </w:rPr>
        <w:t>"</w:t>
      </w:r>
      <w:r w:rsidR="00907CB5" w:rsidRPr="00B30F57">
        <w:rPr>
          <w:b/>
          <w:sz w:val="28"/>
          <w:szCs w:val="28"/>
        </w:rPr>
        <w:t>Обеспечение жильем и коммунальными услугами населения</w:t>
      </w:r>
    </w:p>
    <w:p w14:paraId="67359969" w14:textId="66DB6ADD" w:rsidR="00EA1738" w:rsidRPr="00B30F57" w:rsidRDefault="00907CB5" w:rsidP="00907CB5">
      <w:pPr>
        <w:autoSpaceDE w:val="0"/>
        <w:autoSpaceDN w:val="0"/>
        <w:jc w:val="center"/>
        <w:rPr>
          <w:b/>
          <w:sz w:val="28"/>
          <w:szCs w:val="28"/>
        </w:rPr>
      </w:pPr>
      <w:r w:rsidRPr="00B30F57">
        <w:rPr>
          <w:b/>
          <w:sz w:val="28"/>
          <w:szCs w:val="28"/>
        </w:rPr>
        <w:t>Пензенской области</w:t>
      </w:r>
      <w:r w:rsidR="007323A7" w:rsidRPr="00B30F57">
        <w:rPr>
          <w:sz w:val="28"/>
          <w:szCs w:val="28"/>
        </w:rPr>
        <w:t>"</w:t>
      </w:r>
    </w:p>
    <w:p w14:paraId="0E4B34E1" w14:textId="77777777" w:rsidR="00EA1738" w:rsidRPr="00B30F57" w:rsidRDefault="00EA1738" w:rsidP="00EA1738">
      <w:pPr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76"/>
        <w:gridCol w:w="6690"/>
      </w:tblGrid>
      <w:tr w:rsidR="00EA1738" w:rsidRPr="00B30F57" w14:paraId="48474D5D" w14:textId="77777777" w:rsidTr="00EA1738">
        <w:tc>
          <w:tcPr>
            <w:tcW w:w="2376" w:type="dxa"/>
          </w:tcPr>
          <w:p w14:paraId="76384625" w14:textId="77777777" w:rsidR="00EA1738" w:rsidRPr="00B30F57" w:rsidRDefault="00EA1738" w:rsidP="00EA1738">
            <w:pPr>
              <w:autoSpaceDE w:val="0"/>
              <w:autoSpaceDN w:val="0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690" w:type="dxa"/>
          </w:tcPr>
          <w:p w14:paraId="67E7F24C" w14:textId="77777777" w:rsidR="00EA1738" w:rsidRPr="00B30F57" w:rsidRDefault="004D0B69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Обеспечение энергосбережения и повышения энергетической эффективности Пензенской области</w:t>
            </w:r>
          </w:p>
        </w:tc>
      </w:tr>
      <w:tr w:rsidR="00EA1738" w:rsidRPr="00B30F57" w14:paraId="43025F85" w14:textId="77777777" w:rsidTr="00EA1738">
        <w:tc>
          <w:tcPr>
            <w:tcW w:w="2376" w:type="dxa"/>
          </w:tcPr>
          <w:p w14:paraId="726FB702" w14:textId="77777777" w:rsidR="00EA1738" w:rsidRPr="00B30F57" w:rsidRDefault="00EA1738" w:rsidP="00EA1738">
            <w:pPr>
              <w:autoSpaceDE w:val="0"/>
              <w:autoSpaceDN w:val="0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690" w:type="dxa"/>
          </w:tcPr>
          <w:p w14:paraId="42CCB9D8" w14:textId="77777777" w:rsidR="00EA1738" w:rsidRPr="00B30F57" w:rsidRDefault="004D0B69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</w:tr>
      <w:tr w:rsidR="00EA1738" w:rsidRPr="00B30F57" w14:paraId="633C9A1B" w14:textId="77777777" w:rsidTr="00EA1738">
        <w:tc>
          <w:tcPr>
            <w:tcW w:w="2376" w:type="dxa"/>
          </w:tcPr>
          <w:p w14:paraId="4D17592B" w14:textId="77777777" w:rsidR="00EA1738" w:rsidRPr="00B30F57" w:rsidRDefault="00EA1738" w:rsidP="00EA1738">
            <w:pPr>
              <w:autoSpaceDE w:val="0"/>
              <w:autoSpaceDN w:val="0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690" w:type="dxa"/>
          </w:tcPr>
          <w:p w14:paraId="13C49706" w14:textId="77777777" w:rsidR="004D0B69" w:rsidRPr="00B30F57" w:rsidRDefault="004D0B69" w:rsidP="004D0B69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образования Пензенской области;</w:t>
            </w:r>
          </w:p>
          <w:p w14:paraId="77E270D5" w14:textId="77777777" w:rsidR="004D0B69" w:rsidRPr="00B30F57" w:rsidRDefault="004D0B69" w:rsidP="004D0B69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физической культуры и спорта Пензенской области;</w:t>
            </w:r>
          </w:p>
          <w:p w14:paraId="450F894C" w14:textId="77777777" w:rsidR="004D0B69" w:rsidRPr="00B30F57" w:rsidRDefault="004D0B69" w:rsidP="004D0B69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труда, социальной защиты и демографии Пензенской области;</w:t>
            </w:r>
          </w:p>
          <w:p w14:paraId="0013146F" w14:textId="77777777" w:rsidR="004D0B69" w:rsidRPr="00B30F57" w:rsidRDefault="004D0B69" w:rsidP="004D0B69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лесного, охотничьего хозяйства и природопользования Пензенской области;</w:t>
            </w:r>
          </w:p>
          <w:p w14:paraId="7703A868" w14:textId="77777777" w:rsidR="004D0B69" w:rsidRPr="00B30F57" w:rsidRDefault="004D0B69" w:rsidP="004D0B69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здравоохранения Пензенской области;</w:t>
            </w:r>
          </w:p>
          <w:p w14:paraId="6260A5ED" w14:textId="77777777" w:rsidR="004D0B69" w:rsidRPr="00B30F57" w:rsidRDefault="004D0B69" w:rsidP="004D0B69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сельского хозяйства Пензенской области;</w:t>
            </w:r>
          </w:p>
          <w:p w14:paraId="30CA5E39" w14:textId="77777777" w:rsidR="004D0B69" w:rsidRPr="00B30F57" w:rsidRDefault="004D0B69" w:rsidP="004D0B69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lastRenderedPageBreak/>
              <w:t>Министерство экономического развития и промышленности Пензенской области;</w:t>
            </w:r>
          </w:p>
          <w:p w14:paraId="5E8D847A" w14:textId="77777777" w:rsidR="004D0B69" w:rsidRPr="00B30F57" w:rsidRDefault="004D0B69" w:rsidP="004D0B69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культуры и туризма Пензенской области;</w:t>
            </w:r>
          </w:p>
          <w:p w14:paraId="76201901" w14:textId="77777777" w:rsidR="004D0B69" w:rsidRPr="00B30F57" w:rsidRDefault="004D0B69" w:rsidP="004D0B69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государственного имущества Пензенской области;</w:t>
            </w:r>
          </w:p>
          <w:p w14:paraId="486C2FA7" w14:textId="77777777" w:rsidR="004D0B69" w:rsidRPr="00B30F57" w:rsidRDefault="004D0B69" w:rsidP="004D0B69">
            <w:pPr>
              <w:widowControl/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внутренней и информационной политики Пензенской области;</w:t>
            </w:r>
          </w:p>
          <w:p w14:paraId="796CEFE8" w14:textId="77777777" w:rsidR="00EA1738" w:rsidRPr="00B30F57" w:rsidRDefault="004D0B69" w:rsidP="004D0B6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Министерство цифрового развития, транспорта и связи Пензенской области</w:t>
            </w:r>
          </w:p>
        </w:tc>
      </w:tr>
      <w:tr w:rsidR="00EA1738" w:rsidRPr="00B30F57" w14:paraId="17E4DBE7" w14:textId="77777777" w:rsidTr="00EA1738">
        <w:tc>
          <w:tcPr>
            <w:tcW w:w="2376" w:type="dxa"/>
          </w:tcPr>
          <w:p w14:paraId="26F0DD58" w14:textId="77777777" w:rsidR="00EA1738" w:rsidRPr="00B30F57" w:rsidRDefault="00EA1738" w:rsidP="00EA1738">
            <w:pPr>
              <w:autoSpaceDE w:val="0"/>
              <w:autoSpaceDN w:val="0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lastRenderedPageBreak/>
              <w:t>Цели подпрограммы</w:t>
            </w:r>
          </w:p>
        </w:tc>
        <w:tc>
          <w:tcPr>
            <w:tcW w:w="6690" w:type="dxa"/>
          </w:tcPr>
          <w:p w14:paraId="01684327" w14:textId="77777777" w:rsidR="00EA1738" w:rsidRPr="00B30F57" w:rsidRDefault="00EA1738" w:rsidP="00EA41B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- </w:t>
            </w:r>
            <w:r w:rsidR="00EA41B0" w:rsidRPr="00B30F57">
              <w:rPr>
                <w:sz w:val="28"/>
                <w:szCs w:val="28"/>
              </w:rPr>
              <w:t>обеспечение рационального использования энергетических ресурсов при их производстве, передаче, потреблении и создание условий для повышения энергетической эффективности региональной экономики и бюджетной сферы</w:t>
            </w:r>
          </w:p>
        </w:tc>
      </w:tr>
      <w:tr w:rsidR="00EA1738" w:rsidRPr="00B30F57" w14:paraId="3BFFAAD6" w14:textId="77777777" w:rsidTr="00EA1738">
        <w:tc>
          <w:tcPr>
            <w:tcW w:w="2376" w:type="dxa"/>
          </w:tcPr>
          <w:p w14:paraId="41D4F141" w14:textId="77777777" w:rsidR="00EA1738" w:rsidRPr="00B30F57" w:rsidRDefault="00EA1738" w:rsidP="00EA1738">
            <w:pPr>
              <w:autoSpaceDE w:val="0"/>
              <w:autoSpaceDN w:val="0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690" w:type="dxa"/>
          </w:tcPr>
          <w:p w14:paraId="213822C5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снижение энергоемкости валового регионального продукта Пензенской области;</w:t>
            </w:r>
          </w:p>
          <w:p w14:paraId="019A9AC4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повышение эффективности производства, передачи и потребления энергетических ресурсов за счет внедрения энергосберегающих технологий и энергетически эффективного оборудования в государственном секторе;</w:t>
            </w:r>
          </w:p>
          <w:p w14:paraId="232FF159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повышение эффективности производства, передачи и потребления энергетических ресурсов за счет внедрения энергосберегающих технологий и энергетически эффективного оборудования в жилищном фонде;</w:t>
            </w:r>
          </w:p>
          <w:p w14:paraId="014ABA41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реализация мероприятий в области энергосбережения и повышения энергетической эффективности в отраслях экономики и системах коммунальной инфраструктуры;</w:t>
            </w:r>
          </w:p>
          <w:p w14:paraId="2AD80334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пропаганда и воспитание энергосберегающего поведения граждан, активное вовлечение всех групп потребителей в энергосбережение и повышение энергетической эффективности.</w:t>
            </w:r>
          </w:p>
        </w:tc>
      </w:tr>
      <w:tr w:rsidR="00EA1738" w:rsidRPr="00B30F57" w14:paraId="1781B9C9" w14:textId="77777777" w:rsidTr="00EA1738">
        <w:tc>
          <w:tcPr>
            <w:tcW w:w="2376" w:type="dxa"/>
          </w:tcPr>
          <w:p w14:paraId="5A499F45" w14:textId="77777777" w:rsidR="00EA1738" w:rsidRPr="00B30F57" w:rsidRDefault="00EA1738" w:rsidP="00EA1738">
            <w:pPr>
              <w:autoSpaceDE w:val="0"/>
              <w:autoSpaceDN w:val="0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6690" w:type="dxa"/>
          </w:tcPr>
          <w:p w14:paraId="556FF780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многоквартирных домов, оснащенных коллективными (общедомовыми) приборами учета электрической энергии, в общем числе многоквартирных домов, расположенных на территории Пензенской области;</w:t>
            </w:r>
          </w:p>
          <w:p w14:paraId="4376D6BF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- доля многоквартирных домов, оснащенных коллективными (общедомовыми) приборами учета тепловой энергии, в общем числе многоквартирных </w:t>
            </w:r>
            <w:r w:rsidRPr="00B30F57">
              <w:rPr>
                <w:sz w:val="28"/>
                <w:szCs w:val="28"/>
              </w:rPr>
              <w:lastRenderedPageBreak/>
              <w:t>домов, расположенных на территории Пензенской области;</w:t>
            </w:r>
          </w:p>
          <w:p w14:paraId="411930C8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многоквартирных домов, оснащенных коллективными (общедомовыми) приборами учета горячей воды, в общем числе многоквартирных домов, расположенных на территории Пензенской области;</w:t>
            </w:r>
          </w:p>
          <w:p w14:paraId="7E7148DC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многоквартирных домов, оснащенных коллективными (общедомовыми) приборами учета холодной водоснабжения, в общем числе многоквартирных домов, расположенных на территории Пензенской области;</w:t>
            </w:r>
          </w:p>
          <w:p w14:paraId="5B0528D1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жилых, нежилых помещений в многоквартирных домах, жилых домах (домовладениях), оснащенных индивидуальными приборами учета электрической энергии, в общем количестве жилых, нежилых помещений в многоквартирных домах, жилых домах (домовладениях), расположенных на территории Пензенской области;</w:t>
            </w:r>
          </w:p>
          <w:p w14:paraId="6FFBAE5E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жилых, нежилых помещений в многоквартирных домах, жилых домах (домовладениях), оснащенных индивидуальными приборами учета природного газа, в общем количестве жилых, нежилых помещений в многоквартирных домах, жилых домах (домовладениях), расположенных на территории Пензенской области;</w:t>
            </w:r>
          </w:p>
          <w:p w14:paraId="255D4130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жилых, нежилых помещений в многоквартирных домах, жилых домах (домовладениях), оснащенных индивидуальными приборами учета тепловой энергии, в общем количестве жилых, нежилых помещений в многоквартирных домах, жилых домах (домовладениях), расположенных на территории Пензенской области;</w:t>
            </w:r>
          </w:p>
          <w:p w14:paraId="059A9DCA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жилых, нежилых помещений в многоквартирных домах, жилых домах (домовладениях), оснащенных индивидуальными приборами учета горячей воды, в общем количестве жилых, нежилых помещений в многоквартирных домах, жилых домах (домовладениях), расположенных на территории Пензенской области;</w:t>
            </w:r>
          </w:p>
          <w:p w14:paraId="17A40F93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- доля жилых, нежилых помещений в многоквартирных домах, жилых домах (домовладениях), оснащенных индивидуальными </w:t>
            </w:r>
            <w:r w:rsidRPr="00B30F57">
              <w:rPr>
                <w:sz w:val="28"/>
                <w:szCs w:val="28"/>
              </w:rPr>
              <w:lastRenderedPageBreak/>
              <w:t>приборами учета холодной воды, в общем количестве жилых, нежилых помещений в многоквартирных домах, жилых домах (домовладениях), расположенных на территории Пензенской области;</w:t>
            </w:r>
          </w:p>
          <w:p w14:paraId="0BF62EEE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потребляемой государственными учреждениями электрической энергии, приобретаемой по приборам учета, в общем объеме потребляемой электрической энергии государственными учреждениями Пензенской области;</w:t>
            </w:r>
          </w:p>
          <w:p w14:paraId="7E732099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потребляемого государственными учреждениями природного газа, приобретаемого по приборам учета, в общем объеме потребляемого природного газа государственными учреждениями Пензенской области;</w:t>
            </w:r>
          </w:p>
          <w:p w14:paraId="21B67A01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потребляемой государственными учреждениями тепловой энергии, приобретаемой по приборам учета, в общем объеме потребляемой тепловой энергии государственными учреждениями Пензенской области;</w:t>
            </w:r>
          </w:p>
          <w:p w14:paraId="70734BE8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потребляемой государственными учреждениями горячей воды, приобретаемой по приборам учета, в общем объеме потребляемой горячей воды государственными учреждениями Пензенской области;</w:t>
            </w:r>
          </w:p>
          <w:p w14:paraId="1233F16E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потребляемой государственными учреждениями холодной воды, приобретаемой по приборам учета, в общем объеме потребляемой холодной воды государственными учреждениями Пензенской области;</w:t>
            </w:r>
          </w:p>
          <w:p w14:paraId="6DC1BD09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энергии, в общем объеме производства тепловой энергии в системах централизованного теплоснабжения;</w:t>
            </w:r>
          </w:p>
          <w:p w14:paraId="3C7DE553" w14:textId="77777777" w:rsidR="004D0B69" w:rsidRPr="00B30F57" w:rsidRDefault="004D0B69" w:rsidP="004D0B6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удельный расход электрической энергии на снабжение</w:t>
            </w:r>
            <w:r w:rsidR="004B21D2" w:rsidRPr="00B30F57">
              <w:rPr>
                <w:sz w:val="28"/>
                <w:szCs w:val="28"/>
              </w:rPr>
              <w:t xml:space="preserve"> исполнительных</w:t>
            </w:r>
            <w:r w:rsidRPr="00B30F57">
              <w:rPr>
                <w:sz w:val="28"/>
                <w:szCs w:val="28"/>
              </w:rPr>
              <w:t xml:space="preserve"> органов Пензенской области и государственных учреждений Пензенской области (в расчете на 1 кв. метр общей площади);</w:t>
            </w:r>
          </w:p>
          <w:p w14:paraId="44D38016" w14:textId="77777777" w:rsidR="004D0B69" w:rsidRPr="00B30F57" w:rsidRDefault="004D0B69" w:rsidP="004D0B6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удельный расход холодной воды на снабжение</w:t>
            </w:r>
            <w:r w:rsidR="004B21D2" w:rsidRPr="00B30F57">
              <w:rPr>
                <w:sz w:val="28"/>
                <w:szCs w:val="28"/>
              </w:rPr>
              <w:t xml:space="preserve"> </w:t>
            </w:r>
            <w:r w:rsidRPr="00B30F57">
              <w:rPr>
                <w:sz w:val="28"/>
                <w:szCs w:val="28"/>
              </w:rPr>
              <w:t xml:space="preserve"> </w:t>
            </w:r>
            <w:r w:rsidR="004B21D2" w:rsidRPr="00B30F57">
              <w:rPr>
                <w:sz w:val="28"/>
                <w:szCs w:val="28"/>
              </w:rPr>
              <w:t xml:space="preserve"> исполнительных </w:t>
            </w:r>
            <w:r w:rsidRPr="00B30F57">
              <w:rPr>
                <w:sz w:val="28"/>
                <w:szCs w:val="28"/>
              </w:rPr>
              <w:t>органов Пензенской области и государственных учреждений Пензенской области (в расчете на 1 человека)</w:t>
            </w:r>
            <w:r w:rsidR="00295678" w:rsidRPr="00B30F57">
              <w:rPr>
                <w:sz w:val="28"/>
                <w:szCs w:val="28"/>
              </w:rPr>
              <w:t>;</w:t>
            </w:r>
          </w:p>
          <w:p w14:paraId="00E5AB28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- удельный расход тепловой энергии зданиями и </w:t>
            </w:r>
            <w:r w:rsidRPr="00B30F57">
              <w:rPr>
                <w:sz w:val="28"/>
                <w:szCs w:val="28"/>
              </w:rPr>
              <w:lastRenderedPageBreak/>
              <w:t>помещениями учебно-воспитательного назначения;</w:t>
            </w:r>
          </w:p>
          <w:p w14:paraId="05E3C4DF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удельный расход электрической энергии зданиями и помещениями учебно-воспитательного назначения;</w:t>
            </w:r>
          </w:p>
          <w:p w14:paraId="0E04605B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удельный расход тепловой энергии зданиями и помещениями здравоохранения и социального обслуживания населения;</w:t>
            </w:r>
          </w:p>
          <w:p w14:paraId="58F12AA7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удельный расход электрической энергии зданиями и помещениями здравоохранения и социального обслуживания населения;</w:t>
            </w:r>
          </w:p>
          <w:p w14:paraId="36FE2DF4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объем потребления дизельного и иного топлива государственными учреждениями;</w:t>
            </w:r>
          </w:p>
          <w:p w14:paraId="5035BB29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объем потребления природного газа государственными учреждениями;</w:t>
            </w:r>
          </w:p>
          <w:p w14:paraId="385A05B6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объем потребления тепловой энергии государственными учреждениями;</w:t>
            </w:r>
          </w:p>
          <w:p w14:paraId="7099ED95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объем потребления электрической энергии государственными учреждениями;</w:t>
            </w:r>
          </w:p>
          <w:p w14:paraId="5C3C5E7E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объем потребления угля государственными учреждениями;</w:t>
            </w:r>
          </w:p>
          <w:p w14:paraId="1302013C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объем потребления холодной воды государственными учреждениями;</w:t>
            </w:r>
          </w:p>
          <w:p w14:paraId="4EF61F22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объем потребления горячей воды государственными учреждениями;</w:t>
            </w:r>
          </w:p>
          <w:p w14:paraId="53152801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- доля многоквартирных домов, имеющих класс энергетической эффективности </w:t>
            </w:r>
            <w:r w:rsidR="007323A7" w:rsidRPr="00B30F57">
              <w:rPr>
                <w:sz w:val="28"/>
                <w:szCs w:val="28"/>
              </w:rPr>
              <w:t>"</w:t>
            </w:r>
            <w:r w:rsidRPr="00B30F57">
              <w:rPr>
                <w:sz w:val="28"/>
                <w:szCs w:val="28"/>
              </w:rPr>
              <w:t>B</w:t>
            </w:r>
            <w:r w:rsidR="007323A7" w:rsidRPr="00B30F57">
              <w:rPr>
                <w:sz w:val="28"/>
                <w:szCs w:val="28"/>
              </w:rPr>
              <w:t>"</w:t>
            </w:r>
            <w:r w:rsidRPr="00B30F57">
              <w:rPr>
                <w:sz w:val="28"/>
                <w:szCs w:val="28"/>
              </w:rPr>
              <w:t xml:space="preserve"> и выше;</w:t>
            </w:r>
          </w:p>
          <w:p w14:paraId="6DAC813B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удельный расход тепловой энергии в многоквартирных домах;</w:t>
            </w:r>
          </w:p>
          <w:p w14:paraId="0DE6B098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удельный расход электрической энергии в многоквартирных домах;</w:t>
            </w:r>
          </w:p>
          <w:p w14:paraId="661169F1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удельный расход холодной воды в многоквартирных домах (в расчете на 1 жителя);</w:t>
            </w:r>
          </w:p>
          <w:p w14:paraId="451A41A1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удельный расход горячей воды в многоквартирных домах (в расчете на 1 жителя);</w:t>
            </w:r>
          </w:p>
          <w:p w14:paraId="1B5499BA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энергоемкость промышленного производства бумаги и картона на территории Пензенской области;</w:t>
            </w:r>
          </w:p>
          <w:p w14:paraId="179A3F0D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энергоемкость промышленного производства цемента на территории Пензенской области;</w:t>
            </w:r>
          </w:p>
          <w:p w14:paraId="13719E55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энергоемкость промышленного производства стального литья на территории Пензенской области;</w:t>
            </w:r>
          </w:p>
          <w:p w14:paraId="08D3D6BC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удельный расход топлива на отпуск электрической энергии тепловыми электростанциями;</w:t>
            </w:r>
          </w:p>
          <w:p w14:paraId="41E19216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удельный расход топлива на отпущенную тепловую энергию с коллекторов тепловых электростанций;</w:t>
            </w:r>
          </w:p>
          <w:p w14:paraId="05AE1AC8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- удельный расход топлива на отпущенную с </w:t>
            </w:r>
            <w:r w:rsidRPr="00B30F57">
              <w:rPr>
                <w:sz w:val="28"/>
                <w:szCs w:val="28"/>
              </w:rPr>
              <w:lastRenderedPageBreak/>
              <w:t>коллекторов котельных в тепловую сеть тепловую энергию;</w:t>
            </w:r>
          </w:p>
          <w:p w14:paraId="03461465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потерь электрической энергии при ее передаче по распределительным сетям в общем объеме переданной электрической энергии;</w:t>
            </w:r>
          </w:p>
          <w:p w14:paraId="328920D6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потерь тепловой энергии при ее передаче в общем объеме переданной тепловой энергии;</w:t>
            </w:r>
          </w:p>
          <w:p w14:paraId="51BD89C9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энергоэффективных источников света в системах уличного освещения;</w:t>
            </w:r>
          </w:p>
          <w:p w14:paraId="6F5BBEE8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воды;</w:t>
            </w:r>
          </w:p>
          <w:p w14:paraId="2DB7B0C9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доля потерь воды в централизованных системах водоснабжения при транспортировке в общем объеме воды, поданной в водопроводную сеть;</w:t>
            </w:r>
          </w:p>
          <w:p w14:paraId="7B05D513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Пензенской областью;</w:t>
            </w:r>
          </w:p>
          <w:p w14:paraId="29CC33BD" w14:textId="56DF7A99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</w:t>
            </w:r>
            <w:r w:rsidR="004D0B69" w:rsidRPr="00B30F57">
              <w:rPr>
                <w:sz w:val="28"/>
                <w:szCs w:val="28"/>
              </w:rPr>
              <w:t xml:space="preserve"> </w:t>
            </w:r>
            <w:r w:rsidRPr="00B30F57">
              <w:rPr>
                <w:sz w:val="28"/>
                <w:szCs w:val="28"/>
              </w:rPr>
              <w:t>по</w:t>
            </w:r>
            <w:r w:rsidR="00EC3384">
              <w:rPr>
                <w:sz w:val="28"/>
                <w:szCs w:val="28"/>
              </w:rPr>
              <w:t xml:space="preserve"> </w:t>
            </w:r>
            <w:r w:rsidRPr="00B30F57">
              <w:rPr>
                <w:sz w:val="28"/>
                <w:szCs w:val="28"/>
              </w:rPr>
              <w:t>перевозке</w:t>
            </w:r>
            <w:r w:rsidR="00EC3384">
              <w:rPr>
                <w:sz w:val="28"/>
                <w:szCs w:val="28"/>
              </w:rPr>
              <w:t xml:space="preserve"> </w:t>
            </w:r>
            <w:r w:rsidRPr="00B30F57">
              <w:rPr>
                <w:sz w:val="28"/>
                <w:szCs w:val="28"/>
              </w:rPr>
              <w:t>на которых осуществляется Пензенской областью;</w:t>
            </w:r>
          </w:p>
          <w:p w14:paraId="19E99AA0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количество транспортных средств (включая легковые электромобили) с автономным источником электрического питания, зарегистрированных на территории Пензенской области;</w:t>
            </w:r>
          </w:p>
          <w:p w14:paraId="31DDB21C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количество электромобилей легковых с автономным источником электрического питания, зарегистрированных на территории Пензенской области;</w:t>
            </w:r>
          </w:p>
          <w:p w14:paraId="2106A8AD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- количество транспортных средств с автономным источником электрического питания, относящихся к общественному транспорту, зарегистрированных на территории Пензенской области</w:t>
            </w:r>
          </w:p>
        </w:tc>
      </w:tr>
      <w:tr w:rsidR="00EA1738" w:rsidRPr="00B30F57" w14:paraId="38145C77" w14:textId="77777777" w:rsidTr="00EA1738">
        <w:tc>
          <w:tcPr>
            <w:tcW w:w="2376" w:type="dxa"/>
          </w:tcPr>
          <w:p w14:paraId="66C10BB0" w14:textId="77777777" w:rsidR="00EA1738" w:rsidRPr="00B30F57" w:rsidRDefault="00EA1738" w:rsidP="00EA1738">
            <w:pPr>
              <w:autoSpaceDE w:val="0"/>
              <w:autoSpaceDN w:val="0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lastRenderedPageBreak/>
              <w:t>Этапы и сроки реализации подпрограммы</w:t>
            </w:r>
          </w:p>
        </w:tc>
        <w:tc>
          <w:tcPr>
            <w:tcW w:w="6690" w:type="dxa"/>
          </w:tcPr>
          <w:p w14:paraId="16EA5D92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</w:t>
            </w:r>
            <w:r w:rsidR="00295678" w:rsidRPr="00B30F57">
              <w:rPr>
                <w:sz w:val="28"/>
                <w:szCs w:val="28"/>
              </w:rPr>
              <w:t>23</w:t>
            </w:r>
            <w:r w:rsidRPr="00B30F57">
              <w:rPr>
                <w:sz w:val="28"/>
                <w:szCs w:val="28"/>
              </w:rPr>
              <w:t xml:space="preserve"> - 2027 годы</w:t>
            </w:r>
          </w:p>
        </w:tc>
      </w:tr>
      <w:tr w:rsidR="00EA1738" w:rsidRPr="00B30F57" w14:paraId="109314D4" w14:textId="77777777" w:rsidTr="00EA1738">
        <w:tc>
          <w:tcPr>
            <w:tcW w:w="2376" w:type="dxa"/>
          </w:tcPr>
          <w:p w14:paraId="002C2471" w14:textId="77777777" w:rsidR="00EA1738" w:rsidRPr="00B30F57" w:rsidRDefault="00EA1738" w:rsidP="00EA173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lastRenderedPageBreak/>
              <w:t>Объемы бюджетных ассигнований подпрограммы</w:t>
            </w:r>
          </w:p>
        </w:tc>
        <w:tc>
          <w:tcPr>
            <w:tcW w:w="6690" w:type="dxa"/>
          </w:tcPr>
          <w:p w14:paraId="387EA30C" w14:textId="77777777" w:rsidR="004D0B69" w:rsidRPr="00B30F57" w:rsidRDefault="004D0B69" w:rsidP="004D0B6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общий объем финансирования составит </w:t>
            </w:r>
            <w:r w:rsidR="00295678" w:rsidRPr="00B30F57">
              <w:rPr>
                <w:sz w:val="28"/>
                <w:szCs w:val="28"/>
              </w:rPr>
              <w:t xml:space="preserve">505340,0 </w:t>
            </w:r>
            <w:r w:rsidRPr="00B30F57">
              <w:rPr>
                <w:sz w:val="28"/>
                <w:szCs w:val="28"/>
              </w:rPr>
              <w:t>тыс. руб., из них:</w:t>
            </w:r>
          </w:p>
          <w:p w14:paraId="6D41CC57" w14:textId="77777777" w:rsidR="004D0B69" w:rsidRPr="00B30F57" w:rsidRDefault="004D0B69" w:rsidP="004D0B6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 xml:space="preserve">за счет внебюджетных источников </w:t>
            </w:r>
            <w:r w:rsidR="00295678" w:rsidRPr="00B30F57">
              <w:rPr>
                <w:sz w:val="28"/>
                <w:szCs w:val="28"/>
              </w:rPr>
              <w:t>–</w:t>
            </w:r>
            <w:r w:rsidRPr="00B30F57">
              <w:rPr>
                <w:sz w:val="28"/>
                <w:szCs w:val="28"/>
              </w:rPr>
              <w:t xml:space="preserve"> </w:t>
            </w:r>
            <w:r w:rsidR="00295678" w:rsidRPr="00B30F57">
              <w:rPr>
                <w:sz w:val="28"/>
                <w:szCs w:val="28"/>
              </w:rPr>
              <w:t>505340,0</w:t>
            </w:r>
            <w:r w:rsidRPr="00B30F57">
              <w:rPr>
                <w:sz w:val="28"/>
                <w:szCs w:val="28"/>
              </w:rPr>
              <w:t xml:space="preserve"> тыс. руб., в том числе по годам:</w:t>
            </w:r>
          </w:p>
          <w:p w14:paraId="10490AB0" w14:textId="77777777" w:rsidR="004D0B69" w:rsidRPr="00B30F57" w:rsidRDefault="004D0B69" w:rsidP="004D0B6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2023 год - 212640,0 тыс. руб.;</w:t>
            </w:r>
          </w:p>
          <w:p w14:paraId="5D2BB6C3" w14:textId="77777777" w:rsidR="004D0B69" w:rsidRPr="00B30F57" w:rsidRDefault="004D0B69" w:rsidP="004D0B6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2024 год - 73190,0 тыс. руб.;</w:t>
            </w:r>
          </w:p>
          <w:p w14:paraId="710F32D9" w14:textId="77777777" w:rsidR="004D0B69" w:rsidRPr="00B30F57" w:rsidRDefault="004D0B69" w:rsidP="004D0B6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2025 год - 73160,0 тыс. руб.;</w:t>
            </w:r>
          </w:p>
          <w:p w14:paraId="6F1EB121" w14:textId="77777777" w:rsidR="004D0B69" w:rsidRPr="00B30F57" w:rsidRDefault="004D0B69" w:rsidP="004D0B6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2026 год - 73190,0 тыс. руб.;</w:t>
            </w:r>
          </w:p>
          <w:p w14:paraId="077E3A66" w14:textId="77777777" w:rsidR="00EA1738" w:rsidRPr="00B30F57" w:rsidRDefault="004D0B69" w:rsidP="004D0B6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2027 год - 73160,0 тыс. руб.</w:t>
            </w:r>
          </w:p>
        </w:tc>
      </w:tr>
      <w:tr w:rsidR="00EA1738" w:rsidRPr="00B30F57" w14:paraId="18C150B5" w14:textId="77777777" w:rsidTr="00EA1738">
        <w:tc>
          <w:tcPr>
            <w:tcW w:w="2376" w:type="dxa"/>
          </w:tcPr>
          <w:p w14:paraId="7592BE36" w14:textId="77777777" w:rsidR="00EA1738" w:rsidRPr="00B30F57" w:rsidRDefault="00EA1738" w:rsidP="00EA1738">
            <w:pPr>
              <w:autoSpaceDE w:val="0"/>
              <w:autoSpaceDN w:val="0"/>
              <w:rPr>
                <w:sz w:val="28"/>
                <w:szCs w:val="28"/>
              </w:rPr>
            </w:pPr>
            <w:r w:rsidRPr="00B30F57">
              <w:rPr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690" w:type="dxa"/>
          </w:tcPr>
          <w:p w14:paraId="1C1882C5" w14:textId="1925AE58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доля многоквартирных домов, оснащенных коллективными (общедомовыми) приборами учета электрической энергии, в общем числе многоквартирных домов, расположенных на территории Пензенской области</w:t>
            </w:r>
            <w:r w:rsidR="00F675F9">
              <w:rPr>
                <w:sz w:val="28"/>
                <w:szCs w:val="28"/>
              </w:rPr>
              <w:t>, составит к 2027 году 89,14 %</w:t>
            </w:r>
            <w:r w:rsidRPr="00E85833">
              <w:rPr>
                <w:sz w:val="28"/>
                <w:szCs w:val="28"/>
              </w:rPr>
              <w:t>;</w:t>
            </w:r>
          </w:p>
          <w:p w14:paraId="735D6EB2" w14:textId="25D6FDEE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доля многоквартирных домов, оснащенных коллективными (общедомовыми) приборами учета тепловой энергии, в общем числе многоквартирных домов, расположенных на территории Пензенской области</w:t>
            </w:r>
            <w:r w:rsidR="00F675F9">
              <w:rPr>
                <w:sz w:val="28"/>
                <w:szCs w:val="28"/>
              </w:rPr>
              <w:t>, составит к 2027 году 77,1 %;</w:t>
            </w:r>
          </w:p>
          <w:p w14:paraId="626C862B" w14:textId="058E9728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доля многоквартирных домов, оснащенных коллективными (общедомовыми) приборами учета горячей воды, в общем числе многоквартирных домов, расположенных на территории Пензенской области</w:t>
            </w:r>
            <w:r w:rsidR="00F675F9">
              <w:rPr>
                <w:sz w:val="28"/>
                <w:szCs w:val="28"/>
              </w:rPr>
              <w:t>, составит к 2027 году 67,11 %</w:t>
            </w:r>
            <w:r w:rsidRPr="00E85833">
              <w:rPr>
                <w:sz w:val="28"/>
                <w:szCs w:val="28"/>
              </w:rPr>
              <w:t>;</w:t>
            </w:r>
          </w:p>
          <w:p w14:paraId="786401D9" w14:textId="51F55177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доля многоквартирных домов, оснащенных коллективными (общедомовыми) приборами учета холодной водоснабжения, в общем числе многоквартирных домов, расположенных на территории Пензенской области</w:t>
            </w:r>
            <w:r w:rsidR="00F675F9">
              <w:rPr>
                <w:sz w:val="28"/>
                <w:szCs w:val="28"/>
              </w:rPr>
              <w:t>, составит к 2027 году 48,46 %</w:t>
            </w:r>
            <w:r w:rsidRPr="00E85833">
              <w:rPr>
                <w:sz w:val="28"/>
                <w:szCs w:val="28"/>
              </w:rPr>
              <w:t>;</w:t>
            </w:r>
          </w:p>
          <w:p w14:paraId="2FA7E70E" w14:textId="74753E62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доля жилых, нежилых помещений в многоквартирных домах, жилых домах (домовладениях), оснащенных индивидуальными приборами учета электрической энергии, в общем количестве жилых, нежилых помещений в многоквартирных домах, жилых домах (домовладениях), расположенных на территории Пензенской области</w:t>
            </w:r>
            <w:r w:rsidR="00F675F9">
              <w:rPr>
                <w:sz w:val="28"/>
                <w:szCs w:val="28"/>
              </w:rPr>
              <w:t>, составит к 2027 году 80,27 %</w:t>
            </w:r>
            <w:r w:rsidRPr="00E85833">
              <w:rPr>
                <w:sz w:val="28"/>
                <w:szCs w:val="28"/>
              </w:rPr>
              <w:t>;</w:t>
            </w:r>
          </w:p>
          <w:p w14:paraId="5757DC6D" w14:textId="37F0CC64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 xml:space="preserve">- доля жилых, нежилых помещений в многоквартирных домах, жилых домах (домовладениях), оснащенных индивидуальными приборами учета природного газа, в общем количестве </w:t>
            </w:r>
            <w:r w:rsidRPr="00E85833">
              <w:rPr>
                <w:sz w:val="28"/>
                <w:szCs w:val="28"/>
              </w:rPr>
              <w:lastRenderedPageBreak/>
              <w:t>жилых, нежилых помещений в многоквартирных домах, жилых домах (домовладениях), расположенных на территории Пензенской области</w:t>
            </w:r>
            <w:r w:rsidR="00F675F9">
              <w:rPr>
                <w:sz w:val="28"/>
                <w:szCs w:val="28"/>
              </w:rPr>
              <w:t>, составит к 2027 году 99,70 %</w:t>
            </w:r>
            <w:r w:rsidRPr="00E85833">
              <w:rPr>
                <w:sz w:val="28"/>
                <w:szCs w:val="28"/>
              </w:rPr>
              <w:t>;</w:t>
            </w:r>
          </w:p>
          <w:p w14:paraId="60B0215B" w14:textId="07FDCB89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доля жилых, нежилых помещений в многоквартирных домах, жилых домах (домовладениях), оснащенных индивидуальными приборами учета тепловой энергии, в общем количестве жилых, нежилых помещений в многоквартирных домах, жилых домах (домовладениях), расположенных на территории Пензенской области</w:t>
            </w:r>
            <w:r w:rsidR="00F675F9">
              <w:rPr>
                <w:sz w:val="28"/>
                <w:szCs w:val="28"/>
              </w:rPr>
              <w:t>, составит к 2027 году 76,43 %</w:t>
            </w:r>
            <w:r w:rsidRPr="00E85833">
              <w:rPr>
                <w:sz w:val="28"/>
                <w:szCs w:val="28"/>
              </w:rPr>
              <w:t>;</w:t>
            </w:r>
          </w:p>
          <w:p w14:paraId="5FFC7F24" w14:textId="2840E395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доля жилых, нежилых помещений в многоквартирных домах, жилых домах (домовладениях), оснащенных индивидуальными приборами учета горячей воды, в общем количестве жилых, нежилых помещений в многоквартирных домах, жилых домах (домовладениях), расположенных на территории Пензенской области</w:t>
            </w:r>
            <w:r w:rsidR="00F675F9">
              <w:rPr>
                <w:sz w:val="28"/>
                <w:szCs w:val="28"/>
              </w:rPr>
              <w:t>, составит к 2027 году 74,82 %</w:t>
            </w:r>
            <w:r w:rsidRPr="00E85833">
              <w:rPr>
                <w:sz w:val="28"/>
                <w:szCs w:val="28"/>
              </w:rPr>
              <w:t>;</w:t>
            </w:r>
          </w:p>
          <w:p w14:paraId="74A6752C" w14:textId="543A113D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доля жилых, нежилых помещений в многоквартирных домах, жилых домах (домовладениях), оснащенных индивидуальными приборами учета холодной воды, в общем количестве жилых, нежилых помещений в многоквартирных домах, жилых домах (домовладениях), расположенных на территории Пензенской области</w:t>
            </w:r>
            <w:r w:rsidR="00F675F9">
              <w:rPr>
                <w:sz w:val="28"/>
                <w:szCs w:val="28"/>
              </w:rPr>
              <w:t xml:space="preserve">, составит к 2027 году </w:t>
            </w:r>
            <w:r w:rsidR="006878FE">
              <w:rPr>
                <w:sz w:val="28"/>
                <w:szCs w:val="28"/>
              </w:rPr>
              <w:t>80,83</w:t>
            </w:r>
            <w:r w:rsidR="00F675F9">
              <w:rPr>
                <w:sz w:val="28"/>
                <w:szCs w:val="28"/>
              </w:rPr>
              <w:t xml:space="preserve"> %</w:t>
            </w:r>
            <w:r w:rsidRPr="00E85833">
              <w:rPr>
                <w:sz w:val="28"/>
                <w:szCs w:val="28"/>
              </w:rPr>
              <w:t>;</w:t>
            </w:r>
          </w:p>
          <w:p w14:paraId="30EA04CF" w14:textId="4AA9D731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доля потребляемой государственными учреждениями электрической энергии, приобретаемой по приборам учета, в общем объеме потребляемой электрической энергии государственными учреждениями Пензенской области</w:t>
            </w:r>
            <w:r w:rsidR="006878FE">
              <w:rPr>
                <w:sz w:val="28"/>
                <w:szCs w:val="28"/>
              </w:rPr>
              <w:t xml:space="preserve"> составит к 2027 году 99,03 %</w:t>
            </w:r>
            <w:r w:rsidRPr="00E85833">
              <w:rPr>
                <w:sz w:val="28"/>
                <w:szCs w:val="28"/>
              </w:rPr>
              <w:t>;</w:t>
            </w:r>
          </w:p>
          <w:p w14:paraId="1CC73B5D" w14:textId="599A0291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доля потребляемого государственными учреждениями природного газа, приобретаемого по приборам учета, в общем объеме потребляемого природного газа государственными учреждениями Пензенской области</w:t>
            </w:r>
            <w:r w:rsidR="006878FE">
              <w:rPr>
                <w:sz w:val="28"/>
                <w:szCs w:val="28"/>
              </w:rPr>
              <w:t xml:space="preserve"> составит к 2027 году 100 %</w:t>
            </w:r>
            <w:r w:rsidRPr="00E85833">
              <w:rPr>
                <w:sz w:val="28"/>
                <w:szCs w:val="28"/>
              </w:rPr>
              <w:t>;</w:t>
            </w:r>
          </w:p>
          <w:p w14:paraId="223D212C" w14:textId="3D121379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доля потребляемой государственными учреждениями тепловой энергии, приобретаемой по приборам учета, в общем объеме потребляемой тепловой энергии государственными учреждениями Пензенской области</w:t>
            </w:r>
            <w:r w:rsidR="006878FE">
              <w:rPr>
                <w:sz w:val="28"/>
                <w:szCs w:val="28"/>
              </w:rPr>
              <w:t xml:space="preserve"> составит к 2027 году 80,17 %</w:t>
            </w:r>
            <w:r w:rsidRPr="00E85833">
              <w:rPr>
                <w:sz w:val="28"/>
                <w:szCs w:val="28"/>
              </w:rPr>
              <w:t>;</w:t>
            </w:r>
          </w:p>
          <w:p w14:paraId="1E2E6C47" w14:textId="41C195D1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 xml:space="preserve">- доля потребляемой государственными учреждениями </w:t>
            </w:r>
            <w:r w:rsidRPr="00E85833">
              <w:rPr>
                <w:sz w:val="28"/>
                <w:szCs w:val="28"/>
              </w:rPr>
              <w:lastRenderedPageBreak/>
              <w:t>горячей воды, приобретаемой по приборам учета, в общем объеме потребляемой горячей воды государственными учреждениями Пензенской области</w:t>
            </w:r>
            <w:r w:rsidR="006878FE">
              <w:rPr>
                <w:sz w:val="28"/>
                <w:szCs w:val="28"/>
              </w:rPr>
              <w:t xml:space="preserve"> составит к 2027 году 94,87 %</w:t>
            </w:r>
            <w:r w:rsidRPr="00E85833">
              <w:rPr>
                <w:sz w:val="28"/>
                <w:szCs w:val="28"/>
              </w:rPr>
              <w:t>;</w:t>
            </w:r>
          </w:p>
          <w:p w14:paraId="75FCAAB8" w14:textId="5B8352C3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доля потребляемой государственными учреждениями холодной воды, приобретаемой по приборам учета, в общем объеме потребляемой холодной воды государственными учреждениями Пензенской области</w:t>
            </w:r>
            <w:r w:rsidR="006878FE">
              <w:rPr>
                <w:sz w:val="28"/>
                <w:szCs w:val="28"/>
              </w:rPr>
              <w:t xml:space="preserve"> составит к 2027 году 95,05 %</w:t>
            </w:r>
            <w:r w:rsidRPr="00E85833">
              <w:rPr>
                <w:sz w:val="28"/>
                <w:szCs w:val="28"/>
              </w:rPr>
              <w:t>;</w:t>
            </w:r>
          </w:p>
          <w:p w14:paraId="792E4742" w14:textId="233C8F7F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доля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энергии, в общем объеме производства тепловой энергии в системах централизованного теплоснабжения</w:t>
            </w:r>
            <w:r w:rsidR="006878FE">
              <w:rPr>
                <w:sz w:val="28"/>
                <w:szCs w:val="28"/>
              </w:rPr>
              <w:t xml:space="preserve"> составит к 2027 году 41,9 %</w:t>
            </w:r>
            <w:r w:rsidRPr="00E85833">
              <w:rPr>
                <w:sz w:val="28"/>
                <w:szCs w:val="28"/>
              </w:rPr>
              <w:t>;</w:t>
            </w:r>
          </w:p>
          <w:p w14:paraId="7F7096E6" w14:textId="6F59C1FA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удельный расход электрической энергии на снабжение исполнительных органов Пензенской области и государственных учреждений Пензенской области (в расчете на 1 кв. метр общей площади)</w:t>
            </w:r>
            <w:r w:rsidR="006878FE">
              <w:rPr>
                <w:sz w:val="28"/>
                <w:szCs w:val="28"/>
              </w:rPr>
              <w:t xml:space="preserve"> составит к 2027 году 39,21 </w:t>
            </w:r>
            <w:r w:rsidR="00F24CF3">
              <w:rPr>
                <w:sz w:val="28"/>
                <w:szCs w:val="28"/>
              </w:rPr>
              <w:t>кВт·ч</w:t>
            </w:r>
            <w:r w:rsidR="006878FE">
              <w:rPr>
                <w:sz w:val="28"/>
                <w:szCs w:val="28"/>
              </w:rPr>
              <w:t>/м</w:t>
            </w:r>
            <w:r w:rsidR="006878FE">
              <w:rPr>
                <w:sz w:val="28"/>
                <w:szCs w:val="28"/>
                <w:vertAlign w:val="superscript"/>
              </w:rPr>
              <w:t>2</w:t>
            </w:r>
            <w:r w:rsidRPr="00E85833">
              <w:rPr>
                <w:sz w:val="28"/>
                <w:szCs w:val="28"/>
              </w:rPr>
              <w:t>;</w:t>
            </w:r>
          </w:p>
          <w:p w14:paraId="1D59F35D" w14:textId="3EE474A6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удельный расход холодной воды на снабжение   исполнительных органов Пензенской области и государственных учреждений Пензенской области (в расчете на 1 человека)</w:t>
            </w:r>
            <w:r w:rsidR="006878FE">
              <w:rPr>
                <w:sz w:val="28"/>
                <w:szCs w:val="28"/>
              </w:rPr>
              <w:t xml:space="preserve"> составит к 2027 году 39,3 м</w:t>
            </w:r>
            <w:r w:rsidR="006878FE">
              <w:rPr>
                <w:sz w:val="28"/>
                <w:szCs w:val="28"/>
                <w:vertAlign w:val="superscript"/>
              </w:rPr>
              <w:t>3</w:t>
            </w:r>
            <w:r w:rsidR="006878FE">
              <w:rPr>
                <w:sz w:val="28"/>
                <w:szCs w:val="28"/>
              </w:rPr>
              <w:t>/чел</w:t>
            </w:r>
            <w:r w:rsidRPr="00E85833">
              <w:rPr>
                <w:sz w:val="28"/>
                <w:szCs w:val="28"/>
              </w:rPr>
              <w:t>;</w:t>
            </w:r>
          </w:p>
          <w:p w14:paraId="1ED9E95D" w14:textId="3EC1848C" w:rsidR="00E85833" w:rsidRPr="006878FE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удельный расход тепловой энергии зданиями и помещениями учебно-воспитательного назначения</w:t>
            </w:r>
            <w:r w:rsidR="006878FE">
              <w:rPr>
                <w:sz w:val="28"/>
                <w:szCs w:val="28"/>
              </w:rPr>
              <w:t xml:space="preserve"> составит к 2027 году 0,158 Гкал/м</w:t>
            </w:r>
            <w:r w:rsidR="006878FE">
              <w:rPr>
                <w:sz w:val="28"/>
                <w:szCs w:val="28"/>
                <w:vertAlign w:val="superscript"/>
              </w:rPr>
              <w:t>2</w:t>
            </w:r>
            <w:r w:rsidR="006878FE">
              <w:rPr>
                <w:sz w:val="28"/>
                <w:szCs w:val="28"/>
              </w:rPr>
              <w:t>;</w:t>
            </w:r>
          </w:p>
          <w:p w14:paraId="28DA5F91" w14:textId="2773196A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удельный расход электрической энергии зданиями и помещениями учебно-воспитательного назначения</w:t>
            </w:r>
            <w:r w:rsidR="004C68D6">
              <w:rPr>
                <w:sz w:val="28"/>
                <w:szCs w:val="28"/>
              </w:rPr>
              <w:t xml:space="preserve"> составит к 2027 году 21,9 </w:t>
            </w:r>
            <w:r w:rsidR="00F24CF3">
              <w:rPr>
                <w:sz w:val="28"/>
                <w:szCs w:val="28"/>
              </w:rPr>
              <w:t>кВт·ч</w:t>
            </w:r>
            <w:r w:rsidR="004C68D6">
              <w:rPr>
                <w:sz w:val="28"/>
                <w:szCs w:val="28"/>
              </w:rPr>
              <w:t>/м</w:t>
            </w:r>
            <w:r w:rsidR="004C68D6">
              <w:rPr>
                <w:sz w:val="28"/>
                <w:szCs w:val="28"/>
                <w:vertAlign w:val="superscript"/>
              </w:rPr>
              <w:t>2</w:t>
            </w:r>
            <w:r w:rsidRPr="00E85833">
              <w:rPr>
                <w:sz w:val="28"/>
                <w:szCs w:val="28"/>
              </w:rPr>
              <w:t>;</w:t>
            </w:r>
          </w:p>
          <w:p w14:paraId="5C90FBCA" w14:textId="5DAE5782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удельный расход тепловой энергии зданиями и помещениями здравоохранения и социального обслуживания населения</w:t>
            </w:r>
            <w:r w:rsidR="004C68D6">
              <w:rPr>
                <w:sz w:val="28"/>
                <w:szCs w:val="28"/>
              </w:rPr>
              <w:t xml:space="preserve"> составит к 2027 году </w:t>
            </w:r>
            <w:r w:rsidR="00F24CF3">
              <w:rPr>
                <w:sz w:val="28"/>
                <w:szCs w:val="28"/>
              </w:rPr>
              <w:t>0,150</w:t>
            </w:r>
            <w:r w:rsidR="004C68D6">
              <w:rPr>
                <w:sz w:val="28"/>
                <w:szCs w:val="28"/>
              </w:rPr>
              <w:t xml:space="preserve"> </w:t>
            </w:r>
            <w:r w:rsidR="00F24CF3">
              <w:rPr>
                <w:sz w:val="28"/>
                <w:szCs w:val="28"/>
              </w:rPr>
              <w:t>Гкал</w:t>
            </w:r>
            <w:r w:rsidR="004C68D6">
              <w:rPr>
                <w:sz w:val="28"/>
                <w:szCs w:val="28"/>
              </w:rPr>
              <w:t>/м</w:t>
            </w:r>
            <w:r w:rsidR="004C68D6">
              <w:rPr>
                <w:sz w:val="28"/>
                <w:szCs w:val="28"/>
                <w:vertAlign w:val="superscript"/>
              </w:rPr>
              <w:t>2</w:t>
            </w:r>
            <w:r w:rsidRPr="00E85833">
              <w:rPr>
                <w:sz w:val="28"/>
                <w:szCs w:val="28"/>
              </w:rPr>
              <w:t>;</w:t>
            </w:r>
          </w:p>
          <w:p w14:paraId="4118647A" w14:textId="5054CB60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удельный расход электрической энергии зданиями и помещениями здравоохранения и социального обслуживания населения</w:t>
            </w:r>
            <w:r w:rsidR="004C68D6">
              <w:rPr>
                <w:sz w:val="28"/>
                <w:szCs w:val="28"/>
              </w:rPr>
              <w:t xml:space="preserve"> составит к 2027 году </w:t>
            </w:r>
            <w:r w:rsidR="00F24CF3">
              <w:rPr>
                <w:sz w:val="28"/>
                <w:szCs w:val="28"/>
              </w:rPr>
              <w:t>45,0</w:t>
            </w:r>
            <w:r w:rsidR="004C68D6">
              <w:rPr>
                <w:sz w:val="28"/>
                <w:szCs w:val="28"/>
              </w:rPr>
              <w:t xml:space="preserve"> </w:t>
            </w:r>
            <w:r w:rsidR="00F24CF3">
              <w:rPr>
                <w:sz w:val="28"/>
                <w:szCs w:val="28"/>
              </w:rPr>
              <w:t>кВт·ч</w:t>
            </w:r>
            <w:r w:rsidR="004C68D6">
              <w:rPr>
                <w:sz w:val="28"/>
                <w:szCs w:val="28"/>
              </w:rPr>
              <w:t>/м</w:t>
            </w:r>
            <w:r w:rsidR="004C68D6">
              <w:rPr>
                <w:sz w:val="28"/>
                <w:szCs w:val="28"/>
                <w:vertAlign w:val="superscript"/>
              </w:rPr>
              <w:t>2</w:t>
            </w:r>
            <w:r w:rsidRPr="00E85833">
              <w:rPr>
                <w:sz w:val="28"/>
                <w:szCs w:val="28"/>
              </w:rPr>
              <w:t>;</w:t>
            </w:r>
          </w:p>
          <w:p w14:paraId="5FD36BF8" w14:textId="007C9F29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объем потребления дизельного и иного топлива государственными учреждениями</w:t>
            </w:r>
            <w:r w:rsidR="004C68D6">
              <w:rPr>
                <w:sz w:val="28"/>
                <w:szCs w:val="28"/>
              </w:rPr>
              <w:t xml:space="preserve"> составит к 2027 году </w:t>
            </w:r>
            <w:r w:rsidR="00F24CF3">
              <w:rPr>
                <w:sz w:val="28"/>
                <w:szCs w:val="28"/>
              </w:rPr>
              <w:t>5286</w:t>
            </w:r>
            <w:r w:rsidR="004C68D6">
              <w:rPr>
                <w:sz w:val="28"/>
                <w:szCs w:val="28"/>
              </w:rPr>
              <w:t xml:space="preserve"> </w:t>
            </w:r>
            <w:r w:rsidR="00F24CF3">
              <w:rPr>
                <w:sz w:val="28"/>
                <w:szCs w:val="28"/>
              </w:rPr>
              <w:t>т</w:t>
            </w:r>
            <w:r w:rsidRPr="00E85833">
              <w:rPr>
                <w:sz w:val="28"/>
                <w:szCs w:val="28"/>
              </w:rPr>
              <w:t>;</w:t>
            </w:r>
          </w:p>
          <w:p w14:paraId="4CE1E627" w14:textId="052838B6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объем потребления природного газа государственными учреждениями</w:t>
            </w:r>
            <w:r w:rsidR="004C68D6">
              <w:rPr>
                <w:sz w:val="28"/>
                <w:szCs w:val="28"/>
              </w:rPr>
              <w:t xml:space="preserve"> составит к 2027 году </w:t>
            </w:r>
            <w:r w:rsidR="00F24CF3">
              <w:rPr>
                <w:sz w:val="28"/>
                <w:szCs w:val="28"/>
              </w:rPr>
              <w:t>13,4</w:t>
            </w:r>
            <w:r w:rsidR="004C68D6">
              <w:rPr>
                <w:sz w:val="28"/>
                <w:szCs w:val="28"/>
              </w:rPr>
              <w:t xml:space="preserve"> </w:t>
            </w:r>
            <w:r w:rsidR="00F24CF3">
              <w:rPr>
                <w:sz w:val="28"/>
                <w:szCs w:val="28"/>
              </w:rPr>
              <w:t xml:space="preserve">млн. </w:t>
            </w:r>
            <w:r w:rsidR="004C68D6">
              <w:rPr>
                <w:sz w:val="28"/>
                <w:szCs w:val="28"/>
              </w:rPr>
              <w:t>м</w:t>
            </w:r>
            <w:r w:rsidR="00F24CF3">
              <w:rPr>
                <w:sz w:val="28"/>
                <w:szCs w:val="28"/>
                <w:vertAlign w:val="superscript"/>
              </w:rPr>
              <w:t>3</w:t>
            </w:r>
            <w:r w:rsidRPr="00E85833">
              <w:rPr>
                <w:sz w:val="28"/>
                <w:szCs w:val="28"/>
              </w:rPr>
              <w:t>;</w:t>
            </w:r>
          </w:p>
          <w:p w14:paraId="114756F0" w14:textId="6AB1AC36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lastRenderedPageBreak/>
              <w:t>- объем потребления тепловой энергии государственными учреждениями</w:t>
            </w:r>
            <w:r w:rsidR="004C68D6">
              <w:rPr>
                <w:sz w:val="28"/>
                <w:szCs w:val="28"/>
              </w:rPr>
              <w:t xml:space="preserve"> составит к 2027 году </w:t>
            </w:r>
            <w:r w:rsidR="00F24CF3">
              <w:rPr>
                <w:sz w:val="28"/>
                <w:szCs w:val="28"/>
              </w:rPr>
              <w:t>253,5 тыс. Гкал</w:t>
            </w:r>
            <w:r w:rsidRPr="00E85833">
              <w:rPr>
                <w:sz w:val="28"/>
                <w:szCs w:val="28"/>
              </w:rPr>
              <w:t>;</w:t>
            </w:r>
          </w:p>
          <w:p w14:paraId="78DEF6D2" w14:textId="23B1A743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объем потребления электрической энергии государственными учреждениями</w:t>
            </w:r>
            <w:r w:rsidR="004C68D6">
              <w:rPr>
                <w:sz w:val="28"/>
                <w:szCs w:val="28"/>
              </w:rPr>
              <w:t xml:space="preserve"> составит к 2027 году </w:t>
            </w:r>
            <w:r w:rsidR="00F24CF3">
              <w:rPr>
                <w:sz w:val="28"/>
                <w:szCs w:val="28"/>
              </w:rPr>
              <w:t>76,6 млн.</w:t>
            </w:r>
            <w:r w:rsidR="004C68D6">
              <w:rPr>
                <w:sz w:val="28"/>
                <w:szCs w:val="28"/>
              </w:rPr>
              <w:t xml:space="preserve"> </w:t>
            </w:r>
            <w:r w:rsidR="00F24CF3">
              <w:rPr>
                <w:sz w:val="28"/>
                <w:szCs w:val="28"/>
              </w:rPr>
              <w:t>кВт·ч</w:t>
            </w:r>
            <w:r w:rsidRPr="00E85833">
              <w:rPr>
                <w:sz w:val="28"/>
                <w:szCs w:val="28"/>
              </w:rPr>
              <w:t>;</w:t>
            </w:r>
          </w:p>
          <w:p w14:paraId="1CAFDAFD" w14:textId="2ACA3041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объем потребления угля государственными учреждениями</w:t>
            </w:r>
            <w:r w:rsidR="004C68D6">
              <w:rPr>
                <w:sz w:val="28"/>
                <w:szCs w:val="28"/>
              </w:rPr>
              <w:t xml:space="preserve"> составит к 2027 году </w:t>
            </w:r>
            <w:r w:rsidR="00F24CF3">
              <w:rPr>
                <w:sz w:val="28"/>
                <w:szCs w:val="28"/>
              </w:rPr>
              <w:t>869</w:t>
            </w:r>
            <w:r w:rsidR="004C68D6">
              <w:rPr>
                <w:sz w:val="28"/>
                <w:szCs w:val="28"/>
              </w:rPr>
              <w:t xml:space="preserve"> </w:t>
            </w:r>
            <w:r w:rsidR="00F24CF3">
              <w:rPr>
                <w:sz w:val="28"/>
                <w:szCs w:val="28"/>
              </w:rPr>
              <w:t>т</w:t>
            </w:r>
            <w:r w:rsidRPr="00E85833">
              <w:rPr>
                <w:sz w:val="28"/>
                <w:szCs w:val="28"/>
              </w:rPr>
              <w:t>;</w:t>
            </w:r>
          </w:p>
          <w:p w14:paraId="2170E9C3" w14:textId="5C6057B4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объем потребления холодной воды государственными учреждениями</w:t>
            </w:r>
            <w:r w:rsidR="004C68D6">
              <w:rPr>
                <w:sz w:val="28"/>
                <w:szCs w:val="28"/>
              </w:rPr>
              <w:t xml:space="preserve"> составит к 2027 году </w:t>
            </w:r>
            <w:r w:rsidR="00F24CF3">
              <w:rPr>
                <w:sz w:val="28"/>
                <w:szCs w:val="28"/>
              </w:rPr>
              <w:t>1593,6</w:t>
            </w:r>
            <w:r w:rsidR="004C68D6">
              <w:rPr>
                <w:sz w:val="28"/>
                <w:szCs w:val="28"/>
              </w:rPr>
              <w:t xml:space="preserve"> </w:t>
            </w:r>
            <w:r w:rsidR="00F24CF3">
              <w:rPr>
                <w:sz w:val="28"/>
                <w:szCs w:val="28"/>
              </w:rPr>
              <w:t xml:space="preserve">тыс. </w:t>
            </w:r>
            <w:r w:rsidR="004C68D6">
              <w:rPr>
                <w:sz w:val="28"/>
                <w:szCs w:val="28"/>
              </w:rPr>
              <w:t>м</w:t>
            </w:r>
            <w:r w:rsidR="00F24CF3">
              <w:rPr>
                <w:sz w:val="28"/>
                <w:szCs w:val="28"/>
                <w:vertAlign w:val="superscript"/>
              </w:rPr>
              <w:t>3</w:t>
            </w:r>
            <w:r w:rsidRPr="00E85833">
              <w:rPr>
                <w:sz w:val="28"/>
                <w:szCs w:val="28"/>
              </w:rPr>
              <w:t>;</w:t>
            </w:r>
          </w:p>
          <w:p w14:paraId="03C4AD1E" w14:textId="2B20B7EF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объем потребления горячей воды государственными учреждениями</w:t>
            </w:r>
            <w:r w:rsidR="004C68D6">
              <w:rPr>
                <w:sz w:val="28"/>
                <w:szCs w:val="28"/>
              </w:rPr>
              <w:t xml:space="preserve"> составит к 2027 году </w:t>
            </w:r>
            <w:r w:rsidR="00F24CF3">
              <w:rPr>
                <w:sz w:val="28"/>
                <w:szCs w:val="28"/>
              </w:rPr>
              <w:t>208,2 тыс. м</w:t>
            </w:r>
            <w:r w:rsidR="00F24CF3">
              <w:rPr>
                <w:sz w:val="28"/>
                <w:szCs w:val="28"/>
                <w:vertAlign w:val="superscript"/>
              </w:rPr>
              <w:t>3</w:t>
            </w:r>
            <w:r w:rsidRPr="00E85833">
              <w:rPr>
                <w:sz w:val="28"/>
                <w:szCs w:val="28"/>
              </w:rPr>
              <w:t>;</w:t>
            </w:r>
          </w:p>
          <w:p w14:paraId="2B32121F" w14:textId="590D3441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доля многоквартирных домов, имеющих класс энергетической эффективности "B" и выше</w:t>
            </w:r>
            <w:r w:rsidR="004C68D6">
              <w:rPr>
                <w:sz w:val="28"/>
                <w:szCs w:val="28"/>
              </w:rPr>
              <w:t xml:space="preserve"> составит к 2027 году </w:t>
            </w:r>
            <w:r w:rsidR="00F24CF3">
              <w:rPr>
                <w:sz w:val="28"/>
                <w:szCs w:val="28"/>
              </w:rPr>
              <w:t>0,7</w:t>
            </w:r>
            <w:r w:rsidR="004C68D6">
              <w:rPr>
                <w:sz w:val="28"/>
                <w:szCs w:val="28"/>
              </w:rPr>
              <w:t xml:space="preserve"> </w:t>
            </w:r>
            <w:r w:rsidR="00F24CF3">
              <w:rPr>
                <w:sz w:val="28"/>
                <w:szCs w:val="28"/>
              </w:rPr>
              <w:t>%</w:t>
            </w:r>
            <w:r w:rsidRPr="00E85833">
              <w:rPr>
                <w:sz w:val="28"/>
                <w:szCs w:val="28"/>
              </w:rPr>
              <w:t>;</w:t>
            </w:r>
          </w:p>
          <w:p w14:paraId="3AEDE7E8" w14:textId="5EFFD1A0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удельный расход тепловой энергии в многоквартирных домах</w:t>
            </w:r>
            <w:r w:rsidR="004C68D6">
              <w:rPr>
                <w:sz w:val="28"/>
                <w:szCs w:val="28"/>
              </w:rPr>
              <w:t xml:space="preserve"> составит к 2027 году </w:t>
            </w:r>
            <w:r w:rsidR="00F24CF3">
              <w:rPr>
                <w:sz w:val="28"/>
                <w:szCs w:val="28"/>
              </w:rPr>
              <w:t>0,142</w:t>
            </w:r>
            <w:r w:rsidR="004C68D6">
              <w:rPr>
                <w:sz w:val="28"/>
                <w:szCs w:val="28"/>
              </w:rPr>
              <w:t xml:space="preserve"> </w:t>
            </w:r>
            <w:r w:rsidR="00F24CF3">
              <w:rPr>
                <w:sz w:val="28"/>
                <w:szCs w:val="28"/>
              </w:rPr>
              <w:t>Гкал</w:t>
            </w:r>
            <w:r w:rsidR="004C68D6">
              <w:rPr>
                <w:sz w:val="28"/>
                <w:szCs w:val="28"/>
              </w:rPr>
              <w:t>/м</w:t>
            </w:r>
            <w:r w:rsidR="004C68D6">
              <w:rPr>
                <w:sz w:val="28"/>
                <w:szCs w:val="28"/>
                <w:vertAlign w:val="superscript"/>
              </w:rPr>
              <w:t>2</w:t>
            </w:r>
            <w:r w:rsidRPr="00E85833">
              <w:rPr>
                <w:sz w:val="28"/>
                <w:szCs w:val="28"/>
              </w:rPr>
              <w:t>;</w:t>
            </w:r>
          </w:p>
          <w:p w14:paraId="53E69568" w14:textId="1D37E996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удельный расход электрической энергии в многоквартирных домах</w:t>
            </w:r>
            <w:r w:rsidR="004C68D6">
              <w:rPr>
                <w:sz w:val="28"/>
                <w:szCs w:val="28"/>
              </w:rPr>
              <w:t xml:space="preserve"> составит к 2027 году </w:t>
            </w:r>
            <w:r w:rsidR="00F24CF3">
              <w:rPr>
                <w:sz w:val="28"/>
                <w:szCs w:val="28"/>
              </w:rPr>
              <w:t>26,87</w:t>
            </w:r>
            <w:r w:rsidR="004C68D6">
              <w:rPr>
                <w:sz w:val="28"/>
                <w:szCs w:val="28"/>
              </w:rPr>
              <w:t xml:space="preserve"> </w:t>
            </w:r>
            <w:r w:rsidR="00F24CF3">
              <w:rPr>
                <w:sz w:val="28"/>
                <w:szCs w:val="28"/>
              </w:rPr>
              <w:t>кВт·ч</w:t>
            </w:r>
            <w:r w:rsidR="004C68D6">
              <w:rPr>
                <w:sz w:val="28"/>
                <w:szCs w:val="28"/>
              </w:rPr>
              <w:t>/м</w:t>
            </w:r>
            <w:r w:rsidR="004C68D6">
              <w:rPr>
                <w:sz w:val="28"/>
                <w:szCs w:val="28"/>
                <w:vertAlign w:val="superscript"/>
              </w:rPr>
              <w:t>2</w:t>
            </w:r>
            <w:r w:rsidRPr="00E85833">
              <w:rPr>
                <w:sz w:val="28"/>
                <w:szCs w:val="28"/>
              </w:rPr>
              <w:t>;</w:t>
            </w:r>
          </w:p>
          <w:p w14:paraId="4FFEA6B9" w14:textId="7E5AB4E6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удельный расход холодной воды в многоквартирных домах (в расчете на 1 жителя)</w:t>
            </w:r>
            <w:r w:rsidR="004C68D6">
              <w:rPr>
                <w:sz w:val="28"/>
                <w:szCs w:val="28"/>
              </w:rPr>
              <w:t xml:space="preserve"> составит к 2027 году </w:t>
            </w:r>
            <w:r w:rsidR="00F24CF3">
              <w:rPr>
                <w:sz w:val="28"/>
                <w:szCs w:val="28"/>
              </w:rPr>
              <w:t>32,1 м</w:t>
            </w:r>
            <w:r w:rsidR="00F24CF3">
              <w:rPr>
                <w:sz w:val="28"/>
                <w:szCs w:val="28"/>
                <w:vertAlign w:val="superscript"/>
              </w:rPr>
              <w:t>3</w:t>
            </w:r>
            <w:r w:rsidR="00F24CF3">
              <w:rPr>
                <w:sz w:val="28"/>
                <w:szCs w:val="28"/>
              </w:rPr>
              <w:t>/чел</w:t>
            </w:r>
            <w:r w:rsidRPr="00E85833">
              <w:rPr>
                <w:sz w:val="28"/>
                <w:szCs w:val="28"/>
              </w:rPr>
              <w:t>;</w:t>
            </w:r>
          </w:p>
          <w:p w14:paraId="774EEF48" w14:textId="376A2F8D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удельный расход горячей воды в многоквартирных домах (в расчете на 1 жителя)</w:t>
            </w:r>
            <w:r w:rsidR="004C68D6">
              <w:rPr>
                <w:sz w:val="28"/>
                <w:szCs w:val="28"/>
              </w:rPr>
              <w:t xml:space="preserve"> составит к 2027 году </w:t>
            </w:r>
            <w:r w:rsidR="00F24CF3">
              <w:rPr>
                <w:sz w:val="28"/>
                <w:szCs w:val="28"/>
              </w:rPr>
              <w:t>12,07 м</w:t>
            </w:r>
            <w:r w:rsidR="00F24CF3">
              <w:rPr>
                <w:sz w:val="28"/>
                <w:szCs w:val="28"/>
                <w:vertAlign w:val="superscript"/>
              </w:rPr>
              <w:t>3</w:t>
            </w:r>
            <w:r w:rsidR="00F24CF3">
              <w:rPr>
                <w:sz w:val="28"/>
                <w:szCs w:val="28"/>
              </w:rPr>
              <w:t>/чел</w:t>
            </w:r>
            <w:r w:rsidRPr="00E85833">
              <w:rPr>
                <w:sz w:val="28"/>
                <w:szCs w:val="28"/>
              </w:rPr>
              <w:t>;</w:t>
            </w:r>
          </w:p>
          <w:p w14:paraId="2A3E8276" w14:textId="6E42BDAB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энергоемкость промышленного производства бумаги и картона на территории Пензенской области</w:t>
            </w:r>
            <w:r w:rsidR="004C68D6">
              <w:rPr>
                <w:sz w:val="28"/>
                <w:szCs w:val="28"/>
              </w:rPr>
              <w:t xml:space="preserve"> составит к 2027 году</w:t>
            </w:r>
            <w:r w:rsidR="00F24CF3">
              <w:rPr>
                <w:sz w:val="28"/>
                <w:szCs w:val="28"/>
              </w:rPr>
              <w:t xml:space="preserve"> 0,45</w:t>
            </w:r>
            <w:r w:rsidR="004C68D6">
              <w:rPr>
                <w:sz w:val="28"/>
                <w:szCs w:val="28"/>
              </w:rPr>
              <w:t xml:space="preserve"> </w:t>
            </w:r>
            <w:r w:rsidR="00F24CF3">
              <w:rPr>
                <w:sz w:val="28"/>
                <w:szCs w:val="28"/>
              </w:rPr>
              <w:t>т. ут/т</w:t>
            </w:r>
            <w:r w:rsidRPr="00E85833">
              <w:rPr>
                <w:sz w:val="28"/>
                <w:szCs w:val="28"/>
              </w:rPr>
              <w:t>;</w:t>
            </w:r>
          </w:p>
          <w:p w14:paraId="3B1FB286" w14:textId="2E897B0B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энергоемкость промышленного производства цемента на территории Пензенской области</w:t>
            </w:r>
            <w:r w:rsidR="004C68D6">
              <w:rPr>
                <w:sz w:val="28"/>
                <w:szCs w:val="28"/>
              </w:rPr>
              <w:t xml:space="preserve"> составит к 2027 году </w:t>
            </w:r>
            <w:r w:rsidR="00F24CF3">
              <w:rPr>
                <w:sz w:val="28"/>
                <w:szCs w:val="28"/>
              </w:rPr>
              <w:t>0,15 т. ут/т</w:t>
            </w:r>
            <w:r w:rsidRPr="00E85833">
              <w:rPr>
                <w:sz w:val="28"/>
                <w:szCs w:val="28"/>
              </w:rPr>
              <w:t>;</w:t>
            </w:r>
          </w:p>
          <w:p w14:paraId="4A10875C" w14:textId="4A59B03F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энергоемкость промышленного производства стального литья на территории Пензенской области</w:t>
            </w:r>
            <w:r w:rsidR="004C68D6">
              <w:rPr>
                <w:sz w:val="28"/>
                <w:szCs w:val="28"/>
              </w:rPr>
              <w:t xml:space="preserve"> составит к 2027 году </w:t>
            </w:r>
            <w:r w:rsidR="00F24CF3">
              <w:rPr>
                <w:sz w:val="28"/>
                <w:szCs w:val="28"/>
              </w:rPr>
              <w:t>1,6 т. ут/т</w:t>
            </w:r>
            <w:r w:rsidRPr="00E85833">
              <w:rPr>
                <w:sz w:val="28"/>
                <w:szCs w:val="28"/>
              </w:rPr>
              <w:t>;</w:t>
            </w:r>
          </w:p>
          <w:p w14:paraId="7725B59A" w14:textId="317ABCF3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удельный расход топлива на отпуск электрической энергии тепловыми электростанциями</w:t>
            </w:r>
            <w:r w:rsidR="004C68D6">
              <w:rPr>
                <w:sz w:val="28"/>
                <w:szCs w:val="28"/>
              </w:rPr>
              <w:t xml:space="preserve"> составит к 2027 году </w:t>
            </w:r>
            <w:r w:rsidR="00F24CF3">
              <w:rPr>
                <w:sz w:val="28"/>
                <w:szCs w:val="28"/>
              </w:rPr>
              <w:t>229,7 г. ут/кВт·ч</w:t>
            </w:r>
            <w:r w:rsidRPr="00E85833">
              <w:rPr>
                <w:sz w:val="28"/>
                <w:szCs w:val="28"/>
              </w:rPr>
              <w:t>;</w:t>
            </w:r>
          </w:p>
          <w:p w14:paraId="7CB4C556" w14:textId="0760FF01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удельный расход топлива на отпущенную тепловую энергию с коллекторов тепловых электростанций</w:t>
            </w:r>
            <w:r w:rsidR="004C68D6">
              <w:rPr>
                <w:sz w:val="28"/>
                <w:szCs w:val="28"/>
              </w:rPr>
              <w:t xml:space="preserve"> составит к 2027 году </w:t>
            </w:r>
            <w:r w:rsidR="00F24CF3">
              <w:rPr>
                <w:sz w:val="28"/>
                <w:szCs w:val="28"/>
              </w:rPr>
              <w:t>167,855 кг. ут/Гкал</w:t>
            </w:r>
            <w:r w:rsidRPr="00E85833">
              <w:rPr>
                <w:sz w:val="28"/>
                <w:szCs w:val="28"/>
              </w:rPr>
              <w:t>;</w:t>
            </w:r>
          </w:p>
          <w:p w14:paraId="3E035FC4" w14:textId="055B1DC7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 xml:space="preserve">- удельный расход топлива на отпущенную с </w:t>
            </w:r>
            <w:r w:rsidRPr="00E85833">
              <w:rPr>
                <w:sz w:val="28"/>
                <w:szCs w:val="28"/>
              </w:rPr>
              <w:lastRenderedPageBreak/>
              <w:t>коллекторов котельных в тепловую сеть тепловую энергию</w:t>
            </w:r>
            <w:r w:rsidR="004C68D6">
              <w:rPr>
                <w:sz w:val="28"/>
                <w:szCs w:val="28"/>
              </w:rPr>
              <w:t xml:space="preserve"> составит к 2027 году </w:t>
            </w:r>
            <w:r w:rsidR="00F24CF3">
              <w:rPr>
                <w:sz w:val="28"/>
                <w:szCs w:val="28"/>
              </w:rPr>
              <w:t>156,937 кг. ут/Гкал</w:t>
            </w:r>
            <w:r w:rsidRPr="00E85833">
              <w:rPr>
                <w:sz w:val="28"/>
                <w:szCs w:val="28"/>
              </w:rPr>
              <w:t>;</w:t>
            </w:r>
          </w:p>
          <w:p w14:paraId="227DAEDB" w14:textId="333D5059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доля потерь электрической энергии при ее передаче по распределительным сетям в общем объеме переданной электрической энергии</w:t>
            </w:r>
            <w:r w:rsidR="004C68D6">
              <w:rPr>
                <w:sz w:val="28"/>
                <w:szCs w:val="28"/>
              </w:rPr>
              <w:t xml:space="preserve"> составит к 2027 году </w:t>
            </w:r>
            <w:r w:rsidR="00F24CF3">
              <w:rPr>
                <w:sz w:val="28"/>
                <w:szCs w:val="28"/>
              </w:rPr>
              <w:t>10,64 %</w:t>
            </w:r>
            <w:r w:rsidRPr="00E85833">
              <w:rPr>
                <w:sz w:val="28"/>
                <w:szCs w:val="28"/>
              </w:rPr>
              <w:t>;</w:t>
            </w:r>
          </w:p>
          <w:p w14:paraId="4AA9DA6E" w14:textId="37666BD2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доля потерь тепловой энергии при ее передаче в общем объеме переданной тепловой энергии</w:t>
            </w:r>
            <w:r w:rsidR="004C68D6">
              <w:rPr>
                <w:sz w:val="28"/>
                <w:szCs w:val="28"/>
              </w:rPr>
              <w:t xml:space="preserve"> составит к 2027 году </w:t>
            </w:r>
            <w:r w:rsidR="00F24CF3">
              <w:rPr>
                <w:sz w:val="28"/>
                <w:szCs w:val="28"/>
              </w:rPr>
              <w:t>22,77 %</w:t>
            </w:r>
            <w:r w:rsidRPr="00E85833">
              <w:rPr>
                <w:sz w:val="28"/>
                <w:szCs w:val="28"/>
              </w:rPr>
              <w:t>;</w:t>
            </w:r>
          </w:p>
          <w:p w14:paraId="712D83C0" w14:textId="441F955B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доля энергоэффективных источников света в системах уличного освещения</w:t>
            </w:r>
            <w:r w:rsidR="004C68D6">
              <w:rPr>
                <w:sz w:val="28"/>
                <w:szCs w:val="28"/>
              </w:rPr>
              <w:t xml:space="preserve"> составит к 2027 году 2</w:t>
            </w:r>
            <w:r w:rsidR="002B46A6">
              <w:rPr>
                <w:sz w:val="28"/>
                <w:szCs w:val="28"/>
              </w:rPr>
              <w:t>8</w:t>
            </w:r>
            <w:r w:rsidR="004C68D6">
              <w:rPr>
                <w:sz w:val="28"/>
                <w:szCs w:val="28"/>
              </w:rPr>
              <w:t xml:space="preserve">,9 </w:t>
            </w:r>
            <w:r w:rsidR="002B46A6">
              <w:rPr>
                <w:sz w:val="28"/>
                <w:szCs w:val="28"/>
              </w:rPr>
              <w:t>%</w:t>
            </w:r>
            <w:r w:rsidRPr="00E85833">
              <w:rPr>
                <w:sz w:val="28"/>
                <w:szCs w:val="28"/>
              </w:rPr>
              <w:t>;</w:t>
            </w:r>
          </w:p>
          <w:p w14:paraId="7A245C20" w14:textId="02646CAD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</w:t>
            </w:r>
            <w:r w:rsidR="009E01F2">
              <w:rPr>
                <w:sz w:val="28"/>
                <w:szCs w:val="28"/>
              </w:rPr>
              <w:t xml:space="preserve"> </w:t>
            </w:r>
            <w:r w:rsidRPr="00E85833">
              <w:rPr>
                <w:sz w:val="28"/>
                <w:szCs w:val="28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  <w:r w:rsidR="004C68D6">
              <w:rPr>
                <w:sz w:val="28"/>
                <w:szCs w:val="28"/>
              </w:rPr>
              <w:t xml:space="preserve"> составит к 2027 году </w:t>
            </w:r>
            <w:r w:rsidR="009E01F2">
              <w:rPr>
                <w:sz w:val="28"/>
                <w:szCs w:val="28"/>
              </w:rPr>
              <w:t>0,59</w:t>
            </w:r>
            <w:r w:rsidR="004C68D6">
              <w:rPr>
                <w:sz w:val="28"/>
                <w:szCs w:val="28"/>
              </w:rPr>
              <w:t xml:space="preserve"> </w:t>
            </w:r>
            <w:r w:rsidR="00F24CF3">
              <w:rPr>
                <w:sz w:val="28"/>
                <w:szCs w:val="28"/>
              </w:rPr>
              <w:t>кВт·ч</w:t>
            </w:r>
            <w:r w:rsidR="004C68D6">
              <w:rPr>
                <w:sz w:val="28"/>
                <w:szCs w:val="28"/>
              </w:rPr>
              <w:t>/м</w:t>
            </w:r>
            <w:r w:rsidR="009E01F2">
              <w:rPr>
                <w:sz w:val="28"/>
                <w:szCs w:val="28"/>
                <w:vertAlign w:val="superscript"/>
              </w:rPr>
              <w:t>3</w:t>
            </w:r>
            <w:r w:rsidRPr="00E85833">
              <w:rPr>
                <w:sz w:val="28"/>
                <w:szCs w:val="28"/>
              </w:rPr>
              <w:t>;</w:t>
            </w:r>
          </w:p>
          <w:p w14:paraId="5FEF2FBC" w14:textId="2D37B1BF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доля потерь воды в централизованных системах водоснабжения при транспортировке в общем объеме воды, поданной в водопроводную сеть</w:t>
            </w:r>
            <w:r w:rsidR="009E01F2">
              <w:rPr>
                <w:sz w:val="28"/>
                <w:szCs w:val="28"/>
              </w:rPr>
              <w:t>,</w:t>
            </w:r>
            <w:r w:rsidR="004C68D6">
              <w:rPr>
                <w:sz w:val="28"/>
                <w:szCs w:val="28"/>
              </w:rPr>
              <w:t xml:space="preserve"> составит к 2027 году </w:t>
            </w:r>
            <w:r w:rsidR="009E01F2">
              <w:rPr>
                <w:sz w:val="28"/>
                <w:szCs w:val="28"/>
              </w:rPr>
              <w:t>25,1 %</w:t>
            </w:r>
            <w:r w:rsidRPr="00E85833">
              <w:rPr>
                <w:sz w:val="28"/>
                <w:szCs w:val="28"/>
              </w:rPr>
              <w:t>;</w:t>
            </w:r>
          </w:p>
          <w:p w14:paraId="76071FBA" w14:textId="1B7F3E10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Пензенской областью</w:t>
            </w:r>
            <w:r w:rsidR="004C68D6">
              <w:rPr>
                <w:sz w:val="28"/>
                <w:szCs w:val="28"/>
              </w:rPr>
              <w:t xml:space="preserve"> составит к 2027 году </w:t>
            </w:r>
            <w:r w:rsidR="009E01F2">
              <w:rPr>
                <w:sz w:val="28"/>
                <w:szCs w:val="28"/>
              </w:rPr>
              <w:t>3 единицы</w:t>
            </w:r>
            <w:r w:rsidRPr="00E85833">
              <w:rPr>
                <w:sz w:val="28"/>
                <w:szCs w:val="28"/>
              </w:rPr>
              <w:t>;</w:t>
            </w:r>
          </w:p>
          <w:p w14:paraId="0A591A02" w14:textId="11031244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Пензенской областью</w:t>
            </w:r>
            <w:r w:rsidR="004C68D6">
              <w:rPr>
                <w:sz w:val="28"/>
                <w:szCs w:val="28"/>
              </w:rPr>
              <w:t xml:space="preserve"> составит к 2027 году </w:t>
            </w:r>
            <w:r w:rsidR="009E01F2">
              <w:rPr>
                <w:sz w:val="28"/>
                <w:szCs w:val="28"/>
              </w:rPr>
              <w:t>17 единиц</w:t>
            </w:r>
            <w:r w:rsidRPr="00E85833">
              <w:rPr>
                <w:sz w:val="28"/>
                <w:szCs w:val="28"/>
              </w:rPr>
              <w:t>;</w:t>
            </w:r>
          </w:p>
          <w:p w14:paraId="174786E3" w14:textId="16AC237B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количество транспортных средств (включая легковые электромобили) с автономным источником электрического питания, зарегистрированных на территории Пензенской области</w:t>
            </w:r>
            <w:r w:rsidR="009E01F2">
              <w:rPr>
                <w:sz w:val="28"/>
                <w:szCs w:val="28"/>
              </w:rPr>
              <w:t>,</w:t>
            </w:r>
            <w:r w:rsidR="004C68D6">
              <w:rPr>
                <w:sz w:val="28"/>
                <w:szCs w:val="28"/>
              </w:rPr>
              <w:t xml:space="preserve"> составит к 2027 году </w:t>
            </w:r>
            <w:r w:rsidR="009E01F2">
              <w:rPr>
                <w:sz w:val="28"/>
                <w:szCs w:val="28"/>
              </w:rPr>
              <w:t>25 единиц</w:t>
            </w:r>
            <w:r w:rsidRPr="00E85833">
              <w:rPr>
                <w:sz w:val="28"/>
                <w:szCs w:val="28"/>
              </w:rPr>
              <w:t>;</w:t>
            </w:r>
          </w:p>
          <w:p w14:paraId="2E0E62DF" w14:textId="235D9EDC" w:rsidR="00E85833" w:rsidRPr="00E85833" w:rsidRDefault="00E85833" w:rsidP="00E85833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t>- количество электромобилей легковых с автономным источником электрического питания, зарегистрированных на территории</w:t>
            </w:r>
            <w:r w:rsidR="009E01F2">
              <w:rPr>
                <w:sz w:val="28"/>
                <w:szCs w:val="28"/>
              </w:rPr>
              <w:t xml:space="preserve"> </w:t>
            </w:r>
            <w:r w:rsidRPr="00E85833">
              <w:rPr>
                <w:sz w:val="28"/>
                <w:szCs w:val="28"/>
              </w:rPr>
              <w:t>Пензенской области</w:t>
            </w:r>
            <w:r w:rsidR="009E01F2">
              <w:rPr>
                <w:sz w:val="28"/>
                <w:szCs w:val="28"/>
              </w:rPr>
              <w:t>,</w:t>
            </w:r>
            <w:r w:rsidR="004C68D6">
              <w:rPr>
                <w:sz w:val="28"/>
                <w:szCs w:val="28"/>
              </w:rPr>
              <w:t xml:space="preserve"> составит к 2027 году </w:t>
            </w:r>
            <w:r w:rsidR="009E01F2">
              <w:rPr>
                <w:sz w:val="28"/>
                <w:szCs w:val="28"/>
              </w:rPr>
              <w:t>23 единицы</w:t>
            </w:r>
            <w:r w:rsidRPr="00E85833">
              <w:rPr>
                <w:sz w:val="28"/>
                <w:szCs w:val="28"/>
              </w:rPr>
              <w:t>;</w:t>
            </w:r>
          </w:p>
          <w:p w14:paraId="4C70A6F1" w14:textId="105720A1" w:rsidR="00EA1738" w:rsidRPr="00B30F57" w:rsidRDefault="00E85833" w:rsidP="00F675F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85833">
              <w:rPr>
                <w:sz w:val="28"/>
                <w:szCs w:val="28"/>
              </w:rPr>
              <w:lastRenderedPageBreak/>
              <w:t>- количество транспортных средств с автономным источником электрического питания, относящихся к общественному транспорту, зарегистрированных на территории Пензенской области</w:t>
            </w:r>
            <w:r w:rsidR="00F675F9">
              <w:rPr>
                <w:sz w:val="28"/>
                <w:szCs w:val="28"/>
              </w:rPr>
              <w:t xml:space="preserve"> </w:t>
            </w:r>
            <w:r w:rsidR="004C68D6">
              <w:rPr>
                <w:sz w:val="28"/>
                <w:szCs w:val="28"/>
              </w:rPr>
              <w:t>составит к 2027 году 2 единицы</w:t>
            </w:r>
            <w:r w:rsidR="007323A7" w:rsidRPr="00B30F57">
              <w:rPr>
                <w:sz w:val="28"/>
                <w:szCs w:val="28"/>
              </w:rPr>
              <w:t>"</w:t>
            </w:r>
            <w:r w:rsidR="00EA1738" w:rsidRPr="00B30F57">
              <w:rPr>
                <w:sz w:val="28"/>
                <w:szCs w:val="28"/>
              </w:rPr>
              <w:t>.</w:t>
            </w:r>
          </w:p>
        </w:tc>
      </w:tr>
    </w:tbl>
    <w:p w14:paraId="40683A0F" w14:textId="77777777" w:rsidR="00927F7B" w:rsidRPr="00B30F57" w:rsidRDefault="009D2E62" w:rsidP="0069547C">
      <w:pPr>
        <w:pStyle w:val="1"/>
        <w:ind w:firstLine="709"/>
        <w:rPr>
          <w:sz w:val="28"/>
          <w:szCs w:val="28"/>
        </w:rPr>
      </w:pPr>
      <w:r w:rsidRPr="00B30F57">
        <w:rPr>
          <w:sz w:val="28"/>
          <w:szCs w:val="28"/>
        </w:rPr>
        <w:lastRenderedPageBreak/>
        <w:t xml:space="preserve">1.4. </w:t>
      </w:r>
      <w:r w:rsidR="008E7959" w:rsidRPr="00B30F57">
        <w:rPr>
          <w:sz w:val="28"/>
          <w:szCs w:val="28"/>
        </w:rPr>
        <w:t xml:space="preserve">раздел </w:t>
      </w:r>
      <w:r w:rsidR="007323A7" w:rsidRPr="00B30F57">
        <w:rPr>
          <w:sz w:val="28"/>
          <w:szCs w:val="28"/>
        </w:rPr>
        <w:t>"</w:t>
      </w:r>
      <w:r w:rsidR="00927F7B" w:rsidRPr="00B30F57">
        <w:rPr>
          <w:sz w:val="28"/>
          <w:szCs w:val="28"/>
        </w:rPr>
        <w:t>Приоритеты государственной политики, цели, задачи, основные мероприятия в сфере социально-экономического развития, в рамках которой реализуется государственная программа</w:t>
      </w:r>
      <w:r w:rsidR="007323A7" w:rsidRPr="00B30F57">
        <w:rPr>
          <w:sz w:val="28"/>
          <w:szCs w:val="28"/>
        </w:rPr>
        <w:t>"</w:t>
      </w:r>
      <w:r w:rsidR="008E7959" w:rsidRPr="00B30F57">
        <w:rPr>
          <w:sz w:val="28"/>
          <w:szCs w:val="28"/>
        </w:rPr>
        <w:t xml:space="preserve"> государственной п</w:t>
      </w:r>
      <w:r w:rsidR="005F24C8" w:rsidRPr="00B30F57">
        <w:rPr>
          <w:sz w:val="28"/>
          <w:szCs w:val="28"/>
        </w:rPr>
        <w:t xml:space="preserve">рограммы </w:t>
      </w:r>
      <w:r w:rsidR="008E7959" w:rsidRPr="00B30F57">
        <w:rPr>
          <w:sz w:val="28"/>
          <w:szCs w:val="28"/>
        </w:rPr>
        <w:t>изложить в следующей редакции</w:t>
      </w:r>
      <w:r w:rsidR="00927F7B" w:rsidRPr="00B30F57">
        <w:rPr>
          <w:sz w:val="28"/>
          <w:szCs w:val="28"/>
        </w:rPr>
        <w:t>:</w:t>
      </w:r>
    </w:p>
    <w:p w14:paraId="79881974" w14:textId="77777777" w:rsidR="008E7959" w:rsidRPr="00B30F57" w:rsidRDefault="008E7959" w:rsidP="00927F7B">
      <w:pPr>
        <w:ind w:firstLine="709"/>
        <w:jc w:val="both"/>
        <w:rPr>
          <w:sz w:val="28"/>
          <w:szCs w:val="28"/>
        </w:rPr>
      </w:pPr>
    </w:p>
    <w:p w14:paraId="75456655" w14:textId="77777777" w:rsidR="0019558D" w:rsidRPr="00B30F57" w:rsidRDefault="007323A7" w:rsidP="0069547C">
      <w:pPr>
        <w:jc w:val="center"/>
        <w:rPr>
          <w:b/>
          <w:sz w:val="28"/>
          <w:szCs w:val="28"/>
        </w:rPr>
      </w:pPr>
      <w:r w:rsidRPr="00B30F57">
        <w:rPr>
          <w:sz w:val="28"/>
          <w:szCs w:val="28"/>
        </w:rPr>
        <w:t>"</w:t>
      </w:r>
      <w:r w:rsidR="0019558D" w:rsidRPr="00B30F57">
        <w:rPr>
          <w:b/>
          <w:sz w:val="28"/>
          <w:szCs w:val="28"/>
        </w:rPr>
        <w:t>Приоритеты</w:t>
      </w:r>
    </w:p>
    <w:p w14:paraId="0273BA00" w14:textId="77777777" w:rsidR="0019558D" w:rsidRPr="00B30F57" w:rsidRDefault="0019558D" w:rsidP="0019558D">
      <w:pPr>
        <w:autoSpaceDE w:val="0"/>
        <w:autoSpaceDN w:val="0"/>
        <w:jc w:val="center"/>
        <w:rPr>
          <w:b/>
          <w:sz w:val="28"/>
          <w:szCs w:val="28"/>
        </w:rPr>
      </w:pPr>
      <w:r w:rsidRPr="00B30F57">
        <w:rPr>
          <w:b/>
          <w:sz w:val="28"/>
          <w:szCs w:val="28"/>
        </w:rPr>
        <w:t>государственной политики, цели, задачи, основные</w:t>
      </w:r>
    </w:p>
    <w:p w14:paraId="2CB353DD" w14:textId="77777777" w:rsidR="0019558D" w:rsidRPr="00B30F57" w:rsidRDefault="0019558D" w:rsidP="0019558D">
      <w:pPr>
        <w:autoSpaceDE w:val="0"/>
        <w:autoSpaceDN w:val="0"/>
        <w:jc w:val="center"/>
        <w:rPr>
          <w:b/>
          <w:sz w:val="28"/>
          <w:szCs w:val="28"/>
        </w:rPr>
      </w:pPr>
      <w:r w:rsidRPr="00B30F57">
        <w:rPr>
          <w:b/>
          <w:sz w:val="28"/>
          <w:szCs w:val="28"/>
        </w:rPr>
        <w:t>мероприятия в сфере социально-экономического развития,</w:t>
      </w:r>
    </w:p>
    <w:p w14:paraId="76A51229" w14:textId="77777777" w:rsidR="0019558D" w:rsidRPr="00B30F57" w:rsidRDefault="0019558D" w:rsidP="0019558D">
      <w:pPr>
        <w:autoSpaceDE w:val="0"/>
        <w:autoSpaceDN w:val="0"/>
        <w:jc w:val="center"/>
        <w:rPr>
          <w:b/>
          <w:sz w:val="28"/>
          <w:szCs w:val="28"/>
        </w:rPr>
      </w:pPr>
      <w:r w:rsidRPr="00B30F57">
        <w:rPr>
          <w:b/>
          <w:sz w:val="28"/>
          <w:szCs w:val="28"/>
        </w:rPr>
        <w:t>в рамках которой реализуется государственная программа</w:t>
      </w:r>
    </w:p>
    <w:p w14:paraId="35B6ADAD" w14:textId="77777777" w:rsidR="0019558D" w:rsidRPr="00B30F57" w:rsidRDefault="0019558D" w:rsidP="0019558D">
      <w:pPr>
        <w:autoSpaceDE w:val="0"/>
        <w:autoSpaceDN w:val="0"/>
        <w:jc w:val="both"/>
        <w:rPr>
          <w:sz w:val="28"/>
          <w:szCs w:val="28"/>
        </w:rPr>
      </w:pPr>
    </w:p>
    <w:p w14:paraId="3C318636" w14:textId="77777777" w:rsidR="0019558D" w:rsidRPr="00B30F57" w:rsidRDefault="0019558D" w:rsidP="0019558D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 xml:space="preserve">Государственная программа Пензенской области </w:t>
      </w:r>
      <w:r w:rsidR="007323A7" w:rsidRPr="00B30F57">
        <w:rPr>
          <w:sz w:val="28"/>
          <w:szCs w:val="28"/>
        </w:rPr>
        <w:t>"</w:t>
      </w:r>
      <w:r w:rsidRPr="00B30F57">
        <w:rPr>
          <w:sz w:val="28"/>
          <w:szCs w:val="28"/>
        </w:rPr>
        <w:t>Обеспечение жильем и коммунальными услугами населения Пензенской области</w:t>
      </w:r>
      <w:r w:rsidR="007323A7" w:rsidRPr="00B30F57">
        <w:rPr>
          <w:sz w:val="28"/>
          <w:szCs w:val="28"/>
        </w:rPr>
        <w:t>"</w:t>
      </w:r>
      <w:r w:rsidRPr="00B30F57">
        <w:rPr>
          <w:sz w:val="28"/>
          <w:szCs w:val="28"/>
        </w:rPr>
        <w:t xml:space="preserve"> является инструментом реализации Стратегии социально-экономического развития Пензенской области в следующих направлениях:</w:t>
      </w:r>
    </w:p>
    <w:p w14:paraId="52F6A094" w14:textId="77777777" w:rsidR="0019558D" w:rsidRPr="00B30F57" w:rsidRDefault="0019558D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Пензенская область - территория опережающего экономического роста;</w:t>
      </w:r>
    </w:p>
    <w:p w14:paraId="5A7B3B3C" w14:textId="77777777" w:rsidR="0019558D" w:rsidRPr="00B30F57" w:rsidRDefault="0019558D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Пензенская область - территория комфортного проживания</w:t>
      </w:r>
      <w:r w:rsidR="00055243" w:rsidRPr="00B30F57">
        <w:rPr>
          <w:sz w:val="28"/>
          <w:szCs w:val="28"/>
        </w:rPr>
        <w:t>;</w:t>
      </w:r>
    </w:p>
    <w:p w14:paraId="449C5519" w14:textId="77777777" w:rsidR="00055243" w:rsidRPr="00B30F57" w:rsidRDefault="00055243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Пензенская область - регион, привлекательный для развития бизнеса</w:t>
      </w:r>
      <w:r w:rsidR="006E6267" w:rsidRPr="00B30F57">
        <w:rPr>
          <w:sz w:val="28"/>
          <w:szCs w:val="28"/>
        </w:rPr>
        <w:t>.</w:t>
      </w:r>
    </w:p>
    <w:p w14:paraId="3C7973ED" w14:textId="77777777" w:rsidR="0019558D" w:rsidRPr="00B30F57" w:rsidRDefault="0019558D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 xml:space="preserve">Государственная программа направлена на достижение </w:t>
      </w:r>
      <w:r w:rsidR="006E6267" w:rsidRPr="00B30F57">
        <w:rPr>
          <w:sz w:val="28"/>
          <w:szCs w:val="28"/>
        </w:rPr>
        <w:t>тре</w:t>
      </w:r>
      <w:r w:rsidRPr="00B30F57">
        <w:rPr>
          <w:sz w:val="28"/>
          <w:szCs w:val="28"/>
        </w:rPr>
        <w:t xml:space="preserve">х основных целей, определенных </w:t>
      </w:r>
      <w:hyperlink r:id="rId10">
        <w:r w:rsidRPr="00B30F57">
          <w:rPr>
            <w:color w:val="0000FF"/>
            <w:sz w:val="28"/>
            <w:szCs w:val="28"/>
          </w:rPr>
          <w:t>Указом</w:t>
        </w:r>
      </w:hyperlink>
      <w:r w:rsidRPr="00B30F57">
        <w:rPr>
          <w:sz w:val="28"/>
          <w:szCs w:val="28"/>
        </w:rPr>
        <w:t xml:space="preserve"> Президента Российской Федерации от 07.05.2012 </w:t>
      </w:r>
      <w:r w:rsidR="00055243" w:rsidRPr="00B30F57">
        <w:rPr>
          <w:sz w:val="28"/>
          <w:szCs w:val="28"/>
        </w:rPr>
        <w:t>№</w:t>
      </w:r>
      <w:r w:rsidRPr="00B30F57">
        <w:rPr>
          <w:sz w:val="28"/>
          <w:szCs w:val="28"/>
        </w:rPr>
        <w:t xml:space="preserve"> 600 </w:t>
      </w:r>
      <w:r w:rsidR="007323A7" w:rsidRPr="00B30F57">
        <w:rPr>
          <w:sz w:val="28"/>
          <w:szCs w:val="28"/>
        </w:rPr>
        <w:t>"</w:t>
      </w:r>
      <w:r w:rsidRPr="00B30F57">
        <w:rPr>
          <w:sz w:val="28"/>
          <w:szCs w:val="28"/>
        </w:rPr>
        <w:t>О мерах по обеспечению граждан Российской Федерации доступным и комфортным жильем и повышению качества жилищно-коммунальных услуг</w:t>
      </w:r>
      <w:r w:rsidR="007323A7" w:rsidRPr="00B30F57">
        <w:rPr>
          <w:sz w:val="28"/>
          <w:szCs w:val="28"/>
        </w:rPr>
        <w:t>"</w:t>
      </w:r>
      <w:r w:rsidRPr="00B30F57">
        <w:rPr>
          <w:sz w:val="28"/>
          <w:szCs w:val="28"/>
        </w:rPr>
        <w:t xml:space="preserve"> и </w:t>
      </w:r>
      <w:hyperlink r:id="rId11">
        <w:r w:rsidRPr="00B30F57">
          <w:rPr>
            <w:color w:val="0000FF"/>
            <w:sz w:val="28"/>
            <w:szCs w:val="28"/>
          </w:rPr>
          <w:t>Законом</w:t>
        </w:r>
      </w:hyperlink>
      <w:r w:rsidRPr="00B30F57">
        <w:rPr>
          <w:sz w:val="28"/>
          <w:szCs w:val="28"/>
        </w:rPr>
        <w:t xml:space="preserve"> Пензенской области от 15.05.2019 </w:t>
      </w:r>
      <w:r w:rsidR="00055243" w:rsidRPr="00B30F57">
        <w:rPr>
          <w:sz w:val="28"/>
          <w:szCs w:val="28"/>
        </w:rPr>
        <w:t>№</w:t>
      </w:r>
      <w:r w:rsidRPr="00B30F57">
        <w:rPr>
          <w:sz w:val="28"/>
          <w:szCs w:val="28"/>
        </w:rPr>
        <w:t xml:space="preserve"> 3323-ЗПО </w:t>
      </w:r>
      <w:r w:rsidR="007323A7" w:rsidRPr="00B30F57">
        <w:rPr>
          <w:sz w:val="28"/>
          <w:szCs w:val="28"/>
        </w:rPr>
        <w:t>"</w:t>
      </w:r>
      <w:r w:rsidRPr="00B30F57">
        <w:rPr>
          <w:sz w:val="28"/>
          <w:szCs w:val="28"/>
        </w:rPr>
        <w:t>О Стратегии социально-экономического развития Пензенской области на период до 2035 года</w:t>
      </w:r>
      <w:r w:rsidR="007323A7" w:rsidRPr="00B30F57">
        <w:rPr>
          <w:sz w:val="28"/>
          <w:szCs w:val="28"/>
        </w:rPr>
        <w:t>"</w:t>
      </w:r>
      <w:r w:rsidRPr="00B30F57">
        <w:rPr>
          <w:sz w:val="28"/>
          <w:szCs w:val="28"/>
        </w:rPr>
        <w:t>:</w:t>
      </w:r>
    </w:p>
    <w:p w14:paraId="1A612EC1" w14:textId="77777777" w:rsidR="0019558D" w:rsidRPr="00B30F57" w:rsidRDefault="0019558D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- повышение качества жилищно-коммунальных услуг;</w:t>
      </w:r>
    </w:p>
    <w:p w14:paraId="1D4B6BEC" w14:textId="77777777" w:rsidR="0019558D" w:rsidRPr="00B30F57" w:rsidRDefault="0019558D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- повышение доступности жилья</w:t>
      </w:r>
      <w:r w:rsidR="006E6267" w:rsidRPr="00B30F57">
        <w:rPr>
          <w:sz w:val="28"/>
          <w:szCs w:val="28"/>
        </w:rPr>
        <w:t>;</w:t>
      </w:r>
    </w:p>
    <w:p w14:paraId="7177ECFC" w14:textId="77777777" w:rsidR="00623828" w:rsidRPr="00B30F57" w:rsidRDefault="006E6267" w:rsidP="00623828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 xml:space="preserve">- </w:t>
      </w:r>
      <w:r w:rsidR="00623828" w:rsidRPr="00B30F57">
        <w:rPr>
          <w:sz w:val="28"/>
          <w:szCs w:val="28"/>
        </w:rPr>
        <w:t>устойчивое энергообеспечение населения, бизнеса и бюджетной сферы с учетом их перспективного развития и реализации программ энергосбережения.</w:t>
      </w:r>
    </w:p>
    <w:p w14:paraId="20CB7EDA" w14:textId="77777777" w:rsidR="0019558D" w:rsidRPr="00B30F57" w:rsidRDefault="0019558D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Достижение первой цели связано с техническим обновлением коммунальной инфраструктуры, так как на сегодняшний день проблема состояния и развития жилищно-коммунального хозяйства (далее - ЖКХ) является одной из наиболее острых проблем нашего общества.</w:t>
      </w:r>
    </w:p>
    <w:p w14:paraId="39CE3C0D" w14:textId="77777777" w:rsidR="0019558D" w:rsidRPr="00B30F57" w:rsidRDefault="0019558D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 xml:space="preserve">Переломить эти тенденции и обеспечить решение задач по повышению </w:t>
      </w:r>
      <w:r w:rsidRPr="00B30F57">
        <w:rPr>
          <w:sz w:val="28"/>
          <w:szCs w:val="28"/>
        </w:rPr>
        <w:lastRenderedPageBreak/>
        <w:t xml:space="preserve">качества коммунальных услуг и надежности их предоставления планируется реализацией мероприятий </w:t>
      </w:r>
      <w:hyperlink w:anchor="P258">
        <w:r w:rsidRPr="00B30F57">
          <w:rPr>
            <w:color w:val="0000FF"/>
            <w:sz w:val="28"/>
            <w:szCs w:val="28"/>
          </w:rPr>
          <w:t>подпрограммы 1</w:t>
        </w:r>
      </w:hyperlink>
      <w:r w:rsidRPr="00B30F57">
        <w:rPr>
          <w:sz w:val="28"/>
          <w:szCs w:val="28"/>
        </w:rPr>
        <w:t xml:space="preserve"> посредством:</w:t>
      </w:r>
    </w:p>
    <w:p w14:paraId="37E283CF" w14:textId="77777777" w:rsidR="0019558D" w:rsidRPr="00B30F57" w:rsidRDefault="0019558D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- строительства, реконструкции, капитального ремонта и ремонта сетей и сооружений водоотведения и водоснабжения;</w:t>
      </w:r>
    </w:p>
    <w:p w14:paraId="07E761D0" w14:textId="77777777" w:rsidR="0019558D" w:rsidRPr="00B30F57" w:rsidRDefault="0019558D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- совершенствования систем теплоснабжения;</w:t>
      </w:r>
    </w:p>
    <w:p w14:paraId="52A01239" w14:textId="77777777" w:rsidR="0019558D" w:rsidRPr="00B30F57" w:rsidRDefault="0019558D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- перевода многоквартирных домов на индивидуальное газовое отопление и ликвидации нерентабельных котельных;</w:t>
      </w:r>
    </w:p>
    <w:p w14:paraId="61E7EE3F" w14:textId="77777777" w:rsidR="0019558D" w:rsidRPr="00B30F57" w:rsidRDefault="0019558D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- установки систем управления, защиты, контроля и учета на сооружениях водоснабжения;</w:t>
      </w:r>
    </w:p>
    <w:p w14:paraId="19ABC30D" w14:textId="77777777" w:rsidR="0019558D" w:rsidRPr="00B30F57" w:rsidRDefault="0019558D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- благоустройства населенных пунктов</w:t>
      </w:r>
      <w:r w:rsidR="00055243" w:rsidRPr="00B30F57">
        <w:rPr>
          <w:sz w:val="28"/>
          <w:szCs w:val="28"/>
        </w:rPr>
        <w:t>;</w:t>
      </w:r>
    </w:p>
    <w:p w14:paraId="6D668D3B" w14:textId="77777777" w:rsidR="00055243" w:rsidRPr="00B30F57" w:rsidRDefault="00055243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- установление экономически обоснованных цен (тарифов) на товары и услуги организаций, осуществляющих регулируемые виды деятельности.</w:t>
      </w:r>
    </w:p>
    <w:p w14:paraId="12450387" w14:textId="77777777" w:rsidR="0019558D" w:rsidRPr="00B30F57" w:rsidRDefault="0019558D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Достижение второй цели связано с актуальностью разрешения комплекса проблем в сфере развития жилищного строительства и подчеркивается тем, что приобрести жилье с использованием рыночных механизмов на сегодняшний день способен ограниченный круг семей с уровнем доходов выше среднего.</w:t>
      </w:r>
    </w:p>
    <w:p w14:paraId="7CA50584" w14:textId="77777777" w:rsidR="0019558D" w:rsidRPr="00B30F57" w:rsidRDefault="0019558D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Жилищная проблема стоит перед большей частью российских семей, в той или иной степени не удовлетворенных жилищными условиями. При этом каждая четвертая семья имеет жилье, находящееся в плохом или очень плохом состоянии.</w:t>
      </w:r>
    </w:p>
    <w:p w14:paraId="61D190FD" w14:textId="77777777" w:rsidR="0019558D" w:rsidRPr="00B30F57" w:rsidRDefault="0019558D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Для обеспечения жильем населения и снижения стоимости жилья имеется несколько путей: увеличение объемов строительства жилья, предоставление земельных участков под индивидуальное жилищное строительство, предоставление субсидий отдельным категориям граждан на строительство и приобретение жилья.</w:t>
      </w:r>
    </w:p>
    <w:p w14:paraId="3FB41373" w14:textId="77777777" w:rsidR="0019558D" w:rsidRPr="00B30F57" w:rsidRDefault="0019558D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Анализ существующего положения в жилищном строительстве показал, что крупные города и отдельные районные центры Пензенской области подходят к той стадии, когда их ресурс свободных и готовых для застройки площадок уже исчерпан. Это требует вовлечения в оборот новых земель из пригородной зоны, как правило, земель сельскохозяйственного назначения.</w:t>
      </w:r>
    </w:p>
    <w:p w14:paraId="7A5AFEF0" w14:textId="77777777" w:rsidR="0019558D" w:rsidRPr="00B30F57" w:rsidRDefault="0019558D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 xml:space="preserve">Выход на освоение площадок в пригородной зоне порождает, прежде всего, инфраструктурные проблемы - необходимо </w:t>
      </w:r>
      <w:r w:rsidR="007323A7" w:rsidRPr="00B30F57">
        <w:rPr>
          <w:sz w:val="28"/>
          <w:szCs w:val="28"/>
        </w:rPr>
        <w:t>"</w:t>
      </w:r>
      <w:r w:rsidRPr="00B30F57">
        <w:rPr>
          <w:sz w:val="28"/>
          <w:szCs w:val="28"/>
        </w:rPr>
        <w:t>с чистого листа</w:t>
      </w:r>
      <w:r w:rsidR="007323A7" w:rsidRPr="00B30F57">
        <w:rPr>
          <w:sz w:val="28"/>
          <w:szCs w:val="28"/>
        </w:rPr>
        <w:t>"</w:t>
      </w:r>
      <w:r w:rsidRPr="00B30F57">
        <w:rPr>
          <w:sz w:val="28"/>
          <w:szCs w:val="28"/>
        </w:rPr>
        <w:t xml:space="preserve"> решать вопросы подведения к районам застройки магистральных инженерных сетей и автомобильных дорог, на что у органов местного самоуправления нет достаточных ресурсов.</w:t>
      </w:r>
    </w:p>
    <w:p w14:paraId="0FF32710" w14:textId="77777777" w:rsidR="0019558D" w:rsidRPr="00B30F57" w:rsidRDefault="0019558D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 xml:space="preserve">Для оказания помощи муниципалитетам в обеспечении инженерными коммуникациями в составе </w:t>
      </w:r>
      <w:hyperlink w:anchor="P366">
        <w:r w:rsidRPr="00B30F57">
          <w:rPr>
            <w:color w:val="0000FF"/>
            <w:sz w:val="28"/>
            <w:szCs w:val="28"/>
          </w:rPr>
          <w:t>подпрограммы 2</w:t>
        </w:r>
      </w:hyperlink>
      <w:r w:rsidRPr="00B30F57">
        <w:rPr>
          <w:sz w:val="28"/>
          <w:szCs w:val="28"/>
        </w:rPr>
        <w:t xml:space="preserve"> предусмотрены мероприятия по </w:t>
      </w:r>
      <w:r w:rsidRPr="00B30F57">
        <w:rPr>
          <w:sz w:val="28"/>
          <w:szCs w:val="28"/>
        </w:rPr>
        <w:lastRenderedPageBreak/>
        <w:t>субсидированию строительства инженерных коммуникаций к районам массовой жилищной застройки.</w:t>
      </w:r>
    </w:p>
    <w:p w14:paraId="7E2E5D9C" w14:textId="77777777" w:rsidR="0019558D" w:rsidRPr="00B30F57" w:rsidRDefault="0019558D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С учетом приоритетов государственной политики Пензенской области, начиная с 2016 года, настоящей государственной программой запланированы следующие основные мероприятия:</w:t>
      </w:r>
    </w:p>
    <w:p w14:paraId="53CA30D7" w14:textId="77777777" w:rsidR="0019558D" w:rsidRPr="00B30F57" w:rsidRDefault="0019558D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 xml:space="preserve">- в рамках </w:t>
      </w:r>
      <w:hyperlink w:anchor="P258">
        <w:r w:rsidRPr="00B30F57">
          <w:rPr>
            <w:color w:val="0000FF"/>
            <w:sz w:val="28"/>
            <w:szCs w:val="28"/>
          </w:rPr>
          <w:t>подпрограммы 1</w:t>
        </w:r>
      </w:hyperlink>
      <w:r w:rsidRPr="00B30F57">
        <w:rPr>
          <w:sz w:val="28"/>
          <w:szCs w:val="28"/>
        </w:rPr>
        <w:t>:</w:t>
      </w:r>
    </w:p>
    <w:p w14:paraId="0EC09C06" w14:textId="77777777" w:rsidR="0019558D" w:rsidRPr="00B30F57" w:rsidRDefault="007323A7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"</w:t>
      </w:r>
      <w:r w:rsidR="0019558D" w:rsidRPr="00B30F57">
        <w:rPr>
          <w:sz w:val="28"/>
          <w:szCs w:val="28"/>
        </w:rPr>
        <w:t>Водоотведение</w:t>
      </w:r>
      <w:r w:rsidRPr="00B30F57">
        <w:rPr>
          <w:sz w:val="28"/>
          <w:szCs w:val="28"/>
        </w:rPr>
        <w:t>"</w:t>
      </w:r>
      <w:r w:rsidR="0019558D" w:rsidRPr="00B30F57">
        <w:rPr>
          <w:sz w:val="28"/>
          <w:szCs w:val="28"/>
        </w:rPr>
        <w:t>;</w:t>
      </w:r>
    </w:p>
    <w:p w14:paraId="0E2E4595" w14:textId="77777777" w:rsidR="0019558D" w:rsidRPr="00B30F57" w:rsidRDefault="007323A7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"</w:t>
      </w:r>
      <w:r w:rsidR="0019558D" w:rsidRPr="00B30F57">
        <w:rPr>
          <w:sz w:val="28"/>
          <w:szCs w:val="28"/>
        </w:rPr>
        <w:t>Совершенствование систем теплоснабжения в населенных пунктах Пензенской области</w:t>
      </w:r>
      <w:r w:rsidRPr="00B30F57">
        <w:rPr>
          <w:sz w:val="28"/>
          <w:szCs w:val="28"/>
        </w:rPr>
        <w:t>"</w:t>
      </w:r>
      <w:r w:rsidR="0019558D" w:rsidRPr="00B30F57">
        <w:rPr>
          <w:sz w:val="28"/>
          <w:szCs w:val="28"/>
        </w:rPr>
        <w:t>;</w:t>
      </w:r>
    </w:p>
    <w:p w14:paraId="20302FD6" w14:textId="77777777" w:rsidR="0019558D" w:rsidRPr="00B30F57" w:rsidRDefault="007323A7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"</w:t>
      </w:r>
      <w:r w:rsidR="0019558D" w:rsidRPr="00B30F57">
        <w:rPr>
          <w:sz w:val="28"/>
          <w:szCs w:val="28"/>
        </w:rPr>
        <w:t>Чистая вода</w:t>
      </w:r>
      <w:r w:rsidRPr="00B30F57">
        <w:rPr>
          <w:sz w:val="28"/>
          <w:szCs w:val="28"/>
        </w:rPr>
        <w:t>"</w:t>
      </w:r>
      <w:r w:rsidR="0019558D" w:rsidRPr="00B30F57">
        <w:rPr>
          <w:sz w:val="28"/>
          <w:szCs w:val="28"/>
        </w:rPr>
        <w:t>;</w:t>
      </w:r>
    </w:p>
    <w:p w14:paraId="73A7DBE3" w14:textId="77777777" w:rsidR="0019558D" w:rsidRPr="00B30F57" w:rsidRDefault="007323A7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"</w:t>
      </w:r>
      <w:r w:rsidR="0019558D" w:rsidRPr="00B30F57">
        <w:rPr>
          <w:sz w:val="28"/>
          <w:szCs w:val="28"/>
        </w:rPr>
        <w:t>Благоустройство населенных пунктов Пензенской области</w:t>
      </w:r>
      <w:r w:rsidRPr="00B30F57">
        <w:rPr>
          <w:sz w:val="28"/>
          <w:szCs w:val="28"/>
        </w:rPr>
        <w:t>"</w:t>
      </w:r>
      <w:r w:rsidR="0019558D" w:rsidRPr="00B30F57">
        <w:rPr>
          <w:sz w:val="28"/>
          <w:szCs w:val="28"/>
        </w:rPr>
        <w:t>;</w:t>
      </w:r>
    </w:p>
    <w:p w14:paraId="09AB87AF" w14:textId="77777777" w:rsidR="0019558D" w:rsidRPr="00B30F57" w:rsidRDefault="007323A7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"</w:t>
      </w:r>
      <w:r w:rsidR="0019558D" w:rsidRPr="00B30F57">
        <w:rPr>
          <w:sz w:val="28"/>
          <w:szCs w:val="28"/>
        </w:rPr>
        <w:t>Развитие жилищно-коммунального хозяйства Пензенской области</w:t>
      </w:r>
      <w:r w:rsidRPr="00B30F57">
        <w:rPr>
          <w:sz w:val="28"/>
          <w:szCs w:val="28"/>
        </w:rPr>
        <w:t>"</w:t>
      </w:r>
      <w:r w:rsidR="0019558D" w:rsidRPr="00B30F57">
        <w:rPr>
          <w:sz w:val="28"/>
          <w:szCs w:val="28"/>
        </w:rPr>
        <w:t>;</w:t>
      </w:r>
    </w:p>
    <w:p w14:paraId="1480ED90" w14:textId="77777777" w:rsidR="0019558D" w:rsidRPr="00B30F57" w:rsidRDefault="007323A7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"</w:t>
      </w:r>
      <w:r w:rsidR="0019558D" w:rsidRPr="00B30F57">
        <w:rPr>
          <w:sz w:val="28"/>
          <w:szCs w:val="28"/>
        </w:rPr>
        <w:t xml:space="preserve">Приоритетный проект </w:t>
      </w:r>
      <w:r w:rsidRPr="00B30F57">
        <w:rPr>
          <w:sz w:val="28"/>
          <w:szCs w:val="28"/>
        </w:rPr>
        <w:t>"</w:t>
      </w:r>
      <w:r w:rsidR="0019558D" w:rsidRPr="00B30F57">
        <w:rPr>
          <w:sz w:val="28"/>
          <w:szCs w:val="28"/>
        </w:rPr>
        <w:t>Формирование комфортной городской среды</w:t>
      </w:r>
      <w:r w:rsidRPr="00B30F57">
        <w:rPr>
          <w:sz w:val="28"/>
          <w:szCs w:val="28"/>
        </w:rPr>
        <w:t>"</w:t>
      </w:r>
      <w:r w:rsidR="0019558D" w:rsidRPr="00B30F57">
        <w:rPr>
          <w:sz w:val="28"/>
          <w:szCs w:val="28"/>
        </w:rPr>
        <w:t xml:space="preserve"> (с 2018 года мероприятие реализуется в рамках государственной </w:t>
      </w:r>
      <w:hyperlink r:id="rId12">
        <w:r w:rsidR="0019558D" w:rsidRPr="00B30F57">
          <w:rPr>
            <w:color w:val="0000FF"/>
            <w:sz w:val="28"/>
            <w:szCs w:val="28"/>
          </w:rPr>
          <w:t>программы</w:t>
        </w:r>
      </w:hyperlink>
      <w:r w:rsidR="0019558D" w:rsidRPr="00B30F57">
        <w:rPr>
          <w:sz w:val="28"/>
          <w:szCs w:val="28"/>
        </w:rPr>
        <w:t xml:space="preserve"> Пензенской области </w:t>
      </w:r>
      <w:r w:rsidRPr="00B30F57">
        <w:rPr>
          <w:sz w:val="28"/>
          <w:szCs w:val="28"/>
        </w:rPr>
        <w:t>"</w:t>
      </w:r>
      <w:r w:rsidR="0019558D" w:rsidRPr="00B30F57">
        <w:rPr>
          <w:sz w:val="28"/>
          <w:szCs w:val="28"/>
        </w:rPr>
        <w:t>Формирование комфортной городской среды на территории Пензенской области на 2018 - 2022 годы</w:t>
      </w:r>
      <w:r w:rsidRPr="00B30F57">
        <w:rPr>
          <w:sz w:val="28"/>
          <w:szCs w:val="28"/>
        </w:rPr>
        <w:t>"</w:t>
      </w:r>
      <w:r w:rsidR="0019558D" w:rsidRPr="00B30F57">
        <w:rPr>
          <w:sz w:val="28"/>
          <w:szCs w:val="28"/>
        </w:rPr>
        <w:t xml:space="preserve">, утвержденной постановлением Правительства Пензенской области от 01.09.2017 </w:t>
      </w:r>
      <w:r w:rsidR="00106158" w:rsidRPr="00B30F57">
        <w:rPr>
          <w:sz w:val="28"/>
          <w:szCs w:val="28"/>
        </w:rPr>
        <w:t>№</w:t>
      </w:r>
      <w:r w:rsidR="0019558D" w:rsidRPr="00B30F57">
        <w:rPr>
          <w:sz w:val="28"/>
          <w:szCs w:val="28"/>
        </w:rPr>
        <w:t xml:space="preserve"> 414-пП (с последующими изменениями);</w:t>
      </w:r>
    </w:p>
    <w:p w14:paraId="31266E80" w14:textId="77777777" w:rsidR="0019558D" w:rsidRPr="00B30F57" w:rsidRDefault="007323A7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"</w:t>
      </w:r>
      <w:r w:rsidR="0019558D" w:rsidRPr="00B30F57">
        <w:rPr>
          <w:sz w:val="28"/>
          <w:szCs w:val="28"/>
        </w:rPr>
        <w:t>Содействие обустройству мест массового отдыха населения (городских парков)</w:t>
      </w:r>
      <w:r w:rsidRPr="00B30F57">
        <w:rPr>
          <w:sz w:val="28"/>
          <w:szCs w:val="28"/>
        </w:rPr>
        <w:t>"</w:t>
      </w:r>
      <w:r w:rsidR="0019558D" w:rsidRPr="00B30F57">
        <w:rPr>
          <w:sz w:val="28"/>
          <w:szCs w:val="28"/>
        </w:rPr>
        <w:t xml:space="preserve"> (с 2018 года мероприятие реализуется в рамках государственной </w:t>
      </w:r>
      <w:hyperlink r:id="rId13">
        <w:r w:rsidR="0019558D" w:rsidRPr="00B30F57">
          <w:rPr>
            <w:color w:val="0000FF"/>
            <w:sz w:val="28"/>
            <w:szCs w:val="28"/>
          </w:rPr>
          <w:t>программы</w:t>
        </w:r>
      </w:hyperlink>
      <w:r w:rsidR="0019558D" w:rsidRPr="00B30F57">
        <w:rPr>
          <w:sz w:val="28"/>
          <w:szCs w:val="28"/>
        </w:rPr>
        <w:t xml:space="preserve"> Пензенской области </w:t>
      </w:r>
      <w:r w:rsidRPr="00B30F57">
        <w:rPr>
          <w:sz w:val="28"/>
          <w:szCs w:val="28"/>
        </w:rPr>
        <w:t>"</w:t>
      </w:r>
      <w:r w:rsidR="0019558D" w:rsidRPr="00B30F57">
        <w:rPr>
          <w:sz w:val="28"/>
          <w:szCs w:val="28"/>
        </w:rPr>
        <w:t>Формирование комфортной городской среды на территории Пензенской области на 2018 - 2022 годы</w:t>
      </w:r>
      <w:r w:rsidRPr="00B30F57">
        <w:rPr>
          <w:sz w:val="28"/>
          <w:szCs w:val="28"/>
        </w:rPr>
        <w:t>"</w:t>
      </w:r>
      <w:r w:rsidR="0019558D" w:rsidRPr="00B30F57">
        <w:rPr>
          <w:sz w:val="28"/>
          <w:szCs w:val="28"/>
        </w:rPr>
        <w:t xml:space="preserve">, утвержденной постановлением Правительства Пензенской области от 01.09.2017 </w:t>
      </w:r>
      <w:r w:rsidR="00106158" w:rsidRPr="00B30F57">
        <w:rPr>
          <w:sz w:val="28"/>
          <w:szCs w:val="28"/>
        </w:rPr>
        <w:t>№</w:t>
      </w:r>
      <w:r w:rsidR="0019558D" w:rsidRPr="00B30F57">
        <w:rPr>
          <w:sz w:val="28"/>
          <w:szCs w:val="28"/>
        </w:rPr>
        <w:t xml:space="preserve"> 414-пП (с последующими изменениями).</w:t>
      </w:r>
    </w:p>
    <w:p w14:paraId="2A69FF64" w14:textId="77777777" w:rsidR="0019558D" w:rsidRPr="00B30F57" w:rsidRDefault="0019558D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 xml:space="preserve">С 2019 года региональный проект </w:t>
      </w:r>
      <w:r w:rsidR="007323A7" w:rsidRPr="00B30F57">
        <w:rPr>
          <w:sz w:val="28"/>
          <w:szCs w:val="28"/>
        </w:rPr>
        <w:t>"</w:t>
      </w:r>
      <w:r w:rsidRPr="00B30F57">
        <w:rPr>
          <w:sz w:val="28"/>
          <w:szCs w:val="28"/>
        </w:rPr>
        <w:t>Чистая вода</w:t>
      </w:r>
      <w:r w:rsidR="007323A7" w:rsidRPr="00B30F57">
        <w:rPr>
          <w:sz w:val="28"/>
          <w:szCs w:val="28"/>
        </w:rPr>
        <w:t>"</w:t>
      </w:r>
    </w:p>
    <w:p w14:paraId="3F775F78" w14:textId="77777777" w:rsidR="0019558D" w:rsidRPr="00B30F57" w:rsidRDefault="0019558D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Состояние объектов и сетей водоснабжения и водоотведения на 01.01.2019.</w:t>
      </w:r>
    </w:p>
    <w:p w14:paraId="619644A6" w14:textId="77777777" w:rsidR="0019558D" w:rsidRPr="00B30F57" w:rsidRDefault="0019558D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По состоянию на 01.01.2019 общая численность населения Пензенской области составляет 1318103 человека, из них:</w:t>
      </w:r>
    </w:p>
    <w:p w14:paraId="5CD48E23" w14:textId="77777777" w:rsidR="0019558D" w:rsidRPr="00B30F57" w:rsidRDefault="0019558D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городское население - 905388 человек (68,7%), которые проживают в 27 городах Пензенской области;</w:t>
      </w:r>
    </w:p>
    <w:p w14:paraId="615DBBE4" w14:textId="77777777" w:rsidR="0019558D" w:rsidRPr="00B30F57" w:rsidRDefault="0019558D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сельского населения - 412715 человек (31,3%), которые проживают в 1384 населенных пунктах Пензенской области.</w:t>
      </w:r>
    </w:p>
    <w:p w14:paraId="63FDF83C" w14:textId="77777777" w:rsidR="0019558D" w:rsidRPr="00B30F57" w:rsidRDefault="0019558D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Водоснабжение населения Пензенской области осуществляется из источников:</w:t>
      </w:r>
    </w:p>
    <w:p w14:paraId="212910E8" w14:textId="77777777" w:rsidR="0019558D" w:rsidRPr="00B30F57" w:rsidRDefault="0019558D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lastRenderedPageBreak/>
        <w:t>- поверхностных - рек, водохранилищ и каптажей родников;</w:t>
      </w:r>
    </w:p>
    <w:p w14:paraId="3F7A5877" w14:textId="77777777" w:rsidR="0019558D" w:rsidRPr="00B30F57" w:rsidRDefault="0019558D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- подземных - артезианских скважин.</w:t>
      </w:r>
    </w:p>
    <w:p w14:paraId="53A0B24F" w14:textId="77777777" w:rsidR="0019558D" w:rsidRPr="00B30F57" w:rsidRDefault="0019558D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Объем очищаемых вод составляет 77,1% всего водопотребления области. Охват населения централизованным водоснабжением в городах и рабочих поселках - 100%, в сельских населенных пунктах - 70%.</w:t>
      </w:r>
    </w:p>
    <w:p w14:paraId="56E55BD0" w14:textId="77777777" w:rsidR="0019558D" w:rsidRPr="00B30F57" w:rsidRDefault="0019558D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По данным Федеральной службы государственной статистики по Пензенской области и результатам мониторинга Управления жилищно-коммунального хозяйства и гражданской защиты населения Пензенской области, на территории Пензенской области:</w:t>
      </w:r>
    </w:p>
    <w:p w14:paraId="38000F9B" w14:textId="77777777" w:rsidR="0019558D" w:rsidRPr="00B30F57" w:rsidRDefault="0019558D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- из 8185,3 км сетей водоснабжения износ 60% и более имеют сети протяженностью 2723,3 км, или 33% от общей протяженности;</w:t>
      </w:r>
    </w:p>
    <w:p w14:paraId="75638D5D" w14:textId="77777777" w:rsidR="0019558D" w:rsidRPr="00B30F57" w:rsidRDefault="0019558D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- из 1550,6 км сетей водоотведения износ 60% и более имеют сети протяженностью 585,8 км, или 37,8% от общей протяженности.</w:t>
      </w:r>
    </w:p>
    <w:p w14:paraId="073323BF" w14:textId="77777777" w:rsidR="0019558D" w:rsidRPr="00B30F57" w:rsidRDefault="0019558D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В 2018 году населению отпущено 39250200 куб. м питьевой воды.</w:t>
      </w:r>
    </w:p>
    <w:p w14:paraId="4FEF0CB6" w14:textId="77777777" w:rsidR="0019558D" w:rsidRPr="00B30F57" w:rsidRDefault="0019558D" w:rsidP="0019558D">
      <w:pPr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B30F57">
        <w:rPr>
          <w:sz w:val="28"/>
          <w:szCs w:val="28"/>
        </w:rPr>
        <w:t xml:space="preserve">По данным Федеральной службы по надзору в сфере защиты прав потребителей и благополучия человека (ФБЗУ </w:t>
      </w:r>
      <w:r w:rsidR="007323A7" w:rsidRPr="00B30F57">
        <w:rPr>
          <w:sz w:val="28"/>
          <w:szCs w:val="28"/>
        </w:rPr>
        <w:t>"</w:t>
      </w:r>
      <w:r w:rsidRPr="00B30F57">
        <w:rPr>
          <w:sz w:val="28"/>
          <w:szCs w:val="28"/>
        </w:rPr>
        <w:t>Центр гигиены и эпидемиологии в Пензенской области</w:t>
      </w:r>
      <w:r w:rsidR="007323A7" w:rsidRPr="00B30F57">
        <w:rPr>
          <w:sz w:val="28"/>
          <w:szCs w:val="28"/>
        </w:rPr>
        <w:t>"</w:t>
      </w:r>
      <w:r w:rsidRPr="00B30F57">
        <w:rPr>
          <w:sz w:val="28"/>
          <w:szCs w:val="28"/>
        </w:rPr>
        <w:t>) по Пензенской области уровень обеспеченности качественной питьевой водой населения в 2018 году составил 98,1%, а доля городского населения, обеспеченного качественной питьевой водой, составила 98,9%. В ходе проведенной инвентаризации в 2019 году значения данных показателей снизились до 93,54% и 94,25% соответственно. Основной проблемой предоставления качественной питьевой воды населению Пензенской области из подземных источников является превышение содержания в воде железа и фтора, в связи с чем приоритетными мерами для улучшения качества питьевого водоснабжения являются строительство систем водоснабжения и водоподготовки. Технические и технологические решения, применяемые при строительстве объектов питьевого водоснабжения, будут определены по единому алгоритму Справочника перспективных технологий водоподготовки и очистки воды с использованием технологий, разработанных организациями оборонно-промышленного комплекса и учетом оценки риска здоровью населения. Цель выбора эффективных и оптимальных технологий водоподготовки состоит в обеспечении гарантированного бесперебойного получения потребителями в достаточном количестве качественной питьевой воды. Решение по выбору технологии принимает проектная организация на основании лабораторных изысканий, а также сравнения различных вариантов очистки воды.</w:t>
      </w:r>
    </w:p>
    <w:p w14:paraId="20C7700B" w14:textId="77777777" w:rsidR="007A6D9A" w:rsidRPr="00B30F57" w:rsidRDefault="007A6D9A" w:rsidP="00623828">
      <w:pPr>
        <w:autoSpaceDE w:val="0"/>
        <w:autoSpaceDN w:val="0"/>
        <w:ind w:firstLine="53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Региональная энергетическая политика направлена на устойчивое энергообеспечение населения, бизнеса и бюджетной сферы с учетом их перспективного развития и реализации программ энергосбережения.</w:t>
      </w:r>
    </w:p>
    <w:p w14:paraId="1E222C3E" w14:textId="77777777" w:rsidR="007A6D9A" w:rsidRPr="00B30F57" w:rsidRDefault="007A6D9A" w:rsidP="00623828">
      <w:pPr>
        <w:autoSpaceDE w:val="0"/>
        <w:autoSpaceDN w:val="0"/>
        <w:ind w:firstLine="53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 xml:space="preserve">Основными проблемами в сфере энергосбережения и повышения </w:t>
      </w:r>
      <w:r w:rsidRPr="00B30F57">
        <w:rPr>
          <w:sz w:val="28"/>
          <w:szCs w:val="28"/>
        </w:rPr>
        <w:lastRenderedPageBreak/>
        <w:t>энергетической эффективности, на решение которых направлены цели и задачи государственной программы, являются:</w:t>
      </w:r>
    </w:p>
    <w:p w14:paraId="2007FCA0" w14:textId="77777777" w:rsidR="007A6D9A" w:rsidRPr="00B30F57" w:rsidRDefault="007A6D9A" w:rsidP="00623828">
      <w:pPr>
        <w:autoSpaceDE w:val="0"/>
        <w:autoSpaceDN w:val="0"/>
        <w:ind w:firstLine="53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- дефицит инфраструктуры в основных территориях роста (г. Пенза, г. Кузнецк);</w:t>
      </w:r>
    </w:p>
    <w:p w14:paraId="6D733F25" w14:textId="77777777" w:rsidR="007A6D9A" w:rsidRPr="00B30F57" w:rsidRDefault="007A6D9A" w:rsidP="00623828">
      <w:pPr>
        <w:autoSpaceDE w:val="0"/>
        <w:autoSpaceDN w:val="0"/>
        <w:ind w:firstLine="53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- избыток подключенной и неиспользуемой мощности в сельской местности;</w:t>
      </w:r>
    </w:p>
    <w:p w14:paraId="794A510B" w14:textId="77777777" w:rsidR="007A6D9A" w:rsidRPr="00B30F57" w:rsidRDefault="007A6D9A" w:rsidP="00623828">
      <w:pPr>
        <w:autoSpaceDE w:val="0"/>
        <w:autoSpaceDN w:val="0"/>
        <w:ind w:firstLine="53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- физический и моральный износ сетей электро- и теплопередачи;</w:t>
      </w:r>
    </w:p>
    <w:p w14:paraId="331414B3" w14:textId="77777777" w:rsidR="007A6D9A" w:rsidRPr="00B30F57" w:rsidRDefault="007A6D9A" w:rsidP="00623828">
      <w:pPr>
        <w:autoSpaceDE w:val="0"/>
        <w:autoSpaceDN w:val="0"/>
        <w:ind w:firstLine="53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- низкая энергетическая эффективность объектов коммунальной инфраструктуры и жилищного фонда, обусловленная высокой долей устаревшего оборудования, изношенных инженерных сетей, ветхих жилых и общественных зданий.</w:t>
      </w:r>
    </w:p>
    <w:p w14:paraId="246ADAB1" w14:textId="77777777" w:rsidR="007A6D9A" w:rsidRPr="00B30F57" w:rsidRDefault="007A6D9A" w:rsidP="00623828">
      <w:pPr>
        <w:autoSpaceDE w:val="0"/>
        <w:autoSpaceDN w:val="0"/>
        <w:ind w:firstLine="53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Несмотря на износ сетей электро- и теплопередачи, систематические плановые ремонты, реализация мероприятий в рамках инвестиционных и производственных программ, а также программ в сфере энергосбережения и повышения энергетической эффективности ресурсоснабжающими организациями с использованием энергоэффективных технологий и материалов оказывает положительное влияние на снижение потерь энергетических ресурсов при их передаче.</w:t>
      </w:r>
    </w:p>
    <w:p w14:paraId="32546C9A" w14:textId="77777777" w:rsidR="007A6D9A" w:rsidRPr="00B30F57" w:rsidRDefault="007A6D9A" w:rsidP="00623828">
      <w:pPr>
        <w:autoSpaceDE w:val="0"/>
        <w:autoSpaceDN w:val="0"/>
        <w:ind w:firstLine="53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Также наблюдается положительный эффект от проведения мероприятий по энергосбережению и повышению энергетической эффективности в рамках капитального ремонта многоквартирных домов (модернизация инженерных систем, утепление ограждающих конструкций, установка автоматизированных индивидуальных тепловых пунктов и т.д.). Совокупность вышеуказанных мероприятий позволяет эффективно использовать энергоресурсы в жилищном секторе и поспособствует снижению финансовой нагрузки на население.</w:t>
      </w:r>
    </w:p>
    <w:p w14:paraId="6BD7218A" w14:textId="77777777" w:rsidR="007A6D9A" w:rsidRPr="00B30F57" w:rsidRDefault="007A6D9A" w:rsidP="00623828">
      <w:pPr>
        <w:autoSpaceDE w:val="0"/>
        <w:autoSpaceDN w:val="0"/>
        <w:ind w:firstLine="53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Целью государственной политики в сфере энергосбережения и повышения энергетической эффективности является создание условий для повышения энергетической эффективности региональной экономики и бюджетной сферы.</w:t>
      </w:r>
    </w:p>
    <w:p w14:paraId="372EA3EB" w14:textId="77777777" w:rsidR="007A6D9A" w:rsidRPr="00B30F57" w:rsidRDefault="007A6D9A" w:rsidP="00623828">
      <w:pPr>
        <w:autoSpaceDE w:val="0"/>
        <w:autoSpaceDN w:val="0"/>
        <w:ind w:firstLine="53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Основные задачи в сфере энергосбережения и повышения энергетической эффективности на территории Пензенской области:</w:t>
      </w:r>
    </w:p>
    <w:p w14:paraId="135340B8" w14:textId="77777777" w:rsidR="007A6D9A" w:rsidRPr="00B30F57" w:rsidRDefault="007A6D9A" w:rsidP="00623828">
      <w:pPr>
        <w:autoSpaceDE w:val="0"/>
        <w:autoSpaceDN w:val="0"/>
        <w:ind w:firstLine="53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- преодоление наметившегося дефицита генерирующих и сетевых мощностей, технологическое обновление энергетического комплекса;</w:t>
      </w:r>
    </w:p>
    <w:p w14:paraId="7BE69E38" w14:textId="77777777" w:rsidR="007A6D9A" w:rsidRPr="00B30F57" w:rsidRDefault="007A6D9A" w:rsidP="00623828">
      <w:pPr>
        <w:autoSpaceDE w:val="0"/>
        <w:autoSpaceDN w:val="0"/>
        <w:ind w:firstLine="53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- реализация мероприятий энергосбережения в реальном секторе экономики и бюджетной сфере, стимулирование перехода предприятий всех отраслей экономики на энергосберегающие технологии;</w:t>
      </w:r>
    </w:p>
    <w:p w14:paraId="5950C034" w14:textId="77777777" w:rsidR="007A6D9A" w:rsidRPr="00B30F57" w:rsidRDefault="007A6D9A" w:rsidP="00623828">
      <w:pPr>
        <w:autoSpaceDE w:val="0"/>
        <w:autoSpaceDN w:val="0"/>
        <w:ind w:firstLine="53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- минимизация потерь в электрических и тепловых сетях за счет внедрения передовых технологий и современного высокоэкономичного оборудования;</w:t>
      </w:r>
    </w:p>
    <w:p w14:paraId="09EA8075" w14:textId="77777777" w:rsidR="007A6D9A" w:rsidRPr="00B30F57" w:rsidRDefault="007A6D9A" w:rsidP="00623828">
      <w:pPr>
        <w:autoSpaceDE w:val="0"/>
        <w:autoSpaceDN w:val="0"/>
        <w:ind w:firstLine="53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- строительство и модернизация источников тепла и тепловых сетей для жилого фонда и объектов соцкультбыта;</w:t>
      </w:r>
    </w:p>
    <w:p w14:paraId="044EBBC2" w14:textId="77777777" w:rsidR="007A6D9A" w:rsidRPr="00B30F57" w:rsidRDefault="007A6D9A" w:rsidP="00623828">
      <w:pPr>
        <w:autoSpaceDE w:val="0"/>
        <w:autoSpaceDN w:val="0"/>
        <w:ind w:firstLine="53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- развитие регионального распределительного электросетевого комплекса.</w:t>
      </w:r>
    </w:p>
    <w:p w14:paraId="5B85BE3E" w14:textId="77777777" w:rsidR="007A6D9A" w:rsidRPr="00B30F57" w:rsidRDefault="007A6D9A" w:rsidP="00623828">
      <w:pPr>
        <w:autoSpaceDE w:val="0"/>
        <w:autoSpaceDN w:val="0"/>
        <w:ind w:firstLine="53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Основными направлениями по достижению вышеуказанных задач являются:</w:t>
      </w:r>
    </w:p>
    <w:p w14:paraId="34E03647" w14:textId="77777777" w:rsidR="007A6D9A" w:rsidRPr="00B30F57" w:rsidRDefault="007A6D9A" w:rsidP="00623828">
      <w:pPr>
        <w:autoSpaceDE w:val="0"/>
        <w:autoSpaceDN w:val="0"/>
        <w:ind w:firstLine="53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 xml:space="preserve">- повышение эффективности производства, передачи и потребления энергетических ресурсов за счет внедрения энергосберегающих технологий и энергетически эффективного оборудования, автоматизация в сфере контроля и </w:t>
      </w:r>
      <w:r w:rsidRPr="00B30F57">
        <w:rPr>
          <w:sz w:val="28"/>
          <w:szCs w:val="28"/>
        </w:rPr>
        <w:lastRenderedPageBreak/>
        <w:t>учета расхода энергетических ресурсов;</w:t>
      </w:r>
    </w:p>
    <w:p w14:paraId="188F0EE6" w14:textId="77777777" w:rsidR="007A6D9A" w:rsidRPr="00B30F57" w:rsidRDefault="007A6D9A" w:rsidP="00623828">
      <w:pPr>
        <w:autoSpaceDE w:val="0"/>
        <w:autoSpaceDN w:val="0"/>
        <w:ind w:firstLine="53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- повышение эффективности производства, передачи и потребления энергетических ресурсов за счет внедрения энергосберегающих технологий и энергетически эффективного оборудования в государственном секторе;</w:t>
      </w:r>
    </w:p>
    <w:p w14:paraId="433B3D82" w14:textId="77777777" w:rsidR="007A6D9A" w:rsidRPr="00B30F57" w:rsidRDefault="007A6D9A" w:rsidP="00623828">
      <w:pPr>
        <w:autoSpaceDE w:val="0"/>
        <w:autoSpaceDN w:val="0"/>
        <w:ind w:firstLine="53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- повышение эффективности производства, передачи и потребления энергетических ресурсов за счет внедрения энергосберегающих технологий и энергетически эффективного оборудования, автоматизация в сфере контроля и учета расхода энергетических ресурсов в жилищном фонде;</w:t>
      </w:r>
    </w:p>
    <w:p w14:paraId="52B387A8" w14:textId="77777777" w:rsidR="007A6D9A" w:rsidRPr="00B30F57" w:rsidRDefault="007A6D9A" w:rsidP="00623828">
      <w:pPr>
        <w:autoSpaceDE w:val="0"/>
        <w:autoSpaceDN w:val="0"/>
        <w:ind w:firstLine="53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- реализация требований федерального законодательства об энергосбережении и повышении энергетической эффективности в отраслях экономики (энергетика, жилищно-коммунальное хозяйство, сельское хозяйство, транспорт, промышленность);</w:t>
      </w:r>
    </w:p>
    <w:p w14:paraId="4C68134B" w14:textId="77777777" w:rsidR="007A6D9A" w:rsidRPr="00B30F57" w:rsidRDefault="007A6D9A" w:rsidP="00623828">
      <w:pPr>
        <w:autoSpaceDE w:val="0"/>
        <w:autoSpaceDN w:val="0"/>
        <w:ind w:firstLine="53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- пропаганда и воспитание энергосберегающего поведения граждан, активное вовлечение всех групп потребителей в энергосбережение и повышение энергетической эффективности.</w:t>
      </w:r>
    </w:p>
    <w:p w14:paraId="4FB9073A" w14:textId="77777777" w:rsidR="007A6D9A" w:rsidRPr="00B30F57" w:rsidRDefault="007A6D9A" w:rsidP="00623828">
      <w:pPr>
        <w:autoSpaceDE w:val="0"/>
        <w:autoSpaceDN w:val="0"/>
        <w:ind w:firstLine="53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В результате предполагается достичь следующих показателей:</w:t>
      </w:r>
    </w:p>
    <w:p w14:paraId="085713E4" w14:textId="77777777" w:rsidR="007A6D9A" w:rsidRPr="00B30F57" w:rsidRDefault="007A6D9A" w:rsidP="00623828">
      <w:pPr>
        <w:autoSpaceDE w:val="0"/>
        <w:autoSpaceDN w:val="0"/>
        <w:ind w:firstLine="53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- снижение энергоемкости валового регионального продукта Пензенской области до 10,7</w:t>
      </w:r>
      <w:r w:rsidR="00CD0E0C" w:rsidRPr="00B30F57">
        <w:rPr>
          <w:sz w:val="28"/>
          <w:szCs w:val="28"/>
        </w:rPr>
        <w:t>4</w:t>
      </w:r>
      <w:r w:rsidRPr="00B30F57">
        <w:rPr>
          <w:sz w:val="28"/>
          <w:szCs w:val="28"/>
        </w:rPr>
        <w:t xml:space="preserve"> т. ут/млн. руб. к 2027 году;</w:t>
      </w:r>
    </w:p>
    <w:p w14:paraId="0FA2C0D0" w14:textId="4A45A70B" w:rsidR="007A6D9A" w:rsidRPr="00B30F57" w:rsidRDefault="007A6D9A" w:rsidP="00623828">
      <w:pPr>
        <w:autoSpaceDE w:val="0"/>
        <w:autoSpaceDN w:val="0"/>
        <w:ind w:firstLine="53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 xml:space="preserve">- сокращение удельного расхода электрической энергии на снабжение </w:t>
      </w:r>
      <w:r w:rsidR="005763FA" w:rsidRPr="00B30F57">
        <w:rPr>
          <w:sz w:val="28"/>
          <w:szCs w:val="28"/>
        </w:rPr>
        <w:t xml:space="preserve">исполнительных </w:t>
      </w:r>
      <w:r w:rsidRPr="00B30F57">
        <w:rPr>
          <w:sz w:val="28"/>
          <w:szCs w:val="28"/>
        </w:rPr>
        <w:t xml:space="preserve">органов Пензенской области и государственных учреждений Пензенской области (в расчете на 1 кв. метр общей площади) до 39,21 </w:t>
      </w:r>
      <w:r w:rsidR="00F24CF3">
        <w:rPr>
          <w:sz w:val="28"/>
          <w:szCs w:val="28"/>
        </w:rPr>
        <w:t>кВт·ч</w:t>
      </w:r>
      <w:r w:rsidRPr="00B30F57">
        <w:rPr>
          <w:sz w:val="28"/>
          <w:szCs w:val="28"/>
        </w:rPr>
        <w:t>/м</w:t>
      </w:r>
      <w:r w:rsidRPr="00B30F57">
        <w:rPr>
          <w:sz w:val="28"/>
          <w:szCs w:val="28"/>
          <w:vertAlign w:val="superscript"/>
        </w:rPr>
        <w:t>2</w:t>
      </w:r>
      <w:r w:rsidRPr="00B30F57">
        <w:rPr>
          <w:sz w:val="28"/>
          <w:szCs w:val="28"/>
        </w:rPr>
        <w:t xml:space="preserve"> к 2027 году;</w:t>
      </w:r>
    </w:p>
    <w:p w14:paraId="71CB9AC4" w14:textId="77777777" w:rsidR="007A6D9A" w:rsidRPr="00B30F57" w:rsidRDefault="007A6D9A" w:rsidP="00623828">
      <w:pPr>
        <w:autoSpaceDE w:val="0"/>
        <w:autoSpaceDN w:val="0"/>
        <w:ind w:firstLine="53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- сокращение удельного расхода холодной воды на снабжение</w:t>
      </w:r>
      <w:r w:rsidR="005763FA" w:rsidRPr="00B30F57">
        <w:rPr>
          <w:sz w:val="28"/>
          <w:szCs w:val="28"/>
        </w:rPr>
        <w:t xml:space="preserve"> исполнительных</w:t>
      </w:r>
      <w:r w:rsidRPr="00B30F57">
        <w:rPr>
          <w:sz w:val="28"/>
          <w:szCs w:val="28"/>
        </w:rPr>
        <w:t xml:space="preserve"> органов Пензенской области и государственных учреждений Пензенской области (в расчете на 1 человека) до 39,3 м</w:t>
      </w:r>
      <w:r w:rsidRPr="00B30F57">
        <w:rPr>
          <w:sz w:val="28"/>
          <w:szCs w:val="28"/>
          <w:vertAlign w:val="superscript"/>
        </w:rPr>
        <w:t>3</w:t>
      </w:r>
      <w:r w:rsidRPr="00B30F57">
        <w:rPr>
          <w:sz w:val="28"/>
          <w:szCs w:val="28"/>
        </w:rPr>
        <w:t>/чел к 2027 году;</w:t>
      </w:r>
    </w:p>
    <w:p w14:paraId="2AFD3BAE" w14:textId="77777777" w:rsidR="007A6D9A" w:rsidRPr="00B30F57" w:rsidRDefault="007A6D9A" w:rsidP="00623828">
      <w:pPr>
        <w:autoSpaceDE w:val="0"/>
        <w:autoSpaceDN w:val="0"/>
        <w:ind w:firstLine="53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- снижение доли потерь электрической энергии при ее передаче по распределительным сетям в общем объеме переданной электрической энергии до 10,64</w:t>
      </w:r>
      <w:r w:rsidR="00CD0E0C" w:rsidRPr="00B30F57">
        <w:rPr>
          <w:sz w:val="28"/>
          <w:szCs w:val="28"/>
        </w:rPr>
        <w:t> </w:t>
      </w:r>
      <w:r w:rsidRPr="00B30F57">
        <w:rPr>
          <w:sz w:val="28"/>
          <w:szCs w:val="28"/>
        </w:rPr>
        <w:t>% к 2027 году;</w:t>
      </w:r>
    </w:p>
    <w:p w14:paraId="4FE73A08" w14:textId="77777777" w:rsidR="007A6D9A" w:rsidRPr="00B30F57" w:rsidRDefault="007A6D9A" w:rsidP="00623828">
      <w:pPr>
        <w:autoSpaceDE w:val="0"/>
        <w:autoSpaceDN w:val="0"/>
        <w:ind w:firstLine="53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- снижение доли потерь тепловой энергии при ее передаче в общем объеме переданной тепловой энергии до 22,77</w:t>
      </w:r>
      <w:r w:rsidR="00CD0E0C" w:rsidRPr="00B30F57">
        <w:rPr>
          <w:sz w:val="28"/>
          <w:szCs w:val="28"/>
        </w:rPr>
        <w:t> </w:t>
      </w:r>
      <w:r w:rsidRPr="00B30F57">
        <w:rPr>
          <w:sz w:val="28"/>
          <w:szCs w:val="28"/>
        </w:rPr>
        <w:t>% к 2027 году.</w:t>
      </w:r>
      <w:r w:rsidR="007323A7" w:rsidRPr="00B30F57">
        <w:rPr>
          <w:sz w:val="28"/>
          <w:szCs w:val="28"/>
        </w:rPr>
        <w:t>"</w:t>
      </w:r>
      <w:r w:rsidR="00CD0E0C" w:rsidRPr="00B30F57">
        <w:rPr>
          <w:sz w:val="28"/>
          <w:szCs w:val="28"/>
        </w:rPr>
        <w:t>.</w:t>
      </w:r>
    </w:p>
    <w:p w14:paraId="74AA2B1B" w14:textId="77777777" w:rsidR="000B4428" w:rsidRPr="00B30F57" w:rsidRDefault="000B4428" w:rsidP="0069547C">
      <w:pPr>
        <w:pStyle w:val="1"/>
        <w:ind w:firstLine="709"/>
        <w:rPr>
          <w:sz w:val="28"/>
          <w:szCs w:val="28"/>
        </w:rPr>
      </w:pPr>
      <w:r w:rsidRPr="00B30F57">
        <w:rPr>
          <w:sz w:val="28"/>
          <w:szCs w:val="28"/>
        </w:rPr>
        <w:t>1</w:t>
      </w:r>
      <w:r w:rsidR="00927F7B" w:rsidRPr="00B30F57">
        <w:rPr>
          <w:sz w:val="28"/>
          <w:szCs w:val="28"/>
        </w:rPr>
        <w:t>.</w:t>
      </w:r>
      <w:r w:rsidRPr="00B30F57">
        <w:rPr>
          <w:sz w:val="28"/>
          <w:szCs w:val="28"/>
        </w:rPr>
        <w:t>5</w:t>
      </w:r>
      <w:r w:rsidR="00927F7B" w:rsidRPr="00B30F57">
        <w:rPr>
          <w:sz w:val="28"/>
          <w:szCs w:val="28"/>
        </w:rPr>
        <w:t xml:space="preserve">. </w:t>
      </w:r>
      <w:r w:rsidRPr="00B30F57">
        <w:rPr>
          <w:sz w:val="28"/>
          <w:szCs w:val="28"/>
        </w:rPr>
        <w:t xml:space="preserve">после раздела </w:t>
      </w:r>
      <w:r w:rsidR="007323A7" w:rsidRPr="00B30F57">
        <w:rPr>
          <w:sz w:val="28"/>
          <w:szCs w:val="28"/>
        </w:rPr>
        <w:t>"</w:t>
      </w:r>
      <w:r w:rsidRPr="00B30F57">
        <w:rPr>
          <w:sz w:val="28"/>
          <w:szCs w:val="28"/>
        </w:rPr>
        <w:t>Приоритеты государственной политики, цели, задачи, основные мероприятия в сфере социально-экономического развития, в рамках которой реализуется государственная программа</w:t>
      </w:r>
      <w:r w:rsidR="007323A7" w:rsidRPr="00B30F57">
        <w:rPr>
          <w:sz w:val="28"/>
          <w:szCs w:val="28"/>
        </w:rPr>
        <w:t>"</w:t>
      </w:r>
      <w:r w:rsidRPr="00B30F57">
        <w:rPr>
          <w:sz w:val="28"/>
          <w:szCs w:val="28"/>
        </w:rPr>
        <w:t xml:space="preserve"> добавить раздел</w:t>
      </w:r>
      <w:r w:rsidR="0069547C" w:rsidRPr="00B30F57">
        <w:rPr>
          <w:sz w:val="28"/>
          <w:szCs w:val="28"/>
        </w:rPr>
        <w:t xml:space="preserve"> </w:t>
      </w:r>
      <w:r w:rsidR="007323A7" w:rsidRPr="00B30F57">
        <w:rPr>
          <w:sz w:val="28"/>
          <w:szCs w:val="28"/>
        </w:rPr>
        <w:t>"</w:t>
      </w:r>
      <w:r w:rsidR="0069547C" w:rsidRPr="00B30F57">
        <w:rPr>
          <w:sz w:val="28"/>
          <w:szCs w:val="28"/>
        </w:rPr>
        <w:t>Финансовое обеспечение мероприятий государственной программы за счет внебюджетных источников</w:t>
      </w:r>
      <w:r w:rsidR="007323A7" w:rsidRPr="00B30F57">
        <w:rPr>
          <w:sz w:val="28"/>
          <w:szCs w:val="28"/>
        </w:rPr>
        <w:t>"</w:t>
      </w:r>
      <w:r w:rsidRPr="00B30F57">
        <w:rPr>
          <w:sz w:val="28"/>
          <w:szCs w:val="28"/>
        </w:rPr>
        <w:t xml:space="preserve"> </w:t>
      </w:r>
      <w:r w:rsidR="0069547C" w:rsidRPr="00B30F57">
        <w:rPr>
          <w:sz w:val="28"/>
          <w:szCs w:val="28"/>
        </w:rPr>
        <w:t>следующего содержания:</w:t>
      </w:r>
    </w:p>
    <w:p w14:paraId="3F44A1B8" w14:textId="77777777" w:rsidR="0069547C" w:rsidRPr="00B30F57" w:rsidRDefault="0069547C" w:rsidP="0069547C">
      <w:pPr>
        <w:rPr>
          <w:sz w:val="28"/>
          <w:szCs w:val="28"/>
        </w:rPr>
      </w:pPr>
    </w:p>
    <w:p w14:paraId="46FCF3DF" w14:textId="77777777" w:rsidR="0069547C" w:rsidRPr="00B30F57" w:rsidRDefault="007323A7" w:rsidP="0069547C">
      <w:pPr>
        <w:jc w:val="center"/>
        <w:rPr>
          <w:b/>
          <w:bCs/>
          <w:sz w:val="28"/>
          <w:szCs w:val="28"/>
        </w:rPr>
      </w:pPr>
      <w:r w:rsidRPr="00B30F57">
        <w:rPr>
          <w:sz w:val="28"/>
          <w:szCs w:val="28"/>
        </w:rPr>
        <w:t>"</w:t>
      </w:r>
      <w:r w:rsidR="0069547C" w:rsidRPr="00B30F57">
        <w:rPr>
          <w:b/>
          <w:bCs/>
          <w:sz w:val="28"/>
          <w:szCs w:val="28"/>
        </w:rPr>
        <w:t>Финансовое обеспечение мероприятий государственной</w:t>
      </w:r>
    </w:p>
    <w:p w14:paraId="71249EA8" w14:textId="77777777" w:rsidR="0069547C" w:rsidRPr="00B30F57" w:rsidRDefault="0069547C" w:rsidP="0069547C">
      <w:pPr>
        <w:jc w:val="center"/>
        <w:rPr>
          <w:b/>
          <w:bCs/>
          <w:sz w:val="28"/>
          <w:szCs w:val="28"/>
        </w:rPr>
      </w:pPr>
      <w:r w:rsidRPr="00B30F57">
        <w:rPr>
          <w:b/>
          <w:bCs/>
          <w:sz w:val="28"/>
          <w:szCs w:val="28"/>
        </w:rPr>
        <w:t>программы за счет внебюджетных источников</w:t>
      </w:r>
    </w:p>
    <w:p w14:paraId="24E77B69" w14:textId="77777777" w:rsidR="0069547C" w:rsidRPr="00B30F57" w:rsidRDefault="0069547C" w:rsidP="0069547C">
      <w:pPr>
        <w:jc w:val="center"/>
        <w:rPr>
          <w:b/>
          <w:bCs/>
          <w:sz w:val="28"/>
          <w:szCs w:val="28"/>
        </w:rPr>
      </w:pPr>
    </w:p>
    <w:p w14:paraId="5F761FAB" w14:textId="77777777" w:rsidR="0069547C" w:rsidRPr="00B30F57" w:rsidRDefault="0069547C" w:rsidP="0069547C">
      <w:pPr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 xml:space="preserve">Планирование мероприятий и объемов финансирования государственной программы за счет средств внебюджетных источников осуществляется на основании информации о мероприятиях по энергосбережению и повышению энергетической эффективности, предоставленной исполнительными органами Пензенской области, органами местного самоуправления Пензенской области, организациями, осуществляющими регулируемые виды деятельности (в том </w:t>
      </w:r>
      <w:r w:rsidRPr="00B30F57">
        <w:rPr>
          <w:sz w:val="28"/>
          <w:szCs w:val="28"/>
        </w:rPr>
        <w:lastRenderedPageBreak/>
        <w:t>числе мероприятия, включенные в инвестиционные программы), предприятиями промышленного и сельскохозяйственного комплексов, исполнителями коммунальных услуг (управляющие компании, ТСЖ, другие специализированные кооперативы).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.</w:t>
      </w:r>
    </w:p>
    <w:p w14:paraId="51A9C99F" w14:textId="77777777" w:rsidR="00927F7B" w:rsidRPr="00B30F57" w:rsidRDefault="0069547C" w:rsidP="006F300D">
      <w:pPr>
        <w:pStyle w:val="1"/>
        <w:ind w:firstLine="709"/>
        <w:rPr>
          <w:sz w:val="28"/>
          <w:szCs w:val="28"/>
        </w:rPr>
      </w:pPr>
      <w:r w:rsidRPr="00B30F57">
        <w:rPr>
          <w:sz w:val="28"/>
          <w:szCs w:val="28"/>
        </w:rPr>
        <w:t xml:space="preserve">1.6. </w:t>
      </w:r>
      <w:r w:rsidR="003127D8" w:rsidRPr="00B30F57">
        <w:rPr>
          <w:sz w:val="28"/>
          <w:szCs w:val="28"/>
        </w:rPr>
        <w:t>п</w:t>
      </w:r>
      <w:r w:rsidR="00927F7B" w:rsidRPr="00B30F57">
        <w:rPr>
          <w:sz w:val="28"/>
          <w:szCs w:val="28"/>
        </w:rPr>
        <w:t>риложени</w:t>
      </w:r>
      <w:r w:rsidR="00165E32" w:rsidRPr="00B30F57">
        <w:rPr>
          <w:sz w:val="28"/>
          <w:szCs w:val="28"/>
        </w:rPr>
        <w:t>я</w:t>
      </w:r>
      <w:r w:rsidR="00927F7B" w:rsidRPr="00B30F57">
        <w:rPr>
          <w:sz w:val="28"/>
          <w:szCs w:val="28"/>
        </w:rPr>
        <w:t xml:space="preserve"> №</w:t>
      </w:r>
      <w:r w:rsidR="006F300D" w:rsidRPr="00B30F57">
        <w:rPr>
          <w:sz w:val="28"/>
          <w:szCs w:val="28"/>
        </w:rPr>
        <w:t> </w:t>
      </w:r>
      <w:r w:rsidR="00927F7B" w:rsidRPr="00B30F57">
        <w:rPr>
          <w:sz w:val="28"/>
          <w:szCs w:val="28"/>
        </w:rPr>
        <w:t>1</w:t>
      </w:r>
      <w:r w:rsidR="00165E32" w:rsidRPr="00B30F57">
        <w:rPr>
          <w:sz w:val="28"/>
          <w:szCs w:val="28"/>
        </w:rPr>
        <w:t xml:space="preserve">, </w:t>
      </w:r>
      <w:r w:rsidR="006F300D" w:rsidRPr="00B30F57">
        <w:rPr>
          <w:sz w:val="28"/>
          <w:szCs w:val="28"/>
        </w:rPr>
        <w:t>№ </w:t>
      </w:r>
      <w:r w:rsidR="00165E32" w:rsidRPr="00B30F57">
        <w:rPr>
          <w:sz w:val="28"/>
          <w:szCs w:val="28"/>
        </w:rPr>
        <w:t xml:space="preserve">3, </w:t>
      </w:r>
      <w:r w:rsidR="006F300D" w:rsidRPr="00B30F57">
        <w:rPr>
          <w:sz w:val="28"/>
          <w:szCs w:val="28"/>
        </w:rPr>
        <w:t>№ </w:t>
      </w:r>
      <w:r w:rsidR="00165E32" w:rsidRPr="00B30F57">
        <w:rPr>
          <w:sz w:val="28"/>
          <w:szCs w:val="28"/>
        </w:rPr>
        <w:t xml:space="preserve">5.2, </w:t>
      </w:r>
      <w:r w:rsidR="006F300D" w:rsidRPr="00B30F57">
        <w:rPr>
          <w:sz w:val="28"/>
          <w:szCs w:val="28"/>
        </w:rPr>
        <w:t>№ </w:t>
      </w:r>
      <w:r w:rsidR="00165E32" w:rsidRPr="00B30F57">
        <w:rPr>
          <w:sz w:val="28"/>
          <w:szCs w:val="28"/>
        </w:rPr>
        <w:t xml:space="preserve">6.2, </w:t>
      </w:r>
      <w:r w:rsidR="006F300D" w:rsidRPr="00B30F57">
        <w:rPr>
          <w:sz w:val="28"/>
          <w:szCs w:val="28"/>
        </w:rPr>
        <w:t>№ </w:t>
      </w:r>
      <w:r w:rsidR="00165E32" w:rsidRPr="00B30F57">
        <w:rPr>
          <w:sz w:val="28"/>
          <w:szCs w:val="28"/>
        </w:rPr>
        <w:t>7.2,</w:t>
      </w:r>
      <w:r w:rsidR="00085946" w:rsidRPr="00B30F57">
        <w:rPr>
          <w:sz w:val="28"/>
          <w:szCs w:val="28"/>
        </w:rPr>
        <w:t xml:space="preserve"> </w:t>
      </w:r>
      <w:r w:rsidR="00927F7B" w:rsidRPr="00B30F57">
        <w:rPr>
          <w:sz w:val="28"/>
          <w:szCs w:val="28"/>
        </w:rPr>
        <w:t xml:space="preserve">к </w:t>
      </w:r>
      <w:r w:rsidR="00165E32" w:rsidRPr="00B30F57">
        <w:rPr>
          <w:sz w:val="28"/>
          <w:szCs w:val="28"/>
        </w:rPr>
        <w:t>государственной программе</w:t>
      </w:r>
      <w:r w:rsidR="00927F7B" w:rsidRPr="00B30F57">
        <w:rPr>
          <w:sz w:val="28"/>
          <w:szCs w:val="28"/>
        </w:rPr>
        <w:t xml:space="preserve"> изложить в новой редакции согласно приложени</w:t>
      </w:r>
      <w:r w:rsidR="00165E32" w:rsidRPr="00B30F57">
        <w:rPr>
          <w:sz w:val="28"/>
          <w:szCs w:val="28"/>
        </w:rPr>
        <w:t>ям</w:t>
      </w:r>
      <w:r w:rsidR="00927F7B" w:rsidRPr="00B30F57">
        <w:rPr>
          <w:sz w:val="28"/>
          <w:szCs w:val="28"/>
        </w:rPr>
        <w:t xml:space="preserve"> №</w:t>
      </w:r>
      <w:r w:rsidR="006F300D" w:rsidRPr="00B30F57">
        <w:rPr>
          <w:sz w:val="28"/>
          <w:szCs w:val="28"/>
        </w:rPr>
        <w:t xml:space="preserve"> </w:t>
      </w:r>
      <w:r w:rsidR="00165E32" w:rsidRPr="00B30F57">
        <w:rPr>
          <w:sz w:val="28"/>
          <w:szCs w:val="28"/>
        </w:rPr>
        <w:t xml:space="preserve">1, </w:t>
      </w:r>
      <w:r w:rsidR="006F300D" w:rsidRPr="00B30F57">
        <w:rPr>
          <w:sz w:val="28"/>
          <w:szCs w:val="28"/>
        </w:rPr>
        <w:t>№ </w:t>
      </w:r>
      <w:r w:rsidR="00165E32" w:rsidRPr="00B30F57">
        <w:rPr>
          <w:sz w:val="28"/>
          <w:szCs w:val="28"/>
        </w:rPr>
        <w:t xml:space="preserve">2, </w:t>
      </w:r>
      <w:r w:rsidR="006F300D" w:rsidRPr="00B30F57">
        <w:rPr>
          <w:sz w:val="28"/>
          <w:szCs w:val="28"/>
        </w:rPr>
        <w:t>№ </w:t>
      </w:r>
      <w:r w:rsidR="00165E32" w:rsidRPr="00B30F57">
        <w:rPr>
          <w:sz w:val="28"/>
          <w:szCs w:val="28"/>
        </w:rPr>
        <w:t xml:space="preserve">3, </w:t>
      </w:r>
      <w:r w:rsidR="006F300D" w:rsidRPr="00B30F57">
        <w:rPr>
          <w:sz w:val="28"/>
          <w:szCs w:val="28"/>
        </w:rPr>
        <w:t>№ </w:t>
      </w:r>
      <w:r w:rsidR="00165E32" w:rsidRPr="00B30F57">
        <w:rPr>
          <w:sz w:val="28"/>
          <w:szCs w:val="28"/>
        </w:rPr>
        <w:t xml:space="preserve">4, </w:t>
      </w:r>
      <w:r w:rsidR="006F300D" w:rsidRPr="00B30F57">
        <w:rPr>
          <w:sz w:val="28"/>
          <w:szCs w:val="28"/>
        </w:rPr>
        <w:t>№ </w:t>
      </w:r>
      <w:r w:rsidR="00165E32" w:rsidRPr="00B30F57">
        <w:rPr>
          <w:sz w:val="28"/>
          <w:szCs w:val="28"/>
        </w:rPr>
        <w:t>5</w:t>
      </w:r>
      <w:r w:rsidR="00927F7B" w:rsidRPr="00B30F57">
        <w:rPr>
          <w:sz w:val="28"/>
          <w:szCs w:val="28"/>
        </w:rPr>
        <w:t xml:space="preserve"> к настоящему постановлению</w:t>
      </w:r>
      <w:r w:rsidR="0010157E" w:rsidRPr="00B30F57">
        <w:rPr>
          <w:sz w:val="28"/>
          <w:szCs w:val="28"/>
        </w:rPr>
        <w:t>.</w:t>
      </w:r>
    </w:p>
    <w:p w14:paraId="79A8C52E" w14:textId="77777777" w:rsidR="0010157E" w:rsidRPr="00B30F57" w:rsidRDefault="006F300D" w:rsidP="0010157E">
      <w:pPr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2</w:t>
      </w:r>
      <w:r w:rsidR="00031E7A" w:rsidRPr="00B30F57">
        <w:rPr>
          <w:sz w:val="28"/>
          <w:szCs w:val="28"/>
        </w:rPr>
        <w:t xml:space="preserve">. </w:t>
      </w:r>
      <w:r w:rsidR="0010157E" w:rsidRPr="00B30F57">
        <w:rPr>
          <w:sz w:val="28"/>
          <w:szCs w:val="28"/>
        </w:rPr>
        <w:t>Признать утратившими силу:</w:t>
      </w:r>
    </w:p>
    <w:p w14:paraId="5AA16F8B" w14:textId="77777777" w:rsidR="0010157E" w:rsidRPr="00B30F57" w:rsidRDefault="0010157E" w:rsidP="0010157E">
      <w:pPr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2.1. постановление Правительства Пензенской области от 05.11.2013 №</w:t>
      </w:r>
      <w:r w:rsidR="00506342" w:rsidRPr="00B30F57">
        <w:rPr>
          <w:sz w:val="28"/>
          <w:szCs w:val="28"/>
        </w:rPr>
        <w:t> </w:t>
      </w:r>
      <w:r w:rsidRPr="00B30F57">
        <w:rPr>
          <w:sz w:val="28"/>
          <w:szCs w:val="28"/>
        </w:rPr>
        <w:t xml:space="preserve">814-пП </w:t>
      </w:r>
      <w:r w:rsidR="007323A7" w:rsidRPr="00B30F57">
        <w:rPr>
          <w:sz w:val="28"/>
          <w:szCs w:val="28"/>
        </w:rPr>
        <w:t>"</w:t>
      </w:r>
      <w:r w:rsidRPr="00B30F57">
        <w:rPr>
          <w:sz w:val="28"/>
          <w:szCs w:val="28"/>
        </w:rPr>
        <w:t xml:space="preserve">Об утверждении государственной программы Пензенской области </w:t>
      </w:r>
      <w:r w:rsidR="007323A7" w:rsidRPr="00B30F57">
        <w:rPr>
          <w:sz w:val="28"/>
          <w:szCs w:val="28"/>
        </w:rPr>
        <w:t>"</w:t>
      </w:r>
      <w:r w:rsidRPr="00B30F57">
        <w:rPr>
          <w:sz w:val="28"/>
          <w:szCs w:val="28"/>
        </w:rPr>
        <w:t>Обеспечение энергосбережения и повышения энергетической эффективности Пензенской области</w:t>
      </w:r>
      <w:r w:rsidR="007323A7" w:rsidRPr="00B30F57">
        <w:rPr>
          <w:sz w:val="28"/>
          <w:szCs w:val="28"/>
        </w:rPr>
        <w:t>"</w:t>
      </w:r>
      <w:r w:rsidRPr="00B30F57">
        <w:rPr>
          <w:sz w:val="28"/>
          <w:szCs w:val="28"/>
        </w:rPr>
        <w:t>;</w:t>
      </w:r>
    </w:p>
    <w:p w14:paraId="7E410ED2" w14:textId="77777777" w:rsidR="0010157E" w:rsidRPr="00B30F57" w:rsidRDefault="00BC58F9" w:rsidP="0010157E">
      <w:pPr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2</w:t>
      </w:r>
      <w:r w:rsidR="0010157E" w:rsidRPr="00B30F57">
        <w:rPr>
          <w:sz w:val="28"/>
          <w:szCs w:val="28"/>
        </w:rPr>
        <w:t>.2. постановление Правительства Пензенской области от 20.02.2014 №</w:t>
      </w:r>
      <w:r w:rsidR="00506342" w:rsidRPr="00B30F57">
        <w:rPr>
          <w:sz w:val="28"/>
          <w:szCs w:val="28"/>
        </w:rPr>
        <w:t> </w:t>
      </w:r>
      <w:r w:rsidR="0010157E" w:rsidRPr="00B30F57">
        <w:rPr>
          <w:sz w:val="28"/>
          <w:szCs w:val="28"/>
        </w:rPr>
        <w:t xml:space="preserve">103-пП 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О внесении изменений в постановление Правительства Пензенской области от 05.11.2013 № 814-пП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;</w:t>
      </w:r>
    </w:p>
    <w:p w14:paraId="20E27AA3" w14:textId="77777777" w:rsidR="0010157E" w:rsidRPr="00B30F57" w:rsidRDefault="00BC58F9" w:rsidP="0010157E">
      <w:pPr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2</w:t>
      </w:r>
      <w:r w:rsidR="0010157E" w:rsidRPr="00B30F57">
        <w:rPr>
          <w:sz w:val="28"/>
          <w:szCs w:val="28"/>
        </w:rPr>
        <w:t>.3. постановление Правительства Пензенской области от 23.12.2014 №</w:t>
      </w:r>
      <w:r w:rsidR="00506342" w:rsidRPr="00B30F57">
        <w:rPr>
          <w:sz w:val="28"/>
          <w:szCs w:val="28"/>
        </w:rPr>
        <w:t> </w:t>
      </w:r>
      <w:r w:rsidR="0010157E" w:rsidRPr="00B30F57">
        <w:rPr>
          <w:sz w:val="28"/>
          <w:szCs w:val="28"/>
        </w:rPr>
        <w:t xml:space="preserve">901-пП 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О внесении изменений в постановление Правительства Пензенской области от 05.11.2013 № 814-пП (с последующими изменениями)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;</w:t>
      </w:r>
    </w:p>
    <w:p w14:paraId="2B878BDE" w14:textId="77777777" w:rsidR="0010157E" w:rsidRPr="00B30F57" w:rsidRDefault="00BC58F9" w:rsidP="0010157E">
      <w:pPr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2</w:t>
      </w:r>
      <w:r w:rsidR="0010157E" w:rsidRPr="00B30F57">
        <w:rPr>
          <w:sz w:val="28"/>
          <w:szCs w:val="28"/>
        </w:rPr>
        <w:t>.4. постановление Правительства Пензенской области от 16.06.2015 №</w:t>
      </w:r>
      <w:r w:rsidR="00506342" w:rsidRPr="00B30F57">
        <w:rPr>
          <w:sz w:val="28"/>
          <w:szCs w:val="28"/>
        </w:rPr>
        <w:t> </w:t>
      </w:r>
      <w:r w:rsidR="0010157E" w:rsidRPr="00B30F57">
        <w:rPr>
          <w:sz w:val="28"/>
          <w:szCs w:val="28"/>
        </w:rPr>
        <w:t xml:space="preserve">315-пП 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 xml:space="preserve">О внесении изменений в государственную программу Пензенской области 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Обеспечение энергосбережения и повышения энергетической эффективности Пензенской области на 2014 - 2020 годы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, утвержденную постановлением Правительства Пензенской области от 05.11.2013 № 814-пП (с последующими изменениями)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;</w:t>
      </w:r>
    </w:p>
    <w:p w14:paraId="0A0D9686" w14:textId="77777777" w:rsidR="0010157E" w:rsidRPr="00B30F57" w:rsidRDefault="00BC58F9" w:rsidP="0010157E">
      <w:pPr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2</w:t>
      </w:r>
      <w:r w:rsidR="0010157E" w:rsidRPr="00B30F57">
        <w:rPr>
          <w:sz w:val="28"/>
          <w:szCs w:val="28"/>
        </w:rPr>
        <w:t>.5. постановление Правительства Пензенской области от 12.08.2015 №</w:t>
      </w:r>
      <w:r w:rsidR="00506342" w:rsidRPr="00B30F57">
        <w:rPr>
          <w:sz w:val="28"/>
          <w:szCs w:val="28"/>
        </w:rPr>
        <w:t> </w:t>
      </w:r>
      <w:r w:rsidR="0010157E" w:rsidRPr="00B30F57">
        <w:rPr>
          <w:sz w:val="28"/>
          <w:szCs w:val="28"/>
        </w:rPr>
        <w:t xml:space="preserve">449-пП 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 xml:space="preserve">О внесении изменений в государственную программу Пензенской области 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Обеспечение энергосбережения и повышения энергетической эффективности Пензенской области на 2014 - 2020 годы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, утвержденную постановлением Правительства Пензенской области от 05.11.2013 № 814-пП (с последующими изменениями)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;</w:t>
      </w:r>
    </w:p>
    <w:p w14:paraId="4654421C" w14:textId="77777777" w:rsidR="0010157E" w:rsidRPr="00B30F57" w:rsidRDefault="00BC58F9" w:rsidP="0010157E">
      <w:pPr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2</w:t>
      </w:r>
      <w:r w:rsidR="0010157E" w:rsidRPr="00B30F57">
        <w:rPr>
          <w:sz w:val="28"/>
          <w:szCs w:val="28"/>
        </w:rPr>
        <w:t>.6. постановление Правительства Пензенской области от 19.02.2016 №</w:t>
      </w:r>
      <w:r w:rsidR="00506342" w:rsidRPr="00B30F57">
        <w:rPr>
          <w:sz w:val="28"/>
          <w:szCs w:val="28"/>
        </w:rPr>
        <w:t> </w:t>
      </w:r>
      <w:r w:rsidR="0010157E" w:rsidRPr="00B30F57">
        <w:rPr>
          <w:sz w:val="28"/>
          <w:szCs w:val="28"/>
        </w:rPr>
        <w:t xml:space="preserve">93-пП 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 xml:space="preserve">О внесении изменений в государственную программу Пензенской области 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Обеспечение энергосбережения и повышения энергетической эффективности Пензенской области на 2014 - 2020 годы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, утвержденную постановлением Правительства Пензенской области от 05.11.2013 № 814-пП (с последующими изменениями)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;</w:t>
      </w:r>
    </w:p>
    <w:p w14:paraId="29790530" w14:textId="77777777" w:rsidR="0010157E" w:rsidRPr="00B30F57" w:rsidRDefault="00BC58F9" w:rsidP="0010157E">
      <w:pPr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2</w:t>
      </w:r>
      <w:r w:rsidR="0010157E" w:rsidRPr="00B30F57">
        <w:rPr>
          <w:sz w:val="28"/>
          <w:szCs w:val="28"/>
        </w:rPr>
        <w:t>.7. постановление Правительства Пензенской области от 11.05.2017 №</w:t>
      </w:r>
      <w:r w:rsidR="00506342" w:rsidRPr="00B30F57">
        <w:rPr>
          <w:sz w:val="28"/>
          <w:szCs w:val="28"/>
        </w:rPr>
        <w:t> </w:t>
      </w:r>
      <w:r w:rsidR="0010157E" w:rsidRPr="00B30F57">
        <w:rPr>
          <w:sz w:val="28"/>
          <w:szCs w:val="28"/>
        </w:rPr>
        <w:t xml:space="preserve">222-пП 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 xml:space="preserve">О внесении изменений в государственную программу Пензенской области 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Обеспечение энергосбережения и повышения энергетической эффективности Пензенской области на 2014 - 2020 годы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, утвержденную постановлением Правительства Пензенской области от 05.11.2013 № 814-пП (с последующими изменениями)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;</w:t>
      </w:r>
    </w:p>
    <w:p w14:paraId="22C8D430" w14:textId="77777777" w:rsidR="0010157E" w:rsidRPr="00B30F57" w:rsidRDefault="00BC58F9" w:rsidP="0010157E">
      <w:pPr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2</w:t>
      </w:r>
      <w:r w:rsidR="0010157E" w:rsidRPr="00B30F57">
        <w:rPr>
          <w:sz w:val="28"/>
          <w:szCs w:val="28"/>
        </w:rPr>
        <w:t>.8. постановление Правительства Пензенской области от 17.08.2017 №</w:t>
      </w:r>
      <w:r w:rsidR="00506342" w:rsidRPr="00B30F57">
        <w:rPr>
          <w:sz w:val="28"/>
          <w:szCs w:val="28"/>
        </w:rPr>
        <w:t> </w:t>
      </w:r>
      <w:r w:rsidR="0010157E" w:rsidRPr="00B30F57">
        <w:rPr>
          <w:sz w:val="28"/>
          <w:szCs w:val="28"/>
        </w:rPr>
        <w:t xml:space="preserve">387-пП 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 xml:space="preserve">О внесении изменений в государственную программу Пензенской области 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 xml:space="preserve">Обеспечение энергосбережения и повышения энергетической </w:t>
      </w:r>
      <w:r w:rsidR="0010157E" w:rsidRPr="00B30F57">
        <w:rPr>
          <w:sz w:val="28"/>
          <w:szCs w:val="28"/>
        </w:rPr>
        <w:lastRenderedPageBreak/>
        <w:t>эффективности Пензенской области на 2014 - 2020 годы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, утвержденную постановлением Правительства Пензенской области от 05.11.2013 № 814-пП (с последующими изменениями)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;</w:t>
      </w:r>
    </w:p>
    <w:p w14:paraId="0D80EF6F" w14:textId="77777777" w:rsidR="0010157E" w:rsidRPr="00B30F57" w:rsidRDefault="00BC58F9" w:rsidP="0010157E">
      <w:pPr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2</w:t>
      </w:r>
      <w:r w:rsidR="0010157E" w:rsidRPr="00B30F57">
        <w:rPr>
          <w:sz w:val="28"/>
          <w:szCs w:val="28"/>
        </w:rPr>
        <w:t>.9. постановление Правительства Пензенской области от 23.03.2018 №</w:t>
      </w:r>
      <w:r w:rsidR="00506342" w:rsidRPr="00B30F57">
        <w:rPr>
          <w:sz w:val="28"/>
          <w:szCs w:val="28"/>
        </w:rPr>
        <w:t> </w:t>
      </w:r>
      <w:r w:rsidR="0010157E" w:rsidRPr="00B30F57">
        <w:rPr>
          <w:sz w:val="28"/>
          <w:szCs w:val="28"/>
        </w:rPr>
        <w:t xml:space="preserve">167-пП 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 xml:space="preserve">О внесении изменений в государственную программу Пензенской области 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Обеспечение энергосбережения и повышения энергетической эффективности Пензенской области на 2014 - 2020 годы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, утвержденную постановлением Правительства Пензенской области от 05.11.2013 № 814-пП (с последующими изменениями)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;</w:t>
      </w:r>
    </w:p>
    <w:p w14:paraId="266E3F6E" w14:textId="77777777" w:rsidR="0010157E" w:rsidRPr="00B30F57" w:rsidRDefault="00BC58F9" w:rsidP="0010157E">
      <w:pPr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2</w:t>
      </w:r>
      <w:r w:rsidR="0010157E" w:rsidRPr="00B30F57">
        <w:rPr>
          <w:sz w:val="28"/>
          <w:szCs w:val="28"/>
        </w:rPr>
        <w:t>.10. постановление Правительства Пензенской области от 14.09.2018 №</w:t>
      </w:r>
      <w:r w:rsidR="00506342" w:rsidRPr="00B30F57">
        <w:rPr>
          <w:sz w:val="28"/>
          <w:szCs w:val="28"/>
        </w:rPr>
        <w:t> </w:t>
      </w:r>
      <w:r w:rsidR="0010157E" w:rsidRPr="00B30F57">
        <w:rPr>
          <w:sz w:val="28"/>
          <w:szCs w:val="28"/>
        </w:rPr>
        <w:t xml:space="preserve">500-пП 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О внесении изменений в постановление Правительства Пензенской области от 05.11.2013 № 814-пП (с последующими изменениями)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;</w:t>
      </w:r>
    </w:p>
    <w:p w14:paraId="6E842B16" w14:textId="77777777" w:rsidR="0010157E" w:rsidRPr="00B30F57" w:rsidRDefault="00BC58F9" w:rsidP="0010157E">
      <w:pPr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2</w:t>
      </w:r>
      <w:r w:rsidR="0010157E" w:rsidRPr="00B30F57">
        <w:rPr>
          <w:sz w:val="28"/>
          <w:szCs w:val="28"/>
        </w:rPr>
        <w:t>.11. постановление Правительства Пензенской области от 22.03.2019 №</w:t>
      </w:r>
      <w:r w:rsidR="00506342" w:rsidRPr="00B30F57">
        <w:rPr>
          <w:sz w:val="28"/>
          <w:szCs w:val="28"/>
        </w:rPr>
        <w:t> </w:t>
      </w:r>
      <w:r w:rsidR="0010157E" w:rsidRPr="00B30F57">
        <w:rPr>
          <w:sz w:val="28"/>
          <w:szCs w:val="28"/>
        </w:rPr>
        <w:t xml:space="preserve">174-пП 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 xml:space="preserve">О внесении изменений в государственную программу Пензенской области 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Обеспечение энергосбережения и повышения энергетической эффективности Пензенской области на 2014 - 2022 годы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, утвержденную постановлением Правительства Пензенской области от 05.11.2013 № 814-пП (с последующими изменениями)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;</w:t>
      </w:r>
    </w:p>
    <w:p w14:paraId="5F75D9CF" w14:textId="77777777" w:rsidR="0010157E" w:rsidRPr="00B30F57" w:rsidRDefault="00BC58F9" w:rsidP="0010157E">
      <w:pPr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2</w:t>
      </w:r>
      <w:r w:rsidR="0010157E" w:rsidRPr="00B30F57">
        <w:rPr>
          <w:sz w:val="28"/>
          <w:szCs w:val="28"/>
        </w:rPr>
        <w:t>.12. постановление Правительства Пензенской области от 22.08.2019 №</w:t>
      </w:r>
      <w:r w:rsidR="00506342" w:rsidRPr="00B30F57">
        <w:rPr>
          <w:sz w:val="28"/>
          <w:szCs w:val="28"/>
        </w:rPr>
        <w:t> </w:t>
      </w:r>
      <w:r w:rsidR="0010157E" w:rsidRPr="00B30F57">
        <w:rPr>
          <w:sz w:val="28"/>
          <w:szCs w:val="28"/>
        </w:rPr>
        <w:t xml:space="preserve">507-пП 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 xml:space="preserve">О внесении изменения в государственную программу Пензенской области 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Обеспечение энергосбережения и повышения энергетической эффективности Пензенской области на 2014 - 2022 годы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, утвержденную постановлением Правительства Пензенской области от 05.11.2013 № 814-пП (с последующими изменениями)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;</w:t>
      </w:r>
    </w:p>
    <w:p w14:paraId="4731CCEA" w14:textId="77777777" w:rsidR="0010157E" w:rsidRPr="00B30F57" w:rsidRDefault="00BC58F9" w:rsidP="0010157E">
      <w:pPr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2</w:t>
      </w:r>
      <w:r w:rsidR="0010157E" w:rsidRPr="00B30F57">
        <w:rPr>
          <w:sz w:val="28"/>
          <w:szCs w:val="28"/>
        </w:rPr>
        <w:t>.13. постановление Правительства Пензенской области от 28.02.2020 №</w:t>
      </w:r>
      <w:r w:rsidR="00506342" w:rsidRPr="00B30F57">
        <w:rPr>
          <w:sz w:val="28"/>
          <w:szCs w:val="28"/>
        </w:rPr>
        <w:t> </w:t>
      </w:r>
      <w:r w:rsidR="0010157E" w:rsidRPr="00B30F57">
        <w:rPr>
          <w:sz w:val="28"/>
          <w:szCs w:val="28"/>
        </w:rPr>
        <w:t xml:space="preserve">107-пП 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 xml:space="preserve">О внесении изменений в государственную программу Пензенской области 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Обеспечение энергосбережения и повышения энергетической эффективности Пензенской области на 2014 - 2022 годы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, утвержденную постановлением Правительства Пензенской области от 05.11.2013 № 814-пП (с последующими изменениями)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;</w:t>
      </w:r>
    </w:p>
    <w:p w14:paraId="5C8F0A5E" w14:textId="77777777" w:rsidR="0010157E" w:rsidRPr="00B30F57" w:rsidRDefault="00BC58F9" w:rsidP="0010157E">
      <w:pPr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2</w:t>
      </w:r>
      <w:r w:rsidR="0010157E" w:rsidRPr="00B30F57">
        <w:rPr>
          <w:sz w:val="28"/>
          <w:szCs w:val="28"/>
        </w:rPr>
        <w:t>.14. постановление Правительства Пензенской области от 24.07.2020 №</w:t>
      </w:r>
      <w:r w:rsidR="00506342" w:rsidRPr="00B30F57">
        <w:rPr>
          <w:sz w:val="28"/>
          <w:szCs w:val="28"/>
        </w:rPr>
        <w:t> </w:t>
      </w:r>
      <w:r w:rsidR="0010157E" w:rsidRPr="00B30F57">
        <w:rPr>
          <w:sz w:val="28"/>
          <w:szCs w:val="28"/>
        </w:rPr>
        <w:t xml:space="preserve">496-пП 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О внесении изменений в постановление Правительства Пензенской области от 05.11.2013 № 814-пП (с последующими изменениями)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;</w:t>
      </w:r>
    </w:p>
    <w:p w14:paraId="768D9E6C" w14:textId="77777777" w:rsidR="0010157E" w:rsidRPr="00B30F57" w:rsidRDefault="00BC58F9" w:rsidP="0010157E">
      <w:pPr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2</w:t>
      </w:r>
      <w:r w:rsidR="0010157E" w:rsidRPr="00B30F57">
        <w:rPr>
          <w:sz w:val="28"/>
          <w:szCs w:val="28"/>
        </w:rPr>
        <w:t>.15. постановление Правительства Пензенской области от 17.11.2020 №</w:t>
      </w:r>
      <w:r w:rsidR="00506342" w:rsidRPr="00B30F57">
        <w:rPr>
          <w:sz w:val="28"/>
          <w:szCs w:val="28"/>
        </w:rPr>
        <w:t> </w:t>
      </w:r>
      <w:r w:rsidR="0010157E" w:rsidRPr="00B30F57">
        <w:rPr>
          <w:sz w:val="28"/>
          <w:szCs w:val="28"/>
        </w:rPr>
        <w:t xml:space="preserve">807-пП 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 xml:space="preserve">О внесении изменений в государственную программу Пензенской области 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Обеспечение энергосбережения и повышения энергетической эффективности Пензенской области на 2014 - 2024 годы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, утвержденную постановлением Правительства Пензенской области от 05.11.2013 № 814-пП (с последующими изменениями)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;</w:t>
      </w:r>
    </w:p>
    <w:p w14:paraId="3203931D" w14:textId="77777777" w:rsidR="0010157E" w:rsidRPr="00B30F57" w:rsidRDefault="00BC58F9" w:rsidP="0010157E">
      <w:pPr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2</w:t>
      </w:r>
      <w:r w:rsidR="0010157E" w:rsidRPr="00B30F57">
        <w:rPr>
          <w:sz w:val="28"/>
          <w:szCs w:val="28"/>
        </w:rPr>
        <w:t>.16. постановление Правительства Пензенской области от 17.12.2020 №</w:t>
      </w:r>
      <w:r w:rsidR="00506342" w:rsidRPr="00B30F57">
        <w:rPr>
          <w:sz w:val="28"/>
          <w:szCs w:val="28"/>
        </w:rPr>
        <w:t> </w:t>
      </w:r>
      <w:r w:rsidR="0010157E" w:rsidRPr="00B30F57">
        <w:rPr>
          <w:sz w:val="28"/>
          <w:szCs w:val="28"/>
        </w:rPr>
        <w:t xml:space="preserve">876-пП 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О внесении изменений в постановление Правительства Пензенской области от 05.11.2013 № 814-пП (с последующими изменениями)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;</w:t>
      </w:r>
    </w:p>
    <w:p w14:paraId="4E2F9F5E" w14:textId="77777777" w:rsidR="0010157E" w:rsidRPr="00B30F57" w:rsidRDefault="00BC58F9" w:rsidP="0010157E">
      <w:pPr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2</w:t>
      </w:r>
      <w:r w:rsidR="0010157E" w:rsidRPr="00B30F57">
        <w:rPr>
          <w:sz w:val="28"/>
          <w:szCs w:val="28"/>
        </w:rPr>
        <w:t>.17. постановление Правительства Пензенской области от 02.03.2021 №</w:t>
      </w:r>
      <w:r w:rsidR="00506342" w:rsidRPr="00B30F57">
        <w:rPr>
          <w:sz w:val="28"/>
          <w:szCs w:val="28"/>
        </w:rPr>
        <w:t> </w:t>
      </w:r>
      <w:r w:rsidR="0010157E" w:rsidRPr="00B30F57">
        <w:rPr>
          <w:sz w:val="28"/>
          <w:szCs w:val="28"/>
        </w:rPr>
        <w:t xml:space="preserve">88-пП 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 xml:space="preserve">О внесении изменений в государственную программу Пензенской области 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 xml:space="preserve">Обеспечение энергосбережения и повышения энергетической </w:t>
      </w:r>
      <w:r w:rsidR="0010157E" w:rsidRPr="00B30F57">
        <w:rPr>
          <w:sz w:val="28"/>
          <w:szCs w:val="28"/>
        </w:rPr>
        <w:lastRenderedPageBreak/>
        <w:t>эффективности Пензенской области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, утвержденную постановлением Правительства Пензенской области от 05.11.2013 № 814-пП (с последующими изменениями)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;</w:t>
      </w:r>
    </w:p>
    <w:p w14:paraId="1401BF34" w14:textId="77777777" w:rsidR="0010157E" w:rsidRPr="00B30F57" w:rsidRDefault="00BC58F9" w:rsidP="0010157E">
      <w:pPr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2</w:t>
      </w:r>
      <w:r w:rsidR="0010157E" w:rsidRPr="00B30F57">
        <w:rPr>
          <w:sz w:val="28"/>
          <w:szCs w:val="28"/>
        </w:rPr>
        <w:t>.18. постановление Правительства Пензенской области от 10.03.2022 №</w:t>
      </w:r>
      <w:r w:rsidR="00506342" w:rsidRPr="00B30F57">
        <w:rPr>
          <w:sz w:val="28"/>
          <w:szCs w:val="28"/>
        </w:rPr>
        <w:t> </w:t>
      </w:r>
      <w:r w:rsidR="0010157E" w:rsidRPr="00B30F57">
        <w:rPr>
          <w:sz w:val="28"/>
          <w:szCs w:val="28"/>
        </w:rPr>
        <w:t xml:space="preserve">157-пП 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 xml:space="preserve">О внесении изменений в государственную программу Пензенской области 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Обеспечение энергосбережения и повышения энергетической эффективности Пензенской области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, утвержденную постановлением Правительства Пензенской области от 05.11.2013 № 814-пП (с последующими изменениями)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;</w:t>
      </w:r>
    </w:p>
    <w:p w14:paraId="2210F081" w14:textId="77777777" w:rsidR="0010157E" w:rsidRPr="00B30F57" w:rsidRDefault="00BC58F9" w:rsidP="0010157E">
      <w:pPr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2</w:t>
      </w:r>
      <w:r w:rsidR="0010157E" w:rsidRPr="00B30F57">
        <w:rPr>
          <w:sz w:val="28"/>
          <w:szCs w:val="28"/>
        </w:rPr>
        <w:t>.19. постановление Правительства Пензенской области от 30.06.2022 №</w:t>
      </w:r>
      <w:r w:rsidR="00506342" w:rsidRPr="00B30F57">
        <w:rPr>
          <w:sz w:val="28"/>
          <w:szCs w:val="28"/>
        </w:rPr>
        <w:t> </w:t>
      </w:r>
      <w:r w:rsidR="0010157E" w:rsidRPr="00B30F57">
        <w:rPr>
          <w:sz w:val="28"/>
          <w:szCs w:val="28"/>
        </w:rPr>
        <w:t xml:space="preserve">551-пП 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 xml:space="preserve">О внесении изменений в государственную программу Пензенской области 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Обеспечение энергосбережения и повышения энергетической эффективности Пензенской области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, утвержденную постановлением Правительства Пензенской области от 05.11.2013 № 814-пП (с последующими изменениями)</w:t>
      </w:r>
      <w:r w:rsidR="007323A7" w:rsidRPr="00B30F57">
        <w:rPr>
          <w:sz w:val="28"/>
          <w:szCs w:val="28"/>
        </w:rPr>
        <w:t>"</w:t>
      </w:r>
      <w:r w:rsidR="0010157E" w:rsidRPr="00B30F57">
        <w:rPr>
          <w:sz w:val="28"/>
          <w:szCs w:val="28"/>
        </w:rPr>
        <w:t>.</w:t>
      </w:r>
    </w:p>
    <w:p w14:paraId="7EE74AB1" w14:textId="77777777" w:rsidR="00031E7A" w:rsidRPr="00B30F57" w:rsidRDefault="0010157E" w:rsidP="006E133E">
      <w:pPr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 xml:space="preserve">3. </w:t>
      </w:r>
      <w:r w:rsidR="00031E7A" w:rsidRPr="00B30F57">
        <w:rPr>
          <w:sz w:val="28"/>
          <w:szCs w:val="28"/>
        </w:rPr>
        <w:t>Настоящее постановление действует в части, не противоречащей закону Пензенской области о бюджете Пензенской области на очередной финансовый год и на плановый период.</w:t>
      </w:r>
    </w:p>
    <w:p w14:paraId="0A297399" w14:textId="77777777" w:rsidR="00031E7A" w:rsidRPr="00B30F57" w:rsidRDefault="00BC58F9" w:rsidP="006E133E">
      <w:pPr>
        <w:pStyle w:val="ConsPlusNormal"/>
        <w:ind w:firstLine="709"/>
        <w:jc w:val="both"/>
        <w:rPr>
          <w:sz w:val="28"/>
          <w:szCs w:val="28"/>
        </w:rPr>
      </w:pPr>
      <w:r w:rsidRPr="00B30F57">
        <w:rPr>
          <w:rFonts w:ascii="Times New Roman" w:hAnsi="Times New Roman" w:cs="Times New Roman"/>
          <w:sz w:val="28"/>
          <w:szCs w:val="28"/>
        </w:rPr>
        <w:t>4</w:t>
      </w:r>
      <w:r w:rsidR="00031E7A" w:rsidRPr="00B30F57">
        <w:rPr>
          <w:rFonts w:ascii="Times New Roman" w:hAnsi="Times New Roman" w:cs="Times New Roman"/>
          <w:sz w:val="28"/>
          <w:szCs w:val="28"/>
        </w:rPr>
        <w:t xml:space="preserve">. Настоящее постановление опубликовать в газете </w:t>
      </w:r>
      <w:r w:rsidR="007323A7" w:rsidRPr="00B30F57">
        <w:rPr>
          <w:rFonts w:ascii="Times New Roman" w:hAnsi="Times New Roman" w:cs="Times New Roman"/>
          <w:sz w:val="28"/>
          <w:szCs w:val="28"/>
        </w:rPr>
        <w:t>"</w:t>
      </w:r>
      <w:r w:rsidR="00031E7A" w:rsidRPr="00B30F57">
        <w:rPr>
          <w:rFonts w:ascii="Times New Roman" w:hAnsi="Times New Roman" w:cs="Times New Roman"/>
          <w:sz w:val="28"/>
          <w:szCs w:val="28"/>
        </w:rPr>
        <w:t>Пензенские губернские ведомости</w:t>
      </w:r>
      <w:r w:rsidR="007323A7" w:rsidRPr="00B30F57">
        <w:rPr>
          <w:rFonts w:ascii="Times New Roman" w:hAnsi="Times New Roman" w:cs="Times New Roman"/>
          <w:sz w:val="28"/>
          <w:szCs w:val="28"/>
        </w:rPr>
        <w:t>"</w:t>
      </w:r>
      <w:r w:rsidR="00031E7A" w:rsidRPr="00B30F57">
        <w:rPr>
          <w:rFonts w:ascii="Times New Roman" w:hAnsi="Times New Roman" w:cs="Times New Roman"/>
          <w:sz w:val="28"/>
          <w:szCs w:val="28"/>
        </w:rPr>
        <w:t xml:space="preserve"> и разместить (опубликовать) на </w:t>
      </w:r>
      <w:r w:rsidR="007323A7" w:rsidRPr="00B30F57">
        <w:rPr>
          <w:rFonts w:ascii="Times New Roman" w:hAnsi="Times New Roman" w:cs="Times New Roman"/>
          <w:sz w:val="28"/>
          <w:szCs w:val="28"/>
        </w:rPr>
        <w:t>"</w:t>
      </w:r>
      <w:r w:rsidR="00031E7A" w:rsidRPr="00B30F57">
        <w:rPr>
          <w:rFonts w:ascii="Times New Roman" w:hAnsi="Times New Roman" w:cs="Times New Roman"/>
          <w:sz w:val="28"/>
          <w:szCs w:val="28"/>
        </w:rPr>
        <w:t>Официальном интернет-портале правовой информации</w:t>
      </w:r>
      <w:r w:rsidR="007323A7" w:rsidRPr="00B30F57">
        <w:rPr>
          <w:rFonts w:ascii="Times New Roman" w:hAnsi="Times New Roman" w:cs="Times New Roman"/>
          <w:sz w:val="28"/>
          <w:szCs w:val="28"/>
        </w:rPr>
        <w:t>"</w:t>
      </w:r>
      <w:r w:rsidR="00031E7A" w:rsidRPr="00B30F57">
        <w:rPr>
          <w:rFonts w:ascii="Times New Roman" w:hAnsi="Times New Roman" w:cs="Times New Roman"/>
          <w:sz w:val="28"/>
          <w:szCs w:val="28"/>
        </w:rPr>
        <w:t xml:space="preserve"> (www.pravo.gov.ru) и на официальном сайте Правительства Пензенской области в информационно-телекоммуникационной сети </w:t>
      </w:r>
      <w:r w:rsidR="007323A7" w:rsidRPr="00B30F57">
        <w:rPr>
          <w:rFonts w:ascii="Times New Roman" w:hAnsi="Times New Roman" w:cs="Times New Roman"/>
          <w:sz w:val="28"/>
          <w:szCs w:val="28"/>
        </w:rPr>
        <w:t>"</w:t>
      </w:r>
      <w:r w:rsidR="00031E7A" w:rsidRPr="00B30F57">
        <w:rPr>
          <w:rFonts w:ascii="Times New Roman" w:hAnsi="Times New Roman" w:cs="Times New Roman"/>
          <w:sz w:val="28"/>
          <w:szCs w:val="28"/>
        </w:rPr>
        <w:t>Интернет</w:t>
      </w:r>
      <w:r w:rsidR="007323A7" w:rsidRPr="00B30F57">
        <w:rPr>
          <w:rFonts w:ascii="Times New Roman" w:hAnsi="Times New Roman" w:cs="Times New Roman"/>
          <w:sz w:val="28"/>
          <w:szCs w:val="28"/>
        </w:rPr>
        <w:t>"</w:t>
      </w:r>
      <w:r w:rsidR="00031E7A" w:rsidRPr="00B30F57">
        <w:rPr>
          <w:rFonts w:ascii="Times New Roman" w:hAnsi="Times New Roman" w:cs="Times New Roman"/>
          <w:sz w:val="28"/>
          <w:szCs w:val="28"/>
        </w:rPr>
        <w:t>.</w:t>
      </w:r>
    </w:p>
    <w:p w14:paraId="73445B78" w14:textId="77777777" w:rsidR="00031E7A" w:rsidRPr="00B30F57" w:rsidRDefault="00BC58F9" w:rsidP="006E133E">
      <w:pPr>
        <w:ind w:firstLine="709"/>
        <w:jc w:val="both"/>
        <w:rPr>
          <w:sz w:val="28"/>
          <w:szCs w:val="28"/>
        </w:rPr>
      </w:pPr>
      <w:r w:rsidRPr="00B30F57">
        <w:rPr>
          <w:sz w:val="28"/>
          <w:szCs w:val="28"/>
        </w:rPr>
        <w:t>5</w:t>
      </w:r>
      <w:r w:rsidR="00031E7A" w:rsidRPr="00B30F57">
        <w:rPr>
          <w:sz w:val="28"/>
          <w:szCs w:val="28"/>
        </w:rPr>
        <w:t xml:space="preserve">. </w:t>
      </w:r>
      <w:r w:rsidR="00366783" w:rsidRPr="00B30F57">
        <w:rPr>
          <w:sz w:val="28"/>
          <w:szCs w:val="28"/>
        </w:rPr>
        <w:t>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топливно-энергетического комплекса</w:t>
      </w:r>
      <w:r w:rsidR="00031E7A" w:rsidRPr="00B30F57">
        <w:rPr>
          <w:sz w:val="28"/>
          <w:szCs w:val="28"/>
        </w:rPr>
        <w:t>.</w:t>
      </w:r>
    </w:p>
    <w:p w14:paraId="2075EEDA" w14:textId="77777777" w:rsidR="00BA5A70" w:rsidRPr="00B30F57" w:rsidRDefault="00BA5A70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8"/>
      </w:tblGrid>
      <w:tr w:rsidR="00FE7F22" w:rsidRPr="00B30F57" w14:paraId="4D7BF680" w14:textId="77777777" w:rsidTr="00B7388F">
        <w:tc>
          <w:tcPr>
            <w:tcW w:w="3936" w:type="dxa"/>
          </w:tcPr>
          <w:p w14:paraId="6758D62B" w14:textId="77777777" w:rsidR="00FE7F22" w:rsidRPr="00B30F57" w:rsidRDefault="00FE7F22" w:rsidP="00B7388F">
            <w:pPr>
              <w:pStyle w:val="4"/>
            </w:pPr>
          </w:p>
          <w:p w14:paraId="561D1992" w14:textId="77777777" w:rsidR="00FE7F22" w:rsidRPr="00B30F57" w:rsidRDefault="00FE7F22" w:rsidP="00B7388F">
            <w:pPr>
              <w:pStyle w:val="4"/>
              <w:rPr>
                <w:lang w:val="en-US"/>
              </w:rPr>
            </w:pPr>
            <w:r w:rsidRPr="00B30F57">
              <w:t>Председатель Правительства Пензенской области</w:t>
            </w:r>
          </w:p>
        </w:tc>
        <w:tc>
          <w:tcPr>
            <w:tcW w:w="5918" w:type="dxa"/>
          </w:tcPr>
          <w:p w14:paraId="356AC9BC" w14:textId="77777777" w:rsidR="00FE7F22" w:rsidRPr="00B30F57" w:rsidRDefault="00FE7F22" w:rsidP="00B7388F">
            <w:pPr>
              <w:jc w:val="right"/>
              <w:rPr>
                <w:sz w:val="28"/>
              </w:rPr>
            </w:pPr>
          </w:p>
          <w:p w14:paraId="5CCA0703" w14:textId="77777777" w:rsidR="00FE7F22" w:rsidRPr="00B30F57" w:rsidRDefault="00FE7F22" w:rsidP="00B7388F">
            <w:pPr>
              <w:rPr>
                <w:sz w:val="28"/>
              </w:rPr>
            </w:pPr>
            <w:r w:rsidRPr="00B30F57">
              <w:rPr>
                <w:sz w:val="28"/>
              </w:rPr>
              <w:t xml:space="preserve">                                               Н.П. Симонов</w:t>
            </w:r>
          </w:p>
        </w:tc>
      </w:tr>
    </w:tbl>
    <w:p w14:paraId="27AC625F" w14:textId="77777777" w:rsidR="00BA5A70" w:rsidRPr="00B30F57" w:rsidRDefault="00BA5A70">
      <w:pPr>
        <w:jc w:val="both"/>
        <w:rPr>
          <w:sz w:val="28"/>
        </w:rPr>
      </w:pPr>
    </w:p>
    <w:p w14:paraId="1B469022" w14:textId="77777777" w:rsidR="001C1663" w:rsidRPr="00B30F57" w:rsidRDefault="001C1663">
      <w:pPr>
        <w:jc w:val="both"/>
        <w:rPr>
          <w:sz w:val="28"/>
        </w:rPr>
      </w:pPr>
    </w:p>
    <w:p w14:paraId="7D1435F9" w14:textId="77777777" w:rsidR="00A86F0B" w:rsidRPr="00B30F57" w:rsidRDefault="00A86F0B" w:rsidP="00A86F0B">
      <w:pPr>
        <w:jc w:val="both"/>
        <w:rPr>
          <w:sz w:val="28"/>
        </w:rPr>
        <w:sectPr w:rsidR="00A86F0B" w:rsidRPr="00B30F57" w:rsidSect="00F063E7">
          <w:headerReference w:type="default" r:id="rId14"/>
          <w:headerReference w:type="first" r:id="rId15"/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cols w:space="720"/>
          <w:docGrid w:linePitch="272"/>
        </w:sectPr>
      </w:pPr>
    </w:p>
    <w:p w14:paraId="0B67988E" w14:textId="77777777" w:rsidR="005205C5" w:rsidRPr="00B30F57" w:rsidRDefault="005205C5" w:rsidP="00DB0E4B">
      <w:pPr>
        <w:widowControl/>
        <w:autoSpaceDE w:val="0"/>
        <w:autoSpaceDN w:val="0"/>
        <w:adjustRightInd w:val="0"/>
        <w:ind w:left="9639"/>
        <w:jc w:val="right"/>
        <w:outlineLvl w:val="0"/>
        <w:rPr>
          <w:sz w:val="22"/>
          <w:szCs w:val="22"/>
        </w:rPr>
      </w:pPr>
      <w:r w:rsidRPr="00B30F57">
        <w:rPr>
          <w:sz w:val="22"/>
          <w:szCs w:val="22"/>
        </w:rPr>
        <w:lastRenderedPageBreak/>
        <w:t xml:space="preserve">Приложение № </w:t>
      </w:r>
      <w:r w:rsidR="0069547C" w:rsidRPr="00B30F57">
        <w:rPr>
          <w:sz w:val="22"/>
          <w:szCs w:val="22"/>
        </w:rPr>
        <w:t>1</w:t>
      </w:r>
    </w:p>
    <w:p w14:paraId="2054463F" w14:textId="77777777" w:rsidR="005205C5" w:rsidRPr="00B30F57" w:rsidRDefault="005205C5" w:rsidP="00DB0E4B">
      <w:pPr>
        <w:widowControl/>
        <w:autoSpaceDE w:val="0"/>
        <w:autoSpaceDN w:val="0"/>
        <w:adjustRightInd w:val="0"/>
        <w:ind w:left="9639"/>
        <w:jc w:val="right"/>
        <w:rPr>
          <w:sz w:val="22"/>
          <w:szCs w:val="22"/>
        </w:rPr>
      </w:pPr>
      <w:r w:rsidRPr="00B30F57">
        <w:rPr>
          <w:sz w:val="22"/>
          <w:szCs w:val="22"/>
        </w:rPr>
        <w:t xml:space="preserve">к постановлению Правительства </w:t>
      </w:r>
      <w:r w:rsidRPr="00B30F57">
        <w:rPr>
          <w:sz w:val="22"/>
          <w:szCs w:val="22"/>
        </w:rPr>
        <w:br/>
        <w:t>Пензенской области</w:t>
      </w:r>
    </w:p>
    <w:p w14:paraId="5C179D60" w14:textId="77777777" w:rsidR="005205C5" w:rsidRPr="00B30F57" w:rsidRDefault="005205C5" w:rsidP="00DB0E4B">
      <w:pPr>
        <w:ind w:left="9639"/>
        <w:jc w:val="right"/>
        <w:rPr>
          <w:sz w:val="22"/>
          <w:szCs w:val="22"/>
        </w:rPr>
      </w:pPr>
      <w:r w:rsidRPr="00B30F57">
        <w:rPr>
          <w:sz w:val="22"/>
          <w:szCs w:val="22"/>
        </w:rPr>
        <w:t>________  №  ____-пП</w:t>
      </w:r>
    </w:p>
    <w:p w14:paraId="10FD5873" w14:textId="77777777" w:rsidR="005205C5" w:rsidRPr="00B30F57" w:rsidRDefault="005205C5" w:rsidP="005205C5">
      <w:pPr>
        <w:rPr>
          <w:sz w:val="24"/>
          <w:szCs w:val="24"/>
        </w:rPr>
      </w:pPr>
    </w:p>
    <w:p w14:paraId="6236EED2" w14:textId="77777777" w:rsidR="005205C5" w:rsidRPr="00B30F57" w:rsidRDefault="005205C5" w:rsidP="00DB0E4B">
      <w:pPr>
        <w:jc w:val="right"/>
        <w:rPr>
          <w:sz w:val="22"/>
          <w:szCs w:val="22"/>
        </w:rPr>
      </w:pPr>
      <w:r w:rsidRPr="00B30F57">
        <w:rPr>
          <w:sz w:val="22"/>
          <w:szCs w:val="22"/>
        </w:rPr>
        <w:t>Приложение № 1</w:t>
      </w:r>
    </w:p>
    <w:p w14:paraId="7074CD38" w14:textId="77777777" w:rsidR="005205C5" w:rsidRPr="00B30F57" w:rsidRDefault="005205C5" w:rsidP="005205C5">
      <w:pPr>
        <w:autoSpaceDE w:val="0"/>
        <w:autoSpaceDN w:val="0"/>
        <w:jc w:val="right"/>
        <w:rPr>
          <w:sz w:val="22"/>
          <w:szCs w:val="22"/>
        </w:rPr>
      </w:pPr>
      <w:r w:rsidRPr="00B30F57">
        <w:rPr>
          <w:sz w:val="22"/>
          <w:szCs w:val="22"/>
        </w:rPr>
        <w:t>к государственной программе</w:t>
      </w:r>
    </w:p>
    <w:p w14:paraId="4BF1E2DE" w14:textId="77777777" w:rsidR="005205C5" w:rsidRPr="00B30F57" w:rsidRDefault="005205C5" w:rsidP="005205C5">
      <w:pPr>
        <w:autoSpaceDE w:val="0"/>
        <w:autoSpaceDN w:val="0"/>
        <w:jc w:val="right"/>
        <w:rPr>
          <w:sz w:val="22"/>
          <w:szCs w:val="22"/>
        </w:rPr>
      </w:pPr>
      <w:r w:rsidRPr="00B30F57">
        <w:rPr>
          <w:sz w:val="22"/>
          <w:szCs w:val="22"/>
        </w:rPr>
        <w:t>Пензенской области</w:t>
      </w:r>
    </w:p>
    <w:p w14:paraId="19992C80" w14:textId="77777777" w:rsidR="005205C5" w:rsidRPr="00B30F57" w:rsidRDefault="007323A7" w:rsidP="005205C5">
      <w:pPr>
        <w:autoSpaceDE w:val="0"/>
        <w:autoSpaceDN w:val="0"/>
        <w:jc w:val="right"/>
        <w:rPr>
          <w:sz w:val="22"/>
          <w:szCs w:val="22"/>
        </w:rPr>
      </w:pPr>
      <w:r w:rsidRPr="00B30F57">
        <w:rPr>
          <w:sz w:val="22"/>
          <w:szCs w:val="22"/>
        </w:rPr>
        <w:t>"</w:t>
      </w:r>
      <w:r w:rsidR="005205C5" w:rsidRPr="00B30F57">
        <w:rPr>
          <w:sz w:val="22"/>
          <w:szCs w:val="22"/>
        </w:rPr>
        <w:t>Обеспечение жильем</w:t>
      </w:r>
    </w:p>
    <w:p w14:paraId="244CF9C7" w14:textId="77777777" w:rsidR="005205C5" w:rsidRPr="00B30F57" w:rsidRDefault="005205C5" w:rsidP="005205C5">
      <w:pPr>
        <w:autoSpaceDE w:val="0"/>
        <w:autoSpaceDN w:val="0"/>
        <w:jc w:val="right"/>
        <w:rPr>
          <w:sz w:val="22"/>
          <w:szCs w:val="22"/>
        </w:rPr>
      </w:pPr>
      <w:r w:rsidRPr="00B30F57">
        <w:rPr>
          <w:sz w:val="22"/>
          <w:szCs w:val="22"/>
        </w:rPr>
        <w:t>и коммунальными услугами</w:t>
      </w:r>
    </w:p>
    <w:p w14:paraId="38170183" w14:textId="77777777" w:rsidR="005205C5" w:rsidRPr="00B30F57" w:rsidRDefault="005205C5" w:rsidP="005205C5">
      <w:pPr>
        <w:autoSpaceDE w:val="0"/>
        <w:autoSpaceDN w:val="0"/>
        <w:jc w:val="right"/>
        <w:rPr>
          <w:sz w:val="22"/>
          <w:szCs w:val="22"/>
        </w:rPr>
      </w:pPr>
      <w:r w:rsidRPr="00B30F57">
        <w:rPr>
          <w:sz w:val="22"/>
          <w:szCs w:val="22"/>
        </w:rPr>
        <w:t>населения Пензенской области</w:t>
      </w:r>
      <w:r w:rsidR="007323A7" w:rsidRPr="00B30F57">
        <w:rPr>
          <w:sz w:val="22"/>
          <w:szCs w:val="22"/>
        </w:rPr>
        <w:t>"</w:t>
      </w:r>
    </w:p>
    <w:p w14:paraId="65A1DD99" w14:textId="77777777" w:rsidR="005205C5" w:rsidRPr="00B30F57" w:rsidRDefault="005205C5" w:rsidP="005205C5">
      <w:pPr>
        <w:autoSpaceDE w:val="0"/>
        <w:autoSpaceDN w:val="0"/>
        <w:jc w:val="both"/>
        <w:rPr>
          <w:sz w:val="22"/>
          <w:szCs w:val="22"/>
        </w:rPr>
      </w:pPr>
    </w:p>
    <w:p w14:paraId="0DBF1CB6" w14:textId="77777777" w:rsidR="005205C5" w:rsidRPr="00B30F57" w:rsidRDefault="005205C5" w:rsidP="005205C5">
      <w:pPr>
        <w:autoSpaceDE w:val="0"/>
        <w:autoSpaceDN w:val="0"/>
        <w:jc w:val="center"/>
        <w:rPr>
          <w:b/>
          <w:sz w:val="22"/>
          <w:szCs w:val="22"/>
        </w:rPr>
      </w:pPr>
      <w:r w:rsidRPr="00B30F57">
        <w:rPr>
          <w:b/>
          <w:sz w:val="22"/>
          <w:szCs w:val="22"/>
        </w:rPr>
        <w:t>ПЕРЕЧЕНЬ</w:t>
      </w:r>
    </w:p>
    <w:p w14:paraId="77BD3BB2" w14:textId="77777777" w:rsidR="005205C5" w:rsidRPr="00B30F57" w:rsidRDefault="005205C5" w:rsidP="005205C5">
      <w:pPr>
        <w:autoSpaceDE w:val="0"/>
        <w:autoSpaceDN w:val="0"/>
        <w:jc w:val="center"/>
        <w:rPr>
          <w:b/>
          <w:sz w:val="22"/>
          <w:szCs w:val="22"/>
        </w:rPr>
      </w:pPr>
      <w:r w:rsidRPr="00B30F57">
        <w:rPr>
          <w:b/>
          <w:sz w:val="22"/>
          <w:szCs w:val="22"/>
        </w:rPr>
        <w:t>ЦЕЛЕВЫХ ПОКАЗАТЕЛЕЙ ГОСУДАРСТВЕННОЙ ПРОГРАММЫ ПЕНЗЕНСКОЙ</w:t>
      </w:r>
    </w:p>
    <w:p w14:paraId="31A803BE" w14:textId="77777777" w:rsidR="005205C5" w:rsidRPr="00B30F57" w:rsidRDefault="005205C5" w:rsidP="005205C5">
      <w:pPr>
        <w:autoSpaceDE w:val="0"/>
        <w:autoSpaceDN w:val="0"/>
        <w:jc w:val="center"/>
        <w:rPr>
          <w:b/>
          <w:sz w:val="22"/>
          <w:szCs w:val="22"/>
        </w:rPr>
      </w:pPr>
      <w:r w:rsidRPr="00B30F57">
        <w:rPr>
          <w:b/>
          <w:sz w:val="22"/>
          <w:szCs w:val="22"/>
        </w:rPr>
        <w:t xml:space="preserve">ОБЛАСТИ </w:t>
      </w:r>
      <w:r w:rsidR="007323A7" w:rsidRPr="00B30F57">
        <w:rPr>
          <w:sz w:val="22"/>
          <w:szCs w:val="22"/>
        </w:rPr>
        <w:t>"</w:t>
      </w:r>
      <w:r w:rsidRPr="00B30F57">
        <w:rPr>
          <w:b/>
          <w:sz w:val="22"/>
          <w:szCs w:val="22"/>
        </w:rPr>
        <w:t>ОБЕСПЕЧЕНИЕ ЖИЛЬЕМ И КОММУНАЛЬНЫМИ УСЛУГАМИ</w:t>
      </w:r>
    </w:p>
    <w:p w14:paraId="15A44F0B" w14:textId="77777777" w:rsidR="005205C5" w:rsidRPr="00B30F57" w:rsidRDefault="005205C5" w:rsidP="005205C5">
      <w:pPr>
        <w:autoSpaceDE w:val="0"/>
        <w:autoSpaceDN w:val="0"/>
        <w:jc w:val="center"/>
        <w:rPr>
          <w:b/>
          <w:sz w:val="22"/>
          <w:szCs w:val="22"/>
        </w:rPr>
      </w:pPr>
      <w:r w:rsidRPr="00B30F57">
        <w:rPr>
          <w:b/>
          <w:sz w:val="22"/>
          <w:szCs w:val="22"/>
        </w:rPr>
        <w:t>НАСЕЛЕНИЯ ПЕНЗЕНСКОЙ ОБЛАСТИ</w:t>
      </w:r>
      <w:r w:rsidR="007323A7" w:rsidRPr="00B30F57">
        <w:rPr>
          <w:sz w:val="22"/>
          <w:szCs w:val="22"/>
        </w:rPr>
        <w:t>"</w:t>
      </w:r>
    </w:p>
    <w:p w14:paraId="5B790341" w14:textId="77777777" w:rsidR="005205C5" w:rsidRPr="00B30F57" w:rsidRDefault="005205C5" w:rsidP="005205C5">
      <w:pPr>
        <w:autoSpaceDE w:val="0"/>
        <w:autoSpaceDN w:val="0"/>
        <w:spacing w:after="1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3207"/>
        <w:gridCol w:w="1108"/>
        <w:gridCol w:w="618"/>
        <w:gridCol w:w="618"/>
        <w:gridCol w:w="619"/>
        <w:gridCol w:w="619"/>
        <w:gridCol w:w="619"/>
        <w:gridCol w:w="619"/>
        <w:gridCol w:w="729"/>
        <w:gridCol w:w="619"/>
        <w:gridCol w:w="619"/>
        <w:gridCol w:w="812"/>
        <w:gridCol w:w="812"/>
        <w:gridCol w:w="812"/>
        <w:gridCol w:w="812"/>
        <w:gridCol w:w="812"/>
      </w:tblGrid>
      <w:tr w:rsidR="005205C5" w:rsidRPr="00B30F57" w14:paraId="0F597907" w14:textId="77777777" w:rsidTr="00D4711E">
        <w:tc>
          <w:tcPr>
            <w:tcW w:w="1276" w:type="pct"/>
            <w:gridSpan w:val="2"/>
          </w:tcPr>
          <w:p w14:paraId="4C7EBF89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724" w:type="pct"/>
            <w:gridSpan w:val="15"/>
          </w:tcPr>
          <w:p w14:paraId="3586CC54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</w:tr>
      <w:tr w:rsidR="005205C5" w:rsidRPr="00B30F57" w14:paraId="4E66B547" w14:textId="77777777" w:rsidTr="00D4711E">
        <w:tc>
          <w:tcPr>
            <w:tcW w:w="174" w:type="pct"/>
            <w:vMerge w:val="restart"/>
          </w:tcPr>
          <w:p w14:paraId="7684B218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п/п</w:t>
            </w:r>
          </w:p>
        </w:tc>
        <w:tc>
          <w:tcPr>
            <w:tcW w:w="1101" w:type="pct"/>
            <w:vMerge w:val="restart"/>
          </w:tcPr>
          <w:p w14:paraId="5BB13788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380" w:type="pct"/>
            <w:vMerge w:val="restart"/>
          </w:tcPr>
          <w:p w14:paraId="38AC3D24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344" w:type="pct"/>
            <w:gridSpan w:val="14"/>
          </w:tcPr>
          <w:p w14:paraId="42B254A9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Значения целевых показателей</w:t>
            </w:r>
          </w:p>
        </w:tc>
      </w:tr>
      <w:tr w:rsidR="005205C5" w:rsidRPr="00B30F57" w14:paraId="4B3C8D10" w14:textId="77777777" w:rsidTr="00D4711E">
        <w:tc>
          <w:tcPr>
            <w:tcW w:w="174" w:type="pct"/>
            <w:vMerge/>
          </w:tcPr>
          <w:p w14:paraId="5545557C" w14:textId="77777777" w:rsidR="005205C5" w:rsidRPr="00B30F57" w:rsidRDefault="005205C5" w:rsidP="005205C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01" w:type="pct"/>
            <w:vMerge/>
          </w:tcPr>
          <w:p w14:paraId="5FED5714" w14:textId="77777777" w:rsidR="005205C5" w:rsidRPr="00B30F57" w:rsidRDefault="005205C5" w:rsidP="005205C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80" w:type="pct"/>
            <w:vMerge/>
          </w:tcPr>
          <w:p w14:paraId="2F327CB9" w14:textId="77777777" w:rsidR="005205C5" w:rsidRPr="00B30F57" w:rsidRDefault="005205C5" w:rsidP="005205C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" w:type="pct"/>
          </w:tcPr>
          <w:p w14:paraId="3EE7929C" w14:textId="77777777" w:rsidR="005205C5" w:rsidRPr="00B30F57" w:rsidRDefault="005205C5" w:rsidP="009E3C9E">
            <w:pPr>
              <w:autoSpaceDE w:val="0"/>
              <w:autoSpaceDN w:val="0"/>
              <w:ind w:right="-33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2014 г.</w:t>
            </w:r>
          </w:p>
        </w:tc>
        <w:tc>
          <w:tcPr>
            <w:tcW w:w="212" w:type="pct"/>
          </w:tcPr>
          <w:p w14:paraId="54F03680" w14:textId="77777777" w:rsidR="005205C5" w:rsidRPr="00B30F57" w:rsidRDefault="005205C5" w:rsidP="009E3C9E">
            <w:pPr>
              <w:autoSpaceDE w:val="0"/>
              <w:autoSpaceDN w:val="0"/>
              <w:ind w:right="-33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2015 г.</w:t>
            </w:r>
          </w:p>
        </w:tc>
        <w:tc>
          <w:tcPr>
            <w:tcW w:w="213" w:type="pct"/>
          </w:tcPr>
          <w:p w14:paraId="1E679F73" w14:textId="77777777" w:rsidR="005205C5" w:rsidRPr="00B30F57" w:rsidRDefault="005205C5" w:rsidP="009E3C9E">
            <w:pPr>
              <w:autoSpaceDE w:val="0"/>
              <w:autoSpaceDN w:val="0"/>
              <w:ind w:right="-33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2016 г.</w:t>
            </w:r>
          </w:p>
        </w:tc>
        <w:tc>
          <w:tcPr>
            <w:tcW w:w="213" w:type="pct"/>
          </w:tcPr>
          <w:p w14:paraId="085CB52E" w14:textId="77777777" w:rsidR="005205C5" w:rsidRPr="00B30F57" w:rsidRDefault="005205C5" w:rsidP="009E3C9E">
            <w:pPr>
              <w:autoSpaceDE w:val="0"/>
              <w:autoSpaceDN w:val="0"/>
              <w:ind w:right="-33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2017 г.</w:t>
            </w:r>
          </w:p>
        </w:tc>
        <w:tc>
          <w:tcPr>
            <w:tcW w:w="213" w:type="pct"/>
          </w:tcPr>
          <w:p w14:paraId="679F543D" w14:textId="77777777" w:rsidR="005205C5" w:rsidRPr="00B30F57" w:rsidRDefault="005205C5" w:rsidP="009E3C9E">
            <w:pPr>
              <w:autoSpaceDE w:val="0"/>
              <w:autoSpaceDN w:val="0"/>
              <w:ind w:right="-33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2018 г.</w:t>
            </w:r>
          </w:p>
        </w:tc>
        <w:tc>
          <w:tcPr>
            <w:tcW w:w="213" w:type="pct"/>
          </w:tcPr>
          <w:p w14:paraId="666FA0A5" w14:textId="77777777" w:rsidR="005205C5" w:rsidRPr="00B30F57" w:rsidRDefault="005205C5" w:rsidP="009E3C9E">
            <w:pPr>
              <w:autoSpaceDE w:val="0"/>
              <w:autoSpaceDN w:val="0"/>
              <w:ind w:right="-33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 г.</w:t>
            </w:r>
          </w:p>
        </w:tc>
        <w:tc>
          <w:tcPr>
            <w:tcW w:w="250" w:type="pct"/>
          </w:tcPr>
          <w:p w14:paraId="6372B6C7" w14:textId="77777777" w:rsidR="005205C5" w:rsidRPr="00B30F57" w:rsidRDefault="005205C5" w:rsidP="009E3C9E">
            <w:pPr>
              <w:autoSpaceDE w:val="0"/>
              <w:autoSpaceDN w:val="0"/>
              <w:ind w:right="-33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 г.</w:t>
            </w:r>
          </w:p>
        </w:tc>
        <w:tc>
          <w:tcPr>
            <w:tcW w:w="213" w:type="pct"/>
          </w:tcPr>
          <w:p w14:paraId="42DACC28" w14:textId="77777777" w:rsidR="005205C5" w:rsidRPr="00B30F57" w:rsidRDefault="005205C5" w:rsidP="009E3C9E">
            <w:pPr>
              <w:autoSpaceDE w:val="0"/>
              <w:autoSpaceDN w:val="0"/>
              <w:ind w:right="-33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 г.</w:t>
            </w:r>
          </w:p>
        </w:tc>
        <w:tc>
          <w:tcPr>
            <w:tcW w:w="213" w:type="pct"/>
          </w:tcPr>
          <w:p w14:paraId="5ED6E888" w14:textId="77777777" w:rsidR="005205C5" w:rsidRPr="00B30F57" w:rsidRDefault="005205C5" w:rsidP="009E3C9E">
            <w:pPr>
              <w:autoSpaceDE w:val="0"/>
              <w:autoSpaceDN w:val="0"/>
              <w:ind w:right="-33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 г.</w:t>
            </w:r>
          </w:p>
        </w:tc>
        <w:tc>
          <w:tcPr>
            <w:tcW w:w="279" w:type="pct"/>
          </w:tcPr>
          <w:p w14:paraId="75A3869D" w14:textId="77777777" w:rsidR="005205C5" w:rsidRPr="00B30F57" w:rsidRDefault="005205C5" w:rsidP="009E3C9E">
            <w:pPr>
              <w:autoSpaceDE w:val="0"/>
              <w:autoSpaceDN w:val="0"/>
              <w:ind w:right="-33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 г.</w:t>
            </w:r>
          </w:p>
        </w:tc>
        <w:tc>
          <w:tcPr>
            <w:tcW w:w="279" w:type="pct"/>
          </w:tcPr>
          <w:p w14:paraId="1D7033BE" w14:textId="77777777" w:rsidR="005205C5" w:rsidRPr="00B30F57" w:rsidRDefault="005205C5" w:rsidP="009E3C9E">
            <w:pPr>
              <w:autoSpaceDE w:val="0"/>
              <w:autoSpaceDN w:val="0"/>
              <w:ind w:right="-33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 г.</w:t>
            </w:r>
          </w:p>
        </w:tc>
        <w:tc>
          <w:tcPr>
            <w:tcW w:w="279" w:type="pct"/>
          </w:tcPr>
          <w:p w14:paraId="747DB97E" w14:textId="77777777" w:rsidR="005205C5" w:rsidRPr="00B30F57" w:rsidRDefault="005205C5" w:rsidP="009E3C9E">
            <w:pPr>
              <w:autoSpaceDE w:val="0"/>
              <w:autoSpaceDN w:val="0"/>
              <w:ind w:right="-33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 г.</w:t>
            </w:r>
          </w:p>
        </w:tc>
        <w:tc>
          <w:tcPr>
            <w:tcW w:w="279" w:type="pct"/>
          </w:tcPr>
          <w:p w14:paraId="1641FCD4" w14:textId="77777777" w:rsidR="005205C5" w:rsidRPr="00B30F57" w:rsidRDefault="005205C5" w:rsidP="009E3C9E">
            <w:pPr>
              <w:autoSpaceDE w:val="0"/>
              <w:autoSpaceDN w:val="0"/>
              <w:ind w:right="-33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 г.</w:t>
            </w:r>
          </w:p>
        </w:tc>
        <w:tc>
          <w:tcPr>
            <w:tcW w:w="279" w:type="pct"/>
          </w:tcPr>
          <w:p w14:paraId="7C8D13C6" w14:textId="77777777" w:rsidR="005205C5" w:rsidRPr="00B30F57" w:rsidRDefault="005205C5" w:rsidP="009E3C9E">
            <w:pPr>
              <w:autoSpaceDE w:val="0"/>
              <w:autoSpaceDN w:val="0"/>
              <w:ind w:right="-33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 г.</w:t>
            </w:r>
          </w:p>
        </w:tc>
      </w:tr>
      <w:tr w:rsidR="005205C5" w:rsidRPr="00B30F57" w14:paraId="5B2E37CC" w14:textId="77777777" w:rsidTr="00D4711E">
        <w:tc>
          <w:tcPr>
            <w:tcW w:w="174" w:type="pct"/>
          </w:tcPr>
          <w:p w14:paraId="6CFC7BA5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</w:p>
        </w:tc>
        <w:tc>
          <w:tcPr>
            <w:tcW w:w="1101" w:type="pct"/>
          </w:tcPr>
          <w:p w14:paraId="2D206B2B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</w:t>
            </w:r>
          </w:p>
        </w:tc>
        <w:tc>
          <w:tcPr>
            <w:tcW w:w="380" w:type="pct"/>
          </w:tcPr>
          <w:p w14:paraId="4FBC1EC5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</w:t>
            </w:r>
          </w:p>
        </w:tc>
        <w:tc>
          <w:tcPr>
            <w:tcW w:w="212" w:type="pct"/>
          </w:tcPr>
          <w:p w14:paraId="7EF556B6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</w:t>
            </w:r>
          </w:p>
        </w:tc>
        <w:tc>
          <w:tcPr>
            <w:tcW w:w="212" w:type="pct"/>
          </w:tcPr>
          <w:p w14:paraId="250C7A95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</w:t>
            </w:r>
          </w:p>
        </w:tc>
        <w:tc>
          <w:tcPr>
            <w:tcW w:w="213" w:type="pct"/>
          </w:tcPr>
          <w:p w14:paraId="6AC76059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</w:t>
            </w:r>
          </w:p>
        </w:tc>
        <w:tc>
          <w:tcPr>
            <w:tcW w:w="213" w:type="pct"/>
          </w:tcPr>
          <w:p w14:paraId="7DC81556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</w:t>
            </w:r>
          </w:p>
        </w:tc>
        <w:tc>
          <w:tcPr>
            <w:tcW w:w="213" w:type="pct"/>
          </w:tcPr>
          <w:p w14:paraId="7FE790BB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</w:t>
            </w:r>
          </w:p>
        </w:tc>
        <w:tc>
          <w:tcPr>
            <w:tcW w:w="213" w:type="pct"/>
          </w:tcPr>
          <w:p w14:paraId="71A845F3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</w:t>
            </w:r>
          </w:p>
        </w:tc>
        <w:tc>
          <w:tcPr>
            <w:tcW w:w="250" w:type="pct"/>
          </w:tcPr>
          <w:p w14:paraId="5F906A65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</w:t>
            </w:r>
          </w:p>
        </w:tc>
        <w:tc>
          <w:tcPr>
            <w:tcW w:w="213" w:type="pct"/>
          </w:tcPr>
          <w:p w14:paraId="424E8CEB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</w:t>
            </w:r>
          </w:p>
        </w:tc>
        <w:tc>
          <w:tcPr>
            <w:tcW w:w="213" w:type="pct"/>
          </w:tcPr>
          <w:p w14:paraId="5A80E03F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</w:t>
            </w:r>
          </w:p>
        </w:tc>
        <w:tc>
          <w:tcPr>
            <w:tcW w:w="279" w:type="pct"/>
          </w:tcPr>
          <w:p w14:paraId="1D27B8AA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13</w:t>
            </w:r>
          </w:p>
        </w:tc>
        <w:tc>
          <w:tcPr>
            <w:tcW w:w="279" w:type="pct"/>
          </w:tcPr>
          <w:p w14:paraId="17E41B31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</w:t>
            </w:r>
          </w:p>
        </w:tc>
        <w:tc>
          <w:tcPr>
            <w:tcW w:w="279" w:type="pct"/>
          </w:tcPr>
          <w:p w14:paraId="24F3DA94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15</w:t>
            </w:r>
          </w:p>
        </w:tc>
        <w:tc>
          <w:tcPr>
            <w:tcW w:w="279" w:type="pct"/>
          </w:tcPr>
          <w:p w14:paraId="3A1526F3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16</w:t>
            </w:r>
          </w:p>
        </w:tc>
        <w:tc>
          <w:tcPr>
            <w:tcW w:w="279" w:type="pct"/>
          </w:tcPr>
          <w:p w14:paraId="5884012E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</w:t>
            </w:r>
          </w:p>
        </w:tc>
      </w:tr>
      <w:tr w:rsidR="005205C5" w:rsidRPr="00B30F57" w14:paraId="2C44385D" w14:textId="77777777" w:rsidTr="00B7388F">
        <w:tc>
          <w:tcPr>
            <w:tcW w:w="5000" w:type="pct"/>
            <w:gridSpan w:val="17"/>
          </w:tcPr>
          <w:p w14:paraId="171F7124" w14:textId="77777777" w:rsidR="005205C5" w:rsidRPr="00B30F57" w:rsidRDefault="005205C5" w:rsidP="005205C5">
            <w:pPr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Государственная программа Пензенской области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Обеспечение жильем и коммунальными услугами населения Пензенской области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</w:tr>
      <w:tr w:rsidR="005205C5" w:rsidRPr="00B30F57" w14:paraId="0CC6E7B6" w14:textId="77777777" w:rsidTr="00D4711E">
        <w:tc>
          <w:tcPr>
            <w:tcW w:w="174" w:type="pct"/>
          </w:tcPr>
          <w:p w14:paraId="503309CC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</w:p>
        </w:tc>
        <w:tc>
          <w:tcPr>
            <w:tcW w:w="1101" w:type="pct"/>
          </w:tcPr>
          <w:p w14:paraId="510BB1EC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Доля площади жилищного фонда, обеспеченного всеми видами благоустройства, в общей площади жилищного фонда Пензенской области</w:t>
            </w:r>
          </w:p>
        </w:tc>
        <w:tc>
          <w:tcPr>
            <w:tcW w:w="380" w:type="pct"/>
          </w:tcPr>
          <w:p w14:paraId="48B58A45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12" w:type="pct"/>
          </w:tcPr>
          <w:p w14:paraId="7786433E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63,8</w:t>
            </w:r>
          </w:p>
        </w:tc>
        <w:tc>
          <w:tcPr>
            <w:tcW w:w="212" w:type="pct"/>
          </w:tcPr>
          <w:p w14:paraId="74CE9AFB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65,7</w:t>
            </w:r>
          </w:p>
        </w:tc>
        <w:tc>
          <w:tcPr>
            <w:tcW w:w="213" w:type="pct"/>
          </w:tcPr>
          <w:p w14:paraId="351C79F5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67,2</w:t>
            </w:r>
          </w:p>
        </w:tc>
        <w:tc>
          <w:tcPr>
            <w:tcW w:w="213" w:type="pct"/>
          </w:tcPr>
          <w:p w14:paraId="207F7FB3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65,7</w:t>
            </w:r>
          </w:p>
        </w:tc>
        <w:tc>
          <w:tcPr>
            <w:tcW w:w="213" w:type="pct"/>
          </w:tcPr>
          <w:p w14:paraId="5652CBBF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66,2</w:t>
            </w:r>
          </w:p>
        </w:tc>
        <w:tc>
          <w:tcPr>
            <w:tcW w:w="213" w:type="pct"/>
          </w:tcPr>
          <w:p w14:paraId="415F306F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66,7</w:t>
            </w:r>
          </w:p>
        </w:tc>
        <w:tc>
          <w:tcPr>
            <w:tcW w:w="250" w:type="pct"/>
          </w:tcPr>
          <w:p w14:paraId="7BD1E830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67,2</w:t>
            </w:r>
          </w:p>
        </w:tc>
        <w:tc>
          <w:tcPr>
            <w:tcW w:w="213" w:type="pct"/>
          </w:tcPr>
          <w:p w14:paraId="3EC57FC9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68,0</w:t>
            </w:r>
          </w:p>
        </w:tc>
        <w:tc>
          <w:tcPr>
            <w:tcW w:w="213" w:type="pct"/>
          </w:tcPr>
          <w:p w14:paraId="39C40FB9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68,1</w:t>
            </w:r>
          </w:p>
        </w:tc>
        <w:tc>
          <w:tcPr>
            <w:tcW w:w="279" w:type="pct"/>
          </w:tcPr>
          <w:p w14:paraId="319BED8C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68,2</w:t>
            </w:r>
          </w:p>
        </w:tc>
        <w:tc>
          <w:tcPr>
            <w:tcW w:w="279" w:type="pct"/>
          </w:tcPr>
          <w:p w14:paraId="45F4D652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68,5</w:t>
            </w:r>
          </w:p>
        </w:tc>
        <w:tc>
          <w:tcPr>
            <w:tcW w:w="279" w:type="pct"/>
          </w:tcPr>
          <w:p w14:paraId="5CCEE60C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68,6</w:t>
            </w:r>
          </w:p>
        </w:tc>
        <w:tc>
          <w:tcPr>
            <w:tcW w:w="279" w:type="pct"/>
          </w:tcPr>
          <w:p w14:paraId="085C4789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68,7</w:t>
            </w:r>
          </w:p>
        </w:tc>
        <w:tc>
          <w:tcPr>
            <w:tcW w:w="279" w:type="pct"/>
          </w:tcPr>
          <w:p w14:paraId="5730F8D5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68,8</w:t>
            </w:r>
          </w:p>
        </w:tc>
      </w:tr>
      <w:tr w:rsidR="005205C5" w:rsidRPr="00B30F57" w14:paraId="541759EA" w14:textId="77777777" w:rsidTr="00D4711E">
        <w:tc>
          <w:tcPr>
            <w:tcW w:w="174" w:type="pct"/>
          </w:tcPr>
          <w:p w14:paraId="45B3ECE9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</w:t>
            </w:r>
          </w:p>
        </w:tc>
        <w:tc>
          <w:tcPr>
            <w:tcW w:w="1101" w:type="pct"/>
          </w:tcPr>
          <w:p w14:paraId="22947E8A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Общая площадь жилых помещений, приходящихся в среднем на одного жителя Пензенской области</w:t>
            </w:r>
          </w:p>
        </w:tc>
        <w:tc>
          <w:tcPr>
            <w:tcW w:w="380" w:type="pct"/>
          </w:tcPr>
          <w:p w14:paraId="35C72A15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кв. м</w:t>
            </w:r>
          </w:p>
        </w:tc>
        <w:tc>
          <w:tcPr>
            <w:tcW w:w="212" w:type="pct"/>
          </w:tcPr>
          <w:p w14:paraId="34A63914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25,5</w:t>
            </w:r>
          </w:p>
        </w:tc>
        <w:tc>
          <w:tcPr>
            <w:tcW w:w="212" w:type="pct"/>
          </w:tcPr>
          <w:p w14:paraId="67E878BF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25,6</w:t>
            </w:r>
          </w:p>
        </w:tc>
        <w:tc>
          <w:tcPr>
            <w:tcW w:w="213" w:type="pct"/>
          </w:tcPr>
          <w:p w14:paraId="5C6D3856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25,7</w:t>
            </w:r>
          </w:p>
        </w:tc>
        <w:tc>
          <w:tcPr>
            <w:tcW w:w="213" w:type="pct"/>
          </w:tcPr>
          <w:p w14:paraId="65172C3B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28,1</w:t>
            </w:r>
          </w:p>
        </w:tc>
        <w:tc>
          <w:tcPr>
            <w:tcW w:w="213" w:type="pct"/>
          </w:tcPr>
          <w:p w14:paraId="4508D057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28,7</w:t>
            </w:r>
          </w:p>
        </w:tc>
        <w:tc>
          <w:tcPr>
            <w:tcW w:w="213" w:type="pct"/>
          </w:tcPr>
          <w:p w14:paraId="7E2D6B93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29,3</w:t>
            </w:r>
          </w:p>
        </w:tc>
        <w:tc>
          <w:tcPr>
            <w:tcW w:w="250" w:type="pct"/>
          </w:tcPr>
          <w:p w14:paraId="2F84DBAB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29,9</w:t>
            </w:r>
          </w:p>
        </w:tc>
        <w:tc>
          <w:tcPr>
            <w:tcW w:w="213" w:type="pct"/>
          </w:tcPr>
          <w:p w14:paraId="16EBECF1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30,5</w:t>
            </w:r>
          </w:p>
        </w:tc>
        <w:tc>
          <w:tcPr>
            <w:tcW w:w="213" w:type="pct"/>
          </w:tcPr>
          <w:p w14:paraId="73ED8767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31,0</w:t>
            </w:r>
          </w:p>
        </w:tc>
        <w:tc>
          <w:tcPr>
            <w:tcW w:w="279" w:type="pct"/>
          </w:tcPr>
          <w:p w14:paraId="7A7080E9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31,5</w:t>
            </w:r>
          </w:p>
        </w:tc>
        <w:tc>
          <w:tcPr>
            <w:tcW w:w="279" w:type="pct"/>
          </w:tcPr>
          <w:p w14:paraId="490E6CA5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32,0</w:t>
            </w:r>
          </w:p>
        </w:tc>
        <w:tc>
          <w:tcPr>
            <w:tcW w:w="279" w:type="pct"/>
          </w:tcPr>
          <w:p w14:paraId="496AD57A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32,5</w:t>
            </w:r>
          </w:p>
        </w:tc>
        <w:tc>
          <w:tcPr>
            <w:tcW w:w="279" w:type="pct"/>
          </w:tcPr>
          <w:p w14:paraId="228C7380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33,0</w:t>
            </w:r>
          </w:p>
        </w:tc>
        <w:tc>
          <w:tcPr>
            <w:tcW w:w="279" w:type="pct"/>
          </w:tcPr>
          <w:p w14:paraId="0137C89A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33,5</w:t>
            </w:r>
          </w:p>
        </w:tc>
      </w:tr>
      <w:tr w:rsidR="005205C5" w:rsidRPr="00B30F57" w14:paraId="0EF012FB" w14:textId="77777777" w:rsidTr="00D4711E">
        <w:tc>
          <w:tcPr>
            <w:tcW w:w="174" w:type="pct"/>
          </w:tcPr>
          <w:p w14:paraId="1EE15907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101" w:type="pct"/>
          </w:tcPr>
          <w:p w14:paraId="46211984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Доля исполненных предписаний об устранении выявленных нарушений в общем количестве выданных предписаний</w:t>
            </w:r>
          </w:p>
        </w:tc>
        <w:tc>
          <w:tcPr>
            <w:tcW w:w="380" w:type="pct"/>
          </w:tcPr>
          <w:p w14:paraId="7EDCAABA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12" w:type="pct"/>
          </w:tcPr>
          <w:p w14:paraId="728E903D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</w:tcPr>
          <w:p w14:paraId="624058F0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70</w:t>
            </w:r>
          </w:p>
        </w:tc>
        <w:tc>
          <w:tcPr>
            <w:tcW w:w="213" w:type="pct"/>
          </w:tcPr>
          <w:p w14:paraId="59A0D4DD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71</w:t>
            </w:r>
          </w:p>
        </w:tc>
        <w:tc>
          <w:tcPr>
            <w:tcW w:w="213" w:type="pct"/>
          </w:tcPr>
          <w:p w14:paraId="0A130EC9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</w:t>
            </w:r>
          </w:p>
        </w:tc>
        <w:tc>
          <w:tcPr>
            <w:tcW w:w="213" w:type="pct"/>
          </w:tcPr>
          <w:p w14:paraId="182AE919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81</w:t>
            </w:r>
          </w:p>
        </w:tc>
        <w:tc>
          <w:tcPr>
            <w:tcW w:w="213" w:type="pct"/>
          </w:tcPr>
          <w:p w14:paraId="413D20C6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82</w:t>
            </w:r>
          </w:p>
        </w:tc>
        <w:tc>
          <w:tcPr>
            <w:tcW w:w="250" w:type="pct"/>
          </w:tcPr>
          <w:p w14:paraId="611F2AB6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83</w:t>
            </w:r>
          </w:p>
        </w:tc>
        <w:tc>
          <w:tcPr>
            <w:tcW w:w="213" w:type="pct"/>
          </w:tcPr>
          <w:p w14:paraId="03B67FB5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84</w:t>
            </w:r>
          </w:p>
        </w:tc>
        <w:tc>
          <w:tcPr>
            <w:tcW w:w="213" w:type="pct"/>
          </w:tcPr>
          <w:p w14:paraId="0B4DF256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85</w:t>
            </w:r>
          </w:p>
        </w:tc>
        <w:tc>
          <w:tcPr>
            <w:tcW w:w="279" w:type="pct"/>
          </w:tcPr>
          <w:p w14:paraId="48568DD5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86</w:t>
            </w:r>
          </w:p>
        </w:tc>
        <w:tc>
          <w:tcPr>
            <w:tcW w:w="279" w:type="pct"/>
          </w:tcPr>
          <w:p w14:paraId="3B8BEDE2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87</w:t>
            </w:r>
          </w:p>
        </w:tc>
        <w:tc>
          <w:tcPr>
            <w:tcW w:w="279" w:type="pct"/>
          </w:tcPr>
          <w:p w14:paraId="0231D836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88</w:t>
            </w:r>
          </w:p>
        </w:tc>
        <w:tc>
          <w:tcPr>
            <w:tcW w:w="279" w:type="pct"/>
          </w:tcPr>
          <w:p w14:paraId="4D4052AD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89</w:t>
            </w:r>
          </w:p>
        </w:tc>
        <w:tc>
          <w:tcPr>
            <w:tcW w:w="279" w:type="pct"/>
          </w:tcPr>
          <w:p w14:paraId="37B0A67E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90</w:t>
            </w:r>
          </w:p>
        </w:tc>
      </w:tr>
      <w:tr w:rsidR="00A71548" w:rsidRPr="00B30F57" w14:paraId="24795080" w14:textId="77777777" w:rsidTr="00D4711E">
        <w:tc>
          <w:tcPr>
            <w:tcW w:w="174" w:type="pct"/>
          </w:tcPr>
          <w:p w14:paraId="2B14ED8B" w14:textId="77777777" w:rsidR="00A71548" w:rsidRPr="00B30F57" w:rsidRDefault="00A71548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</w:t>
            </w:r>
          </w:p>
        </w:tc>
        <w:tc>
          <w:tcPr>
            <w:tcW w:w="1101" w:type="pct"/>
          </w:tcPr>
          <w:p w14:paraId="5CE9B67A" w14:textId="77777777" w:rsidR="00A71548" w:rsidRPr="00B30F57" w:rsidRDefault="00A71548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Энергоемкость валового регионального продукта Пензенской области</w:t>
            </w:r>
          </w:p>
        </w:tc>
        <w:tc>
          <w:tcPr>
            <w:tcW w:w="380" w:type="pct"/>
          </w:tcPr>
          <w:p w14:paraId="0D0A3D04" w14:textId="77777777" w:rsidR="00A71548" w:rsidRPr="00B30F57" w:rsidRDefault="00A71548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т. ут/млн. руб.</w:t>
            </w:r>
          </w:p>
        </w:tc>
        <w:tc>
          <w:tcPr>
            <w:tcW w:w="212" w:type="pct"/>
          </w:tcPr>
          <w:p w14:paraId="5CD37BFF" w14:textId="77777777" w:rsidR="00A71548" w:rsidRPr="00B30F57" w:rsidRDefault="00A71548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</w:tcPr>
          <w:p w14:paraId="3848D2A8" w14:textId="77777777" w:rsidR="00A71548" w:rsidRPr="00B30F57" w:rsidRDefault="00A71548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5CC65BE2" w14:textId="77777777" w:rsidR="00A71548" w:rsidRPr="00B30F57" w:rsidRDefault="00A71548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40BFD9AC" w14:textId="77777777" w:rsidR="00A71548" w:rsidRPr="00B30F57" w:rsidRDefault="00A71548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1B0E7CE5" w14:textId="77777777" w:rsidR="00A71548" w:rsidRPr="00B30F57" w:rsidRDefault="00A71548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15DA15C4" w14:textId="77777777" w:rsidR="00A71548" w:rsidRPr="00B30F57" w:rsidRDefault="00A71548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</w:tcPr>
          <w:p w14:paraId="6A81B8FF" w14:textId="77777777" w:rsidR="00A71548" w:rsidRPr="00B30F57" w:rsidRDefault="00A71548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0DA302B4" w14:textId="77777777" w:rsidR="00A71548" w:rsidRPr="00B30F57" w:rsidRDefault="00A71548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41AB74BA" w14:textId="77777777" w:rsidR="00A71548" w:rsidRPr="00B30F57" w:rsidRDefault="00A71548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14:paraId="69A9EC65" w14:textId="77777777" w:rsidR="00A71548" w:rsidRPr="00B30F57" w:rsidRDefault="00A71548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10,82</w:t>
            </w:r>
          </w:p>
        </w:tc>
        <w:tc>
          <w:tcPr>
            <w:tcW w:w="279" w:type="pct"/>
          </w:tcPr>
          <w:p w14:paraId="36DEBCF4" w14:textId="77777777" w:rsidR="00A71548" w:rsidRPr="00B30F57" w:rsidRDefault="00A71548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10,80</w:t>
            </w:r>
          </w:p>
        </w:tc>
        <w:tc>
          <w:tcPr>
            <w:tcW w:w="279" w:type="pct"/>
          </w:tcPr>
          <w:p w14:paraId="1A03A373" w14:textId="77777777" w:rsidR="00A71548" w:rsidRPr="00B30F57" w:rsidRDefault="00A71548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10,78</w:t>
            </w:r>
          </w:p>
        </w:tc>
        <w:tc>
          <w:tcPr>
            <w:tcW w:w="279" w:type="pct"/>
          </w:tcPr>
          <w:p w14:paraId="18A23F35" w14:textId="77777777" w:rsidR="00A71548" w:rsidRPr="00B30F57" w:rsidRDefault="00A71548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10,76</w:t>
            </w:r>
          </w:p>
        </w:tc>
        <w:tc>
          <w:tcPr>
            <w:tcW w:w="279" w:type="pct"/>
          </w:tcPr>
          <w:p w14:paraId="235F9239" w14:textId="77777777" w:rsidR="00A71548" w:rsidRPr="00B30F57" w:rsidRDefault="00A71548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10,74</w:t>
            </w:r>
          </w:p>
        </w:tc>
      </w:tr>
      <w:tr w:rsidR="005205C5" w:rsidRPr="00B30F57" w14:paraId="19F1D6A4" w14:textId="77777777" w:rsidTr="00B7388F">
        <w:tc>
          <w:tcPr>
            <w:tcW w:w="5000" w:type="pct"/>
            <w:gridSpan w:val="17"/>
          </w:tcPr>
          <w:p w14:paraId="5D121664" w14:textId="77777777" w:rsidR="005205C5" w:rsidRPr="00B30F57" w:rsidRDefault="005205C5" w:rsidP="005205C5">
            <w:pPr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Подпрограмма 1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Комплексная программа модернизации и реформирования жилищно-коммунального хозяйства Пензенской области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</w:tr>
      <w:tr w:rsidR="005205C5" w:rsidRPr="00B30F57" w14:paraId="29F6448B" w14:textId="77777777" w:rsidTr="00D4711E">
        <w:tc>
          <w:tcPr>
            <w:tcW w:w="174" w:type="pct"/>
          </w:tcPr>
          <w:p w14:paraId="6DC42306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1.1</w:t>
            </w:r>
          </w:p>
        </w:tc>
        <w:tc>
          <w:tcPr>
            <w:tcW w:w="1101" w:type="pct"/>
          </w:tcPr>
          <w:p w14:paraId="18808808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Доля населения, обеспеченного питьевой водой, отвечающей требованиям безопасности, в общей численности населения Пензенской области</w:t>
            </w:r>
          </w:p>
        </w:tc>
        <w:tc>
          <w:tcPr>
            <w:tcW w:w="380" w:type="pct"/>
          </w:tcPr>
          <w:p w14:paraId="15EF4F49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12" w:type="pct"/>
          </w:tcPr>
          <w:p w14:paraId="18C155B9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98,0</w:t>
            </w:r>
          </w:p>
        </w:tc>
        <w:tc>
          <w:tcPr>
            <w:tcW w:w="212" w:type="pct"/>
          </w:tcPr>
          <w:p w14:paraId="4C026882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98,3</w:t>
            </w:r>
          </w:p>
        </w:tc>
        <w:tc>
          <w:tcPr>
            <w:tcW w:w="213" w:type="pct"/>
          </w:tcPr>
          <w:p w14:paraId="137015F3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98,4</w:t>
            </w:r>
          </w:p>
        </w:tc>
        <w:tc>
          <w:tcPr>
            <w:tcW w:w="213" w:type="pct"/>
          </w:tcPr>
          <w:p w14:paraId="4E06D322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98,5</w:t>
            </w:r>
          </w:p>
        </w:tc>
        <w:tc>
          <w:tcPr>
            <w:tcW w:w="213" w:type="pct"/>
          </w:tcPr>
          <w:p w14:paraId="76DEA09B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98,6</w:t>
            </w:r>
          </w:p>
        </w:tc>
        <w:tc>
          <w:tcPr>
            <w:tcW w:w="213" w:type="pct"/>
          </w:tcPr>
          <w:p w14:paraId="55C451AB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98,7</w:t>
            </w:r>
          </w:p>
        </w:tc>
        <w:tc>
          <w:tcPr>
            <w:tcW w:w="250" w:type="pct"/>
          </w:tcPr>
          <w:p w14:paraId="677DF498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98,8</w:t>
            </w:r>
          </w:p>
        </w:tc>
        <w:tc>
          <w:tcPr>
            <w:tcW w:w="213" w:type="pct"/>
          </w:tcPr>
          <w:p w14:paraId="661D6580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98,9</w:t>
            </w:r>
          </w:p>
        </w:tc>
        <w:tc>
          <w:tcPr>
            <w:tcW w:w="213" w:type="pct"/>
          </w:tcPr>
          <w:p w14:paraId="10CBCA20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98,9</w:t>
            </w:r>
          </w:p>
        </w:tc>
        <w:tc>
          <w:tcPr>
            <w:tcW w:w="279" w:type="pct"/>
          </w:tcPr>
          <w:p w14:paraId="7515F34E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98,9</w:t>
            </w:r>
          </w:p>
        </w:tc>
        <w:tc>
          <w:tcPr>
            <w:tcW w:w="279" w:type="pct"/>
          </w:tcPr>
          <w:p w14:paraId="6623F4B0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98,9</w:t>
            </w:r>
          </w:p>
        </w:tc>
        <w:tc>
          <w:tcPr>
            <w:tcW w:w="279" w:type="pct"/>
          </w:tcPr>
          <w:p w14:paraId="0C6EFFCC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98,9</w:t>
            </w:r>
          </w:p>
        </w:tc>
        <w:tc>
          <w:tcPr>
            <w:tcW w:w="279" w:type="pct"/>
          </w:tcPr>
          <w:p w14:paraId="1957F241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98,9</w:t>
            </w:r>
          </w:p>
        </w:tc>
        <w:tc>
          <w:tcPr>
            <w:tcW w:w="279" w:type="pct"/>
          </w:tcPr>
          <w:p w14:paraId="5DF5637B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98,9</w:t>
            </w:r>
          </w:p>
        </w:tc>
      </w:tr>
      <w:tr w:rsidR="005205C5" w:rsidRPr="00B30F57" w14:paraId="1AFA7AE2" w14:textId="77777777" w:rsidTr="00D4711E">
        <w:tc>
          <w:tcPr>
            <w:tcW w:w="174" w:type="pct"/>
          </w:tcPr>
          <w:p w14:paraId="67B060AF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1.2</w:t>
            </w:r>
          </w:p>
        </w:tc>
        <w:tc>
          <w:tcPr>
            <w:tcW w:w="1101" w:type="pct"/>
          </w:tcPr>
          <w:p w14:paraId="747A11C2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Износ объектов коммунальной инфраструктуры по отношению к нормативному сроку службы</w:t>
            </w:r>
          </w:p>
        </w:tc>
        <w:tc>
          <w:tcPr>
            <w:tcW w:w="380" w:type="pct"/>
          </w:tcPr>
          <w:p w14:paraId="0A0826CE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12" w:type="pct"/>
          </w:tcPr>
          <w:p w14:paraId="75C572E4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69,40</w:t>
            </w:r>
          </w:p>
        </w:tc>
        <w:tc>
          <w:tcPr>
            <w:tcW w:w="212" w:type="pct"/>
          </w:tcPr>
          <w:p w14:paraId="32D58EAA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70,55</w:t>
            </w:r>
          </w:p>
        </w:tc>
        <w:tc>
          <w:tcPr>
            <w:tcW w:w="213" w:type="pct"/>
          </w:tcPr>
          <w:p w14:paraId="45CED0B8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71,65</w:t>
            </w:r>
          </w:p>
        </w:tc>
        <w:tc>
          <w:tcPr>
            <w:tcW w:w="213" w:type="pct"/>
          </w:tcPr>
          <w:p w14:paraId="2A2A0F31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72,70</w:t>
            </w:r>
          </w:p>
        </w:tc>
        <w:tc>
          <w:tcPr>
            <w:tcW w:w="213" w:type="pct"/>
          </w:tcPr>
          <w:p w14:paraId="2A95974E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73,70</w:t>
            </w:r>
          </w:p>
        </w:tc>
        <w:tc>
          <w:tcPr>
            <w:tcW w:w="213" w:type="pct"/>
          </w:tcPr>
          <w:p w14:paraId="47DA5045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74,65</w:t>
            </w:r>
          </w:p>
        </w:tc>
        <w:tc>
          <w:tcPr>
            <w:tcW w:w="250" w:type="pct"/>
          </w:tcPr>
          <w:p w14:paraId="1D46451B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75,55</w:t>
            </w:r>
          </w:p>
        </w:tc>
        <w:tc>
          <w:tcPr>
            <w:tcW w:w="213" w:type="pct"/>
          </w:tcPr>
          <w:p w14:paraId="2BD5CEB6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76,40</w:t>
            </w:r>
          </w:p>
        </w:tc>
        <w:tc>
          <w:tcPr>
            <w:tcW w:w="213" w:type="pct"/>
          </w:tcPr>
          <w:p w14:paraId="4467F4E8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77,20</w:t>
            </w:r>
          </w:p>
        </w:tc>
        <w:tc>
          <w:tcPr>
            <w:tcW w:w="279" w:type="pct"/>
          </w:tcPr>
          <w:p w14:paraId="632B4B7C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77,20</w:t>
            </w:r>
          </w:p>
        </w:tc>
        <w:tc>
          <w:tcPr>
            <w:tcW w:w="279" w:type="pct"/>
          </w:tcPr>
          <w:p w14:paraId="0EFBC0C5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77,20</w:t>
            </w:r>
          </w:p>
        </w:tc>
        <w:tc>
          <w:tcPr>
            <w:tcW w:w="279" w:type="pct"/>
          </w:tcPr>
          <w:p w14:paraId="6B1F0E8B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77,20</w:t>
            </w:r>
          </w:p>
        </w:tc>
        <w:tc>
          <w:tcPr>
            <w:tcW w:w="279" w:type="pct"/>
          </w:tcPr>
          <w:p w14:paraId="217DE78E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77,20</w:t>
            </w:r>
          </w:p>
        </w:tc>
        <w:tc>
          <w:tcPr>
            <w:tcW w:w="279" w:type="pct"/>
          </w:tcPr>
          <w:p w14:paraId="7628EC34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77,20</w:t>
            </w:r>
          </w:p>
        </w:tc>
      </w:tr>
      <w:tr w:rsidR="005205C5" w:rsidRPr="00B30F57" w14:paraId="166EDD08" w14:textId="77777777" w:rsidTr="00D4711E">
        <w:tc>
          <w:tcPr>
            <w:tcW w:w="174" w:type="pct"/>
          </w:tcPr>
          <w:p w14:paraId="1648EA79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1.3</w:t>
            </w:r>
          </w:p>
        </w:tc>
        <w:tc>
          <w:tcPr>
            <w:tcW w:w="1101" w:type="pct"/>
          </w:tcPr>
          <w:p w14:paraId="0657EA8B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Прирост износа объектов коммунальной инфраструктуры по отношению к нормативному сроку службы относительно предыдущего года</w:t>
            </w:r>
          </w:p>
        </w:tc>
        <w:tc>
          <w:tcPr>
            <w:tcW w:w="380" w:type="pct"/>
          </w:tcPr>
          <w:p w14:paraId="75CD8E04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12" w:type="pct"/>
          </w:tcPr>
          <w:p w14:paraId="69CE2025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1,20</w:t>
            </w:r>
          </w:p>
        </w:tc>
        <w:tc>
          <w:tcPr>
            <w:tcW w:w="212" w:type="pct"/>
          </w:tcPr>
          <w:p w14:paraId="23B40C7A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1,15</w:t>
            </w:r>
          </w:p>
        </w:tc>
        <w:tc>
          <w:tcPr>
            <w:tcW w:w="213" w:type="pct"/>
          </w:tcPr>
          <w:p w14:paraId="4D4F606A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1,10</w:t>
            </w:r>
          </w:p>
        </w:tc>
        <w:tc>
          <w:tcPr>
            <w:tcW w:w="213" w:type="pct"/>
          </w:tcPr>
          <w:p w14:paraId="79328FE8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1,05</w:t>
            </w:r>
          </w:p>
        </w:tc>
        <w:tc>
          <w:tcPr>
            <w:tcW w:w="213" w:type="pct"/>
          </w:tcPr>
          <w:p w14:paraId="23C7A979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1,00</w:t>
            </w:r>
          </w:p>
        </w:tc>
        <w:tc>
          <w:tcPr>
            <w:tcW w:w="213" w:type="pct"/>
          </w:tcPr>
          <w:p w14:paraId="3DBD59E7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0,95</w:t>
            </w:r>
          </w:p>
        </w:tc>
        <w:tc>
          <w:tcPr>
            <w:tcW w:w="250" w:type="pct"/>
          </w:tcPr>
          <w:p w14:paraId="242ECFAE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0,90</w:t>
            </w:r>
          </w:p>
        </w:tc>
        <w:tc>
          <w:tcPr>
            <w:tcW w:w="213" w:type="pct"/>
          </w:tcPr>
          <w:p w14:paraId="32E21B1B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0,85</w:t>
            </w:r>
          </w:p>
        </w:tc>
        <w:tc>
          <w:tcPr>
            <w:tcW w:w="213" w:type="pct"/>
          </w:tcPr>
          <w:p w14:paraId="2736ACEF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0,80</w:t>
            </w:r>
          </w:p>
        </w:tc>
        <w:tc>
          <w:tcPr>
            <w:tcW w:w="279" w:type="pct"/>
          </w:tcPr>
          <w:p w14:paraId="7795034B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0,80</w:t>
            </w:r>
          </w:p>
        </w:tc>
        <w:tc>
          <w:tcPr>
            <w:tcW w:w="279" w:type="pct"/>
          </w:tcPr>
          <w:p w14:paraId="2AAC5679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0,80</w:t>
            </w:r>
          </w:p>
        </w:tc>
        <w:tc>
          <w:tcPr>
            <w:tcW w:w="279" w:type="pct"/>
          </w:tcPr>
          <w:p w14:paraId="307E2E1C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0,80</w:t>
            </w:r>
          </w:p>
        </w:tc>
        <w:tc>
          <w:tcPr>
            <w:tcW w:w="279" w:type="pct"/>
          </w:tcPr>
          <w:p w14:paraId="73BBACF4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0,80</w:t>
            </w:r>
          </w:p>
        </w:tc>
        <w:tc>
          <w:tcPr>
            <w:tcW w:w="279" w:type="pct"/>
          </w:tcPr>
          <w:p w14:paraId="01E7031B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0,80</w:t>
            </w:r>
          </w:p>
        </w:tc>
      </w:tr>
      <w:tr w:rsidR="005205C5" w:rsidRPr="00B30F57" w14:paraId="171AD558" w14:textId="77777777" w:rsidTr="00D4711E">
        <w:tc>
          <w:tcPr>
            <w:tcW w:w="174" w:type="pct"/>
          </w:tcPr>
          <w:p w14:paraId="3622348E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1.4</w:t>
            </w:r>
          </w:p>
        </w:tc>
        <w:tc>
          <w:tcPr>
            <w:tcW w:w="1101" w:type="pct"/>
          </w:tcPr>
          <w:p w14:paraId="5947025A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Доля населения Пензенской области, обеспеченного качественной питьевой водой из систем централизованного водоснабжения</w:t>
            </w:r>
          </w:p>
        </w:tc>
        <w:tc>
          <w:tcPr>
            <w:tcW w:w="380" w:type="pct"/>
          </w:tcPr>
          <w:p w14:paraId="14321D93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12" w:type="pct"/>
          </w:tcPr>
          <w:p w14:paraId="61A552F0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</w:tcPr>
          <w:p w14:paraId="1E6BA66B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22DC198F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70CD4FC0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0F795990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3D6D9080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98,1</w:t>
            </w:r>
          </w:p>
        </w:tc>
        <w:tc>
          <w:tcPr>
            <w:tcW w:w="250" w:type="pct"/>
          </w:tcPr>
          <w:p w14:paraId="2F4D5844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98,1</w:t>
            </w:r>
          </w:p>
        </w:tc>
        <w:tc>
          <w:tcPr>
            <w:tcW w:w="213" w:type="pct"/>
          </w:tcPr>
          <w:p w14:paraId="453FF368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96,4</w:t>
            </w:r>
          </w:p>
        </w:tc>
        <w:tc>
          <w:tcPr>
            <w:tcW w:w="213" w:type="pct"/>
          </w:tcPr>
          <w:p w14:paraId="4169BA4B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97,3</w:t>
            </w:r>
          </w:p>
        </w:tc>
        <w:tc>
          <w:tcPr>
            <w:tcW w:w="279" w:type="pct"/>
          </w:tcPr>
          <w:p w14:paraId="101C9D1A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98,2</w:t>
            </w:r>
          </w:p>
        </w:tc>
        <w:tc>
          <w:tcPr>
            <w:tcW w:w="279" w:type="pct"/>
          </w:tcPr>
          <w:p w14:paraId="34C3975B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99,2</w:t>
            </w:r>
          </w:p>
        </w:tc>
        <w:tc>
          <w:tcPr>
            <w:tcW w:w="279" w:type="pct"/>
          </w:tcPr>
          <w:p w14:paraId="4E925EA4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99,2</w:t>
            </w:r>
          </w:p>
        </w:tc>
        <w:tc>
          <w:tcPr>
            <w:tcW w:w="279" w:type="pct"/>
          </w:tcPr>
          <w:p w14:paraId="60459896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99,3</w:t>
            </w:r>
          </w:p>
        </w:tc>
        <w:tc>
          <w:tcPr>
            <w:tcW w:w="279" w:type="pct"/>
          </w:tcPr>
          <w:p w14:paraId="68FB989E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99,3</w:t>
            </w:r>
          </w:p>
        </w:tc>
      </w:tr>
      <w:tr w:rsidR="005205C5" w:rsidRPr="00B30F57" w14:paraId="10A51FCC" w14:textId="77777777" w:rsidTr="00D4711E">
        <w:tc>
          <w:tcPr>
            <w:tcW w:w="174" w:type="pct"/>
          </w:tcPr>
          <w:p w14:paraId="7B7752AD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1.5</w:t>
            </w:r>
          </w:p>
        </w:tc>
        <w:tc>
          <w:tcPr>
            <w:tcW w:w="1101" w:type="pct"/>
          </w:tcPr>
          <w:p w14:paraId="2BABC284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Доля городского населения Пензенской области, обеспеченного качественной питьевой водой из систем централизованного </w:t>
            </w:r>
            <w:r w:rsidRPr="00B30F57">
              <w:rPr>
                <w:sz w:val="22"/>
                <w:szCs w:val="22"/>
              </w:rPr>
              <w:lastRenderedPageBreak/>
              <w:t>водоснабжения</w:t>
            </w:r>
          </w:p>
        </w:tc>
        <w:tc>
          <w:tcPr>
            <w:tcW w:w="380" w:type="pct"/>
          </w:tcPr>
          <w:p w14:paraId="77520B9B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212" w:type="pct"/>
          </w:tcPr>
          <w:p w14:paraId="2194285B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</w:tcPr>
          <w:p w14:paraId="4BDCE607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74717282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3F42C882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0012F0A2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71A61C50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98,9</w:t>
            </w:r>
          </w:p>
        </w:tc>
        <w:tc>
          <w:tcPr>
            <w:tcW w:w="250" w:type="pct"/>
          </w:tcPr>
          <w:p w14:paraId="0C992260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98,9</w:t>
            </w:r>
          </w:p>
        </w:tc>
        <w:tc>
          <w:tcPr>
            <w:tcW w:w="213" w:type="pct"/>
          </w:tcPr>
          <w:p w14:paraId="69C880FC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98,4</w:t>
            </w:r>
          </w:p>
        </w:tc>
        <w:tc>
          <w:tcPr>
            <w:tcW w:w="213" w:type="pct"/>
          </w:tcPr>
          <w:p w14:paraId="4C0921A8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98,5</w:t>
            </w:r>
          </w:p>
        </w:tc>
        <w:tc>
          <w:tcPr>
            <w:tcW w:w="279" w:type="pct"/>
          </w:tcPr>
          <w:p w14:paraId="155D0945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98,8</w:t>
            </w:r>
          </w:p>
        </w:tc>
        <w:tc>
          <w:tcPr>
            <w:tcW w:w="279" w:type="pct"/>
          </w:tcPr>
          <w:p w14:paraId="2D394A60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99,2</w:t>
            </w:r>
          </w:p>
        </w:tc>
        <w:tc>
          <w:tcPr>
            <w:tcW w:w="279" w:type="pct"/>
          </w:tcPr>
          <w:p w14:paraId="09E70218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99,5</w:t>
            </w:r>
          </w:p>
        </w:tc>
        <w:tc>
          <w:tcPr>
            <w:tcW w:w="279" w:type="pct"/>
          </w:tcPr>
          <w:p w14:paraId="7E48158D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99,7</w:t>
            </w:r>
          </w:p>
        </w:tc>
        <w:tc>
          <w:tcPr>
            <w:tcW w:w="279" w:type="pct"/>
          </w:tcPr>
          <w:p w14:paraId="2E6FC353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</w:t>
            </w:r>
          </w:p>
        </w:tc>
      </w:tr>
      <w:tr w:rsidR="005205C5" w:rsidRPr="00B30F57" w14:paraId="72FF8D2E" w14:textId="77777777" w:rsidTr="00D4711E">
        <w:tc>
          <w:tcPr>
            <w:tcW w:w="174" w:type="pct"/>
          </w:tcPr>
          <w:p w14:paraId="29C18404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1.6</w:t>
            </w:r>
          </w:p>
        </w:tc>
        <w:tc>
          <w:tcPr>
            <w:tcW w:w="1101" w:type="pct"/>
          </w:tcPr>
          <w:p w14:paraId="7FF25C0D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Количество принятых цен (тарифов) на товары и услуги организаций, осуществляющих регулируемые виды деятельности</w:t>
            </w:r>
          </w:p>
        </w:tc>
        <w:tc>
          <w:tcPr>
            <w:tcW w:w="380" w:type="pct"/>
          </w:tcPr>
          <w:p w14:paraId="0FC24D52" w14:textId="77777777" w:rsidR="005205C5" w:rsidRPr="00B30F57" w:rsidRDefault="00A8575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шт</w:t>
            </w:r>
            <w:r w:rsidR="001678F6" w:rsidRPr="00B30F57">
              <w:rPr>
                <w:sz w:val="22"/>
                <w:szCs w:val="22"/>
              </w:rPr>
              <w:t>.</w:t>
            </w:r>
          </w:p>
        </w:tc>
        <w:tc>
          <w:tcPr>
            <w:tcW w:w="212" w:type="pct"/>
          </w:tcPr>
          <w:p w14:paraId="2C1CFA2A" w14:textId="77777777" w:rsidR="005205C5" w:rsidRPr="00B30F57" w:rsidRDefault="001678F6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</w:tcPr>
          <w:p w14:paraId="6EB5D9A6" w14:textId="77777777" w:rsidR="005205C5" w:rsidRPr="00B30F57" w:rsidRDefault="001678F6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516B9E94" w14:textId="77777777" w:rsidR="005205C5" w:rsidRPr="00B30F57" w:rsidRDefault="001678F6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28AF758C" w14:textId="77777777" w:rsidR="005205C5" w:rsidRPr="00B30F57" w:rsidRDefault="001678F6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6E3D5745" w14:textId="77777777" w:rsidR="005205C5" w:rsidRPr="00B30F57" w:rsidRDefault="001678F6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4249E2FC" w14:textId="77777777" w:rsidR="005205C5" w:rsidRPr="00B30F57" w:rsidRDefault="001678F6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</w:tcPr>
          <w:p w14:paraId="2795AD33" w14:textId="77777777" w:rsidR="005205C5" w:rsidRPr="00B30F57" w:rsidRDefault="001678F6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3422343A" w14:textId="77777777" w:rsidR="005205C5" w:rsidRPr="00B30F57" w:rsidRDefault="001678F6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1F3A5F7A" w14:textId="77777777" w:rsidR="005205C5" w:rsidRPr="00B30F57" w:rsidRDefault="001678F6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14:paraId="1D6D8CF6" w14:textId="77777777" w:rsidR="005205C5" w:rsidRPr="00B30F57" w:rsidRDefault="001678F6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37</w:t>
            </w:r>
            <w:r w:rsidR="00FE4410" w:rsidRPr="00B30F57">
              <w:rPr>
                <w:sz w:val="22"/>
                <w:szCs w:val="22"/>
              </w:rPr>
              <w:t>2</w:t>
            </w:r>
          </w:p>
        </w:tc>
        <w:tc>
          <w:tcPr>
            <w:tcW w:w="279" w:type="pct"/>
          </w:tcPr>
          <w:p w14:paraId="0EC57158" w14:textId="77777777" w:rsidR="005205C5" w:rsidRPr="00B30F57" w:rsidRDefault="001678F6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37</w:t>
            </w:r>
            <w:r w:rsidR="00FE4410" w:rsidRPr="00B30F57">
              <w:rPr>
                <w:sz w:val="22"/>
                <w:szCs w:val="22"/>
              </w:rPr>
              <w:t>2</w:t>
            </w:r>
          </w:p>
        </w:tc>
        <w:tc>
          <w:tcPr>
            <w:tcW w:w="279" w:type="pct"/>
          </w:tcPr>
          <w:p w14:paraId="4799E462" w14:textId="77777777" w:rsidR="005205C5" w:rsidRPr="00B30F57" w:rsidRDefault="001678F6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37</w:t>
            </w:r>
            <w:r w:rsidR="00FE4410" w:rsidRPr="00B30F57">
              <w:rPr>
                <w:sz w:val="22"/>
                <w:szCs w:val="22"/>
              </w:rPr>
              <w:t>2</w:t>
            </w:r>
          </w:p>
        </w:tc>
        <w:tc>
          <w:tcPr>
            <w:tcW w:w="279" w:type="pct"/>
          </w:tcPr>
          <w:p w14:paraId="75DB4BE8" w14:textId="77777777" w:rsidR="005205C5" w:rsidRPr="00B30F57" w:rsidRDefault="001678F6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37</w:t>
            </w:r>
            <w:r w:rsidR="00FE4410" w:rsidRPr="00B30F57">
              <w:rPr>
                <w:sz w:val="22"/>
                <w:szCs w:val="22"/>
              </w:rPr>
              <w:t>2</w:t>
            </w:r>
          </w:p>
        </w:tc>
        <w:tc>
          <w:tcPr>
            <w:tcW w:w="279" w:type="pct"/>
          </w:tcPr>
          <w:p w14:paraId="78FBE7FB" w14:textId="77777777" w:rsidR="005205C5" w:rsidRPr="00B30F57" w:rsidRDefault="001678F6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37</w:t>
            </w:r>
            <w:r w:rsidR="00FE4410" w:rsidRPr="00B30F57">
              <w:rPr>
                <w:sz w:val="22"/>
                <w:szCs w:val="22"/>
              </w:rPr>
              <w:t>2</w:t>
            </w:r>
          </w:p>
        </w:tc>
      </w:tr>
      <w:tr w:rsidR="005205C5" w:rsidRPr="00B30F57" w14:paraId="55B276B3" w14:textId="77777777" w:rsidTr="00D4711E">
        <w:tc>
          <w:tcPr>
            <w:tcW w:w="174" w:type="pct"/>
          </w:tcPr>
          <w:p w14:paraId="50D8076F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1.7</w:t>
            </w:r>
          </w:p>
        </w:tc>
        <w:tc>
          <w:tcPr>
            <w:tcW w:w="1101" w:type="pct"/>
          </w:tcPr>
          <w:p w14:paraId="0AA2128E" w14:textId="77777777" w:rsidR="005205C5" w:rsidRPr="00B30F57" w:rsidRDefault="001678F6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К</w:t>
            </w:r>
            <w:r w:rsidR="005205C5" w:rsidRPr="00B30F57">
              <w:rPr>
                <w:sz w:val="22"/>
                <w:szCs w:val="22"/>
              </w:rPr>
              <w:t>оличество проведенных контрольных мероприятий по соблюдению законодательства о государственном регулировании цен (тарифов)</w:t>
            </w:r>
          </w:p>
        </w:tc>
        <w:tc>
          <w:tcPr>
            <w:tcW w:w="380" w:type="pct"/>
          </w:tcPr>
          <w:p w14:paraId="06AE9447" w14:textId="77777777" w:rsidR="005205C5" w:rsidRPr="00B30F57" w:rsidRDefault="001678F6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ед.</w:t>
            </w:r>
          </w:p>
        </w:tc>
        <w:tc>
          <w:tcPr>
            <w:tcW w:w="212" w:type="pct"/>
          </w:tcPr>
          <w:p w14:paraId="727B0E3A" w14:textId="77777777" w:rsidR="005205C5" w:rsidRPr="00B30F57" w:rsidRDefault="001678F6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</w:tcPr>
          <w:p w14:paraId="75DDCE3D" w14:textId="77777777" w:rsidR="005205C5" w:rsidRPr="00B30F57" w:rsidRDefault="001678F6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593DEE13" w14:textId="77777777" w:rsidR="005205C5" w:rsidRPr="00B30F57" w:rsidRDefault="001678F6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37E328BE" w14:textId="77777777" w:rsidR="005205C5" w:rsidRPr="00B30F57" w:rsidRDefault="001678F6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209ED2B3" w14:textId="77777777" w:rsidR="005205C5" w:rsidRPr="00B30F57" w:rsidRDefault="001678F6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0805D00F" w14:textId="77777777" w:rsidR="005205C5" w:rsidRPr="00B30F57" w:rsidRDefault="001678F6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</w:tcPr>
          <w:p w14:paraId="620B774F" w14:textId="77777777" w:rsidR="005205C5" w:rsidRPr="00B30F57" w:rsidRDefault="001678F6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6CED03D0" w14:textId="77777777" w:rsidR="005205C5" w:rsidRPr="00B30F57" w:rsidRDefault="001678F6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5BB834E7" w14:textId="77777777" w:rsidR="005205C5" w:rsidRPr="00B30F57" w:rsidRDefault="001678F6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14:paraId="44D262F3" w14:textId="77777777" w:rsidR="005205C5" w:rsidRPr="00B30F57" w:rsidRDefault="001678F6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</w:t>
            </w:r>
          </w:p>
        </w:tc>
        <w:tc>
          <w:tcPr>
            <w:tcW w:w="279" w:type="pct"/>
          </w:tcPr>
          <w:p w14:paraId="562AE6BB" w14:textId="77777777" w:rsidR="005205C5" w:rsidRPr="00B30F57" w:rsidRDefault="001678F6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</w:t>
            </w:r>
          </w:p>
        </w:tc>
        <w:tc>
          <w:tcPr>
            <w:tcW w:w="279" w:type="pct"/>
          </w:tcPr>
          <w:p w14:paraId="46E287B3" w14:textId="77777777" w:rsidR="005205C5" w:rsidRPr="00B30F57" w:rsidRDefault="001678F6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</w:t>
            </w:r>
          </w:p>
        </w:tc>
        <w:tc>
          <w:tcPr>
            <w:tcW w:w="279" w:type="pct"/>
          </w:tcPr>
          <w:p w14:paraId="7B7CA9DA" w14:textId="77777777" w:rsidR="005205C5" w:rsidRPr="00B30F57" w:rsidRDefault="001678F6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</w:t>
            </w:r>
          </w:p>
        </w:tc>
        <w:tc>
          <w:tcPr>
            <w:tcW w:w="279" w:type="pct"/>
          </w:tcPr>
          <w:p w14:paraId="788D0980" w14:textId="77777777" w:rsidR="005205C5" w:rsidRPr="00B30F57" w:rsidRDefault="001678F6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</w:t>
            </w:r>
          </w:p>
        </w:tc>
      </w:tr>
      <w:tr w:rsidR="005205C5" w:rsidRPr="00B30F57" w14:paraId="70ACB4B2" w14:textId="77777777" w:rsidTr="00B7388F">
        <w:tc>
          <w:tcPr>
            <w:tcW w:w="5000" w:type="pct"/>
            <w:gridSpan w:val="17"/>
          </w:tcPr>
          <w:p w14:paraId="3A808CF7" w14:textId="77777777" w:rsidR="005205C5" w:rsidRPr="00B30F57" w:rsidRDefault="005205C5" w:rsidP="005205C5">
            <w:pPr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Подпрограмма 2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Стимулирование развития жилищного строительства в Пензенской области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</w:tr>
      <w:tr w:rsidR="005205C5" w:rsidRPr="00B30F57" w14:paraId="000C35D8" w14:textId="77777777" w:rsidTr="00D4711E">
        <w:tc>
          <w:tcPr>
            <w:tcW w:w="174" w:type="pct"/>
          </w:tcPr>
          <w:p w14:paraId="2C9D101E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2.1</w:t>
            </w:r>
          </w:p>
        </w:tc>
        <w:tc>
          <w:tcPr>
            <w:tcW w:w="1101" w:type="pct"/>
          </w:tcPr>
          <w:p w14:paraId="208027B1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Обеспечение ввода жилья в эксплуатацию на территории Пензенской области</w:t>
            </w:r>
          </w:p>
        </w:tc>
        <w:tc>
          <w:tcPr>
            <w:tcW w:w="380" w:type="pct"/>
          </w:tcPr>
          <w:p w14:paraId="6F7F6E24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тыс. кв. м</w:t>
            </w:r>
          </w:p>
        </w:tc>
        <w:tc>
          <w:tcPr>
            <w:tcW w:w="212" w:type="pct"/>
          </w:tcPr>
          <w:p w14:paraId="06B147CE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900,0</w:t>
            </w:r>
          </w:p>
        </w:tc>
        <w:tc>
          <w:tcPr>
            <w:tcW w:w="212" w:type="pct"/>
          </w:tcPr>
          <w:p w14:paraId="5A1C4C87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920,0</w:t>
            </w:r>
          </w:p>
        </w:tc>
        <w:tc>
          <w:tcPr>
            <w:tcW w:w="213" w:type="pct"/>
          </w:tcPr>
          <w:p w14:paraId="0AB0B4B5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884,0</w:t>
            </w:r>
          </w:p>
        </w:tc>
        <w:tc>
          <w:tcPr>
            <w:tcW w:w="213" w:type="pct"/>
          </w:tcPr>
          <w:p w14:paraId="3811392E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890,0</w:t>
            </w:r>
          </w:p>
        </w:tc>
        <w:tc>
          <w:tcPr>
            <w:tcW w:w="213" w:type="pct"/>
          </w:tcPr>
          <w:p w14:paraId="07CB60BF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900,0</w:t>
            </w:r>
          </w:p>
        </w:tc>
        <w:tc>
          <w:tcPr>
            <w:tcW w:w="213" w:type="pct"/>
          </w:tcPr>
          <w:p w14:paraId="204B3A5C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985,0</w:t>
            </w:r>
          </w:p>
        </w:tc>
        <w:tc>
          <w:tcPr>
            <w:tcW w:w="250" w:type="pct"/>
          </w:tcPr>
          <w:p w14:paraId="010A8D07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1097,0</w:t>
            </w:r>
          </w:p>
        </w:tc>
        <w:tc>
          <w:tcPr>
            <w:tcW w:w="213" w:type="pct"/>
          </w:tcPr>
          <w:p w14:paraId="0CD10277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800,0</w:t>
            </w:r>
          </w:p>
        </w:tc>
        <w:tc>
          <w:tcPr>
            <w:tcW w:w="213" w:type="pct"/>
          </w:tcPr>
          <w:p w14:paraId="49583632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821,0</w:t>
            </w:r>
          </w:p>
        </w:tc>
        <w:tc>
          <w:tcPr>
            <w:tcW w:w="279" w:type="pct"/>
          </w:tcPr>
          <w:p w14:paraId="5823EC86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920,0</w:t>
            </w:r>
          </w:p>
        </w:tc>
        <w:tc>
          <w:tcPr>
            <w:tcW w:w="279" w:type="pct"/>
          </w:tcPr>
          <w:p w14:paraId="7535B66E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982,0</w:t>
            </w:r>
          </w:p>
        </w:tc>
        <w:tc>
          <w:tcPr>
            <w:tcW w:w="279" w:type="pct"/>
          </w:tcPr>
          <w:p w14:paraId="28A48D6D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982,0</w:t>
            </w:r>
          </w:p>
        </w:tc>
        <w:tc>
          <w:tcPr>
            <w:tcW w:w="279" w:type="pct"/>
          </w:tcPr>
          <w:p w14:paraId="4BD264FD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982,2</w:t>
            </w:r>
          </w:p>
        </w:tc>
        <w:tc>
          <w:tcPr>
            <w:tcW w:w="279" w:type="pct"/>
          </w:tcPr>
          <w:p w14:paraId="6179284E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1104,0</w:t>
            </w:r>
          </w:p>
        </w:tc>
      </w:tr>
      <w:tr w:rsidR="005205C5" w:rsidRPr="00B30F57" w14:paraId="40A7E629" w14:textId="77777777" w:rsidTr="00D4711E">
        <w:tc>
          <w:tcPr>
            <w:tcW w:w="174" w:type="pct"/>
          </w:tcPr>
          <w:p w14:paraId="6F7A5C75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2.2</w:t>
            </w:r>
          </w:p>
        </w:tc>
        <w:tc>
          <w:tcPr>
            <w:tcW w:w="1101" w:type="pct"/>
          </w:tcPr>
          <w:p w14:paraId="4439EF2A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Удельный вес введенной общей площади жилых домов по отношению к общей площади жилищного фонда</w:t>
            </w:r>
          </w:p>
        </w:tc>
        <w:tc>
          <w:tcPr>
            <w:tcW w:w="380" w:type="pct"/>
          </w:tcPr>
          <w:p w14:paraId="7D98ECB4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12" w:type="pct"/>
          </w:tcPr>
          <w:p w14:paraId="6EBDBC69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2,14</w:t>
            </w:r>
          </w:p>
        </w:tc>
        <w:tc>
          <w:tcPr>
            <w:tcW w:w="212" w:type="pct"/>
          </w:tcPr>
          <w:p w14:paraId="7FF1EE45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2,15</w:t>
            </w:r>
          </w:p>
        </w:tc>
        <w:tc>
          <w:tcPr>
            <w:tcW w:w="213" w:type="pct"/>
          </w:tcPr>
          <w:p w14:paraId="7F4EBD15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2,16</w:t>
            </w:r>
          </w:p>
        </w:tc>
        <w:tc>
          <w:tcPr>
            <w:tcW w:w="213" w:type="pct"/>
          </w:tcPr>
          <w:p w14:paraId="0AB8BDC0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2,17</w:t>
            </w:r>
          </w:p>
        </w:tc>
        <w:tc>
          <w:tcPr>
            <w:tcW w:w="213" w:type="pct"/>
          </w:tcPr>
          <w:p w14:paraId="6C54309C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2,18</w:t>
            </w:r>
          </w:p>
        </w:tc>
        <w:tc>
          <w:tcPr>
            <w:tcW w:w="213" w:type="pct"/>
          </w:tcPr>
          <w:p w14:paraId="74D9C3E9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2,19</w:t>
            </w:r>
          </w:p>
        </w:tc>
        <w:tc>
          <w:tcPr>
            <w:tcW w:w="250" w:type="pct"/>
          </w:tcPr>
          <w:p w14:paraId="613DA992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2,20</w:t>
            </w:r>
          </w:p>
        </w:tc>
        <w:tc>
          <w:tcPr>
            <w:tcW w:w="213" w:type="pct"/>
          </w:tcPr>
          <w:p w14:paraId="159F1D7C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143AD08D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14:paraId="2F5F7509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14:paraId="7C199C81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14:paraId="7D95F094" w14:textId="77777777" w:rsidR="005205C5" w:rsidRPr="00B30F57" w:rsidRDefault="005205C5" w:rsidP="005205C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79" w:type="pct"/>
          </w:tcPr>
          <w:p w14:paraId="7C3B575F" w14:textId="77777777" w:rsidR="005205C5" w:rsidRPr="00B30F57" w:rsidRDefault="005205C5" w:rsidP="005205C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79" w:type="pct"/>
          </w:tcPr>
          <w:p w14:paraId="0B93D03A" w14:textId="77777777" w:rsidR="005205C5" w:rsidRPr="00B30F57" w:rsidRDefault="005205C5" w:rsidP="005205C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5205C5" w:rsidRPr="00B30F57" w14:paraId="695BBD7B" w14:textId="77777777" w:rsidTr="00D4711E">
        <w:tc>
          <w:tcPr>
            <w:tcW w:w="174" w:type="pct"/>
          </w:tcPr>
          <w:p w14:paraId="0435895E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2.3</w:t>
            </w:r>
          </w:p>
        </w:tc>
        <w:tc>
          <w:tcPr>
            <w:tcW w:w="1101" w:type="pct"/>
          </w:tcPr>
          <w:p w14:paraId="14E37FCB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Увеличение количества выдаваемых ипотечных жилищных кредитов по отношению к предыдущему году</w:t>
            </w:r>
          </w:p>
        </w:tc>
        <w:tc>
          <w:tcPr>
            <w:tcW w:w="380" w:type="pct"/>
          </w:tcPr>
          <w:p w14:paraId="76AA3B66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шт.</w:t>
            </w:r>
          </w:p>
        </w:tc>
        <w:tc>
          <w:tcPr>
            <w:tcW w:w="212" w:type="pct"/>
          </w:tcPr>
          <w:p w14:paraId="7BB5C225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200</w:t>
            </w:r>
          </w:p>
        </w:tc>
        <w:tc>
          <w:tcPr>
            <w:tcW w:w="212" w:type="pct"/>
          </w:tcPr>
          <w:p w14:paraId="06E5FCA8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200</w:t>
            </w:r>
          </w:p>
        </w:tc>
        <w:tc>
          <w:tcPr>
            <w:tcW w:w="213" w:type="pct"/>
          </w:tcPr>
          <w:p w14:paraId="401A6C35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200</w:t>
            </w:r>
          </w:p>
        </w:tc>
        <w:tc>
          <w:tcPr>
            <w:tcW w:w="213" w:type="pct"/>
          </w:tcPr>
          <w:p w14:paraId="50B6096A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200</w:t>
            </w:r>
          </w:p>
        </w:tc>
        <w:tc>
          <w:tcPr>
            <w:tcW w:w="213" w:type="pct"/>
          </w:tcPr>
          <w:p w14:paraId="72941161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200</w:t>
            </w:r>
          </w:p>
        </w:tc>
        <w:tc>
          <w:tcPr>
            <w:tcW w:w="213" w:type="pct"/>
          </w:tcPr>
          <w:p w14:paraId="356BA954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200</w:t>
            </w:r>
          </w:p>
        </w:tc>
        <w:tc>
          <w:tcPr>
            <w:tcW w:w="250" w:type="pct"/>
          </w:tcPr>
          <w:p w14:paraId="7E4BD55A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200</w:t>
            </w:r>
          </w:p>
        </w:tc>
        <w:tc>
          <w:tcPr>
            <w:tcW w:w="213" w:type="pct"/>
          </w:tcPr>
          <w:p w14:paraId="3E44D5BB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71C84078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14:paraId="2A5E3E1F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14:paraId="7C81EEEB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14:paraId="1FB7AE66" w14:textId="77777777" w:rsidR="005205C5" w:rsidRPr="00B30F57" w:rsidRDefault="005205C5" w:rsidP="005205C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79" w:type="pct"/>
          </w:tcPr>
          <w:p w14:paraId="64AA50CD" w14:textId="77777777" w:rsidR="005205C5" w:rsidRPr="00B30F57" w:rsidRDefault="005205C5" w:rsidP="005205C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79" w:type="pct"/>
          </w:tcPr>
          <w:p w14:paraId="74EAA8D4" w14:textId="77777777" w:rsidR="005205C5" w:rsidRPr="00B30F57" w:rsidRDefault="005205C5" w:rsidP="005205C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5205C5" w:rsidRPr="00B30F57" w14:paraId="50CFC3D0" w14:textId="77777777" w:rsidTr="00D4711E">
        <w:tc>
          <w:tcPr>
            <w:tcW w:w="174" w:type="pct"/>
          </w:tcPr>
          <w:p w14:paraId="7F810A3F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2.4</w:t>
            </w:r>
          </w:p>
        </w:tc>
        <w:tc>
          <w:tcPr>
            <w:tcW w:w="1101" w:type="pct"/>
          </w:tcPr>
          <w:p w14:paraId="147308AD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Снижение средней стоимости одного квадратного метра жилья на первичном рынке с учетом индекса-дефлятора на соответствующий год по виду экономической деятельности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Строительство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 xml:space="preserve"> по отношению </w:t>
            </w:r>
            <w:r w:rsidRPr="00B30F57">
              <w:rPr>
                <w:sz w:val="22"/>
                <w:szCs w:val="22"/>
              </w:rPr>
              <w:lastRenderedPageBreak/>
              <w:t>к 2012 году</w:t>
            </w:r>
          </w:p>
        </w:tc>
        <w:tc>
          <w:tcPr>
            <w:tcW w:w="380" w:type="pct"/>
          </w:tcPr>
          <w:p w14:paraId="1C209D02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212" w:type="pct"/>
          </w:tcPr>
          <w:p w14:paraId="2A340622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5,0</w:t>
            </w:r>
          </w:p>
        </w:tc>
        <w:tc>
          <w:tcPr>
            <w:tcW w:w="212" w:type="pct"/>
          </w:tcPr>
          <w:p w14:paraId="28DC06DE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10,6</w:t>
            </w:r>
          </w:p>
        </w:tc>
        <w:tc>
          <w:tcPr>
            <w:tcW w:w="213" w:type="pct"/>
          </w:tcPr>
          <w:p w14:paraId="1C003530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12,0</w:t>
            </w:r>
          </w:p>
        </w:tc>
        <w:tc>
          <w:tcPr>
            <w:tcW w:w="213" w:type="pct"/>
          </w:tcPr>
          <w:p w14:paraId="4F05314D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14,0</w:t>
            </w:r>
          </w:p>
        </w:tc>
        <w:tc>
          <w:tcPr>
            <w:tcW w:w="213" w:type="pct"/>
          </w:tcPr>
          <w:p w14:paraId="15414006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20,0</w:t>
            </w:r>
          </w:p>
        </w:tc>
        <w:tc>
          <w:tcPr>
            <w:tcW w:w="213" w:type="pct"/>
          </w:tcPr>
          <w:p w14:paraId="0341F2FC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20,0</w:t>
            </w:r>
          </w:p>
        </w:tc>
        <w:tc>
          <w:tcPr>
            <w:tcW w:w="250" w:type="pct"/>
          </w:tcPr>
          <w:p w14:paraId="141367FE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20,0</w:t>
            </w:r>
          </w:p>
        </w:tc>
        <w:tc>
          <w:tcPr>
            <w:tcW w:w="213" w:type="pct"/>
          </w:tcPr>
          <w:p w14:paraId="478948D4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78BBB76B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14:paraId="54786BDF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14:paraId="2ACF2859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14:paraId="684BAC1B" w14:textId="77777777" w:rsidR="005205C5" w:rsidRPr="00B30F57" w:rsidRDefault="005205C5" w:rsidP="005205C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79" w:type="pct"/>
          </w:tcPr>
          <w:p w14:paraId="3A16767A" w14:textId="77777777" w:rsidR="005205C5" w:rsidRPr="00B30F57" w:rsidRDefault="005205C5" w:rsidP="005205C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79" w:type="pct"/>
          </w:tcPr>
          <w:p w14:paraId="0ACC0B07" w14:textId="77777777" w:rsidR="005205C5" w:rsidRPr="00B30F57" w:rsidRDefault="005205C5" w:rsidP="005205C5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5205C5" w:rsidRPr="00B30F57" w14:paraId="11775A13" w14:textId="77777777" w:rsidTr="00D4711E">
        <w:tc>
          <w:tcPr>
            <w:tcW w:w="174" w:type="pct"/>
          </w:tcPr>
          <w:p w14:paraId="4D97EC36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2.5</w:t>
            </w:r>
          </w:p>
        </w:tc>
        <w:tc>
          <w:tcPr>
            <w:tcW w:w="1101" w:type="pct"/>
          </w:tcPr>
          <w:p w14:paraId="584DB1CD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Приобретение в государственную собственность Пензенской области объектов недвижимого имущества</w:t>
            </w:r>
          </w:p>
        </w:tc>
        <w:tc>
          <w:tcPr>
            <w:tcW w:w="380" w:type="pct"/>
          </w:tcPr>
          <w:p w14:paraId="37AAEBAD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шт.</w:t>
            </w:r>
          </w:p>
        </w:tc>
        <w:tc>
          <w:tcPr>
            <w:tcW w:w="212" w:type="pct"/>
          </w:tcPr>
          <w:p w14:paraId="33201C66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</w:tcPr>
          <w:p w14:paraId="71EE32A5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5A19C99E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2A589EF9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24D77181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</w:t>
            </w:r>
          </w:p>
        </w:tc>
        <w:tc>
          <w:tcPr>
            <w:tcW w:w="213" w:type="pct"/>
          </w:tcPr>
          <w:p w14:paraId="782A1A6E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</w:t>
            </w:r>
          </w:p>
        </w:tc>
        <w:tc>
          <w:tcPr>
            <w:tcW w:w="250" w:type="pct"/>
          </w:tcPr>
          <w:p w14:paraId="0244F37D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2A3DA9E6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1AABABD5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14:paraId="46EBDB9A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14:paraId="615478E3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14:paraId="00AE836C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14:paraId="41F46960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14:paraId="587B68FB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</w:tr>
      <w:tr w:rsidR="005205C5" w:rsidRPr="00B30F57" w14:paraId="5496C98C" w14:textId="77777777" w:rsidTr="00D4711E">
        <w:tc>
          <w:tcPr>
            <w:tcW w:w="174" w:type="pct"/>
          </w:tcPr>
          <w:p w14:paraId="2AC74C2B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2.6</w:t>
            </w:r>
          </w:p>
        </w:tc>
        <w:tc>
          <w:tcPr>
            <w:tcW w:w="1101" w:type="pct"/>
          </w:tcPr>
          <w:p w14:paraId="3AC1C91D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Ввод жилья в рамках мероприятия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380" w:type="pct"/>
          </w:tcPr>
          <w:p w14:paraId="374D3FEB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тыс. кв. м</w:t>
            </w:r>
          </w:p>
        </w:tc>
        <w:tc>
          <w:tcPr>
            <w:tcW w:w="212" w:type="pct"/>
          </w:tcPr>
          <w:p w14:paraId="2999E0CE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</w:tcPr>
          <w:p w14:paraId="0F520ECA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5A0E0797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67460C23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054C8438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6379023A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</w:tcPr>
          <w:p w14:paraId="34575984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1611ECC1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88,1</w:t>
            </w:r>
          </w:p>
        </w:tc>
        <w:tc>
          <w:tcPr>
            <w:tcW w:w="213" w:type="pct"/>
          </w:tcPr>
          <w:p w14:paraId="48B46CBF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222,1</w:t>
            </w:r>
          </w:p>
        </w:tc>
        <w:tc>
          <w:tcPr>
            <w:tcW w:w="279" w:type="pct"/>
          </w:tcPr>
          <w:p w14:paraId="4CBCC3E9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211,7</w:t>
            </w:r>
          </w:p>
        </w:tc>
        <w:tc>
          <w:tcPr>
            <w:tcW w:w="279" w:type="pct"/>
          </w:tcPr>
          <w:p w14:paraId="00B4AA66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257,5</w:t>
            </w:r>
          </w:p>
        </w:tc>
        <w:tc>
          <w:tcPr>
            <w:tcW w:w="279" w:type="pct"/>
          </w:tcPr>
          <w:p w14:paraId="2DF9BBFC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14:paraId="60AD7D7A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14:paraId="7AB388DF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</w:tr>
      <w:tr w:rsidR="005205C5" w:rsidRPr="00B30F57" w14:paraId="31C361E8" w14:textId="77777777" w:rsidTr="00B7388F">
        <w:tc>
          <w:tcPr>
            <w:tcW w:w="5000" w:type="pct"/>
            <w:gridSpan w:val="17"/>
          </w:tcPr>
          <w:p w14:paraId="37BEE77C" w14:textId="77777777" w:rsidR="005205C5" w:rsidRPr="00B30F57" w:rsidRDefault="005205C5" w:rsidP="005205C5">
            <w:pPr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Подпрограмма 3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Государственное регулирование в жилищной, строительной сферах, а также отношений в сфере регионального государственного надзора в области технического состояния самоходных машин и других видов техники на территории Пензенской области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</w:tr>
      <w:tr w:rsidR="005205C5" w:rsidRPr="00B30F57" w14:paraId="28381CFE" w14:textId="77777777" w:rsidTr="00D4711E">
        <w:tc>
          <w:tcPr>
            <w:tcW w:w="174" w:type="pct"/>
          </w:tcPr>
          <w:p w14:paraId="2F8FBD4D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3.1</w:t>
            </w:r>
          </w:p>
        </w:tc>
        <w:tc>
          <w:tcPr>
            <w:tcW w:w="1101" w:type="pct"/>
          </w:tcPr>
          <w:p w14:paraId="385DF968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Доля площади поднадзорных объектов жилищного фонда, по которым организованы и проведены проверки по обследованию, в общей площади поднадзорных объектов жилищного фонда</w:t>
            </w:r>
          </w:p>
        </w:tc>
        <w:tc>
          <w:tcPr>
            <w:tcW w:w="380" w:type="pct"/>
          </w:tcPr>
          <w:p w14:paraId="0835DABC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12" w:type="pct"/>
          </w:tcPr>
          <w:p w14:paraId="15150A82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</w:t>
            </w:r>
          </w:p>
        </w:tc>
        <w:tc>
          <w:tcPr>
            <w:tcW w:w="212" w:type="pct"/>
          </w:tcPr>
          <w:p w14:paraId="6340D725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27</w:t>
            </w:r>
          </w:p>
        </w:tc>
        <w:tc>
          <w:tcPr>
            <w:tcW w:w="213" w:type="pct"/>
          </w:tcPr>
          <w:p w14:paraId="498A8FF1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</w:t>
            </w:r>
          </w:p>
        </w:tc>
        <w:tc>
          <w:tcPr>
            <w:tcW w:w="213" w:type="pct"/>
          </w:tcPr>
          <w:p w14:paraId="63C0E0CC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</w:t>
            </w:r>
          </w:p>
        </w:tc>
        <w:tc>
          <w:tcPr>
            <w:tcW w:w="213" w:type="pct"/>
          </w:tcPr>
          <w:p w14:paraId="797CE08D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</w:t>
            </w:r>
          </w:p>
        </w:tc>
        <w:tc>
          <w:tcPr>
            <w:tcW w:w="213" w:type="pct"/>
          </w:tcPr>
          <w:p w14:paraId="46BF7762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31</w:t>
            </w:r>
          </w:p>
        </w:tc>
        <w:tc>
          <w:tcPr>
            <w:tcW w:w="250" w:type="pct"/>
          </w:tcPr>
          <w:p w14:paraId="3A53D5AD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32</w:t>
            </w:r>
          </w:p>
        </w:tc>
        <w:tc>
          <w:tcPr>
            <w:tcW w:w="213" w:type="pct"/>
          </w:tcPr>
          <w:p w14:paraId="3D3916FA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33</w:t>
            </w:r>
          </w:p>
        </w:tc>
        <w:tc>
          <w:tcPr>
            <w:tcW w:w="213" w:type="pct"/>
          </w:tcPr>
          <w:p w14:paraId="52335973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34</w:t>
            </w:r>
          </w:p>
        </w:tc>
        <w:tc>
          <w:tcPr>
            <w:tcW w:w="279" w:type="pct"/>
          </w:tcPr>
          <w:p w14:paraId="16FB6872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35</w:t>
            </w:r>
          </w:p>
        </w:tc>
        <w:tc>
          <w:tcPr>
            <w:tcW w:w="279" w:type="pct"/>
          </w:tcPr>
          <w:p w14:paraId="45E2A4D2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36</w:t>
            </w:r>
          </w:p>
        </w:tc>
        <w:tc>
          <w:tcPr>
            <w:tcW w:w="279" w:type="pct"/>
          </w:tcPr>
          <w:p w14:paraId="22D9EA1A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37</w:t>
            </w:r>
          </w:p>
        </w:tc>
        <w:tc>
          <w:tcPr>
            <w:tcW w:w="279" w:type="pct"/>
          </w:tcPr>
          <w:p w14:paraId="1CF6AACF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38</w:t>
            </w:r>
          </w:p>
        </w:tc>
        <w:tc>
          <w:tcPr>
            <w:tcW w:w="279" w:type="pct"/>
          </w:tcPr>
          <w:p w14:paraId="3E0385FD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39</w:t>
            </w:r>
          </w:p>
        </w:tc>
      </w:tr>
      <w:tr w:rsidR="005205C5" w:rsidRPr="00B30F57" w14:paraId="7B29C5B1" w14:textId="77777777" w:rsidTr="00D4711E">
        <w:tc>
          <w:tcPr>
            <w:tcW w:w="174" w:type="pct"/>
          </w:tcPr>
          <w:p w14:paraId="0BBD0D33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3.2</w:t>
            </w:r>
          </w:p>
        </w:tc>
        <w:tc>
          <w:tcPr>
            <w:tcW w:w="1101" w:type="pct"/>
          </w:tcPr>
          <w:p w14:paraId="6EB01798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Доля площади поднадзорных объектов, по которым выданы заключения о соответствии построенного объекта требованиям технических регламентов и проектной документации, из предъявленных к итоговой проверке</w:t>
            </w:r>
          </w:p>
        </w:tc>
        <w:tc>
          <w:tcPr>
            <w:tcW w:w="380" w:type="pct"/>
          </w:tcPr>
          <w:p w14:paraId="748619A7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12" w:type="pct"/>
          </w:tcPr>
          <w:p w14:paraId="57930A30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91</w:t>
            </w:r>
          </w:p>
        </w:tc>
        <w:tc>
          <w:tcPr>
            <w:tcW w:w="212" w:type="pct"/>
          </w:tcPr>
          <w:p w14:paraId="3EFAAA48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92</w:t>
            </w:r>
          </w:p>
        </w:tc>
        <w:tc>
          <w:tcPr>
            <w:tcW w:w="213" w:type="pct"/>
          </w:tcPr>
          <w:p w14:paraId="316353A4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</w:t>
            </w:r>
          </w:p>
        </w:tc>
        <w:tc>
          <w:tcPr>
            <w:tcW w:w="213" w:type="pct"/>
          </w:tcPr>
          <w:p w14:paraId="4A8C78FE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94</w:t>
            </w:r>
          </w:p>
        </w:tc>
        <w:tc>
          <w:tcPr>
            <w:tcW w:w="213" w:type="pct"/>
          </w:tcPr>
          <w:p w14:paraId="0A0A8DE1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95</w:t>
            </w:r>
          </w:p>
        </w:tc>
        <w:tc>
          <w:tcPr>
            <w:tcW w:w="213" w:type="pct"/>
          </w:tcPr>
          <w:p w14:paraId="51F1AFE7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96</w:t>
            </w:r>
          </w:p>
        </w:tc>
        <w:tc>
          <w:tcPr>
            <w:tcW w:w="250" w:type="pct"/>
          </w:tcPr>
          <w:p w14:paraId="3FF60F7A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97</w:t>
            </w:r>
          </w:p>
        </w:tc>
        <w:tc>
          <w:tcPr>
            <w:tcW w:w="213" w:type="pct"/>
          </w:tcPr>
          <w:p w14:paraId="5DBC9E00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</w:t>
            </w:r>
          </w:p>
        </w:tc>
        <w:tc>
          <w:tcPr>
            <w:tcW w:w="213" w:type="pct"/>
          </w:tcPr>
          <w:p w14:paraId="2806484F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99</w:t>
            </w:r>
          </w:p>
        </w:tc>
        <w:tc>
          <w:tcPr>
            <w:tcW w:w="279" w:type="pct"/>
          </w:tcPr>
          <w:p w14:paraId="1410BE2B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99</w:t>
            </w:r>
          </w:p>
        </w:tc>
        <w:tc>
          <w:tcPr>
            <w:tcW w:w="279" w:type="pct"/>
          </w:tcPr>
          <w:p w14:paraId="615C2553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99</w:t>
            </w:r>
          </w:p>
        </w:tc>
        <w:tc>
          <w:tcPr>
            <w:tcW w:w="279" w:type="pct"/>
          </w:tcPr>
          <w:p w14:paraId="2710D9B7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99</w:t>
            </w:r>
          </w:p>
        </w:tc>
        <w:tc>
          <w:tcPr>
            <w:tcW w:w="279" w:type="pct"/>
          </w:tcPr>
          <w:p w14:paraId="4C7CFEEC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99</w:t>
            </w:r>
          </w:p>
        </w:tc>
        <w:tc>
          <w:tcPr>
            <w:tcW w:w="279" w:type="pct"/>
          </w:tcPr>
          <w:p w14:paraId="724C7B79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99</w:t>
            </w:r>
          </w:p>
        </w:tc>
      </w:tr>
      <w:tr w:rsidR="005205C5" w:rsidRPr="00B30F57" w14:paraId="2B2565E2" w14:textId="77777777" w:rsidTr="00D4711E">
        <w:tc>
          <w:tcPr>
            <w:tcW w:w="174" w:type="pct"/>
          </w:tcPr>
          <w:p w14:paraId="0C921782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3.3</w:t>
            </w:r>
          </w:p>
        </w:tc>
        <w:tc>
          <w:tcPr>
            <w:tcW w:w="1101" w:type="pct"/>
          </w:tcPr>
          <w:p w14:paraId="5B9C819C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Доля автомобильных дорог регионального и межмуниципального значения </w:t>
            </w:r>
            <w:r w:rsidRPr="00B30F57">
              <w:rPr>
                <w:sz w:val="22"/>
                <w:szCs w:val="22"/>
              </w:rPr>
              <w:lastRenderedPageBreak/>
              <w:t>Пензенской области, по которым организованы и проведены обследования, в общем объеме автомобильных дорог регионального и межмуниципального значения Пензенской области</w:t>
            </w:r>
          </w:p>
        </w:tc>
        <w:tc>
          <w:tcPr>
            <w:tcW w:w="380" w:type="pct"/>
          </w:tcPr>
          <w:p w14:paraId="1E251E08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212" w:type="pct"/>
          </w:tcPr>
          <w:p w14:paraId="10FDE303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48</w:t>
            </w:r>
          </w:p>
        </w:tc>
        <w:tc>
          <w:tcPr>
            <w:tcW w:w="212" w:type="pct"/>
          </w:tcPr>
          <w:p w14:paraId="76FAB637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49</w:t>
            </w:r>
          </w:p>
        </w:tc>
        <w:tc>
          <w:tcPr>
            <w:tcW w:w="213" w:type="pct"/>
          </w:tcPr>
          <w:p w14:paraId="0B2D4ACE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</w:t>
            </w:r>
          </w:p>
        </w:tc>
        <w:tc>
          <w:tcPr>
            <w:tcW w:w="213" w:type="pct"/>
          </w:tcPr>
          <w:p w14:paraId="639B66D3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51</w:t>
            </w:r>
          </w:p>
        </w:tc>
        <w:tc>
          <w:tcPr>
            <w:tcW w:w="213" w:type="pct"/>
          </w:tcPr>
          <w:p w14:paraId="5BC48A03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52</w:t>
            </w:r>
          </w:p>
        </w:tc>
        <w:tc>
          <w:tcPr>
            <w:tcW w:w="213" w:type="pct"/>
          </w:tcPr>
          <w:p w14:paraId="1DEF7B5F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53</w:t>
            </w:r>
          </w:p>
        </w:tc>
        <w:tc>
          <w:tcPr>
            <w:tcW w:w="250" w:type="pct"/>
          </w:tcPr>
          <w:p w14:paraId="075C9CAB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54</w:t>
            </w:r>
          </w:p>
        </w:tc>
        <w:tc>
          <w:tcPr>
            <w:tcW w:w="213" w:type="pct"/>
          </w:tcPr>
          <w:p w14:paraId="06F30598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55</w:t>
            </w:r>
          </w:p>
        </w:tc>
        <w:tc>
          <w:tcPr>
            <w:tcW w:w="213" w:type="pct"/>
          </w:tcPr>
          <w:p w14:paraId="342A57E9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56</w:t>
            </w:r>
          </w:p>
        </w:tc>
        <w:tc>
          <w:tcPr>
            <w:tcW w:w="279" w:type="pct"/>
          </w:tcPr>
          <w:p w14:paraId="577B4841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57</w:t>
            </w:r>
          </w:p>
        </w:tc>
        <w:tc>
          <w:tcPr>
            <w:tcW w:w="279" w:type="pct"/>
          </w:tcPr>
          <w:p w14:paraId="2F8FD1D0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58</w:t>
            </w:r>
          </w:p>
        </w:tc>
        <w:tc>
          <w:tcPr>
            <w:tcW w:w="279" w:type="pct"/>
          </w:tcPr>
          <w:p w14:paraId="3B70D721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59</w:t>
            </w:r>
          </w:p>
        </w:tc>
        <w:tc>
          <w:tcPr>
            <w:tcW w:w="279" w:type="pct"/>
          </w:tcPr>
          <w:p w14:paraId="72F9DA29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60</w:t>
            </w:r>
          </w:p>
        </w:tc>
        <w:tc>
          <w:tcPr>
            <w:tcW w:w="279" w:type="pct"/>
          </w:tcPr>
          <w:p w14:paraId="76335A8A" w14:textId="77777777" w:rsidR="005205C5" w:rsidRPr="00B30F57" w:rsidRDefault="005205C5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60</w:t>
            </w:r>
          </w:p>
        </w:tc>
      </w:tr>
      <w:tr w:rsidR="001F5624" w:rsidRPr="00B30F57" w14:paraId="3CD42A2D" w14:textId="77777777" w:rsidTr="001F5624">
        <w:tc>
          <w:tcPr>
            <w:tcW w:w="5000" w:type="pct"/>
            <w:gridSpan w:val="17"/>
          </w:tcPr>
          <w:p w14:paraId="54C24B6B" w14:textId="77777777" w:rsidR="001F5624" w:rsidRPr="00B30F57" w:rsidRDefault="001F5624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Подпрограмма 4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Обеспечение энергосбережения и повышения энергетической эффективности Пензенской области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</w:tr>
      <w:tr w:rsidR="00C22477" w:rsidRPr="00B30F57" w14:paraId="1725206C" w14:textId="77777777" w:rsidTr="00C22477">
        <w:tc>
          <w:tcPr>
            <w:tcW w:w="5000" w:type="pct"/>
            <w:gridSpan w:val="17"/>
          </w:tcPr>
          <w:p w14:paraId="3262E62D" w14:textId="77777777" w:rsidR="00C22477" w:rsidRPr="00B30F57" w:rsidRDefault="00C22477" w:rsidP="005205C5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Целевые показатели, характеризующие оснащенность приборами учета используемых энергетических ресурсов</w:t>
            </w:r>
          </w:p>
        </w:tc>
      </w:tr>
      <w:tr w:rsidR="00D84E4A" w:rsidRPr="00B30F57" w14:paraId="169DD5CA" w14:textId="77777777" w:rsidTr="00D4711E">
        <w:tc>
          <w:tcPr>
            <w:tcW w:w="174" w:type="pct"/>
          </w:tcPr>
          <w:p w14:paraId="06597B1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4.1</w:t>
            </w:r>
          </w:p>
        </w:tc>
        <w:tc>
          <w:tcPr>
            <w:tcW w:w="1101" w:type="pct"/>
          </w:tcPr>
          <w:p w14:paraId="31D31EF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Доля многоквартирных домов, оснащенных коллективными (общедомовыми) приборами учета электрической энергии в общем числе многоквартирных домов, расположенных на территории Пензенской области</w:t>
            </w:r>
          </w:p>
        </w:tc>
        <w:tc>
          <w:tcPr>
            <w:tcW w:w="380" w:type="pct"/>
          </w:tcPr>
          <w:p w14:paraId="0B585AE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12" w:type="pct"/>
          </w:tcPr>
          <w:p w14:paraId="57A5047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</w:tcPr>
          <w:p w14:paraId="70A96FA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2F2CF70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6B0E1C4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175F2A2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38E1F9A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</w:tcPr>
          <w:p w14:paraId="50337EC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629406A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63CF93B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14:paraId="2D6216DD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89,05</w:t>
            </w:r>
          </w:p>
        </w:tc>
        <w:tc>
          <w:tcPr>
            <w:tcW w:w="279" w:type="pct"/>
          </w:tcPr>
          <w:p w14:paraId="2713F82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89,1</w:t>
            </w:r>
          </w:p>
        </w:tc>
        <w:tc>
          <w:tcPr>
            <w:tcW w:w="279" w:type="pct"/>
          </w:tcPr>
          <w:p w14:paraId="442397C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89,12</w:t>
            </w:r>
          </w:p>
        </w:tc>
        <w:tc>
          <w:tcPr>
            <w:tcW w:w="279" w:type="pct"/>
          </w:tcPr>
          <w:p w14:paraId="2483970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89,13</w:t>
            </w:r>
          </w:p>
        </w:tc>
        <w:tc>
          <w:tcPr>
            <w:tcW w:w="279" w:type="pct"/>
          </w:tcPr>
          <w:p w14:paraId="67467FB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89,14</w:t>
            </w:r>
          </w:p>
        </w:tc>
      </w:tr>
      <w:tr w:rsidR="00D84E4A" w:rsidRPr="00B30F57" w14:paraId="5AEBD724" w14:textId="77777777" w:rsidTr="00D4711E">
        <w:tc>
          <w:tcPr>
            <w:tcW w:w="174" w:type="pct"/>
          </w:tcPr>
          <w:p w14:paraId="401F5F1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4.2</w:t>
            </w:r>
          </w:p>
        </w:tc>
        <w:tc>
          <w:tcPr>
            <w:tcW w:w="1101" w:type="pct"/>
          </w:tcPr>
          <w:p w14:paraId="0E90558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Доля многоквартирных домов, оснащенных коллективными (общедомовыми) приборами учета тепловой энергии в общем числе многоквартирных домов, расположенных на территории Пензенской области</w:t>
            </w:r>
          </w:p>
        </w:tc>
        <w:tc>
          <w:tcPr>
            <w:tcW w:w="380" w:type="pct"/>
          </w:tcPr>
          <w:p w14:paraId="522E7AF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</w:tcPr>
          <w:p w14:paraId="5C2FCB1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</w:tcPr>
          <w:p w14:paraId="308F132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14:paraId="7BDE012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14:paraId="0EDE198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14:paraId="7986B92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14:paraId="40799D8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14:paraId="149C286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14:paraId="45C7607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14:paraId="0CCBCB8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</w:tcPr>
          <w:p w14:paraId="014B08C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77,03</w:t>
            </w:r>
          </w:p>
        </w:tc>
        <w:tc>
          <w:tcPr>
            <w:tcW w:w="279" w:type="pct"/>
          </w:tcPr>
          <w:p w14:paraId="369B956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77,07</w:t>
            </w:r>
          </w:p>
        </w:tc>
        <w:tc>
          <w:tcPr>
            <w:tcW w:w="279" w:type="pct"/>
          </w:tcPr>
          <w:p w14:paraId="09BE65B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77,08</w:t>
            </w:r>
          </w:p>
        </w:tc>
        <w:tc>
          <w:tcPr>
            <w:tcW w:w="279" w:type="pct"/>
          </w:tcPr>
          <w:p w14:paraId="6851A4C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77,09</w:t>
            </w:r>
          </w:p>
        </w:tc>
        <w:tc>
          <w:tcPr>
            <w:tcW w:w="279" w:type="pct"/>
          </w:tcPr>
          <w:p w14:paraId="1F2B4B1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77,1</w:t>
            </w:r>
          </w:p>
        </w:tc>
      </w:tr>
      <w:tr w:rsidR="00D84E4A" w:rsidRPr="00B30F57" w14:paraId="30B7417C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659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4.3</w:t>
            </w:r>
          </w:p>
        </w:tc>
        <w:tc>
          <w:tcPr>
            <w:tcW w:w="1101" w:type="pct"/>
          </w:tcPr>
          <w:p w14:paraId="11ABC9D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Доля многоквартирных домов, оснащенных коллективными (общедомовыми) приборами учета горячей воды в общем числе многоквартирных домов, расположенных на территории Пензенской области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2C5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74D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821D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8D0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B83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BC7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5BC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862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947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23D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F3E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67,04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F99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67,08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64A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67,09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415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67,1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74B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67,11</w:t>
            </w:r>
          </w:p>
        </w:tc>
      </w:tr>
      <w:tr w:rsidR="00D84E4A" w:rsidRPr="00B30F57" w14:paraId="6B24B75D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03F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4.4</w:t>
            </w:r>
          </w:p>
        </w:tc>
        <w:tc>
          <w:tcPr>
            <w:tcW w:w="1101" w:type="pct"/>
          </w:tcPr>
          <w:p w14:paraId="289C22D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 xml:space="preserve">Доля многоквартирных домов, оснащенных коллективными </w:t>
            </w:r>
            <w:r w:rsidRPr="00B30F57">
              <w:rPr>
                <w:spacing w:val="-4"/>
                <w:sz w:val="22"/>
                <w:szCs w:val="22"/>
              </w:rPr>
              <w:lastRenderedPageBreak/>
              <w:t>(общедомовыми) приборами учета холодного водоснабжения в общем числе многоквартирных домов, расположенных на территории Пензенской области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A0B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A50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670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745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981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F24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E5D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E38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1A7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329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FCD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48,30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340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48,40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BB8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48,42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BCE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48,44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E77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48,46</w:t>
            </w:r>
          </w:p>
        </w:tc>
      </w:tr>
      <w:tr w:rsidR="00D4711E" w:rsidRPr="00B30F57" w14:paraId="3EFFCED2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63A4" w14:textId="77777777" w:rsidR="00D4711E" w:rsidRPr="00B30F57" w:rsidRDefault="00D4711E" w:rsidP="00D4711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4.5</w:t>
            </w:r>
          </w:p>
        </w:tc>
        <w:tc>
          <w:tcPr>
            <w:tcW w:w="1101" w:type="pct"/>
          </w:tcPr>
          <w:p w14:paraId="364A8A55" w14:textId="77777777" w:rsidR="00D4711E" w:rsidRPr="00B30F57" w:rsidRDefault="00D4711E" w:rsidP="00D4711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 xml:space="preserve">Доля жилых, нежилых помещений </w:t>
            </w:r>
            <w:r w:rsidRPr="00B30F57">
              <w:rPr>
                <w:spacing w:val="-4"/>
                <w:sz w:val="22"/>
                <w:szCs w:val="22"/>
              </w:rPr>
              <w:br/>
              <w:t xml:space="preserve">в многоквартирных домах, жилых домах (домовладениях), оснащенных индивидуальными приборами учета электрической энергии в общем количестве жилых, нежилых помещений </w:t>
            </w:r>
            <w:r w:rsidRPr="00B30F57">
              <w:rPr>
                <w:spacing w:val="-4"/>
                <w:sz w:val="22"/>
                <w:szCs w:val="22"/>
              </w:rPr>
              <w:br/>
              <w:t>в многоквартирных домах, жилых домах (домовладениях), расположенных на территории Пензенской области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AD2D" w14:textId="77777777" w:rsidR="00D4711E" w:rsidRPr="00B30F57" w:rsidRDefault="00D4711E" w:rsidP="00D4711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906E" w14:textId="77777777" w:rsidR="00D4711E" w:rsidRPr="00B30F57" w:rsidRDefault="00D4711E" w:rsidP="00D4711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BA2E" w14:textId="77777777" w:rsidR="00D4711E" w:rsidRPr="00B30F57" w:rsidRDefault="00D4711E" w:rsidP="00D4711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57F8" w14:textId="77777777" w:rsidR="00D4711E" w:rsidRPr="00B30F57" w:rsidRDefault="00D4711E" w:rsidP="00D4711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9617" w14:textId="77777777" w:rsidR="00D4711E" w:rsidRPr="00B30F57" w:rsidRDefault="00D4711E" w:rsidP="00D4711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D7C1" w14:textId="77777777" w:rsidR="00D4711E" w:rsidRPr="00B30F57" w:rsidRDefault="00D4711E" w:rsidP="00D4711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FA6D" w14:textId="77777777" w:rsidR="00D4711E" w:rsidRPr="00B30F57" w:rsidRDefault="00D4711E" w:rsidP="00D4711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1658" w14:textId="77777777" w:rsidR="00D4711E" w:rsidRPr="00B30F57" w:rsidRDefault="00D4711E" w:rsidP="00D4711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F36D" w14:textId="77777777" w:rsidR="00D4711E" w:rsidRPr="00B30F57" w:rsidRDefault="00D4711E" w:rsidP="00D4711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850B" w14:textId="77777777" w:rsidR="00D4711E" w:rsidRPr="00B30F57" w:rsidRDefault="00D4711E" w:rsidP="00D4711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FF24" w14:textId="38D0D2ED" w:rsidR="00D4711E" w:rsidRPr="00B30F57" w:rsidRDefault="00D4711E" w:rsidP="00D4711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97,70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E390" w14:textId="1CCC282A" w:rsidR="00D4711E" w:rsidRPr="00B30F57" w:rsidRDefault="00D4711E" w:rsidP="00D4711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80EC0">
              <w:rPr>
                <w:spacing w:val="-4"/>
                <w:sz w:val="22"/>
                <w:szCs w:val="22"/>
              </w:rPr>
              <w:t>97,70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0333" w14:textId="757ED373" w:rsidR="00D4711E" w:rsidRPr="00B30F57" w:rsidRDefault="00D4711E" w:rsidP="00D4711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80EC0">
              <w:rPr>
                <w:spacing w:val="-4"/>
                <w:sz w:val="22"/>
                <w:szCs w:val="22"/>
              </w:rPr>
              <w:t>97,70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86FA" w14:textId="418CA608" w:rsidR="00D4711E" w:rsidRPr="00B30F57" w:rsidRDefault="00D4711E" w:rsidP="00D4711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80EC0">
              <w:rPr>
                <w:spacing w:val="-4"/>
                <w:sz w:val="22"/>
                <w:szCs w:val="22"/>
              </w:rPr>
              <w:t>97,70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21A6" w14:textId="2C58CAF3" w:rsidR="00D4711E" w:rsidRPr="00B30F57" w:rsidRDefault="00D4711E" w:rsidP="00D4711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80EC0">
              <w:rPr>
                <w:spacing w:val="-4"/>
                <w:sz w:val="22"/>
                <w:szCs w:val="22"/>
              </w:rPr>
              <w:t>97,70</w:t>
            </w:r>
          </w:p>
        </w:tc>
      </w:tr>
      <w:tr w:rsidR="00D84E4A" w:rsidRPr="00B30F57" w14:paraId="218B0DD1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2F3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4.6</w:t>
            </w:r>
          </w:p>
        </w:tc>
        <w:tc>
          <w:tcPr>
            <w:tcW w:w="1101" w:type="pct"/>
          </w:tcPr>
          <w:p w14:paraId="13575F6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 xml:space="preserve">Доля жилых, нежилых помещений </w:t>
            </w:r>
            <w:r w:rsidRPr="00B30F57">
              <w:rPr>
                <w:spacing w:val="-4"/>
                <w:sz w:val="22"/>
                <w:szCs w:val="22"/>
              </w:rPr>
              <w:br/>
              <w:t xml:space="preserve">в многоквартирных домах, жилых домах (домовладениях), оснащенных индивидуальными приборами учета природного газа в общем количестве жилых, нежилых помещений </w:t>
            </w:r>
            <w:r w:rsidRPr="00B30F57">
              <w:rPr>
                <w:spacing w:val="-4"/>
                <w:sz w:val="22"/>
                <w:szCs w:val="22"/>
              </w:rPr>
              <w:br/>
              <w:t xml:space="preserve">в многоквартирных домах, жилых домах (домовладениях), расположенных </w:t>
            </w:r>
            <w:r w:rsidRPr="00B30F57">
              <w:rPr>
                <w:spacing w:val="-4"/>
                <w:sz w:val="22"/>
                <w:szCs w:val="22"/>
              </w:rPr>
              <w:br/>
              <w:t>на территории Пензенской области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B77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6F6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AE9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7BD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E98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15B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E02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12E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00E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7C7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370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99,70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DD4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99,70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DF2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99,70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226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99,70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A29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99,70</w:t>
            </w:r>
          </w:p>
        </w:tc>
      </w:tr>
      <w:tr w:rsidR="00D84E4A" w:rsidRPr="00B30F57" w14:paraId="616D516C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BCAD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4.7</w:t>
            </w:r>
          </w:p>
        </w:tc>
        <w:tc>
          <w:tcPr>
            <w:tcW w:w="1101" w:type="pct"/>
          </w:tcPr>
          <w:p w14:paraId="345C2A1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Доля жилых, нежилых помещений</w:t>
            </w:r>
            <w:r w:rsidRPr="00B30F57">
              <w:rPr>
                <w:spacing w:val="-4"/>
                <w:sz w:val="22"/>
                <w:szCs w:val="22"/>
              </w:rPr>
              <w:br/>
              <w:t xml:space="preserve"> в многоквартирных домах, жилых домах (домовладениях), </w:t>
            </w:r>
            <w:r w:rsidRPr="00B30F57">
              <w:rPr>
                <w:spacing w:val="-4"/>
                <w:sz w:val="22"/>
                <w:szCs w:val="22"/>
              </w:rPr>
              <w:lastRenderedPageBreak/>
              <w:t xml:space="preserve">оснащенных индивидуальными приборами учета тепловой энергии в общем количестве жилых, нежилых помещений </w:t>
            </w:r>
            <w:r w:rsidRPr="00B30F57">
              <w:rPr>
                <w:spacing w:val="-4"/>
                <w:sz w:val="22"/>
                <w:szCs w:val="22"/>
              </w:rPr>
              <w:br/>
              <w:t xml:space="preserve">в многоквартирных домах, жилых домах (домовладениях), расположенных </w:t>
            </w:r>
            <w:r w:rsidRPr="00B30F57">
              <w:rPr>
                <w:spacing w:val="-4"/>
                <w:sz w:val="22"/>
                <w:szCs w:val="22"/>
              </w:rPr>
              <w:br/>
              <w:t>на территории Пензенской области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935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6D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423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2BB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E42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4E8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860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C2F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0EBD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4B6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0AC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76,38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7C5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76,40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D03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76,41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361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76,42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B66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76,43</w:t>
            </w:r>
          </w:p>
        </w:tc>
      </w:tr>
      <w:tr w:rsidR="00D84E4A" w:rsidRPr="00B30F57" w14:paraId="6236A195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803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4.8</w:t>
            </w:r>
          </w:p>
        </w:tc>
        <w:tc>
          <w:tcPr>
            <w:tcW w:w="1101" w:type="pct"/>
          </w:tcPr>
          <w:p w14:paraId="6817971D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 xml:space="preserve">Доля жилых, нежилых помещений </w:t>
            </w:r>
            <w:r w:rsidRPr="00B30F57">
              <w:rPr>
                <w:spacing w:val="-4"/>
                <w:sz w:val="22"/>
                <w:szCs w:val="22"/>
              </w:rPr>
              <w:br/>
              <w:t>в многоквартирных домах, жилых домах (домовладениях), оснащенных индивидуальными приборами учета горячей воды в общем количестве жилых, нежилых помещений в многоквартирных домах, жилых домах (домовладениях), расположенных на территории Пензенской области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200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AD5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EC1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60D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BEF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FA8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E83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FB7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205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F1A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DFD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74,77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608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74,79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B71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74,8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049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74,81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D0E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74,82</w:t>
            </w:r>
          </w:p>
        </w:tc>
      </w:tr>
      <w:tr w:rsidR="00D84E4A" w:rsidRPr="00B30F57" w14:paraId="1F573E3F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C5A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4.9</w:t>
            </w:r>
          </w:p>
        </w:tc>
        <w:tc>
          <w:tcPr>
            <w:tcW w:w="1101" w:type="pct"/>
          </w:tcPr>
          <w:p w14:paraId="44680FB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 xml:space="preserve">Доля жилых, нежилых помещений </w:t>
            </w:r>
            <w:r w:rsidRPr="00B30F57">
              <w:rPr>
                <w:spacing w:val="-4"/>
                <w:sz w:val="22"/>
                <w:szCs w:val="22"/>
              </w:rPr>
              <w:br/>
              <w:t>в многоквартирных домах, жилых домах (домовладениях), оснащенных индивидуальными приборами учета холодной воды в общем количестве жилых, нежилых помещений</w:t>
            </w:r>
            <w:r w:rsidRPr="00B30F57">
              <w:rPr>
                <w:spacing w:val="-4"/>
                <w:sz w:val="22"/>
                <w:szCs w:val="22"/>
              </w:rPr>
              <w:br/>
              <w:t xml:space="preserve"> в многоквартирных домах, жилых домах (домовладениях), расположенных</w:t>
            </w:r>
            <w:r w:rsidRPr="00B30F57">
              <w:rPr>
                <w:spacing w:val="-4"/>
                <w:sz w:val="22"/>
                <w:szCs w:val="22"/>
              </w:rPr>
              <w:br/>
              <w:t xml:space="preserve"> на территории Пензенской области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22A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DAA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2A8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674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717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346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1A6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690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98B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862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FA1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80,79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AE4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80,80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DD4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80,81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579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80,82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2C6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80,83</w:t>
            </w:r>
          </w:p>
        </w:tc>
      </w:tr>
      <w:tr w:rsidR="00D84E4A" w:rsidRPr="00B30F57" w14:paraId="4CF03F46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B8E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4.10</w:t>
            </w:r>
          </w:p>
        </w:tc>
        <w:tc>
          <w:tcPr>
            <w:tcW w:w="1101" w:type="pct"/>
          </w:tcPr>
          <w:p w14:paraId="03F12A5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 xml:space="preserve">Доля потребляемой государственными учреждениями электрической энергии, приобретаемой по приборам учета, </w:t>
            </w:r>
            <w:r w:rsidRPr="00B30F57">
              <w:rPr>
                <w:spacing w:val="-4"/>
                <w:sz w:val="22"/>
                <w:szCs w:val="22"/>
              </w:rPr>
              <w:br/>
              <w:t>в общем объеме потребляемой электрической энергии государственными учреждениями Пензенской области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37A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FEC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053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AD0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B92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4F0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D5E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87A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281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698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0BF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98,99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0DD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99,00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4FE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99,01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8C0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99,02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3E4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99,03</w:t>
            </w:r>
          </w:p>
        </w:tc>
      </w:tr>
      <w:tr w:rsidR="00D84E4A" w:rsidRPr="00B30F57" w14:paraId="0EE24D28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489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4.11</w:t>
            </w:r>
          </w:p>
        </w:tc>
        <w:tc>
          <w:tcPr>
            <w:tcW w:w="1101" w:type="pct"/>
          </w:tcPr>
          <w:p w14:paraId="33C5420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Доля потребляемого государственными учреждениями природного газа, приобретаемого по приборам учета,</w:t>
            </w:r>
            <w:r w:rsidRPr="00B30F57">
              <w:rPr>
                <w:spacing w:val="-4"/>
                <w:sz w:val="22"/>
                <w:szCs w:val="22"/>
              </w:rPr>
              <w:br/>
              <w:t xml:space="preserve"> в общем объеме потребляемого природного газа государственными учреждениями Пензенской области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3F2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1DA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538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7E0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267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446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153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4F5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D80D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4DB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CA3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289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4B2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DB4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10E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100</w:t>
            </w:r>
          </w:p>
        </w:tc>
      </w:tr>
      <w:tr w:rsidR="00D84E4A" w:rsidRPr="00B30F57" w14:paraId="35E8623B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A5D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4.12</w:t>
            </w:r>
          </w:p>
        </w:tc>
        <w:tc>
          <w:tcPr>
            <w:tcW w:w="1101" w:type="pct"/>
          </w:tcPr>
          <w:p w14:paraId="6C04E65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Доля потребляемой государственными учреждениями тепловой энергии, приобретаемой по приборам учета,</w:t>
            </w:r>
            <w:r w:rsidRPr="00B30F57">
              <w:rPr>
                <w:spacing w:val="-4"/>
                <w:sz w:val="22"/>
                <w:szCs w:val="22"/>
              </w:rPr>
              <w:br/>
              <w:t xml:space="preserve"> в общем объеме потребляемой тепловой энергии государственными учреждениями Пензенской области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C0F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84A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ACD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B54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90C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36E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10B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C7B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CCA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620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C9A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80,12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42C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80,14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3CE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80,15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B3D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80,16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539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80,17</w:t>
            </w:r>
          </w:p>
        </w:tc>
      </w:tr>
      <w:tr w:rsidR="00D84E4A" w:rsidRPr="00B30F57" w14:paraId="79694B35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48E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4.13</w:t>
            </w:r>
          </w:p>
        </w:tc>
        <w:tc>
          <w:tcPr>
            <w:tcW w:w="1101" w:type="pct"/>
          </w:tcPr>
          <w:p w14:paraId="2BB1923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 xml:space="preserve">Доля потребляемой государственными учреждениями горячей воды, приобретаемой по приборам </w:t>
            </w:r>
            <w:r w:rsidRPr="00B30F57">
              <w:rPr>
                <w:spacing w:val="-4"/>
                <w:sz w:val="22"/>
                <w:szCs w:val="22"/>
              </w:rPr>
              <w:lastRenderedPageBreak/>
              <w:t xml:space="preserve">учета, </w:t>
            </w:r>
            <w:r w:rsidRPr="00B30F57">
              <w:rPr>
                <w:spacing w:val="-4"/>
                <w:sz w:val="22"/>
                <w:szCs w:val="22"/>
              </w:rPr>
              <w:br/>
              <w:t>в общем объеме потребляемой горячей воды государственными учреждениями Пензенской области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185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5D7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010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AFC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3D2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569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71E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16A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7C5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5C5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5E2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94,83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BA8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94,84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2F9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94,85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CBA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94,86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EC6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94,87</w:t>
            </w:r>
          </w:p>
        </w:tc>
      </w:tr>
      <w:tr w:rsidR="00D84E4A" w:rsidRPr="00B30F57" w14:paraId="53FE5127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27C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4.14</w:t>
            </w:r>
          </w:p>
        </w:tc>
        <w:tc>
          <w:tcPr>
            <w:tcW w:w="1101" w:type="pct"/>
          </w:tcPr>
          <w:p w14:paraId="113D594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Доля потребляемой государственными учреждениями холодной воды, приобретаемой по приборам учета,</w:t>
            </w:r>
            <w:r w:rsidRPr="00B30F57">
              <w:rPr>
                <w:spacing w:val="-4"/>
                <w:sz w:val="22"/>
                <w:szCs w:val="22"/>
              </w:rPr>
              <w:br/>
              <w:t>в общем объеме потребляемой холодной воды государственными учреждениями Пензенской области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E4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A84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AAB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236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6E8D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F74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59C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F75D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71B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606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920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95,01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DFA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95,02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F45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95,03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77B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95,04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F13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95,05</w:t>
            </w:r>
          </w:p>
        </w:tc>
      </w:tr>
      <w:tr w:rsidR="00C22477" w:rsidRPr="00B30F57" w14:paraId="5DF75C48" w14:textId="77777777" w:rsidTr="00C22477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3483" w14:textId="77777777" w:rsidR="00C22477" w:rsidRPr="00B30F57" w:rsidRDefault="00C22477" w:rsidP="00C2247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Целевые показатели, характеризующие уровень использования источников тепловой энергии, функционирующих в режиме комбинированной выработки тепловой и электрической энергии, и (или) возобновляемых источников энергии на территории Пензенской области</w:t>
            </w:r>
          </w:p>
        </w:tc>
      </w:tr>
      <w:tr w:rsidR="00D84E4A" w:rsidRPr="00B30F57" w14:paraId="11A56CEC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161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4.15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50D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Доля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энергии, в общем объеме производства тепловой энергии в системах централизованного теплоснабжения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E04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%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03E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934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AC2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B42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2CE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8EB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7C9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92D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D76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14:paraId="552DBAE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41,9</w:t>
            </w:r>
          </w:p>
        </w:tc>
        <w:tc>
          <w:tcPr>
            <w:tcW w:w="279" w:type="pct"/>
          </w:tcPr>
          <w:p w14:paraId="5668AE0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41,9</w:t>
            </w:r>
          </w:p>
        </w:tc>
        <w:tc>
          <w:tcPr>
            <w:tcW w:w="279" w:type="pct"/>
          </w:tcPr>
          <w:p w14:paraId="08E80DA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41,9</w:t>
            </w:r>
          </w:p>
        </w:tc>
        <w:tc>
          <w:tcPr>
            <w:tcW w:w="279" w:type="pct"/>
          </w:tcPr>
          <w:p w14:paraId="4961208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41,9</w:t>
            </w:r>
          </w:p>
        </w:tc>
        <w:tc>
          <w:tcPr>
            <w:tcW w:w="279" w:type="pct"/>
          </w:tcPr>
          <w:p w14:paraId="2E29B8D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41,9</w:t>
            </w:r>
          </w:p>
        </w:tc>
      </w:tr>
      <w:tr w:rsidR="00C22477" w:rsidRPr="00B30F57" w14:paraId="34B47FC3" w14:textId="77777777" w:rsidTr="00C22477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5887" w14:textId="77777777" w:rsidR="005763FA" w:rsidRPr="00B30F57" w:rsidRDefault="00C22477" w:rsidP="00C2247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Целевые показатели, характеризующие потребление энергетических ресурсов в государственных организациях, находящихся в ведении</w:t>
            </w:r>
            <w:r w:rsidR="005763FA" w:rsidRPr="00B30F57">
              <w:rPr>
                <w:sz w:val="22"/>
                <w:szCs w:val="22"/>
              </w:rPr>
              <w:t xml:space="preserve"> </w:t>
            </w:r>
          </w:p>
          <w:p w14:paraId="2F60EEC3" w14:textId="77777777" w:rsidR="00C22477" w:rsidRPr="00B30F57" w:rsidRDefault="005763FA" w:rsidP="00C2247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исполнительных</w:t>
            </w:r>
            <w:r w:rsidR="00C22477" w:rsidRPr="00B30F57">
              <w:rPr>
                <w:sz w:val="22"/>
                <w:szCs w:val="22"/>
              </w:rPr>
              <w:t xml:space="preserve"> органов Пензенской области</w:t>
            </w:r>
          </w:p>
        </w:tc>
      </w:tr>
      <w:tr w:rsidR="00D84E4A" w:rsidRPr="00B30F57" w14:paraId="6C9DD83F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3C4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4.16</w:t>
            </w:r>
          </w:p>
        </w:tc>
        <w:tc>
          <w:tcPr>
            <w:tcW w:w="1101" w:type="pct"/>
          </w:tcPr>
          <w:p w14:paraId="1D931A8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Удельный расход электрической энергии на снабжение</w:t>
            </w:r>
            <w:r w:rsidR="005763FA" w:rsidRPr="00B30F57">
              <w:t xml:space="preserve"> </w:t>
            </w:r>
            <w:r w:rsidR="005763FA" w:rsidRPr="00B30F57">
              <w:rPr>
                <w:spacing w:val="-4"/>
                <w:sz w:val="22"/>
                <w:szCs w:val="22"/>
              </w:rPr>
              <w:t xml:space="preserve">исполнительных </w:t>
            </w:r>
            <w:r w:rsidRPr="00B30F57">
              <w:rPr>
                <w:spacing w:val="-4"/>
                <w:sz w:val="22"/>
                <w:szCs w:val="22"/>
              </w:rPr>
              <w:t xml:space="preserve"> органов</w:t>
            </w:r>
            <w:r w:rsidRPr="00B30F57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B30F57">
              <w:rPr>
                <w:spacing w:val="-4"/>
                <w:sz w:val="22"/>
                <w:szCs w:val="22"/>
              </w:rPr>
              <w:lastRenderedPageBreak/>
              <w:t>Пензенской области и государственных учреждений Пензенской области (в расчете на 1 кв. метр общей площади)</w:t>
            </w:r>
          </w:p>
        </w:tc>
        <w:tc>
          <w:tcPr>
            <w:tcW w:w="380" w:type="pct"/>
          </w:tcPr>
          <w:p w14:paraId="2F6C8ED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lastRenderedPageBreak/>
              <w:t>кВт·ч/м</w:t>
            </w:r>
            <w:r w:rsidRPr="00B30F57">
              <w:rPr>
                <w:spacing w:val="-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C9D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2C3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6EE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93B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21F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650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CFA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F50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025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14:paraId="6DBB83F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39,25</w:t>
            </w:r>
          </w:p>
        </w:tc>
        <w:tc>
          <w:tcPr>
            <w:tcW w:w="279" w:type="pct"/>
          </w:tcPr>
          <w:p w14:paraId="4DC175F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39,24</w:t>
            </w:r>
          </w:p>
        </w:tc>
        <w:tc>
          <w:tcPr>
            <w:tcW w:w="279" w:type="pct"/>
          </w:tcPr>
          <w:p w14:paraId="11D74E3D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39,23</w:t>
            </w:r>
          </w:p>
        </w:tc>
        <w:tc>
          <w:tcPr>
            <w:tcW w:w="279" w:type="pct"/>
          </w:tcPr>
          <w:p w14:paraId="0BE134E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39,22</w:t>
            </w:r>
          </w:p>
        </w:tc>
        <w:tc>
          <w:tcPr>
            <w:tcW w:w="279" w:type="pct"/>
          </w:tcPr>
          <w:p w14:paraId="59B76B5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39,21</w:t>
            </w:r>
          </w:p>
        </w:tc>
      </w:tr>
      <w:tr w:rsidR="00D84E4A" w:rsidRPr="00B30F57" w14:paraId="6B2DF145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DB7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4.17</w:t>
            </w:r>
          </w:p>
        </w:tc>
        <w:tc>
          <w:tcPr>
            <w:tcW w:w="1101" w:type="pct"/>
          </w:tcPr>
          <w:p w14:paraId="3D58C0A4" w14:textId="77777777" w:rsidR="00D84E4A" w:rsidRPr="00B30F57" w:rsidRDefault="00D84E4A" w:rsidP="007323A7">
            <w:pPr>
              <w:autoSpaceDE w:val="0"/>
              <w:autoSpaceDN w:val="0"/>
              <w:spacing w:line="235" w:lineRule="auto"/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Удельный расход холодной воды на снабжение</w:t>
            </w:r>
            <w:r w:rsidR="005763FA" w:rsidRPr="00B30F57">
              <w:t xml:space="preserve"> </w:t>
            </w:r>
            <w:r w:rsidR="005763FA" w:rsidRPr="00B30F57">
              <w:rPr>
                <w:spacing w:val="-4"/>
                <w:sz w:val="22"/>
                <w:szCs w:val="22"/>
              </w:rPr>
              <w:t xml:space="preserve">исполнительных </w:t>
            </w:r>
            <w:r w:rsidRPr="00B30F57">
              <w:rPr>
                <w:spacing w:val="-4"/>
                <w:sz w:val="22"/>
                <w:szCs w:val="22"/>
              </w:rPr>
              <w:t xml:space="preserve"> органов Пензенской области и государственных учреждений Пензенской области  (в расчете на 1 человека)</w:t>
            </w:r>
          </w:p>
        </w:tc>
        <w:tc>
          <w:tcPr>
            <w:tcW w:w="380" w:type="pct"/>
          </w:tcPr>
          <w:p w14:paraId="10E322C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pacing w:val="-4"/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м</w:t>
            </w:r>
            <w:r w:rsidRPr="00B30F57">
              <w:rPr>
                <w:spacing w:val="-4"/>
                <w:sz w:val="22"/>
                <w:szCs w:val="22"/>
                <w:vertAlign w:val="superscript"/>
              </w:rPr>
              <w:t>3</w:t>
            </w:r>
            <w:r w:rsidRPr="00B30F57">
              <w:rPr>
                <w:spacing w:val="-4"/>
                <w:sz w:val="22"/>
                <w:szCs w:val="22"/>
              </w:rPr>
              <w:t>/чел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05E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786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39F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D98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E23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21F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D87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685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6A1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14:paraId="70C306F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39,8</w:t>
            </w:r>
          </w:p>
        </w:tc>
        <w:tc>
          <w:tcPr>
            <w:tcW w:w="279" w:type="pct"/>
          </w:tcPr>
          <w:p w14:paraId="04EEDDB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39,6</w:t>
            </w:r>
          </w:p>
        </w:tc>
        <w:tc>
          <w:tcPr>
            <w:tcW w:w="279" w:type="pct"/>
          </w:tcPr>
          <w:p w14:paraId="5ABC80E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39,5</w:t>
            </w:r>
          </w:p>
        </w:tc>
        <w:tc>
          <w:tcPr>
            <w:tcW w:w="279" w:type="pct"/>
          </w:tcPr>
          <w:p w14:paraId="0CAB274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39,4</w:t>
            </w:r>
          </w:p>
        </w:tc>
        <w:tc>
          <w:tcPr>
            <w:tcW w:w="279" w:type="pct"/>
          </w:tcPr>
          <w:p w14:paraId="1D0F334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39,3</w:t>
            </w:r>
          </w:p>
        </w:tc>
      </w:tr>
      <w:tr w:rsidR="00D84E4A" w:rsidRPr="00B30F57" w14:paraId="36D101E0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C7C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4.18</w:t>
            </w:r>
          </w:p>
        </w:tc>
        <w:tc>
          <w:tcPr>
            <w:tcW w:w="1101" w:type="pct"/>
          </w:tcPr>
          <w:p w14:paraId="4636ADF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Удельный расход тепловой энергии зданиями и помещениями учебно-воспитательного назначения</w:t>
            </w:r>
          </w:p>
        </w:tc>
        <w:tc>
          <w:tcPr>
            <w:tcW w:w="380" w:type="pct"/>
          </w:tcPr>
          <w:p w14:paraId="3ABC697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Гкал/м</w:t>
            </w:r>
            <w:r w:rsidRPr="00B30F57">
              <w:rPr>
                <w:spacing w:val="-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F5C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0E0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7BCD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6B3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439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DD4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F77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786D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C74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259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0,160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000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0,160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006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0,159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826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0,159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51E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0,158</w:t>
            </w:r>
          </w:p>
        </w:tc>
      </w:tr>
      <w:tr w:rsidR="00D84E4A" w:rsidRPr="00B30F57" w14:paraId="3DE670C8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BFD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4.19</w:t>
            </w:r>
          </w:p>
        </w:tc>
        <w:tc>
          <w:tcPr>
            <w:tcW w:w="1101" w:type="pct"/>
          </w:tcPr>
          <w:p w14:paraId="7468C62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Удельный расход электрической энергии зданиями и помещениями учебно-воспитательного назначения</w:t>
            </w:r>
          </w:p>
        </w:tc>
        <w:tc>
          <w:tcPr>
            <w:tcW w:w="380" w:type="pct"/>
          </w:tcPr>
          <w:p w14:paraId="7286074D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кВт·ч/м</w:t>
            </w:r>
            <w:r w:rsidRPr="00B30F57">
              <w:rPr>
                <w:spacing w:val="-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60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8B3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B82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EE6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131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A7E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D5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1AC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677D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F16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22,1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428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22,1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18C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22,0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34B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22,0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AFE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21,9</w:t>
            </w:r>
          </w:p>
        </w:tc>
      </w:tr>
      <w:tr w:rsidR="00D84E4A" w:rsidRPr="00B30F57" w14:paraId="05FA2B8C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6FE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4.20</w:t>
            </w:r>
          </w:p>
        </w:tc>
        <w:tc>
          <w:tcPr>
            <w:tcW w:w="1101" w:type="pct"/>
          </w:tcPr>
          <w:p w14:paraId="1CAF33E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Удельный расход тепловой энергии зданиями и помещениями здравоохранения и социального обслуживания населения</w:t>
            </w:r>
          </w:p>
        </w:tc>
        <w:tc>
          <w:tcPr>
            <w:tcW w:w="380" w:type="pct"/>
          </w:tcPr>
          <w:p w14:paraId="086630B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Гкал/м</w:t>
            </w:r>
            <w:r w:rsidRPr="00B30F57">
              <w:rPr>
                <w:spacing w:val="-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4DC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4DD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37C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D05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8DE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606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5ED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045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AFD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698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0,152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563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0,152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19F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0,151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986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0,151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DE8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0,150</w:t>
            </w:r>
          </w:p>
        </w:tc>
      </w:tr>
      <w:tr w:rsidR="00D84E4A" w:rsidRPr="00B30F57" w14:paraId="27F82A73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592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4.21</w:t>
            </w:r>
          </w:p>
        </w:tc>
        <w:tc>
          <w:tcPr>
            <w:tcW w:w="1101" w:type="pct"/>
          </w:tcPr>
          <w:p w14:paraId="701AD97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Удельный расход электрической энергии зданиями и помещениями здравоохранения и социального обслуживания населения</w:t>
            </w:r>
          </w:p>
        </w:tc>
        <w:tc>
          <w:tcPr>
            <w:tcW w:w="380" w:type="pct"/>
          </w:tcPr>
          <w:p w14:paraId="51161E1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кВт·ч/м</w:t>
            </w:r>
            <w:r w:rsidRPr="00B30F57">
              <w:rPr>
                <w:spacing w:val="-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6E6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D81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6AB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5E5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808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785D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6B2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186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DB9D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ED7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45,2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3A3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45,2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074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45,1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E47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45,1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58C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45,0</w:t>
            </w:r>
          </w:p>
        </w:tc>
      </w:tr>
      <w:tr w:rsidR="00D84E4A" w:rsidRPr="00B30F57" w14:paraId="7E41297E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500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4.22</w:t>
            </w:r>
          </w:p>
        </w:tc>
        <w:tc>
          <w:tcPr>
            <w:tcW w:w="1101" w:type="pct"/>
          </w:tcPr>
          <w:p w14:paraId="59E8C72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 xml:space="preserve">Объем потребления дизельного и иного топлива государственными учреждениями </w:t>
            </w:r>
          </w:p>
        </w:tc>
        <w:tc>
          <w:tcPr>
            <w:tcW w:w="380" w:type="pct"/>
          </w:tcPr>
          <w:p w14:paraId="522C370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т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9D1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DA5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04E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FE7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290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55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EDB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FCD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CE9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646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5286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B26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5286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804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5286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C94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5286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BBE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5286</w:t>
            </w:r>
          </w:p>
        </w:tc>
      </w:tr>
      <w:tr w:rsidR="00D84E4A" w:rsidRPr="00B30F57" w14:paraId="7C3BEAD0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C22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4.23</w:t>
            </w:r>
          </w:p>
        </w:tc>
        <w:tc>
          <w:tcPr>
            <w:tcW w:w="1101" w:type="pct"/>
          </w:tcPr>
          <w:p w14:paraId="03E33ED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Объем потребления природного газа государственными учреждениями</w:t>
            </w:r>
          </w:p>
        </w:tc>
        <w:tc>
          <w:tcPr>
            <w:tcW w:w="380" w:type="pct"/>
          </w:tcPr>
          <w:p w14:paraId="3FEEC00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млн. м</w:t>
            </w:r>
            <w:r w:rsidRPr="00B30F5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CB6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CF6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DFC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CFA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2B2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D14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87E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61D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36E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DB3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13,6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D08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13,6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89D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13,5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927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13,5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89C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13,4</w:t>
            </w:r>
          </w:p>
        </w:tc>
      </w:tr>
      <w:tr w:rsidR="00D84E4A" w:rsidRPr="00B30F57" w14:paraId="5C1FA313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250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4.24</w:t>
            </w:r>
          </w:p>
        </w:tc>
        <w:tc>
          <w:tcPr>
            <w:tcW w:w="1101" w:type="pct"/>
          </w:tcPr>
          <w:p w14:paraId="6414392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Объем потребления тепловой энергии государственными учреждениями</w:t>
            </w:r>
          </w:p>
        </w:tc>
        <w:tc>
          <w:tcPr>
            <w:tcW w:w="380" w:type="pct"/>
          </w:tcPr>
          <w:p w14:paraId="76E18A4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тыс. Гкал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6C7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BA0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3E0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DE0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32F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179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A84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C79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BCF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E48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253,9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2EF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253,9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C4F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253,7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647D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253,7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CA7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253,5</w:t>
            </w:r>
          </w:p>
        </w:tc>
      </w:tr>
      <w:tr w:rsidR="00D84E4A" w:rsidRPr="00B30F57" w14:paraId="19562C5C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EF1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4.25</w:t>
            </w:r>
          </w:p>
        </w:tc>
        <w:tc>
          <w:tcPr>
            <w:tcW w:w="1101" w:type="pct"/>
          </w:tcPr>
          <w:p w14:paraId="1243068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Объем потребления электрической энергии государственными учреждениями</w:t>
            </w:r>
          </w:p>
        </w:tc>
        <w:tc>
          <w:tcPr>
            <w:tcW w:w="380" w:type="pct"/>
          </w:tcPr>
          <w:p w14:paraId="305DB74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млн. кВт·ч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7AB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500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704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86C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F18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D09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FC3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333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235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851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76,8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9DF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76,8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178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76,7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060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76,7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7F9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76,6</w:t>
            </w:r>
          </w:p>
        </w:tc>
      </w:tr>
      <w:tr w:rsidR="00D84E4A" w:rsidRPr="00B30F57" w14:paraId="06DA658A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911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4.26</w:t>
            </w:r>
          </w:p>
        </w:tc>
        <w:tc>
          <w:tcPr>
            <w:tcW w:w="1101" w:type="pct"/>
          </w:tcPr>
          <w:p w14:paraId="3CFB577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Объем потребления угля государственными учреждениями</w:t>
            </w:r>
          </w:p>
        </w:tc>
        <w:tc>
          <w:tcPr>
            <w:tcW w:w="380" w:type="pct"/>
          </w:tcPr>
          <w:p w14:paraId="1156E22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т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799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48A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34B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289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407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CDD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CA6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EA0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A85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3DF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869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17B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869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FD0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869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D41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869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A60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869</w:t>
            </w:r>
          </w:p>
        </w:tc>
      </w:tr>
      <w:tr w:rsidR="00D84E4A" w:rsidRPr="00B30F57" w14:paraId="3D08B96B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107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4.27</w:t>
            </w:r>
          </w:p>
        </w:tc>
        <w:tc>
          <w:tcPr>
            <w:tcW w:w="1101" w:type="pct"/>
          </w:tcPr>
          <w:p w14:paraId="6361601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Объем потребления холодной воды государственными учреждениями</w:t>
            </w:r>
          </w:p>
        </w:tc>
        <w:tc>
          <w:tcPr>
            <w:tcW w:w="380" w:type="pct"/>
          </w:tcPr>
          <w:p w14:paraId="29B0568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тыс. м</w:t>
            </w:r>
            <w:r w:rsidRPr="00B30F5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62C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DE5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2B4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94D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F51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1AD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9FBD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1C9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456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FA8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1594,0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CCE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1594,0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846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1593,8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2BC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1593,8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632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1593,6</w:t>
            </w:r>
          </w:p>
        </w:tc>
      </w:tr>
      <w:tr w:rsidR="00D84E4A" w:rsidRPr="00B30F57" w14:paraId="170E5362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073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4.28</w:t>
            </w:r>
          </w:p>
        </w:tc>
        <w:tc>
          <w:tcPr>
            <w:tcW w:w="1101" w:type="pct"/>
          </w:tcPr>
          <w:p w14:paraId="1F280F3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Объем потребления горячей воды государственными учреждениями</w:t>
            </w:r>
          </w:p>
        </w:tc>
        <w:tc>
          <w:tcPr>
            <w:tcW w:w="380" w:type="pct"/>
          </w:tcPr>
          <w:p w14:paraId="5EDD88D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тыс. м</w:t>
            </w:r>
            <w:r w:rsidRPr="00B30F5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F58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CF1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112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F6E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184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D24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EB4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EC4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A36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70D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208,4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104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208,4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C53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208,3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C31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208,3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449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208,2</w:t>
            </w:r>
          </w:p>
        </w:tc>
      </w:tr>
      <w:tr w:rsidR="00C22477" w:rsidRPr="00B30F57" w14:paraId="1FF2EAAA" w14:textId="77777777" w:rsidTr="00C22477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8EE0" w14:textId="77777777" w:rsidR="00C22477" w:rsidRPr="00B30F57" w:rsidRDefault="00DE18CC" w:rsidP="00C2247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Целевые показатели, характеризующие использование энергетических ресурсов в жилищно-коммунальном хозяйстве Пензенской области</w:t>
            </w:r>
          </w:p>
        </w:tc>
      </w:tr>
      <w:tr w:rsidR="006A4BB8" w:rsidRPr="00B30F57" w14:paraId="2807E127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3394" w14:textId="77777777" w:rsidR="006A4BB8" w:rsidRPr="00B30F57" w:rsidRDefault="006A4BB8" w:rsidP="006A4BB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4.29</w:t>
            </w:r>
          </w:p>
        </w:tc>
        <w:tc>
          <w:tcPr>
            <w:tcW w:w="1101" w:type="pct"/>
          </w:tcPr>
          <w:p w14:paraId="25C49AF8" w14:textId="77777777" w:rsidR="006A4BB8" w:rsidRPr="00B30F57" w:rsidRDefault="006A4BB8" w:rsidP="006A4BB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Доля многоквартирных домов, имеющих класс энергетической эффективности "B" и выше</w:t>
            </w:r>
          </w:p>
        </w:tc>
        <w:tc>
          <w:tcPr>
            <w:tcW w:w="380" w:type="pct"/>
          </w:tcPr>
          <w:p w14:paraId="0279ECA5" w14:textId="77777777" w:rsidR="006A4BB8" w:rsidRPr="00B30F57" w:rsidRDefault="006A4BB8" w:rsidP="006A4BB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%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3389" w14:textId="77777777" w:rsidR="006A4BB8" w:rsidRPr="00B30F57" w:rsidRDefault="006A4BB8" w:rsidP="006A4BB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CE17" w14:textId="77777777" w:rsidR="006A4BB8" w:rsidRPr="00B30F57" w:rsidRDefault="006A4BB8" w:rsidP="006A4BB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FF20" w14:textId="77777777" w:rsidR="006A4BB8" w:rsidRPr="00B30F57" w:rsidRDefault="006A4BB8" w:rsidP="006A4BB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665D" w14:textId="77777777" w:rsidR="006A4BB8" w:rsidRPr="00B30F57" w:rsidRDefault="006A4BB8" w:rsidP="006A4BB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BB74" w14:textId="77777777" w:rsidR="006A4BB8" w:rsidRPr="00B30F57" w:rsidRDefault="006A4BB8" w:rsidP="006A4BB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176D" w14:textId="77777777" w:rsidR="006A4BB8" w:rsidRPr="00B30F57" w:rsidRDefault="006A4BB8" w:rsidP="006A4BB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729C" w14:textId="77777777" w:rsidR="006A4BB8" w:rsidRPr="00B30F57" w:rsidRDefault="006A4BB8" w:rsidP="006A4BB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A57C" w14:textId="77777777" w:rsidR="006A4BB8" w:rsidRPr="00B30F57" w:rsidRDefault="006A4BB8" w:rsidP="006A4BB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6594" w14:textId="77777777" w:rsidR="006A4BB8" w:rsidRPr="00B30F57" w:rsidRDefault="006A4BB8" w:rsidP="006A4BB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CF4F" w14:textId="4B24172B" w:rsidR="006A4BB8" w:rsidRPr="00B30F57" w:rsidRDefault="006A4BB8" w:rsidP="006A4BB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7,</w:t>
            </w:r>
            <w:r>
              <w:rPr>
                <w:spacing w:val="-4"/>
                <w:sz w:val="22"/>
                <w:szCs w:val="22"/>
              </w:rPr>
              <w:t>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DCCC" w14:textId="3007F89E" w:rsidR="006A4BB8" w:rsidRPr="00B30F57" w:rsidRDefault="006A4BB8" w:rsidP="006A4BB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7,8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4272" w14:textId="7F1B8E3D" w:rsidR="006A4BB8" w:rsidRPr="00B30F57" w:rsidRDefault="006A4BB8" w:rsidP="006A4BB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7,9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DC11" w14:textId="53FE9C0C" w:rsidR="006A4BB8" w:rsidRPr="00B30F57" w:rsidRDefault="006A4BB8" w:rsidP="006A4BB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8,0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4B0B" w14:textId="6F413C1D" w:rsidR="006A4BB8" w:rsidRPr="00B30F57" w:rsidRDefault="006A4BB8" w:rsidP="006A4BB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8,1</w:t>
            </w:r>
          </w:p>
        </w:tc>
      </w:tr>
      <w:tr w:rsidR="00D84E4A" w:rsidRPr="00B30F57" w14:paraId="656B038F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6E4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4.30</w:t>
            </w:r>
          </w:p>
        </w:tc>
        <w:tc>
          <w:tcPr>
            <w:tcW w:w="1101" w:type="pct"/>
          </w:tcPr>
          <w:p w14:paraId="5573B2B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 xml:space="preserve">Удельный расход тепловой энергии </w:t>
            </w:r>
            <w:r w:rsidRPr="00B30F57">
              <w:rPr>
                <w:spacing w:val="-4"/>
                <w:sz w:val="22"/>
                <w:szCs w:val="22"/>
              </w:rPr>
              <w:br/>
              <w:t>в многоквартирных домах</w:t>
            </w:r>
          </w:p>
        </w:tc>
        <w:tc>
          <w:tcPr>
            <w:tcW w:w="380" w:type="pct"/>
          </w:tcPr>
          <w:p w14:paraId="529B0C8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Гкал/м</w:t>
            </w:r>
            <w:r w:rsidRPr="00B30F57">
              <w:rPr>
                <w:spacing w:val="-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D49D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53A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94C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FDE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255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4AD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7BA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126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D7E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6E8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0,144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668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0,144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D39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0,143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D29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0,143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2A0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0,142</w:t>
            </w:r>
          </w:p>
        </w:tc>
      </w:tr>
      <w:tr w:rsidR="00D84E4A" w:rsidRPr="00B30F57" w14:paraId="0D350A0E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82A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4.31</w:t>
            </w:r>
          </w:p>
        </w:tc>
        <w:tc>
          <w:tcPr>
            <w:tcW w:w="1101" w:type="pct"/>
          </w:tcPr>
          <w:p w14:paraId="71C61F1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 xml:space="preserve">Удельный расход электрической энергии </w:t>
            </w:r>
            <w:r w:rsidRPr="00B30F57">
              <w:rPr>
                <w:spacing w:val="-4"/>
                <w:sz w:val="22"/>
                <w:szCs w:val="22"/>
              </w:rPr>
              <w:br/>
              <w:t>в многоквартирных домах</w:t>
            </w:r>
          </w:p>
        </w:tc>
        <w:tc>
          <w:tcPr>
            <w:tcW w:w="380" w:type="pct"/>
          </w:tcPr>
          <w:p w14:paraId="58A43D1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кВт·ч/м</w:t>
            </w:r>
            <w:r w:rsidRPr="00B30F57">
              <w:rPr>
                <w:spacing w:val="-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F6A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F15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3E3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F3F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D82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CA9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52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335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9F4D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140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26,87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4BB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26,87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C3A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26,87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DAC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26,87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84E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26,87</w:t>
            </w:r>
          </w:p>
        </w:tc>
      </w:tr>
      <w:tr w:rsidR="00D84E4A" w:rsidRPr="00B30F57" w14:paraId="180EA8F7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6BC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4.32</w:t>
            </w:r>
          </w:p>
        </w:tc>
        <w:tc>
          <w:tcPr>
            <w:tcW w:w="1101" w:type="pct"/>
          </w:tcPr>
          <w:p w14:paraId="1E6700C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 xml:space="preserve">Удельный расход холодной воды в многоквартирных домах (в расчете </w:t>
            </w:r>
            <w:r w:rsidRPr="00B30F57">
              <w:rPr>
                <w:spacing w:val="-4"/>
                <w:sz w:val="22"/>
                <w:szCs w:val="22"/>
              </w:rPr>
              <w:br/>
              <w:t>на 1 жителя)</w:t>
            </w:r>
          </w:p>
        </w:tc>
        <w:tc>
          <w:tcPr>
            <w:tcW w:w="380" w:type="pct"/>
          </w:tcPr>
          <w:p w14:paraId="70955DF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м</w:t>
            </w:r>
            <w:r w:rsidRPr="00B30F57">
              <w:rPr>
                <w:spacing w:val="-4"/>
                <w:sz w:val="22"/>
                <w:szCs w:val="22"/>
                <w:vertAlign w:val="superscript"/>
              </w:rPr>
              <w:t>3</w:t>
            </w:r>
            <w:r w:rsidRPr="00B30F57">
              <w:rPr>
                <w:spacing w:val="-4"/>
                <w:sz w:val="22"/>
                <w:szCs w:val="22"/>
              </w:rPr>
              <w:t>/чел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4CE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61B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44A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787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015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4DC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D01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F0E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51E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897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32,1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DBE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32,1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8EE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32,1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E11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32,1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442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32,1</w:t>
            </w:r>
          </w:p>
        </w:tc>
      </w:tr>
      <w:tr w:rsidR="00D84E4A" w:rsidRPr="00B30F57" w14:paraId="51AE6A70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D2B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4.33</w:t>
            </w:r>
          </w:p>
        </w:tc>
        <w:tc>
          <w:tcPr>
            <w:tcW w:w="1101" w:type="pct"/>
          </w:tcPr>
          <w:p w14:paraId="6DC3844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 xml:space="preserve">Удельный расход горячей воды в многоквартирных домах (в расчете </w:t>
            </w:r>
            <w:r w:rsidRPr="00B30F57">
              <w:rPr>
                <w:spacing w:val="-4"/>
                <w:sz w:val="22"/>
                <w:szCs w:val="22"/>
              </w:rPr>
              <w:br/>
              <w:t>на 1 жителя)</w:t>
            </w:r>
          </w:p>
        </w:tc>
        <w:tc>
          <w:tcPr>
            <w:tcW w:w="380" w:type="pct"/>
          </w:tcPr>
          <w:p w14:paraId="00B75A1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м</w:t>
            </w:r>
            <w:r w:rsidRPr="00B30F57">
              <w:rPr>
                <w:spacing w:val="-4"/>
                <w:sz w:val="22"/>
                <w:szCs w:val="22"/>
                <w:vertAlign w:val="superscript"/>
              </w:rPr>
              <w:t>3</w:t>
            </w:r>
            <w:r w:rsidRPr="00B30F57">
              <w:rPr>
                <w:spacing w:val="-4"/>
                <w:sz w:val="22"/>
                <w:szCs w:val="22"/>
              </w:rPr>
              <w:t>/чел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D46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57C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4E2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78F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9D4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AF2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E08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A2E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EA7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899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12,07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F55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12,07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E1A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12,07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A61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12,07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C0E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12,07</w:t>
            </w:r>
          </w:p>
        </w:tc>
      </w:tr>
      <w:tr w:rsidR="00DE18CC" w:rsidRPr="00B30F57" w14:paraId="0A233051" w14:textId="77777777" w:rsidTr="00DE18CC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2DD2" w14:textId="77777777" w:rsidR="00DE18CC" w:rsidRPr="00B30F57" w:rsidRDefault="00DE18CC" w:rsidP="00DE18C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Целевые показатели, характеризующие использование энергетических ресурсов в промышленности, </w:t>
            </w:r>
          </w:p>
          <w:p w14:paraId="588890AD" w14:textId="77777777" w:rsidR="00DE18CC" w:rsidRPr="00B30F57" w:rsidRDefault="00DE18CC" w:rsidP="00DE18C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энергетике и системах коммунальной инфраструктуры Пензенской области</w:t>
            </w:r>
          </w:p>
        </w:tc>
      </w:tr>
      <w:tr w:rsidR="00D84E4A" w:rsidRPr="00B30F57" w14:paraId="08D3FF87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436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4.34</w:t>
            </w:r>
          </w:p>
        </w:tc>
        <w:tc>
          <w:tcPr>
            <w:tcW w:w="1101" w:type="pct"/>
          </w:tcPr>
          <w:p w14:paraId="6282C3A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Энергоемкость промышленного производства бумаги и картона на территории Пензенской области</w:t>
            </w:r>
          </w:p>
        </w:tc>
        <w:tc>
          <w:tcPr>
            <w:tcW w:w="380" w:type="pct"/>
          </w:tcPr>
          <w:p w14:paraId="4D99526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т. ут/тыс. м</w:t>
            </w:r>
            <w:r w:rsidRPr="00B30F5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739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103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F0B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8BC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CE4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4F7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008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ACA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ADC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14:paraId="0DD4D2C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0,45</w:t>
            </w:r>
          </w:p>
        </w:tc>
        <w:tc>
          <w:tcPr>
            <w:tcW w:w="279" w:type="pct"/>
          </w:tcPr>
          <w:p w14:paraId="38A7EEE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0,45</w:t>
            </w:r>
          </w:p>
        </w:tc>
        <w:tc>
          <w:tcPr>
            <w:tcW w:w="279" w:type="pct"/>
          </w:tcPr>
          <w:p w14:paraId="1D849AA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0,45</w:t>
            </w:r>
          </w:p>
        </w:tc>
        <w:tc>
          <w:tcPr>
            <w:tcW w:w="279" w:type="pct"/>
          </w:tcPr>
          <w:p w14:paraId="032E2C9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0,45</w:t>
            </w:r>
          </w:p>
        </w:tc>
        <w:tc>
          <w:tcPr>
            <w:tcW w:w="279" w:type="pct"/>
          </w:tcPr>
          <w:p w14:paraId="1D70BB7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0,45</w:t>
            </w:r>
          </w:p>
        </w:tc>
      </w:tr>
      <w:tr w:rsidR="00D84E4A" w:rsidRPr="00B30F57" w14:paraId="4DB1F09E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92D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4.35</w:t>
            </w:r>
          </w:p>
        </w:tc>
        <w:tc>
          <w:tcPr>
            <w:tcW w:w="1101" w:type="pct"/>
          </w:tcPr>
          <w:p w14:paraId="0C552AA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Энергоемкость промышленного производства цемента на территории Пензенской области</w:t>
            </w:r>
          </w:p>
        </w:tc>
        <w:tc>
          <w:tcPr>
            <w:tcW w:w="380" w:type="pct"/>
          </w:tcPr>
          <w:p w14:paraId="3A52715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т. ут/т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9ED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C3E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0D7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D10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50E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A96D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BB2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7B7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A24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14:paraId="4146B19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0,15</w:t>
            </w:r>
          </w:p>
        </w:tc>
        <w:tc>
          <w:tcPr>
            <w:tcW w:w="279" w:type="pct"/>
          </w:tcPr>
          <w:p w14:paraId="5018F83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0,15</w:t>
            </w:r>
          </w:p>
        </w:tc>
        <w:tc>
          <w:tcPr>
            <w:tcW w:w="279" w:type="pct"/>
          </w:tcPr>
          <w:p w14:paraId="68F6BBC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0,15</w:t>
            </w:r>
          </w:p>
        </w:tc>
        <w:tc>
          <w:tcPr>
            <w:tcW w:w="279" w:type="pct"/>
          </w:tcPr>
          <w:p w14:paraId="5C8DC54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0,15</w:t>
            </w:r>
          </w:p>
        </w:tc>
        <w:tc>
          <w:tcPr>
            <w:tcW w:w="279" w:type="pct"/>
          </w:tcPr>
          <w:p w14:paraId="45D66A1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0,15</w:t>
            </w:r>
          </w:p>
        </w:tc>
      </w:tr>
      <w:tr w:rsidR="00D84E4A" w:rsidRPr="00B30F57" w14:paraId="5E31FF2B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B09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4.36</w:t>
            </w:r>
          </w:p>
        </w:tc>
        <w:tc>
          <w:tcPr>
            <w:tcW w:w="1101" w:type="pct"/>
          </w:tcPr>
          <w:p w14:paraId="514A9C5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Энергоемкость промышленного производства стального литья на территории Пензенской области</w:t>
            </w:r>
          </w:p>
        </w:tc>
        <w:tc>
          <w:tcPr>
            <w:tcW w:w="380" w:type="pct"/>
          </w:tcPr>
          <w:p w14:paraId="365CA48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т. ут/т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95B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92A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21CD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AF7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EA4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95C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EF2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685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80E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14:paraId="35D0095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1,60</w:t>
            </w:r>
          </w:p>
        </w:tc>
        <w:tc>
          <w:tcPr>
            <w:tcW w:w="279" w:type="pct"/>
          </w:tcPr>
          <w:p w14:paraId="090266F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1,60</w:t>
            </w:r>
          </w:p>
        </w:tc>
        <w:tc>
          <w:tcPr>
            <w:tcW w:w="279" w:type="pct"/>
          </w:tcPr>
          <w:p w14:paraId="3C357D0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1,60</w:t>
            </w:r>
          </w:p>
        </w:tc>
        <w:tc>
          <w:tcPr>
            <w:tcW w:w="279" w:type="pct"/>
          </w:tcPr>
          <w:p w14:paraId="6B0976B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1,60</w:t>
            </w:r>
          </w:p>
        </w:tc>
        <w:tc>
          <w:tcPr>
            <w:tcW w:w="279" w:type="pct"/>
          </w:tcPr>
          <w:p w14:paraId="651B2A4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1,60</w:t>
            </w:r>
          </w:p>
        </w:tc>
      </w:tr>
      <w:tr w:rsidR="00D84E4A" w:rsidRPr="00B30F57" w14:paraId="7AEEF287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0DD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4.37</w:t>
            </w:r>
          </w:p>
        </w:tc>
        <w:tc>
          <w:tcPr>
            <w:tcW w:w="1101" w:type="pct"/>
          </w:tcPr>
          <w:p w14:paraId="727B605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Удельный расход топлива на отпуск электрической энергии тепловыми электростанциями</w:t>
            </w:r>
          </w:p>
        </w:tc>
        <w:tc>
          <w:tcPr>
            <w:tcW w:w="380" w:type="pct"/>
          </w:tcPr>
          <w:p w14:paraId="022C35B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г. ут/кВт·ч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58D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F6A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F92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0AA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943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E86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9D2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481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93C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14:paraId="16CF572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231,0</w:t>
            </w:r>
          </w:p>
        </w:tc>
        <w:tc>
          <w:tcPr>
            <w:tcW w:w="279" w:type="pct"/>
          </w:tcPr>
          <w:p w14:paraId="2B4FDB9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230,0</w:t>
            </w:r>
          </w:p>
        </w:tc>
        <w:tc>
          <w:tcPr>
            <w:tcW w:w="279" w:type="pct"/>
          </w:tcPr>
          <w:p w14:paraId="31A8414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229,9</w:t>
            </w:r>
          </w:p>
        </w:tc>
        <w:tc>
          <w:tcPr>
            <w:tcW w:w="279" w:type="pct"/>
          </w:tcPr>
          <w:p w14:paraId="1EDDA36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229,8</w:t>
            </w:r>
          </w:p>
        </w:tc>
        <w:tc>
          <w:tcPr>
            <w:tcW w:w="279" w:type="pct"/>
          </w:tcPr>
          <w:p w14:paraId="37D17E8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229,7</w:t>
            </w:r>
          </w:p>
        </w:tc>
      </w:tr>
      <w:tr w:rsidR="00D84E4A" w:rsidRPr="00B30F57" w14:paraId="26EACB21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12D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4.38</w:t>
            </w:r>
          </w:p>
        </w:tc>
        <w:tc>
          <w:tcPr>
            <w:tcW w:w="1101" w:type="pct"/>
          </w:tcPr>
          <w:p w14:paraId="5E6D937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Удельный расход топлива на отпущенную тепловую энергию с коллекторов тепловых электростанций</w:t>
            </w:r>
          </w:p>
        </w:tc>
        <w:tc>
          <w:tcPr>
            <w:tcW w:w="380" w:type="pct"/>
          </w:tcPr>
          <w:p w14:paraId="2CBE6D1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кг. ут/Гкал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85D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6B8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40B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786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219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7D7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0F6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CB3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C1B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14:paraId="07D46C6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167,859</w:t>
            </w:r>
          </w:p>
        </w:tc>
        <w:tc>
          <w:tcPr>
            <w:tcW w:w="279" w:type="pct"/>
          </w:tcPr>
          <w:p w14:paraId="7B509C9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167,858</w:t>
            </w:r>
          </w:p>
        </w:tc>
        <w:tc>
          <w:tcPr>
            <w:tcW w:w="279" w:type="pct"/>
          </w:tcPr>
          <w:p w14:paraId="5E94248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167,857</w:t>
            </w:r>
          </w:p>
        </w:tc>
        <w:tc>
          <w:tcPr>
            <w:tcW w:w="279" w:type="pct"/>
          </w:tcPr>
          <w:p w14:paraId="7449F03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167,856</w:t>
            </w:r>
          </w:p>
        </w:tc>
        <w:tc>
          <w:tcPr>
            <w:tcW w:w="279" w:type="pct"/>
          </w:tcPr>
          <w:p w14:paraId="5392198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167,855</w:t>
            </w:r>
          </w:p>
        </w:tc>
      </w:tr>
      <w:tr w:rsidR="00D84E4A" w:rsidRPr="00B30F57" w14:paraId="64693B7E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7E7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4.39</w:t>
            </w:r>
          </w:p>
        </w:tc>
        <w:tc>
          <w:tcPr>
            <w:tcW w:w="1101" w:type="pct"/>
          </w:tcPr>
          <w:p w14:paraId="6E236E0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 xml:space="preserve">Удельный расход топлива на отпущенную с коллекторов котельных в тепловую сеть </w:t>
            </w:r>
            <w:r w:rsidRPr="00B30F57">
              <w:rPr>
                <w:spacing w:val="-4"/>
                <w:sz w:val="22"/>
                <w:szCs w:val="22"/>
              </w:rPr>
              <w:lastRenderedPageBreak/>
              <w:t xml:space="preserve">тепловую энергию </w:t>
            </w:r>
          </w:p>
        </w:tc>
        <w:tc>
          <w:tcPr>
            <w:tcW w:w="380" w:type="pct"/>
          </w:tcPr>
          <w:p w14:paraId="6040D15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lastRenderedPageBreak/>
              <w:t>кг. ут/Гкал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E04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21E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0BB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FD7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887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D73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139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83A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06D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14:paraId="54C3707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156,941</w:t>
            </w:r>
          </w:p>
        </w:tc>
        <w:tc>
          <w:tcPr>
            <w:tcW w:w="279" w:type="pct"/>
          </w:tcPr>
          <w:p w14:paraId="68BFA4C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156,940</w:t>
            </w:r>
          </w:p>
        </w:tc>
        <w:tc>
          <w:tcPr>
            <w:tcW w:w="279" w:type="pct"/>
          </w:tcPr>
          <w:p w14:paraId="1B21750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156,939</w:t>
            </w:r>
          </w:p>
        </w:tc>
        <w:tc>
          <w:tcPr>
            <w:tcW w:w="279" w:type="pct"/>
          </w:tcPr>
          <w:p w14:paraId="6D938EB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156,938</w:t>
            </w:r>
          </w:p>
        </w:tc>
        <w:tc>
          <w:tcPr>
            <w:tcW w:w="279" w:type="pct"/>
          </w:tcPr>
          <w:p w14:paraId="50D7086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156,937</w:t>
            </w:r>
          </w:p>
        </w:tc>
      </w:tr>
      <w:tr w:rsidR="00D84E4A" w:rsidRPr="00B30F57" w14:paraId="1A504CF0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2AD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4.40</w:t>
            </w:r>
          </w:p>
        </w:tc>
        <w:tc>
          <w:tcPr>
            <w:tcW w:w="1101" w:type="pct"/>
          </w:tcPr>
          <w:p w14:paraId="37A43A5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380" w:type="pct"/>
          </w:tcPr>
          <w:p w14:paraId="325E28D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%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A94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C9F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7D1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21D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060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045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7AD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FED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B85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14:paraId="786B040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10,8</w:t>
            </w:r>
          </w:p>
        </w:tc>
        <w:tc>
          <w:tcPr>
            <w:tcW w:w="279" w:type="pct"/>
          </w:tcPr>
          <w:p w14:paraId="3C87472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10,7</w:t>
            </w:r>
          </w:p>
        </w:tc>
        <w:tc>
          <w:tcPr>
            <w:tcW w:w="279" w:type="pct"/>
          </w:tcPr>
          <w:p w14:paraId="2CC19AA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10,68</w:t>
            </w:r>
          </w:p>
        </w:tc>
        <w:tc>
          <w:tcPr>
            <w:tcW w:w="279" w:type="pct"/>
          </w:tcPr>
          <w:p w14:paraId="1A57D43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10,66</w:t>
            </w:r>
          </w:p>
        </w:tc>
        <w:tc>
          <w:tcPr>
            <w:tcW w:w="279" w:type="pct"/>
          </w:tcPr>
          <w:p w14:paraId="3673FA2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10,64</w:t>
            </w:r>
          </w:p>
        </w:tc>
      </w:tr>
      <w:tr w:rsidR="00D84E4A" w:rsidRPr="00B30F57" w14:paraId="48ED7503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517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4.41</w:t>
            </w:r>
          </w:p>
        </w:tc>
        <w:tc>
          <w:tcPr>
            <w:tcW w:w="1101" w:type="pct"/>
          </w:tcPr>
          <w:p w14:paraId="5BD5A6C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380" w:type="pct"/>
          </w:tcPr>
          <w:p w14:paraId="2E6D1A9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%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8A1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8A9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DAE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251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B45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C81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340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05A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A87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14:paraId="0BE1C98D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23,00</w:t>
            </w:r>
          </w:p>
        </w:tc>
        <w:tc>
          <w:tcPr>
            <w:tcW w:w="279" w:type="pct"/>
          </w:tcPr>
          <w:p w14:paraId="6FFDD92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22,80</w:t>
            </w:r>
          </w:p>
        </w:tc>
        <w:tc>
          <w:tcPr>
            <w:tcW w:w="279" w:type="pct"/>
          </w:tcPr>
          <w:p w14:paraId="78815A9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22,79</w:t>
            </w:r>
          </w:p>
        </w:tc>
        <w:tc>
          <w:tcPr>
            <w:tcW w:w="279" w:type="pct"/>
          </w:tcPr>
          <w:p w14:paraId="157DBC4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22,78</w:t>
            </w:r>
          </w:p>
        </w:tc>
        <w:tc>
          <w:tcPr>
            <w:tcW w:w="279" w:type="pct"/>
          </w:tcPr>
          <w:p w14:paraId="13AC02A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22,77</w:t>
            </w:r>
          </w:p>
        </w:tc>
      </w:tr>
      <w:tr w:rsidR="00233DFD" w:rsidRPr="00B30F57" w14:paraId="4D454C7D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D977" w14:textId="77777777" w:rsidR="00233DFD" w:rsidRPr="00B30F57" w:rsidRDefault="00233DFD" w:rsidP="00233DF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4.42</w:t>
            </w:r>
          </w:p>
        </w:tc>
        <w:tc>
          <w:tcPr>
            <w:tcW w:w="1101" w:type="pct"/>
          </w:tcPr>
          <w:p w14:paraId="46D9A137" w14:textId="77777777" w:rsidR="00233DFD" w:rsidRPr="00B30F57" w:rsidRDefault="00233DFD" w:rsidP="00233DF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Доля энергоэффективных источников света в системах уличного освещения</w:t>
            </w:r>
          </w:p>
        </w:tc>
        <w:tc>
          <w:tcPr>
            <w:tcW w:w="380" w:type="pct"/>
          </w:tcPr>
          <w:p w14:paraId="260AA5E8" w14:textId="77777777" w:rsidR="00233DFD" w:rsidRPr="00B30F57" w:rsidRDefault="00233DFD" w:rsidP="00233DF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%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707B" w14:textId="77777777" w:rsidR="00233DFD" w:rsidRPr="00B30F57" w:rsidRDefault="00233DFD" w:rsidP="00233DF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BED4" w14:textId="77777777" w:rsidR="00233DFD" w:rsidRPr="00B30F57" w:rsidRDefault="00233DFD" w:rsidP="00233DF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A1EF" w14:textId="77777777" w:rsidR="00233DFD" w:rsidRPr="00B30F57" w:rsidRDefault="00233DFD" w:rsidP="00233DF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27BE" w14:textId="77777777" w:rsidR="00233DFD" w:rsidRPr="00B30F57" w:rsidRDefault="00233DFD" w:rsidP="00233DF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564D" w14:textId="77777777" w:rsidR="00233DFD" w:rsidRPr="00B30F57" w:rsidRDefault="00233DFD" w:rsidP="00233DF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9D3E" w14:textId="77777777" w:rsidR="00233DFD" w:rsidRPr="00B30F57" w:rsidRDefault="00233DFD" w:rsidP="00233DF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2220" w14:textId="77777777" w:rsidR="00233DFD" w:rsidRPr="00B30F57" w:rsidRDefault="00233DFD" w:rsidP="00233DF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EDDC" w14:textId="77777777" w:rsidR="00233DFD" w:rsidRPr="00B30F57" w:rsidRDefault="00233DFD" w:rsidP="00233DF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C84C" w14:textId="77777777" w:rsidR="00233DFD" w:rsidRPr="00B30F57" w:rsidRDefault="00233DFD" w:rsidP="00233DF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14:paraId="760FC800" w14:textId="1A5406CE" w:rsidR="00233DFD" w:rsidRPr="00B30F57" w:rsidRDefault="00233DFD" w:rsidP="00233DF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38,51</w:t>
            </w:r>
          </w:p>
        </w:tc>
        <w:tc>
          <w:tcPr>
            <w:tcW w:w="279" w:type="pct"/>
          </w:tcPr>
          <w:p w14:paraId="56789147" w14:textId="20A0877F" w:rsidR="00233DFD" w:rsidRPr="00B30F57" w:rsidRDefault="00233DFD" w:rsidP="00233DF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38,52</w:t>
            </w:r>
          </w:p>
        </w:tc>
        <w:tc>
          <w:tcPr>
            <w:tcW w:w="279" w:type="pct"/>
          </w:tcPr>
          <w:p w14:paraId="6A6A2323" w14:textId="05FA0885" w:rsidR="00233DFD" w:rsidRPr="00B30F57" w:rsidRDefault="00233DFD" w:rsidP="00233DF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38,53</w:t>
            </w:r>
          </w:p>
        </w:tc>
        <w:tc>
          <w:tcPr>
            <w:tcW w:w="279" w:type="pct"/>
          </w:tcPr>
          <w:p w14:paraId="04D2E776" w14:textId="11F861D5" w:rsidR="00233DFD" w:rsidRPr="00B30F57" w:rsidRDefault="00233DFD" w:rsidP="00233DF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38,54</w:t>
            </w:r>
          </w:p>
        </w:tc>
        <w:tc>
          <w:tcPr>
            <w:tcW w:w="279" w:type="pct"/>
          </w:tcPr>
          <w:p w14:paraId="2A064301" w14:textId="73FF77A9" w:rsidR="00233DFD" w:rsidRPr="00B30F57" w:rsidRDefault="00233DFD" w:rsidP="00233DF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38,55</w:t>
            </w:r>
          </w:p>
        </w:tc>
      </w:tr>
      <w:tr w:rsidR="00D84E4A" w:rsidRPr="00B30F57" w14:paraId="640DCF0D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2A0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4.43</w:t>
            </w:r>
          </w:p>
        </w:tc>
        <w:tc>
          <w:tcPr>
            <w:tcW w:w="1101" w:type="pct"/>
          </w:tcPr>
          <w:p w14:paraId="2D1E425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380" w:type="pct"/>
          </w:tcPr>
          <w:p w14:paraId="7CE3C2C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кВт·ч/м</w:t>
            </w:r>
            <w:r w:rsidRPr="00B30F5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DE2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547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D66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4B3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454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C02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9E7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658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343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14:paraId="0B6D3C3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0,61</w:t>
            </w:r>
          </w:p>
        </w:tc>
        <w:tc>
          <w:tcPr>
            <w:tcW w:w="279" w:type="pct"/>
          </w:tcPr>
          <w:p w14:paraId="78AAA9D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0,60</w:t>
            </w:r>
          </w:p>
        </w:tc>
        <w:tc>
          <w:tcPr>
            <w:tcW w:w="279" w:type="pct"/>
          </w:tcPr>
          <w:p w14:paraId="46439ED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0,60</w:t>
            </w:r>
          </w:p>
        </w:tc>
        <w:tc>
          <w:tcPr>
            <w:tcW w:w="279" w:type="pct"/>
          </w:tcPr>
          <w:p w14:paraId="2B3154E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0,59</w:t>
            </w:r>
          </w:p>
        </w:tc>
        <w:tc>
          <w:tcPr>
            <w:tcW w:w="279" w:type="pct"/>
          </w:tcPr>
          <w:p w14:paraId="1E920D1D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0,59</w:t>
            </w:r>
          </w:p>
        </w:tc>
      </w:tr>
      <w:tr w:rsidR="00D84E4A" w:rsidRPr="00B30F57" w14:paraId="0D5610B3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047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4.44</w:t>
            </w:r>
          </w:p>
        </w:tc>
        <w:tc>
          <w:tcPr>
            <w:tcW w:w="1101" w:type="pct"/>
          </w:tcPr>
          <w:p w14:paraId="542FE09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380" w:type="pct"/>
          </w:tcPr>
          <w:p w14:paraId="4BC767D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%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220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5E7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938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B66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33A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538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608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BF8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AFD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</w:tcPr>
          <w:p w14:paraId="6DC42A2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28,60</w:t>
            </w:r>
          </w:p>
        </w:tc>
        <w:tc>
          <w:tcPr>
            <w:tcW w:w="279" w:type="pct"/>
          </w:tcPr>
          <w:p w14:paraId="199283A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25,40</w:t>
            </w:r>
          </w:p>
        </w:tc>
        <w:tc>
          <w:tcPr>
            <w:tcW w:w="279" w:type="pct"/>
          </w:tcPr>
          <w:p w14:paraId="24D12A7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25,30</w:t>
            </w:r>
          </w:p>
        </w:tc>
        <w:tc>
          <w:tcPr>
            <w:tcW w:w="279" w:type="pct"/>
          </w:tcPr>
          <w:p w14:paraId="07578CD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25,20</w:t>
            </w:r>
          </w:p>
        </w:tc>
        <w:tc>
          <w:tcPr>
            <w:tcW w:w="279" w:type="pct"/>
          </w:tcPr>
          <w:p w14:paraId="44C3245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25,10</w:t>
            </w:r>
          </w:p>
        </w:tc>
      </w:tr>
      <w:tr w:rsidR="00DE18CC" w:rsidRPr="00B30F57" w14:paraId="48C26489" w14:textId="77777777" w:rsidTr="00DE18CC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5681" w14:textId="77777777" w:rsidR="00DE18CC" w:rsidRPr="00B30F57" w:rsidRDefault="00DE18CC" w:rsidP="00DE18C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Целевые показатели, характеризующие использование энергетических ресурсов в транспортном комплексе Пензенской области</w:t>
            </w:r>
          </w:p>
        </w:tc>
      </w:tr>
      <w:tr w:rsidR="00D84E4A" w:rsidRPr="00B30F57" w14:paraId="32435309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B52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4.45</w:t>
            </w:r>
          </w:p>
        </w:tc>
        <w:tc>
          <w:tcPr>
            <w:tcW w:w="1101" w:type="pct"/>
          </w:tcPr>
          <w:p w14:paraId="2B0DB41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Количество высокоэкономичных</w:t>
            </w:r>
            <w:r w:rsidRPr="00B30F57">
              <w:rPr>
                <w:spacing w:val="-4"/>
                <w:sz w:val="22"/>
                <w:szCs w:val="22"/>
              </w:rPr>
              <w:br/>
              <w:t xml:space="preserve"> по использованию моторного топлива и электрической энергии (в том числе относящихся к объектам с высоким классом энергетической эффективности) </w:t>
            </w:r>
            <w:r w:rsidRPr="00B30F57">
              <w:rPr>
                <w:spacing w:val="-4"/>
                <w:sz w:val="22"/>
                <w:szCs w:val="22"/>
              </w:rPr>
              <w:lastRenderedPageBreak/>
              <w:t xml:space="preserve">транспортных средств, относящихся </w:t>
            </w:r>
            <w:r w:rsidRPr="00B30F57">
              <w:rPr>
                <w:spacing w:val="-4"/>
                <w:sz w:val="22"/>
                <w:szCs w:val="22"/>
              </w:rPr>
              <w:br/>
              <w:t xml:space="preserve">к общественному транспорту, регулирование тарифов на услуги </w:t>
            </w:r>
            <w:r w:rsidRPr="00B30F57">
              <w:rPr>
                <w:spacing w:val="-4"/>
                <w:sz w:val="22"/>
                <w:szCs w:val="22"/>
              </w:rPr>
              <w:br/>
              <w:t xml:space="preserve">по перевозке на котором осуществляется Пензенской областью </w:t>
            </w:r>
          </w:p>
        </w:tc>
        <w:tc>
          <w:tcPr>
            <w:tcW w:w="380" w:type="pct"/>
          </w:tcPr>
          <w:p w14:paraId="47C3D50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C66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4AD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14FD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038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29A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38C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D71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A5A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E8E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18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13D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B00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4B6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354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3</w:t>
            </w:r>
          </w:p>
        </w:tc>
      </w:tr>
      <w:tr w:rsidR="00D84E4A" w:rsidRPr="00B30F57" w14:paraId="5E25559C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583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4.46</w:t>
            </w:r>
          </w:p>
        </w:tc>
        <w:tc>
          <w:tcPr>
            <w:tcW w:w="1101" w:type="pct"/>
          </w:tcPr>
          <w:p w14:paraId="22A6F01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 xml:space="preserve">Количество транспортных средств, использующих природный газ, газовые смеси, сжиженный углеводородный газ </w:t>
            </w:r>
            <w:r w:rsidRPr="00B30F57">
              <w:rPr>
                <w:spacing w:val="-4"/>
                <w:sz w:val="22"/>
                <w:szCs w:val="22"/>
              </w:rPr>
              <w:br/>
              <w:t xml:space="preserve">в качестве моторного топлива, регулирование тарифов на услуги </w:t>
            </w:r>
            <w:r w:rsidRPr="00B30F57">
              <w:rPr>
                <w:spacing w:val="-4"/>
                <w:sz w:val="22"/>
                <w:szCs w:val="22"/>
              </w:rPr>
              <w:br/>
              <w:t xml:space="preserve">по перевозке на которых осуществляется Пензенской областью </w:t>
            </w:r>
          </w:p>
        </w:tc>
        <w:tc>
          <w:tcPr>
            <w:tcW w:w="380" w:type="pct"/>
          </w:tcPr>
          <w:p w14:paraId="795519E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единиц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058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49B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6E4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E12D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627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AD3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163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D96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133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54E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354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89B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B9D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CD4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17</w:t>
            </w:r>
          </w:p>
        </w:tc>
      </w:tr>
      <w:tr w:rsidR="00D84E4A" w:rsidRPr="00B30F57" w14:paraId="1EECBA94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2C7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4.47</w:t>
            </w:r>
          </w:p>
        </w:tc>
        <w:tc>
          <w:tcPr>
            <w:tcW w:w="1101" w:type="pct"/>
          </w:tcPr>
          <w:p w14:paraId="407FE50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 xml:space="preserve">Количество транспортных средств (включая легковые электромобили) </w:t>
            </w:r>
            <w:r w:rsidRPr="00B30F57">
              <w:rPr>
                <w:spacing w:val="-4"/>
                <w:sz w:val="22"/>
                <w:szCs w:val="22"/>
              </w:rPr>
              <w:br/>
              <w:t xml:space="preserve">с автономным источником электрического питания, зарегистрированных на территории Пензенской области </w:t>
            </w:r>
          </w:p>
        </w:tc>
        <w:tc>
          <w:tcPr>
            <w:tcW w:w="380" w:type="pct"/>
          </w:tcPr>
          <w:p w14:paraId="0582590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единиц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EAF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9B0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B23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AAD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EEA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C86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C666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0CA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1A3D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4DE9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9C8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489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DF5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5CF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25</w:t>
            </w:r>
          </w:p>
        </w:tc>
      </w:tr>
      <w:tr w:rsidR="00D84E4A" w:rsidRPr="00B30F57" w14:paraId="7726A72E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71F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4.48</w:t>
            </w:r>
          </w:p>
        </w:tc>
        <w:tc>
          <w:tcPr>
            <w:tcW w:w="1101" w:type="pct"/>
          </w:tcPr>
          <w:p w14:paraId="7727056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 xml:space="preserve">Количество электромобилей легковых </w:t>
            </w:r>
            <w:r w:rsidRPr="00B30F57">
              <w:rPr>
                <w:spacing w:val="-4"/>
                <w:sz w:val="22"/>
                <w:szCs w:val="22"/>
              </w:rPr>
              <w:br/>
              <w:t>с автономным источником электрического питания, зарегистрированных на территории Пензенской области</w:t>
            </w:r>
          </w:p>
        </w:tc>
        <w:tc>
          <w:tcPr>
            <w:tcW w:w="380" w:type="pct"/>
          </w:tcPr>
          <w:p w14:paraId="2F06C67D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единиц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785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52C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761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0E4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6214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4EE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42F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12E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4131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CD8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1D3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AB4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B1C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6022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23</w:t>
            </w:r>
          </w:p>
        </w:tc>
      </w:tr>
      <w:tr w:rsidR="00D84E4A" w:rsidRPr="00B30F57" w14:paraId="28032DB7" w14:textId="77777777" w:rsidTr="00D4711E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7DB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4.49</w:t>
            </w:r>
          </w:p>
        </w:tc>
        <w:tc>
          <w:tcPr>
            <w:tcW w:w="1101" w:type="pct"/>
          </w:tcPr>
          <w:p w14:paraId="122B551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 xml:space="preserve">Количество транспортных средств </w:t>
            </w:r>
            <w:r w:rsidRPr="00B30F57">
              <w:rPr>
                <w:spacing w:val="-4"/>
                <w:sz w:val="22"/>
                <w:szCs w:val="22"/>
              </w:rPr>
              <w:br/>
              <w:t xml:space="preserve">с автономным источником электрического питания, </w:t>
            </w:r>
            <w:r w:rsidRPr="00B30F57">
              <w:rPr>
                <w:spacing w:val="-4"/>
                <w:sz w:val="22"/>
                <w:szCs w:val="22"/>
              </w:rPr>
              <w:lastRenderedPageBreak/>
              <w:t>относящихся к общественному транспорту, зарегистрированных на территории Пензенской области</w:t>
            </w:r>
          </w:p>
        </w:tc>
        <w:tc>
          <w:tcPr>
            <w:tcW w:w="380" w:type="pct"/>
          </w:tcPr>
          <w:p w14:paraId="236CCA2C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B9E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841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866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D09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0D4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95B8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726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FED3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AA3A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2C6E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4060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A537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F44B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9565" w14:textId="77777777" w:rsidR="00D84E4A" w:rsidRPr="00B30F57" w:rsidRDefault="00D84E4A" w:rsidP="00D84E4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2</w:t>
            </w:r>
          </w:p>
        </w:tc>
      </w:tr>
    </w:tbl>
    <w:p w14:paraId="1CFDA025" w14:textId="77777777" w:rsidR="00EB0F83" w:rsidRPr="00B30F57" w:rsidRDefault="00EB0F83">
      <w:pPr>
        <w:widowControl/>
        <w:rPr>
          <w:sz w:val="24"/>
          <w:szCs w:val="24"/>
        </w:rPr>
      </w:pPr>
      <w:r w:rsidRPr="00B30F57">
        <w:rPr>
          <w:sz w:val="24"/>
          <w:szCs w:val="24"/>
        </w:rPr>
        <w:br w:type="page"/>
      </w:r>
    </w:p>
    <w:p w14:paraId="48F57D0A" w14:textId="77777777" w:rsidR="00EB0F83" w:rsidRPr="00B30F57" w:rsidRDefault="00EB0F83">
      <w:pPr>
        <w:widowControl/>
        <w:rPr>
          <w:sz w:val="24"/>
          <w:szCs w:val="24"/>
        </w:rPr>
        <w:sectPr w:rsidR="00EB0F83" w:rsidRPr="00B30F57" w:rsidSect="00AF2E19">
          <w:endnotePr>
            <w:numFmt w:val="decimal"/>
          </w:endnotePr>
          <w:pgSz w:w="16840" w:h="11907" w:orient="landscape" w:code="9"/>
          <w:pgMar w:top="1701" w:right="1134" w:bottom="567" w:left="1134" w:header="720" w:footer="720" w:gutter="0"/>
          <w:pgNumType w:start="1"/>
          <w:cols w:space="720"/>
          <w:titlePg/>
          <w:docGrid w:linePitch="272"/>
        </w:sectPr>
      </w:pPr>
    </w:p>
    <w:p w14:paraId="0CCABB0F" w14:textId="77777777" w:rsidR="00085946" w:rsidRPr="00B30F57" w:rsidRDefault="00085946" w:rsidP="00D8094D">
      <w:pPr>
        <w:widowControl/>
        <w:autoSpaceDE w:val="0"/>
        <w:autoSpaceDN w:val="0"/>
        <w:adjustRightInd w:val="0"/>
        <w:ind w:left="5954"/>
        <w:jc w:val="right"/>
        <w:outlineLvl w:val="0"/>
        <w:rPr>
          <w:sz w:val="22"/>
          <w:szCs w:val="22"/>
        </w:rPr>
      </w:pPr>
      <w:r w:rsidRPr="00B30F57">
        <w:rPr>
          <w:sz w:val="22"/>
          <w:szCs w:val="22"/>
        </w:rPr>
        <w:lastRenderedPageBreak/>
        <w:t xml:space="preserve">Приложение № </w:t>
      </w:r>
      <w:r w:rsidR="006F300D" w:rsidRPr="00B30F57">
        <w:rPr>
          <w:sz w:val="22"/>
          <w:szCs w:val="22"/>
        </w:rPr>
        <w:t>2</w:t>
      </w:r>
    </w:p>
    <w:p w14:paraId="5876DA6E" w14:textId="77777777" w:rsidR="00085946" w:rsidRPr="00B30F57" w:rsidRDefault="00085946" w:rsidP="00D8094D">
      <w:pPr>
        <w:widowControl/>
        <w:autoSpaceDE w:val="0"/>
        <w:autoSpaceDN w:val="0"/>
        <w:adjustRightInd w:val="0"/>
        <w:ind w:left="5954"/>
        <w:jc w:val="right"/>
        <w:rPr>
          <w:sz w:val="22"/>
          <w:szCs w:val="22"/>
        </w:rPr>
      </w:pPr>
      <w:r w:rsidRPr="00B30F57">
        <w:rPr>
          <w:sz w:val="22"/>
          <w:szCs w:val="22"/>
        </w:rPr>
        <w:t xml:space="preserve">к постановлению Правительства </w:t>
      </w:r>
      <w:r w:rsidRPr="00B30F57">
        <w:rPr>
          <w:sz w:val="22"/>
          <w:szCs w:val="22"/>
        </w:rPr>
        <w:br/>
        <w:t>Пензенской области</w:t>
      </w:r>
    </w:p>
    <w:p w14:paraId="62A69FB3" w14:textId="77777777" w:rsidR="00085946" w:rsidRPr="00B30F57" w:rsidRDefault="00085946" w:rsidP="00D8094D">
      <w:pPr>
        <w:ind w:left="5954"/>
        <w:jc w:val="right"/>
        <w:rPr>
          <w:sz w:val="22"/>
          <w:szCs w:val="22"/>
        </w:rPr>
      </w:pPr>
      <w:r w:rsidRPr="00B30F57">
        <w:rPr>
          <w:sz w:val="22"/>
          <w:szCs w:val="22"/>
        </w:rPr>
        <w:t>________  №  ____-пП</w:t>
      </w:r>
    </w:p>
    <w:p w14:paraId="2D498BE4" w14:textId="77777777" w:rsidR="002F1F28" w:rsidRPr="00B30F57" w:rsidRDefault="002F1F28" w:rsidP="00D8094D">
      <w:pPr>
        <w:ind w:left="5954"/>
        <w:jc w:val="right"/>
        <w:rPr>
          <w:sz w:val="22"/>
          <w:szCs w:val="22"/>
        </w:rPr>
      </w:pPr>
    </w:p>
    <w:p w14:paraId="798878F3" w14:textId="77777777" w:rsidR="00D8094D" w:rsidRPr="00B30F57" w:rsidRDefault="00D8094D" w:rsidP="00286317">
      <w:pPr>
        <w:jc w:val="right"/>
        <w:rPr>
          <w:sz w:val="22"/>
          <w:szCs w:val="22"/>
        </w:rPr>
      </w:pPr>
      <w:r w:rsidRPr="00B30F57">
        <w:rPr>
          <w:sz w:val="22"/>
          <w:szCs w:val="22"/>
        </w:rPr>
        <w:t xml:space="preserve">Приложение </w:t>
      </w:r>
      <w:r w:rsidR="002F1F28" w:rsidRPr="00B30F57">
        <w:rPr>
          <w:sz w:val="22"/>
          <w:szCs w:val="22"/>
        </w:rPr>
        <w:t>№</w:t>
      </w:r>
      <w:r w:rsidRPr="00B30F57">
        <w:rPr>
          <w:sz w:val="22"/>
          <w:szCs w:val="22"/>
        </w:rPr>
        <w:t xml:space="preserve"> 3</w:t>
      </w:r>
    </w:p>
    <w:p w14:paraId="0394FB4A" w14:textId="77777777" w:rsidR="00D8094D" w:rsidRPr="00B30F57" w:rsidRDefault="00D8094D" w:rsidP="00286317">
      <w:pPr>
        <w:jc w:val="right"/>
        <w:rPr>
          <w:sz w:val="22"/>
          <w:szCs w:val="22"/>
        </w:rPr>
      </w:pPr>
      <w:r w:rsidRPr="00B30F57">
        <w:rPr>
          <w:sz w:val="22"/>
          <w:szCs w:val="22"/>
        </w:rPr>
        <w:t>к государственной программе</w:t>
      </w:r>
    </w:p>
    <w:p w14:paraId="057906D9" w14:textId="77777777" w:rsidR="00D8094D" w:rsidRPr="00B30F57" w:rsidRDefault="00D8094D" w:rsidP="00286317">
      <w:pPr>
        <w:jc w:val="right"/>
        <w:rPr>
          <w:sz w:val="22"/>
          <w:szCs w:val="22"/>
        </w:rPr>
      </w:pPr>
      <w:r w:rsidRPr="00B30F57">
        <w:rPr>
          <w:sz w:val="22"/>
          <w:szCs w:val="22"/>
        </w:rPr>
        <w:t>Пензенской области</w:t>
      </w:r>
    </w:p>
    <w:p w14:paraId="0F0878D2" w14:textId="77777777" w:rsidR="00D8094D" w:rsidRPr="00B30F57" w:rsidRDefault="007323A7" w:rsidP="00286317">
      <w:pPr>
        <w:jc w:val="right"/>
        <w:rPr>
          <w:sz w:val="22"/>
          <w:szCs w:val="22"/>
        </w:rPr>
      </w:pPr>
      <w:r w:rsidRPr="00B30F57">
        <w:rPr>
          <w:sz w:val="22"/>
          <w:szCs w:val="22"/>
        </w:rPr>
        <w:t>"</w:t>
      </w:r>
      <w:r w:rsidR="00D8094D" w:rsidRPr="00B30F57">
        <w:rPr>
          <w:sz w:val="22"/>
          <w:szCs w:val="22"/>
        </w:rPr>
        <w:t>Обеспечение жильем</w:t>
      </w:r>
    </w:p>
    <w:p w14:paraId="530FB66D" w14:textId="77777777" w:rsidR="00D8094D" w:rsidRPr="00B30F57" w:rsidRDefault="00D8094D" w:rsidP="00286317">
      <w:pPr>
        <w:jc w:val="right"/>
        <w:rPr>
          <w:sz w:val="22"/>
          <w:szCs w:val="22"/>
        </w:rPr>
      </w:pPr>
      <w:r w:rsidRPr="00B30F57">
        <w:rPr>
          <w:sz w:val="22"/>
          <w:szCs w:val="22"/>
        </w:rPr>
        <w:t>и коммунальными услугами</w:t>
      </w:r>
    </w:p>
    <w:p w14:paraId="1CD65EE6" w14:textId="77777777" w:rsidR="00D8094D" w:rsidRPr="00B30F57" w:rsidRDefault="00D8094D" w:rsidP="00286317">
      <w:pPr>
        <w:jc w:val="right"/>
        <w:rPr>
          <w:sz w:val="22"/>
          <w:szCs w:val="22"/>
        </w:rPr>
      </w:pPr>
      <w:r w:rsidRPr="00B30F57">
        <w:rPr>
          <w:sz w:val="22"/>
          <w:szCs w:val="22"/>
        </w:rPr>
        <w:t>населения Пензенской области</w:t>
      </w:r>
      <w:r w:rsidR="007323A7" w:rsidRPr="00B30F57">
        <w:rPr>
          <w:sz w:val="22"/>
          <w:szCs w:val="22"/>
        </w:rPr>
        <w:t>"</w:t>
      </w:r>
    </w:p>
    <w:p w14:paraId="67035539" w14:textId="77777777" w:rsidR="00D8094D" w:rsidRPr="00B30F57" w:rsidRDefault="00D8094D" w:rsidP="00286317">
      <w:pPr>
        <w:jc w:val="right"/>
        <w:rPr>
          <w:sz w:val="22"/>
          <w:szCs w:val="22"/>
        </w:rPr>
      </w:pPr>
    </w:p>
    <w:p w14:paraId="05E96A57" w14:textId="77777777" w:rsidR="00D8094D" w:rsidRPr="00B30F57" w:rsidRDefault="00D8094D" w:rsidP="00D8094D">
      <w:pPr>
        <w:autoSpaceDE w:val="0"/>
        <w:autoSpaceDN w:val="0"/>
        <w:jc w:val="center"/>
        <w:rPr>
          <w:b/>
          <w:sz w:val="22"/>
          <w:szCs w:val="22"/>
        </w:rPr>
      </w:pPr>
      <w:r w:rsidRPr="00B30F57">
        <w:rPr>
          <w:b/>
          <w:sz w:val="22"/>
          <w:szCs w:val="22"/>
        </w:rPr>
        <w:t>СВЕДЕНИЯ</w:t>
      </w:r>
    </w:p>
    <w:p w14:paraId="66A13E08" w14:textId="77777777" w:rsidR="00D8094D" w:rsidRPr="00B30F57" w:rsidRDefault="00D8094D" w:rsidP="00D8094D">
      <w:pPr>
        <w:autoSpaceDE w:val="0"/>
        <w:autoSpaceDN w:val="0"/>
        <w:jc w:val="center"/>
        <w:rPr>
          <w:b/>
          <w:sz w:val="22"/>
          <w:szCs w:val="22"/>
        </w:rPr>
      </w:pPr>
      <w:r w:rsidRPr="00B30F57">
        <w:rPr>
          <w:b/>
          <w:sz w:val="22"/>
          <w:szCs w:val="22"/>
        </w:rPr>
        <w:t>ОБ ОСНОВНЫХ МЕРАХ ПРАВОВОГО РЕГУЛИРОВАНИЯ В СФЕРЕ РЕАЛИЗАЦИИ</w:t>
      </w:r>
    </w:p>
    <w:p w14:paraId="52D59C1C" w14:textId="77777777" w:rsidR="00D8094D" w:rsidRPr="00B30F57" w:rsidRDefault="00D8094D" w:rsidP="00D8094D">
      <w:pPr>
        <w:autoSpaceDE w:val="0"/>
        <w:autoSpaceDN w:val="0"/>
        <w:jc w:val="center"/>
        <w:rPr>
          <w:b/>
          <w:sz w:val="22"/>
          <w:szCs w:val="22"/>
        </w:rPr>
      </w:pPr>
      <w:r w:rsidRPr="00B30F57">
        <w:rPr>
          <w:b/>
          <w:sz w:val="22"/>
          <w:szCs w:val="22"/>
        </w:rPr>
        <w:t xml:space="preserve">ГОСУДАРСТВЕННОЙ ПРОГРАММЫ ПЕНЗЕНСКОЙ ОБЛАСТИ </w:t>
      </w:r>
      <w:r w:rsidR="007323A7" w:rsidRPr="00B30F57">
        <w:rPr>
          <w:sz w:val="22"/>
          <w:szCs w:val="22"/>
        </w:rPr>
        <w:t>"</w:t>
      </w:r>
      <w:r w:rsidRPr="00B30F57">
        <w:rPr>
          <w:b/>
          <w:sz w:val="22"/>
          <w:szCs w:val="22"/>
        </w:rPr>
        <w:t>ОБЕСПЕЧЕНИЕ</w:t>
      </w:r>
    </w:p>
    <w:p w14:paraId="67D2CAE4" w14:textId="77777777" w:rsidR="00D8094D" w:rsidRPr="00B30F57" w:rsidRDefault="00D8094D" w:rsidP="00D8094D">
      <w:pPr>
        <w:autoSpaceDE w:val="0"/>
        <w:autoSpaceDN w:val="0"/>
        <w:jc w:val="center"/>
        <w:rPr>
          <w:b/>
          <w:sz w:val="22"/>
          <w:szCs w:val="22"/>
        </w:rPr>
      </w:pPr>
      <w:r w:rsidRPr="00B30F57">
        <w:rPr>
          <w:b/>
          <w:sz w:val="22"/>
          <w:szCs w:val="22"/>
        </w:rPr>
        <w:t>ЖИЛЬЕМ И КОММУНАЛЬНЫМИ УСЛУГАМИ НАСЕЛЕНИЯ ПЕНЗЕНСКОЙ ОБЛАСТИ</w:t>
      </w:r>
    </w:p>
    <w:p w14:paraId="1CBE7C2D" w14:textId="77777777" w:rsidR="00131C78" w:rsidRPr="00B30F57" w:rsidRDefault="00131C78" w:rsidP="00D8094D">
      <w:pPr>
        <w:autoSpaceDE w:val="0"/>
        <w:autoSpaceDN w:val="0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84"/>
        <w:gridCol w:w="2098"/>
        <w:gridCol w:w="2324"/>
        <w:gridCol w:w="2388"/>
      </w:tblGrid>
      <w:tr w:rsidR="00D8094D" w:rsidRPr="00B30F57" w14:paraId="44F62B04" w14:textId="77777777" w:rsidTr="00286317">
        <w:tc>
          <w:tcPr>
            <w:tcW w:w="624" w:type="dxa"/>
          </w:tcPr>
          <w:p w14:paraId="52AE7AAD" w14:textId="77777777" w:rsidR="00D8094D" w:rsidRPr="00B30F57" w:rsidRDefault="00286317" w:rsidP="00D8094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</w:t>
            </w:r>
            <w:r w:rsidR="00D8094D" w:rsidRPr="00B30F57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1984" w:type="dxa"/>
          </w:tcPr>
          <w:p w14:paraId="0AA51EC2" w14:textId="77777777" w:rsidR="00D8094D" w:rsidRPr="00B30F57" w:rsidRDefault="00D8094D" w:rsidP="00D8094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Вид нормативного правового акта</w:t>
            </w:r>
          </w:p>
        </w:tc>
        <w:tc>
          <w:tcPr>
            <w:tcW w:w="2098" w:type="dxa"/>
          </w:tcPr>
          <w:p w14:paraId="7B99BF21" w14:textId="77777777" w:rsidR="00D8094D" w:rsidRPr="00B30F57" w:rsidRDefault="00D8094D" w:rsidP="00D8094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Основные положения нормативного правового акта</w:t>
            </w:r>
          </w:p>
        </w:tc>
        <w:tc>
          <w:tcPr>
            <w:tcW w:w="2324" w:type="dxa"/>
          </w:tcPr>
          <w:p w14:paraId="54466034" w14:textId="77777777" w:rsidR="00D8094D" w:rsidRPr="00B30F57" w:rsidRDefault="00D8094D" w:rsidP="00D8094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Наименование исполнительного органа</w:t>
            </w:r>
            <w:r w:rsidR="00BB6AE8" w:rsidRPr="00B30F57">
              <w:rPr>
                <w:sz w:val="22"/>
                <w:szCs w:val="22"/>
              </w:rPr>
              <w:t xml:space="preserve"> </w:t>
            </w:r>
            <w:r w:rsidRPr="00B30F57">
              <w:rPr>
                <w:sz w:val="22"/>
                <w:szCs w:val="22"/>
              </w:rPr>
              <w:t>Пензенской области, ответственного за подготовку нормативного правового акта</w:t>
            </w:r>
          </w:p>
        </w:tc>
        <w:tc>
          <w:tcPr>
            <w:tcW w:w="2388" w:type="dxa"/>
          </w:tcPr>
          <w:p w14:paraId="2AE5979D" w14:textId="77777777" w:rsidR="00D8094D" w:rsidRPr="00B30F57" w:rsidRDefault="00D8094D" w:rsidP="00D8094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Ожидаемые сроки принятия</w:t>
            </w:r>
          </w:p>
        </w:tc>
      </w:tr>
      <w:tr w:rsidR="00D8094D" w:rsidRPr="00B30F57" w14:paraId="66A809DE" w14:textId="77777777" w:rsidTr="00286317">
        <w:tc>
          <w:tcPr>
            <w:tcW w:w="624" w:type="dxa"/>
          </w:tcPr>
          <w:p w14:paraId="32DD0F25" w14:textId="77777777" w:rsidR="00D8094D" w:rsidRPr="00B30F57" w:rsidRDefault="00D8094D" w:rsidP="00D8094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659ADE59" w14:textId="77777777" w:rsidR="00D8094D" w:rsidRPr="00B30F57" w:rsidRDefault="00D8094D" w:rsidP="00D8094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</w:t>
            </w:r>
          </w:p>
        </w:tc>
        <w:tc>
          <w:tcPr>
            <w:tcW w:w="2098" w:type="dxa"/>
          </w:tcPr>
          <w:p w14:paraId="0150E95B" w14:textId="77777777" w:rsidR="00D8094D" w:rsidRPr="00B30F57" w:rsidRDefault="00D8094D" w:rsidP="00D8094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</w:t>
            </w:r>
          </w:p>
        </w:tc>
        <w:tc>
          <w:tcPr>
            <w:tcW w:w="2324" w:type="dxa"/>
          </w:tcPr>
          <w:p w14:paraId="1815068D" w14:textId="77777777" w:rsidR="00D8094D" w:rsidRPr="00B30F57" w:rsidRDefault="00D8094D" w:rsidP="00D8094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</w:t>
            </w:r>
          </w:p>
        </w:tc>
        <w:tc>
          <w:tcPr>
            <w:tcW w:w="2388" w:type="dxa"/>
          </w:tcPr>
          <w:p w14:paraId="79A9156E" w14:textId="77777777" w:rsidR="00D8094D" w:rsidRPr="00B30F57" w:rsidRDefault="00D8094D" w:rsidP="00D8094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</w:t>
            </w:r>
          </w:p>
        </w:tc>
      </w:tr>
      <w:tr w:rsidR="00D8094D" w:rsidRPr="00B30F57" w14:paraId="35DF61F1" w14:textId="77777777" w:rsidTr="00286317">
        <w:tc>
          <w:tcPr>
            <w:tcW w:w="9418" w:type="dxa"/>
            <w:gridSpan w:val="5"/>
          </w:tcPr>
          <w:p w14:paraId="578F7744" w14:textId="77777777" w:rsidR="00D8094D" w:rsidRPr="00B30F57" w:rsidRDefault="00D8094D" w:rsidP="00D8094D">
            <w:pPr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Подпрограмма 1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Комплексная программа модернизации и реформирования жилищно-коммунального хозяйства Пензенской области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</w:tr>
      <w:tr w:rsidR="00D8094D" w:rsidRPr="00B30F57" w14:paraId="74113D5B" w14:textId="77777777" w:rsidTr="0028631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14:paraId="55BD2627" w14:textId="77777777" w:rsidR="00D8094D" w:rsidRPr="00B30F57" w:rsidRDefault="00D8094D" w:rsidP="00D8094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14:paraId="546D8A92" w14:textId="77777777" w:rsidR="00D8094D" w:rsidRPr="00B30F57" w:rsidRDefault="00D8094D" w:rsidP="00D8094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Постановление Правительства Пензенской области</w:t>
            </w:r>
          </w:p>
        </w:tc>
        <w:tc>
          <w:tcPr>
            <w:tcW w:w="2098" w:type="dxa"/>
            <w:tcBorders>
              <w:bottom w:val="nil"/>
            </w:tcBorders>
          </w:tcPr>
          <w:p w14:paraId="0969EC2B" w14:textId="77777777" w:rsidR="00D8094D" w:rsidRPr="00B30F57" w:rsidRDefault="00D8094D" w:rsidP="00D8094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Внесение изменений в государственную программу в связи с изменениями муниципальных программ</w:t>
            </w:r>
          </w:p>
        </w:tc>
        <w:tc>
          <w:tcPr>
            <w:tcW w:w="2324" w:type="dxa"/>
            <w:tcBorders>
              <w:bottom w:val="nil"/>
            </w:tcBorders>
          </w:tcPr>
          <w:p w14:paraId="3F95DB07" w14:textId="77777777" w:rsidR="00D8094D" w:rsidRPr="00B30F57" w:rsidRDefault="00D8094D" w:rsidP="00D8094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2388" w:type="dxa"/>
            <w:tcBorders>
              <w:bottom w:val="nil"/>
            </w:tcBorders>
          </w:tcPr>
          <w:p w14:paraId="7300783A" w14:textId="77777777" w:rsidR="00D8094D" w:rsidRPr="00B30F57" w:rsidRDefault="00D8094D" w:rsidP="00D8094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По мере необходимости</w:t>
            </w:r>
          </w:p>
        </w:tc>
      </w:tr>
      <w:tr w:rsidR="00D8094D" w:rsidRPr="00B30F57" w14:paraId="45FDFE4B" w14:textId="77777777" w:rsidTr="00286317">
        <w:tc>
          <w:tcPr>
            <w:tcW w:w="9418" w:type="dxa"/>
            <w:gridSpan w:val="5"/>
          </w:tcPr>
          <w:p w14:paraId="546BC8AA" w14:textId="77777777" w:rsidR="00D8094D" w:rsidRPr="00B30F57" w:rsidRDefault="00D8094D" w:rsidP="00D8094D">
            <w:pPr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Подпрограмма 2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Стимулирование развития жилищного строительства в Пензенской области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</w:tr>
      <w:tr w:rsidR="00D8094D" w:rsidRPr="00B30F57" w14:paraId="52E7681E" w14:textId="77777777" w:rsidTr="0028631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14:paraId="3C116999" w14:textId="77777777" w:rsidR="00D8094D" w:rsidRPr="00B30F57" w:rsidRDefault="00D8094D" w:rsidP="00D8094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14:paraId="030CF112" w14:textId="77777777" w:rsidR="00D8094D" w:rsidRPr="00B30F57" w:rsidRDefault="00D8094D" w:rsidP="00D8094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Постановление Правительства Пензенской области</w:t>
            </w:r>
          </w:p>
        </w:tc>
        <w:tc>
          <w:tcPr>
            <w:tcW w:w="2098" w:type="dxa"/>
            <w:tcBorders>
              <w:bottom w:val="nil"/>
            </w:tcBorders>
          </w:tcPr>
          <w:p w14:paraId="2288F4E4" w14:textId="77777777" w:rsidR="00D8094D" w:rsidRPr="00B30F57" w:rsidRDefault="00D8094D" w:rsidP="00D8094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Внесение изменений в государственную программу в связи с изменениями муниципальных программ</w:t>
            </w:r>
          </w:p>
        </w:tc>
        <w:tc>
          <w:tcPr>
            <w:tcW w:w="2324" w:type="dxa"/>
            <w:tcBorders>
              <w:bottom w:val="nil"/>
            </w:tcBorders>
          </w:tcPr>
          <w:p w14:paraId="7B278EE4" w14:textId="77777777" w:rsidR="00D8094D" w:rsidRPr="00B30F57" w:rsidRDefault="00D8094D" w:rsidP="00D8094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2388" w:type="dxa"/>
            <w:tcBorders>
              <w:bottom w:val="nil"/>
            </w:tcBorders>
          </w:tcPr>
          <w:p w14:paraId="37A1BD49" w14:textId="77777777" w:rsidR="00D8094D" w:rsidRPr="00B30F57" w:rsidRDefault="00D8094D" w:rsidP="00D8094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По мере необходимости</w:t>
            </w:r>
          </w:p>
        </w:tc>
      </w:tr>
      <w:tr w:rsidR="00D8094D" w:rsidRPr="00B30F57" w14:paraId="0E1B0083" w14:textId="77777777" w:rsidTr="00286317">
        <w:tc>
          <w:tcPr>
            <w:tcW w:w="9418" w:type="dxa"/>
            <w:gridSpan w:val="5"/>
          </w:tcPr>
          <w:p w14:paraId="1292357F" w14:textId="77777777" w:rsidR="00D8094D" w:rsidRPr="00B30F57" w:rsidRDefault="00D8094D" w:rsidP="00D8094D">
            <w:pPr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Подпрограмма 3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Государственное регулирование в жилищной, строительной сферах, а также отношений в сфере регионального государственного надзора в области технического состояния самоходных машин и других видов техники на территории Пензенской области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</w:tr>
      <w:tr w:rsidR="00D8094D" w:rsidRPr="00B30F57" w14:paraId="53802B8E" w14:textId="77777777" w:rsidTr="00286317">
        <w:tc>
          <w:tcPr>
            <w:tcW w:w="624" w:type="dxa"/>
          </w:tcPr>
          <w:p w14:paraId="3CEF5DFC" w14:textId="77777777" w:rsidR="00D8094D" w:rsidRPr="00B30F57" w:rsidRDefault="00D8094D" w:rsidP="00D8094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45F54F75" w14:textId="77777777" w:rsidR="00D8094D" w:rsidRPr="00B30F57" w:rsidRDefault="00D8094D" w:rsidP="00D8094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098" w:type="dxa"/>
          </w:tcPr>
          <w:p w14:paraId="6EF61D35" w14:textId="77777777" w:rsidR="00D8094D" w:rsidRPr="00B30F57" w:rsidRDefault="00D8094D" w:rsidP="00D8094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324" w:type="dxa"/>
          </w:tcPr>
          <w:p w14:paraId="72CB750F" w14:textId="77777777" w:rsidR="00D8094D" w:rsidRPr="00B30F57" w:rsidRDefault="00D8094D" w:rsidP="00D8094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2388" w:type="dxa"/>
          </w:tcPr>
          <w:p w14:paraId="0256B591" w14:textId="77777777" w:rsidR="00D8094D" w:rsidRPr="00B30F57" w:rsidRDefault="00D8094D" w:rsidP="00D8094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Принятие нормативных правовых актов не планируется</w:t>
            </w:r>
          </w:p>
        </w:tc>
      </w:tr>
      <w:tr w:rsidR="00286317" w:rsidRPr="00B30F57" w14:paraId="4C2E99BF" w14:textId="77777777" w:rsidTr="00717886">
        <w:tc>
          <w:tcPr>
            <w:tcW w:w="9418" w:type="dxa"/>
            <w:gridSpan w:val="5"/>
          </w:tcPr>
          <w:p w14:paraId="7713C30C" w14:textId="77777777" w:rsidR="00286317" w:rsidRPr="00B30F57" w:rsidRDefault="00286317" w:rsidP="00D8094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Подпрограмма 4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 xml:space="preserve">Обеспечение энергосбережения и повышения энергетической эффективности </w:t>
            </w:r>
            <w:r w:rsidRPr="00B30F57">
              <w:rPr>
                <w:sz w:val="22"/>
                <w:szCs w:val="22"/>
              </w:rPr>
              <w:lastRenderedPageBreak/>
              <w:t>Пензенской области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</w:tr>
      <w:tr w:rsidR="00286317" w:rsidRPr="00B30F57" w14:paraId="2DBE16F7" w14:textId="77777777" w:rsidTr="00286317">
        <w:tc>
          <w:tcPr>
            <w:tcW w:w="624" w:type="dxa"/>
          </w:tcPr>
          <w:p w14:paraId="32CD0DED" w14:textId="77777777" w:rsidR="00286317" w:rsidRPr="00B30F57" w:rsidRDefault="00286317" w:rsidP="00D8094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984" w:type="dxa"/>
          </w:tcPr>
          <w:p w14:paraId="7F9C1942" w14:textId="77777777" w:rsidR="00286317" w:rsidRPr="00B30F57" w:rsidRDefault="00286317" w:rsidP="00D8094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Постановление Правительства Пензенской области</w:t>
            </w:r>
          </w:p>
        </w:tc>
        <w:tc>
          <w:tcPr>
            <w:tcW w:w="2098" w:type="dxa"/>
          </w:tcPr>
          <w:p w14:paraId="2281E2DA" w14:textId="77777777" w:rsidR="00286317" w:rsidRPr="00B30F57" w:rsidRDefault="00286317" w:rsidP="00D8094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Внесение изменений в государственную программу в связи с изменениями федерального законодательства</w:t>
            </w:r>
          </w:p>
        </w:tc>
        <w:tc>
          <w:tcPr>
            <w:tcW w:w="2324" w:type="dxa"/>
          </w:tcPr>
          <w:p w14:paraId="6BE891FF" w14:textId="77777777" w:rsidR="00286317" w:rsidRPr="00B30F57" w:rsidRDefault="00286317" w:rsidP="00D8094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2388" w:type="dxa"/>
          </w:tcPr>
          <w:p w14:paraId="5435C471" w14:textId="77777777" w:rsidR="00286317" w:rsidRPr="00B30F57" w:rsidRDefault="00286317" w:rsidP="00D8094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По мере необходимости</w:t>
            </w:r>
          </w:p>
        </w:tc>
      </w:tr>
    </w:tbl>
    <w:p w14:paraId="7083DB7E" w14:textId="77777777" w:rsidR="00D8094D" w:rsidRPr="00B30F57" w:rsidRDefault="00D8094D" w:rsidP="00D8094D">
      <w:pPr>
        <w:autoSpaceDE w:val="0"/>
        <w:autoSpaceDN w:val="0"/>
        <w:jc w:val="both"/>
        <w:rPr>
          <w:sz w:val="22"/>
          <w:szCs w:val="22"/>
        </w:rPr>
      </w:pPr>
    </w:p>
    <w:p w14:paraId="0D8861D8" w14:textId="77777777" w:rsidR="00073ADF" w:rsidRPr="00B30F57" w:rsidRDefault="00073ADF" w:rsidP="00D8094D">
      <w:pPr>
        <w:autoSpaceDE w:val="0"/>
        <w:autoSpaceDN w:val="0"/>
        <w:jc w:val="both"/>
        <w:rPr>
          <w:sz w:val="22"/>
          <w:szCs w:val="22"/>
        </w:rPr>
        <w:sectPr w:rsidR="00073ADF" w:rsidRPr="00B30F57" w:rsidSect="00D8094D">
          <w:endnotePr>
            <w:numFmt w:val="decimal"/>
          </w:endnotePr>
          <w:pgSz w:w="11907" w:h="16840" w:code="9"/>
          <w:pgMar w:top="1134" w:right="850" w:bottom="1134" w:left="1701" w:header="720" w:footer="720" w:gutter="0"/>
          <w:pgNumType w:start="1"/>
          <w:cols w:space="720"/>
          <w:titlePg/>
          <w:docGrid w:linePitch="272"/>
        </w:sectPr>
      </w:pPr>
    </w:p>
    <w:p w14:paraId="441E52B1" w14:textId="77777777" w:rsidR="00073ADF" w:rsidRPr="00B30F57" w:rsidRDefault="00073ADF" w:rsidP="00073ADF">
      <w:pPr>
        <w:widowControl/>
        <w:autoSpaceDE w:val="0"/>
        <w:autoSpaceDN w:val="0"/>
        <w:adjustRightInd w:val="0"/>
        <w:ind w:left="5954"/>
        <w:jc w:val="right"/>
        <w:outlineLvl w:val="0"/>
        <w:rPr>
          <w:sz w:val="22"/>
          <w:szCs w:val="22"/>
        </w:rPr>
      </w:pPr>
      <w:r w:rsidRPr="00B30F57">
        <w:rPr>
          <w:sz w:val="22"/>
          <w:szCs w:val="22"/>
        </w:rPr>
        <w:lastRenderedPageBreak/>
        <w:t>Приложение № 3</w:t>
      </w:r>
    </w:p>
    <w:p w14:paraId="5A57251E" w14:textId="77777777" w:rsidR="00073ADF" w:rsidRPr="00B30F57" w:rsidRDefault="00073ADF" w:rsidP="00073ADF">
      <w:pPr>
        <w:widowControl/>
        <w:autoSpaceDE w:val="0"/>
        <w:autoSpaceDN w:val="0"/>
        <w:adjustRightInd w:val="0"/>
        <w:ind w:left="5954"/>
        <w:jc w:val="right"/>
        <w:rPr>
          <w:sz w:val="22"/>
          <w:szCs w:val="22"/>
        </w:rPr>
      </w:pPr>
      <w:r w:rsidRPr="00B30F57">
        <w:rPr>
          <w:sz w:val="22"/>
          <w:szCs w:val="22"/>
        </w:rPr>
        <w:t xml:space="preserve">к постановлению Правительства </w:t>
      </w:r>
      <w:r w:rsidRPr="00B30F57">
        <w:rPr>
          <w:sz w:val="22"/>
          <w:szCs w:val="22"/>
        </w:rPr>
        <w:br/>
        <w:t>Пензенской области</w:t>
      </w:r>
    </w:p>
    <w:p w14:paraId="5C37E16A" w14:textId="77777777" w:rsidR="00073ADF" w:rsidRPr="00B30F57" w:rsidRDefault="00073ADF" w:rsidP="00073ADF">
      <w:pPr>
        <w:ind w:left="5954"/>
        <w:jc w:val="right"/>
        <w:rPr>
          <w:sz w:val="24"/>
          <w:szCs w:val="24"/>
        </w:rPr>
      </w:pPr>
      <w:r w:rsidRPr="00B30F57">
        <w:rPr>
          <w:sz w:val="22"/>
          <w:szCs w:val="22"/>
        </w:rPr>
        <w:t>________  №  ____-пП</w:t>
      </w:r>
    </w:p>
    <w:p w14:paraId="66CF8077" w14:textId="77777777" w:rsidR="00D8094D" w:rsidRPr="00B30F57" w:rsidRDefault="00D8094D" w:rsidP="00D8094D">
      <w:pPr>
        <w:autoSpaceDE w:val="0"/>
        <w:autoSpaceDN w:val="0"/>
        <w:jc w:val="both"/>
        <w:rPr>
          <w:sz w:val="22"/>
          <w:szCs w:val="22"/>
        </w:rPr>
      </w:pPr>
    </w:p>
    <w:p w14:paraId="418030B8" w14:textId="77777777" w:rsidR="00073ADF" w:rsidRPr="00B30F57" w:rsidRDefault="00073ADF" w:rsidP="00073ADF">
      <w:pPr>
        <w:jc w:val="right"/>
        <w:rPr>
          <w:sz w:val="22"/>
          <w:szCs w:val="22"/>
        </w:rPr>
      </w:pPr>
      <w:r w:rsidRPr="00B30F57">
        <w:rPr>
          <w:sz w:val="22"/>
          <w:szCs w:val="22"/>
        </w:rPr>
        <w:t>Приложение № 5.2</w:t>
      </w:r>
    </w:p>
    <w:p w14:paraId="6DD9D45D" w14:textId="77777777" w:rsidR="00073ADF" w:rsidRPr="00B30F57" w:rsidRDefault="00073ADF" w:rsidP="00073ADF">
      <w:pPr>
        <w:jc w:val="right"/>
        <w:rPr>
          <w:sz w:val="22"/>
          <w:szCs w:val="22"/>
        </w:rPr>
      </w:pPr>
      <w:r w:rsidRPr="00B30F57">
        <w:rPr>
          <w:sz w:val="22"/>
          <w:szCs w:val="22"/>
        </w:rPr>
        <w:t>к государственной программе</w:t>
      </w:r>
    </w:p>
    <w:p w14:paraId="58B4E59A" w14:textId="77777777" w:rsidR="00073ADF" w:rsidRPr="00B30F57" w:rsidRDefault="00073ADF" w:rsidP="00073ADF">
      <w:pPr>
        <w:jc w:val="right"/>
        <w:rPr>
          <w:sz w:val="22"/>
          <w:szCs w:val="22"/>
        </w:rPr>
      </w:pPr>
      <w:r w:rsidRPr="00B30F57">
        <w:rPr>
          <w:sz w:val="22"/>
          <w:szCs w:val="22"/>
        </w:rPr>
        <w:t>Пензенской области</w:t>
      </w:r>
    </w:p>
    <w:p w14:paraId="2ED91B7D" w14:textId="77777777" w:rsidR="00073ADF" w:rsidRPr="00B30F57" w:rsidRDefault="007323A7" w:rsidP="00073ADF">
      <w:pPr>
        <w:jc w:val="right"/>
        <w:rPr>
          <w:sz w:val="22"/>
          <w:szCs w:val="22"/>
        </w:rPr>
      </w:pPr>
      <w:r w:rsidRPr="00B30F57">
        <w:rPr>
          <w:sz w:val="22"/>
          <w:szCs w:val="22"/>
        </w:rPr>
        <w:t>"</w:t>
      </w:r>
      <w:r w:rsidR="00073ADF" w:rsidRPr="00B30F57">
        <w:rPr>
          <w:sz w:val="22"/>
          <w:szCs w:val="22"/>
        </w:rPr>
        <w:t>Обеспечение жильем и</w:t>
      </w:r>
    </w:p>
    <w:p w14:paraId="5A005C61" w14:textId="77777777" w:rsidR="00073ADF" w:rsidRPr="00B30F57" w:rsidRDefault="00073ADF" w:rsidP="00073ADF">
      <w:pPr>
        <w:jc w:val="right"/>
        <w:rPr>
          <w:sz w:val="22"/>
          <w:szCs w:val="22"/>
        </w:rPr>
      </w:pPr>
      <w:r w:rsidRPr="00B30F57">
        <w:rPr>
          <w:sz w:val="22"/>
          <w:szCs w:val="22"/>
        </w:rPr>
        <w:t>коммунальными услугами населения</w:t>
      </w:r>
    </w:p>
    <w:p w14:paraId="5AE4EA80" w14:textId="77777777" w:rsidR="00073ADF" w:rsidRPr="00B30F57" w:rsidRDefault="00073ADF" w:rsidP="00073ADF">
      <w:pPr>
        <w:jc w:val="right"/>
        <w:rPr>
          <w:sz w:val="22"/>
          <w:szCs w:val="22"/>
        </w:rPr>
      </w:pPr>
      <w:r w:rsidRPr="00B30F57">
        <w:rPr>
          <w:sz w:val="22"/>
          <w:szCs w:val="22"/>
        </w:rPr>
        <w:t>Пензенской области</w:t>
      </w:r>
      <w:r w:rsidR="007323A7" w:rsidRPr="00B30F57">
        <w:rPr>
          <w:sz w:val="22"/>
          <w:szCs w:val="22"/>
        </w:rPr>
        <w:t>"</w:t>
      </w:r>
    </w:p>
    <w:p w14:paraId="1B05149B" w14:textId="77777777" w:rsidR="00073ADF" w:rsidRPr="00B30F57" w:rsidRDefault="00073ADF" w:rsidP="00073ADF">
      <w:pPr>
        <w:jc w:val="right"/>
        <w:rPr>
          <w:sz w:val="22"/>
          <w:szCs w:val="22"/>
        </w:rPr>
      </w:pPr>
    </w:p>
    <w:p w14:paraId="2CF44B90" w14:textId="77777777" w:rsidR="00073ADF" w:rsidRPr="00B30F57" w:rsidRDefault="00073ADF" w:rsidP="00073ADF">
      <w:pPr>
        <w:autoSpaceDE w:val="0"/>
        <w:autoSpaceDN w:val="0"/>
        <w:jc w:val="center"/>
        <w:rPr>
          <w:b/>
          <w:sz w:val="22"/>
          <w:szCs w:val="22"/>
        </w:rPr>
      </w:pPr>
      <w:r w:rsidRPr="00B30F57">
        <w:rPr>
          <w:b/>
          <w:sz w:val="22"/>
          <w:szCs w:val="22"/>
        </w:rPr>
        <w:t>РЕСУРСНОЕ ОБЕСПЕЧЕНИЕ</w:t>
      </w:r>
    </w:p>
    <w:p w14:paraId="33039134" w14:textId="77777777" w:rsidR="00073ADF" w:rsidRPr="00B30F57" w:rsidRDefault="00073ADF" w:rsidP="00073ADF">
      <w:pPr>
        <w:autoSpaceDE w:val="0"/>
        <w:autoSpaceDN w:val="0"/>
        <w:jc w:val="center"/>
        <w:rPr>
          <w:b/>
          <w:sz w:val="22"/>
          <w:szCs w:val="22"/>
        </w:rPr>
      </w:pPr>
      <w:r w:rsidRPr="00B30F57">
        <w:rPr>
          <w:b/>
          <w:sz w:val="22"/>
          <w:szCs w:val="22"/>
        </w:rPr>
        <w:t>РЕАЛИЗАЦИИ ГОСУДАРСТВЕННОЙ ПРОГРАММЫ ПЕНЗЕНСКОЙ ОБЛАСТИ</w:t>
      </w:r>
    </w:p>
    <w:p w14:paraId="2AE65314" w14:textId="77777777" w:rsidR="00073ADF" w:rsidRPr="00B30F57" w:rsidRDefault="007323A7" w:rsidP="00073ADF">
      <w:pPr>
        <w:autoSpaceDE w:val="0"/>
        <w:autoSpaceDN w:val="0"/>
        <w:jc w:val="center"/>
        <w:rPr>
          <w:b/>
          <w:sz w:val="22"/>
          <w:szCs w:val="22"/>
        </w:rPr>
      </w:pPr>
      <w:r w:rsidRPr="00B30F57">
        <w:rPr>
          <w:sz w:val="22"/>
          <w:szCs w:val="22"/>
        </w:rPr>
        <w:t>"</w:t>
      </w:r>
      <w:r w:rsidR="00073ADF" w:rsidRPr="00B30F57">
        <w:rPr>
          <w:b/>
          <w:sz w:val="22"/>
          <w:szCs w:val="22"/>
        </w:rPr>
        <w:t>ОБЕСПЕЧЕНИЕ ЖИЛЬЕМ И КОММУНАЛЬНЫМИ УСЛУГАМИ НАСЕЛЕНИЯ</w:t>
      </w:r>
    </w:p>
    <w:p w14:paraId="610E0247" w14:textId="77777777" w:rsidR="00073ADF" w:rsidRPr="00B30F57" w:rsidRDefault="00073ADF" w:rsidP="00073ADF">
      <w:pPr>
        <w:autoSpaceDE w:val="0"/>
        <w:autoSpaceDN w:val="0"/>
        <w:jc w:val="center"/>
        <w:rPr>
          <w:b/>
          <w:sz w:val="22"/>
          <w:szCs w:val="22"/>
        </w:rPr>
      </w:pPr>
      <w:r w:rsidRPr="00B30F57">
        <w:rPr>
          <w:b/>
          <w:sz w:val="22"/>
          <w:szCs w:val="22"/>
        </w:rPr>
        <w:t>ПЕНЗЕНСКОЙ ОБЛАСТИ</w:t>
      </w:r>
      <w:r w:rsidR="007323A7" w:rsidRPr="00B30F57">
        <w:rPr>
          <w:sz w:val="22"/>
          <w:szCs w:val="22"/>
        </w:rPr>
        <w:t>"</w:t>
      </w:r>
      <w:r w:rsidRPr="00B30F57">
        <w:rPr>
          <w:b/>
          <w:sz w:val="22"/>
          <w:szCs w:val="22"/>
        </w:rPr>
        <w:t xml:space="preserve"> ЗА СЧЕТ ВСЕХ ИСТОЧНИКОВ ФИНАНСИРОВАНИЯ</w:t>
      </w:r>
    </w:p>
    <w:p w14:paraId="717A39BA" w14:textId="77777777" w:rsidR="00073ADF" w:rsidRPr="00B30F57" w:rsidRDefault="00073ADF" w:rsidP="00073ADF">
      <w:pPr>
        <w:autoSpaceDE w:val="0"/>
        <w:autoSpaceDN w:val="0"/>
        <w:spacing w:after="1"/>
        <w:rPr>
          <w:sz w:val="22"/>
          <w:szCs w:val="22"/>
        </w:rPr>
      </w:pP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1665"/>
        <w:gridCol w:w="2103"/>
        <w:gridCol w:w="1706"/>
        <w:gridCol w:w="1101"/>
        <w:gridCol w:w="999"/>
        <w:gridCol w:w="984"/>
        <w:gridCol w:w="984"/>
        <w:gridCol w:w="1125"/>
        <w:gridCol w:w="984"/>
        <w:gridCol w:w="984"/>
        <w:gridCol w:w="845"/>
        <w:gridCol w:w="917"/>
        <w:gridCol w:w="9"/>
      </w:tblGrid>
      <w:tr w:rsidR="00B80984" w:rsidRPr="00B30F57" w14:paraId="57EB6742" w14:textId="77777777" w:rsidTr="00C90CFE">
        <w:tc>
          <w:tcPr>
            <w:tcW w:w="1464" w:type="pct"/>
            <w:gridSpan w:val="3"/>
          </w:tcPr>
          <w:p w14:paraId="79058FE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Ответственный исполнитель государственной программы</w:t>
            </w:r>
          </w:p>
        </w:tc>
        <w:tc>
          <w:tcPr>
            <w:tcW w:w="3536" w:type="pct"/>
            <w:gridSpan w:val="11"/>
          </w:tcPr>
          <w:p w14:paraId="656E6A2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</w:tr>
      <w:tr w:rsidR="00F86140" w:rsidRPr="00B30F57" w14:paraId="461AE02F" w14:textId="77777777" w:rsidTr="00C90CFE">
        <w:tc>
          <w:tcPr>
            <w:tcW w:w="211" w:type="pct"/>
            <w:vMerge w:val="restart"/>
          </w:tcPr>
          <w:p w14:paraId="7CE529F0" w14:textId="77777777" w:rsidR="00073ADF" w:rsidRPr="00B30F57" w:rsidRDefault="00106158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</w:t>
            </w:r>
            <w:r w:rsidR="00073ADF" w:rsidRPr="00B30F57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554" w:type="pct"/>
            <w:vMerge w:val="restart"/>
          </w:tcPr>
          <w:p w14:paraId="7E86C9A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Статус</w:t>
            </w:r>
          </w:p>
        </w:tc>
        <w:tc>
          <w:tcPr>
            <w:tcW w:w="699" w:type="pct"/>
            <w:vMerge w:val="restart"/>
          </w:tcPr>
          <w:p w14:paraId="13F31A6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Наименование государственной программы, подпрограммы, основного мероприятия (регионального проекта)</w:t>
            </w:r>
          </w:p>
        </w:tc>
        <w:tc>
          <w:tcPr>
            <w:tcW w:w="567" w:type="pct"/>
            <w:vMerge w:val="restart"/>
          </w:tcPr>
          <w:p w14:paraId="7048E2A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969" w:type="pct"/>
            <w:gridSpan w:val="10"/>
          </w:tcPr>
          <w:p w14:paraId="372CA0A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Оценка расходов, тыс. рублей</w:t>
            </w:r>
          </w:p>
        </w:tc>
      </w:tr>
      <w:tr w:rsidR="00F86140" w:rsidRPr="00B30F57" w14:paraId="1605FCC9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10173E8C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66C741AC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052F41E6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</w:tcPr>
          <w:p w14:paraId="00FFC2F1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66" w:type="pct"/>
          </w:tcPr>
          <w:p w14:paraId="6EE6355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 г.</w:t>
            </w:r>
          </w:p>
        </w:tc>
        <w:tc>
          <w:tcPr>
            <w:tcW w:w="332" w:type="pct"/>
          </w:tcPr>
          <w:p w14:paraId="109A629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 г.</w:t>
            </w:r>
          </w:p>
        </w:tc>
        <w:tc>
          <w:tcPr>
            <w:tcW w:w="327" w:type="pct"/>
          </w:tcPr>
          <w:p w14:paraId="0DC5219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 г.</w:t>
            </w:r>
          </w:p>
        </w:tc>
        <w:tc>
          <w:tcPr>
            <w:tcW w:w="327" w:type="pct"/>
          </w:tcPr>
          <w:p w14:paraId="5EA62C1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 г.</w:t>
            </w:r>
          </w:p>
        </w:tc>
        <w:tc>
          <w:tcPr>
            <w:tcW w:w="374" w:type="pct"/>
          </w:tcPr>
          <w:p w14:paraId="27F65BD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 г.</w:t>
            </w:r>
          </w:p>
        </w:tc>
        <w:tc>
          <w:tcPr>
            <w:tcW w:w="327" w:type="pct"/>
          </w:tcPr>
          <w:p w14:paraId="312D95F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 г.</w:t>
            </w:r>
          </w:p>
        </w:tc>
        <w:tc>
          <w:tcPr>
            <w:tcW w:w="327" w:type="pct"/>
          </w:tcPr>
          <w:p w14:paraId="3CDE857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 г.</w:t>
            </w:r>
          </w:p>
        </w:tc>
        <w:tc>
          <w:tcPr>
            <w:tcW w:w="281" w:type="pct"/>
          </w:tcPr>
          <w:p w14:paraId="3FB3C9B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 г.</w:t>
            </w:r>
          </w:p>
        </w:tc>
        <w:tc>
          <w:tcPr>
            <w:tcW w:w="305" w:type="pct"/>
          </w:tcPr>
          <w:p w14:paraId="6F4DC83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 г.</w:t>
            </w:r>
          </w:p>
        </w:tc>
      </w:tr>
      <w:tr w:rsidR="00F86140" w:rsidRPr="00B30F57" w14:paraId="7D32C3AE" w14:textId="77777777" w:rsidTr="00C90CFE">
        <w:trPr>
          <w:gridAfter w:val="1"/>
          <w:wAfter w:w="3" w:type="pct"/>
        </w:trPr>
        <w:tc>
          <w:tcPr>
            <w:tcW w:w="211" w:type="pct"/>
          </w:tcPr>
          <w:p w14:paraId="7EBF5D9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</w:p>
        </w:tc>
        <w:tc>
          <w:tcPr>
            <w:tcW w:w="554" w:type="pct"/>
          </w:tcPr>
          <w:p w14:paraId="0E76815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</w:t>
            </w:r>
          </w:p>
        </w:tc>
        <w:tc>
          <w:tcPr>
            <w:tcW w:w="699" w:type="pct"/>
          </w:tcPr>
          <w:p w14:paraId="734D8B0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</w:t>
            </w:r>
          </w:p>
        </w:tc>
        <w:tc>
          <w:tcPr>
            <w:tcW w:w="567" w:type="pct"/>
          </w:tcPr>
          <w:p w14:paraId="00DC496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</w:t>
            </w:r>
          </w:p>
        </w:tc>
        <w:tc>
          <w:tcPr>
            <w:tcW w:w="366" w:type="pct"/>
          </w:tcPr>
          <w:p w14:paraId="1DF848E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</w:t>
            </w:r>
          </w:p>
        </w:tc>
        <w:tc>
          <w:tcPr>
            <w:tcW w:w="332" w:type="pct"/>
          </w:tcPr>
          <w:p w14:paraId="5910F1D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</w:t>
            </w:r>
          </w:p>
        </w:tc>
        <w:tc>
          <w:tcPr>
            <w:tcW w:w="327" w:type="pct"/>
          </w:tcPr>
          <w:p w14:paraId="7A1AFED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</w:t>
            </w:r>
          </w:p>
        </w:tc>
        <w:tc>
          <w:tcPr>
            <w:tcW w:w="327" w:type="pct"/>
          </w:tcPr>
          <w:p w14:paraId="78AE662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</w:t>
            </w:r>
          </w:p>
        </w:tc>
        <w:tc>
          <w:tcPr>
            <w:tcW w:w="374" w:type="pct"/>
          </w:tcPr>
          <w:p w14:paraId="5591B1E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</w:t>
            </w:r>
          </w:p>
        </w:tc>
        <w:tc>
          <w:tcPr>
            <w:tcW w:w="327" w:type="pct"/>
          </w:tcPr>
          <w:p w14:paraId="516376C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</w:t>
            </w:r>
          </w:p>
        </w:tc>
        <w:tc>
          <w:tcPr>
            <w:tcW w:w="327" w:type="pct"/>
          </w:tcPr>
          <w:p w14:paraId="6FD0E4D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</w:t>
            </w:r>
          </w:p>
        </w:tc>
        <w:tc>
          <w:tcPr>
            <w:tcW w:w="281" w:type="pct"/>
          </w:tcPr>
          <w:p w14:paraId="3BE90F6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</w:t>
            </w:r>
          </w:p>
        </w:tc>
        <w:tc>
          <w:tcPr>
            <w:tcW w:w="305" w:type="pct"/>
          </w:tcPr>
          <w:p w14:paraId="7701053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13</w:t>
            </w:r>
          </w:p>
        </w:tc>
      </w:tr>
      <w:tr w:rsidR="00F86140" w:rsidRPr="00B30F57" w14:paraId="286E1E5E" w14:textId="77777777" w:rsidTr="00C90CFE">
        <w:trPr>
          <w:gridAfter w:val="1"/>
          <w:wAfter w:w="3" w:type="pct"/>
          <w:trHeight w:val="669"/>
        </w:trPr>
        <w:tc>
          <w:tcPr>
            <w:tcW w:w="211" w:type="pct"/>
            <w:vMerge w:val="restart"/>
          </w:tcPr>
          <w:p w14:paraId="1F89F834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 w:val="restart"/>
          </w:tcPr>
          <w:p w14:paraId="0B039E7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Государственная программа</w:t>
            </w:r>
          </w:p>
        </w:tc>
        <w:tc>
          <w:tcPr>
            <w:tcW w:w="699" w:type="pct"/>
            <w:vMerge w:val="restart"/>
          </w:tcPr>
          <w:p w14:paraId="24E2D7D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Обеспечение жильем и коммунальными услугами населения </w:t>
            </w:r>
            <w:r w:rsidRPr="00B30F57">
              <w:rPr>
                <w:sz w:val="22"/>
                <w:szCs w:val="22"/>
              </w:rPr>
              <w:lastRenderedPageBreak/>
              <w:t>Пензенской области</w:t>
            </w:r>
          </w:p>
        </w:tc>
        <w:tc>
          <w:tcPr>
            <w:tcW w:w="567" w:type="pct"/>
          </w:tcPr>
          <w:p w14:paraId="2D7FAED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366" w:type="pct"/>
          </w:tcPr>
          <w:p w14:paraId="16647156" w14:textId="77777777" w:rsidR="00073ADF" w:rsidRPr="00B30F57" w:rsidRDefault="00073ADF" w:rsidP="00FB08FD">
            <w:pPr>
              <w:autoSpaceDE w:val="0"/>
              <w:autoSpaceDN w:val="0"/>
              <w:ind w:left="-122" w:right="-9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1508412,2</w:t>
            </w:r>
          </w:p>
        </w:tc>
        <w:tc>
          <w:tcPr>
            <w:tcW w:w="332" w:type="pct"/>
          </w:tcPr>
          <w:p w14:paraId="265CBF4B" w14:textId="77777777" w:rsidR="00073ADF" w:rsidRPr="00B30F57" w:rsidRDefault="00073ADF" w:rsidP="00FB08FD">
            <w:pPr>
              <w:autoSpaceDE w:val="0"/>
              <w:autoSpaceDN w:val="0"/>
              <w:ind w:left="-122" w:right="-9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1135150,4</w:t>
            </w:r>
          </w:p>
        </w:tc>
        <w:tc>
          <w:tcPr>
            <w:tcW w:w="327" w:type="pct"/>
          </w:tcPr>
          <w:p w14:paraId="4F236BEC" w14:textId="77777777" w:rsidR="00073ADF" w:rsidRPr="00B30F57" w:rsidRDefault="00073ADF" w:rsidP="00FB08FD">
            <w:pPr>
              <w:autoSpaceDE w:val="0"/>
              <w:autoSpaceDN w:val="0"/>
              <w:ind w:left="-122" w:right="-9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1044341,5</w:t>
            </w:r>
          </w:p>
        </w:tc>
        <w:tc>
          <w:tcPr>
            <w:tcW w:w="327" w:type="pct"/>
          </w:tcPr>
          <w:p w14:paraId="1CF0281C" w14:textId="77777777" w:rsidR="00073ADF" w:rsidRPr="00B30F57" w:rsidRDefault="00073ADF" w:rsidP="00FB08FD">
            <w:pPr>
              <w:autoSpaceDE w:val="0"/>
              <w:autoSpaceDN w:val="0"/>
              <w:ind w:left="-122" w:right="-9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2553263,2</w:t>
            </w:r>
          </w:p>
        </w:tc>
        <w:tc>
          <w:tcPr>
            <w:tcW w:w="374" w:type="pct"/>
          </w:tcPr>
          <w:p w14:paraId="443F78D0" w14:textId="77777777" w:rsidR="00D6353F" w:rsidRPr="00B30F57" w:rsidRDefault="009C06F0" w:rsidP="00FB08FD">
            <w:pPr>
              <w:autoSpaceDE w:val="0"/>
              <w:autoSpaceDN w:val="0"/>
              <w:ind w:left="-122" w:right="-9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2156145,3</w:t>
            </w:r>
          </w:p>
        </w:tc>
        <w:tc>
          <w:tcPr>
            <w:tcW w:w="327" w:type="pct"/>
          </w:tcPr>
          <w:p w14:paraId="520A97B5" w14:textId="77777777" w:rsidR="009C06F0" w:rsidRPr="00B30F57" w:rsidRDefault="009C06F0" w:rsidP="009C06F0">
            <w:pPr>
              <w:autoSpaceDE w:val="0"/>
              <w:autoSpaceDN w:val="0"/>
              <w:ind w:left="-122" w:right="-9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922848,4</w:t>
            </w:r>
          </w:p>
          <w:p w14:paraId="7B6AD3EA" w14:textId="77777777" w:rsidR="00D6353F" w:rsidRPr="00B30F57" w:rsidRDefault="00D6353F" w:rsidP="00FF7E52">
            <w:pPr>
              <w:autoSpaceDE w:val="0"/>
              <w:autoSpaceDN w:val="0"/>
              <w:ind w:left="-122" w:right="-90"/>
              <w:rPr>
                <w:sz w:val="22"/>
                <w:szCs w:val="22"/>
              </w:rPr>
            </w:pPr>
          </w:p>
        </w:tc>
        <w:tc>
          <w:tcPr>
            <w:tcW w:w="327" w:type="pct"/>
          </w:tcPr>
          <w:p w14:paraId="4C50BE0E" w14:textId="77777777" w:rsidR="009C06F0" w:rsidRPr="00B30F57" w:rsidRDefault="009C06F0" w:rsidP="009C06F0">
            <w:pPr>
              <w:autoSpaceDE w:val="0"/>
              <w:autoSpaceDN w:val="0"/>
              <w:ind w:left="-122" w:right="-9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561162,3</w:t>
            </w:r>
          </w:p>
          <w:p w14:paraId="5097F747" w14:textId="77777777" w:rsidR="00D6353F" w:rsidRPr="00B30F57" w:rsidRDefault="00D6353F" w:rsidP="009C06F0">
            <w:pPr>
              <w:autoSpaceDE w:val="0"/>
              <w:autoSpaceDN w:val="0"/>
              <w:ind w:left="-122" w:right="-9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70F6309D" w14:textId="77777777" w:rsidR="00073ADF" w:rsidRPr="00B30F57" w:rsidRDefault="00C90CFE" w:rsidP="00C90CFE">
            <w:pPr>
              <w:autoSpaceDE w:val="0"/>
              <w:autoSpaceDN w:val="0"/>
              <w:ind w:left="-122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942 957,0</w:t>
            </w:r>
          </w:p>
          <w:p w14:paraId="2FB3DE5D" w14:textId="77777777" w:rsidR="00D6353F" w:rsidRPr="00B30F57" w:rsidRDefault="00D6353F" w:rsidP="00FF7E52">
            <w:pPr>
              <w:autoSpaceDE w:val="0"/>
              <w:autoSpaceDN w:val="0"/>
              <w:ind w:left="-122" w:right="-9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22665BD8" w14:textId="77777777" w:rsidR="00C90CFE" w:rsidRPr="00B30F57" w:rsidRDefault="00C90CFE" w:rsidP="00C90CFE">
            <w:pPr>
              <w:autoSpaceDE w:val="0"/>
              <w:autoSpaceDN w:val="0"/>
              <w:ind w:left="-122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942 957,0</w:t>
            </w:r>
          </w:p>
          <w:p w14:paraId="4BDE40F0" w14:textId="77777777" w:rsidR="00D6353F" w:rsidRPr="00B30F57" w:rsidRDefault="00D6353F" w:rsidP="00FF7E52">
            <w:pPr>
              <w:autoSpaceDE w:val="0"/>
              <w:autoSpaceDN w:val="0"/>
              <w:ind w:left="-122" w:right="-90"/>
              <w:rPr>
                <w:sz w:val="22"/>
                <w:szCs w:val="22"/>
              </w:rPr>
            </w:pPr>
          </w:p>
        </w:tc>
      </w:tr>
      <w:tr w:rsidR="00141FCE" w:rsidRPr="00B30F57" w14:paraId="464A10DB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238FB432" w14:textId="77777777" w:rsidR="00141FCE" w:rsidRPr="00B30F57" w:rsidRDefault="00141FCE" w:rsidP="00141FCE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5B00B6E8" w14:textId="77777777" w:rsidR="00141FCE" w:rsidRPr="00B30F57" w:rsidRDefault="00141FCE" w:rsidP="00141FCE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4575CCD4" w14:textId="77777777" w:rsidR="00141FCE" w:rsidRPr="00B30F57" w:rsidRDefault="00141FCE" w:rsidP="00141FCE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533FC618" w14:textId="77777777" w:rsidR="00141FCE" w:rsidRPr="00B30F57" w:rsidRDefault="00141FCE" w:rsidP="00141FC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федеральный </w:t>
            </w:r>
            <w:r w:rsidRPr="00B30F57">
              <w:rPr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366" w:type="pct"/>
          </w:tcPr>
          <w:p w14:paraId="509F61D5" w14:textId="77777777" w:rsidR="00141FCE" w:rsidRPr="00B30F57" w:rsidRDefault="00141FCE" w:rsidP="00141FC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368310,4</w:t>
            </w:r>
          </w:p>
        </w:tc>
        <w:tc>
          <w:tcPr>
            <w:tcW w:w="332" w:type="pct"/>
          </w:tcPr>
          <w:p w14:paraId="0D78FD6D" w14:textId="77777777" w:rsidR="00141FCE" w:rsidRPr="00B30F57" w:rsidRDefault="00141FCE" w:rsidP="00141FC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265677,2</w:t>
            </w:r>
          </w:p>
        </w:tc>
        <w:tc>
          <w:tcPr>
            <w:tcW w:w="327" w:type="pct"/>
          </w:tcPr>
          <w:p w14:paraId="759EF84A" w14:textId="77777777" w:rsidR="00141FCE" w:rsidRPr="00B30F57" w:rsidRDefault="00141FCE" w:rsidP="00141FC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231163</w:t>
            </w:r>
          </w:p>
        </w:tc>
        <w:tc>
          <w:tcPr>
            <w:tcW w:w="327" w:type="pct"/>
          </w:tcPr>
          <w:p w14:paraId="6EA829D6" w14:textId="77777777" w:rsidR="00141FCE" w:rsidRPr="00B30F57" w:rsidRDefault="00141FCE" w:rsidP="00141FC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294951,5</w:t>
            </w:r>
          </w:p>
        </w:tc>
        <w:tc>
          <w:tcPr>
            <w:tcW w:w="374" w:type="pct"/>
          </w:tcPr>
          <w:p w14:paraId="4459F9CB" w14:textId="77777777" w:rsidR="00141FCE" w:rsidRPr="00B30F57" w:rsidRDefault="00141FCE" w:rsidP="00141FC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431281,5</w:t>
            </w:r>
          </w:p>
        </w:tc>
        <w:tc>
          <w:tcPr>
            <w:tcW w:w="327" w:type="pct"/>
          </w:tcPr>
          <w:p w14:paraId="4AD0AEBF" w14:textId="77777777" w:rsidR="00141FCE" w:rsidRPr="00B30F57" w:rsidRDefault="00141FCE" w:rsidP="00141FC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331340,7</w:t>
            </w:r>
          </w:p>
        </w:tc>
        <w:tc>
          <w:tcPr>
            <w:tcW w:w="327" w:type="pct"/>
          </w:tcPr>
          <w:p w14:paraId="42CCB299" w14:textId="77777777" w:rsidR="00141FCE" w:rsidRPr="00B30F57" w:rsidRDefault="00141FCE" w:rsidP="00141FC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41EC6FEC" w14:textId="77777777" w:rsidR="00141FCE" w:rsidRPr="00B30F57" w:rsidRDefault="00141FCE" w:rsidP="00141FCE">
            <w:pPr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297144,</w:t>
            </w:r>
            <w:r w:rsidRPr="00B30F57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05" w:type="pct"/>
          </w:tcPr>
          <w:p w14:paraId="268E907F" w14:textId="77777777" w:rsidR="00141FCE" w:rsidRPr="00B30F57" w:rsidRDefault="00141FCE" w:rsidP="00141FCE">
            <w:pPr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297144,</w:t>
            </w:r>
            <w:r w:rsidRPr="00B30F57">
              <w:rPr>
                <w:sz w:val="22"/>
                <w:szCs w:val="22"/>
              </w:rPr>
              <w:lastRenderedPageBreak/>
              <w:t>2</w:t>
            </w:r>
          </w:p>
        </w:tc>
      </w:tr>
      <w:tr w:rsidR="00F86140" w:rsidRPr="00B30F57" w14:paraId="6F934D96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22758EA8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12EE887E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63F70BDC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178ED8B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366" w:type="pct"/>
          </w:tcPr>
          <w:p w14:paraId="5E1C4CC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1029876,7</w:t>
            </w:r>
          </w:p>
        </w:tc>
        <w:tc>
          <w:tcPr>
            <w:tcW w:w="332" w:type="pct"/>
          </w:tcPr>
          <w:p w14:paraId="7EBB456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717186,6</w:t>
            </w:r>
          </w:p>
        </w:tc>
        <w:tc>
          <w:tcPr>
            <w:tcW w:w="327" w:type="pct"/>
          </w:tcPr>
          <w:p w14:paraId="7161DCE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660300,2</w:t>
            </w:r>
          </w:p>
        </w:tc>
        <w:tc>
          <w:tcPr>
            <w:tcW w:w="327" w:type="pct"/>
          </w:tcPr>
          <w:p w14:paraId="5264602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2041091,5</w:t>
            </w:r>
          </w:p>
        </w:tc>
        <w:tc>
          <w:tcPr>
            <w:tcW w:w="374" w:type="pct"/>
          </w:tcPr>
          <w:p w14:paraId="6FC9E16E" w14:textId="77777777" w:rsidR="00D6353F" w:rsidRPr="00B30F57" w:rsidRDefault="00FF7E52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1358415,9</w:t>
            </w:r>
          </w:p>
        </w:tc>
        <w:tc>
          <w:tcPr>
            <w:tcW w:w="327" w:type="pct"/>
          </w:tcPr>
          <w:p w14:paraId="2EDA1F50" w14:textId="77777777" w:rsidR="00D6353F" w:rsidRPr="00B30F57" w:rsidRDefault="00FF7E52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405942,6</w:t>
            </w:r>
          </w:p>
        </w:tc>
        <w:tc>
          <w:tcPr>
            <w:tcW w:w="327" w:type="pct"/>
          </w:tcPr>
          <w:p w14:paraId="00F01EB3" w14:textId="77777777" w:rsidR="00D6353F" w:rsidRPr="00B30F57" w:rsidRDefault="00073ADF" w:rsidP="00FF7E5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4358</w:t>
            </w:r>
            <w:r w:rsidR="00FF7E52" w:rsidRPr="00B30F57">
              <w:rPr>
                <w:sz w:val="22"/>
                <w:szCs w:val="22"/>
              </w:rPr>
              <w:t>35</w:t>
            </w:r>
            <w:r w:rsidRPr="00B30F57">
              <w:rPr>
                <w:sz w:val="22"/>
                <w:szCs w:val="22"/>
              </w:rPr>
              <w:t>,</w:t>
            </w:r>
            <w:r w:rsidR="00FF7E52" w:rsidRPr="00B30F57">
              <w:rPr>
                <w:sz w:val="22"/>
                <w:szCs w:val="22"/>
              </w:rPr>
              <w:t>1</w:t>
            </w:r>
          </w:p>
        </w:tc>
        <w:tc>
          <w:tcPr>
            <w:tcW w:w="281" w:type="pct"/>
          </w:tcPr>
          <w:p w14:paraId="16D67C51" w14:textId="77777777" w:rsidR="00073ADF" w:rsidRPr="00B30F57" w:rsidRDefault="00C90CFE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480 169,7</w:t>
            </w:r>
            <w:r w:rsidR="00D6353F" w:rsidRPr="00B30F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5" w:type="pct"/>
          </w:tcPr>
          <w:p w14:paraId="3D6BE740" w14:textId="77777777" w:rsidR="00073ADF" w:rsidRPr="00B30F57" w:rsidRDefault="00C90CFE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480 169,7</w:t>
            </w:r>
          </w:p>
        </w:tc>
      </w:tr>
      <w:tr w:rsidR="00F86140" w:rsidRPr="00B30F57" w14:paraId="633CF0B0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01147905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09735C4F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29A8EB9D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5063ABC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66" w:type="pct"/>
          </w:tcPr>
          <w:p w14:paraId="1AC0F8C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7814841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461B6C9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2521FD2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23F8A2C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48939D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6F7D5BA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3732E2E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14:paraId="36367BE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F86140" w:rsidRPr="00B30F57" w14:paraId="715C1EBC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33EA759E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44AEF488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06E7DFD9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0883448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бюджеты муниципальных образований Пензенской области</w:t>
            </w:r>
          </w:p>
        </w:tc>
        <w:tc>
          <w:tcPr>
            <w:tcW w:w="366" w:type="pct"/>
          </w:tcPr>
          <w:p w14:paraId="2EE8A77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110 225,1</w:t>
            </w:r>
          </w:p>
        </w:tc>
        <w:tc>
          <w:tcPr>
            <w:tcW w:w="332" w:type="pct"/>
          </w:tcPr>
          <w:p w14:paraId="2E6D517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152286,6</w:t>
            </w:r>
          </w:p>
        </w:tc>
        <w:tc>
          <w:tcPr>
            <w:tcW w:w="327" w:type="pct"/>
          </w:tcPr>
          <w:p w14:paraId="32DAA51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152878,3</w:t>
            </w:r>
          </w:p>
        </w:tc>
        <w:tc>
          <w:tcPr>
            <w:tcW w:w="327" w:type="pct"/>
          </w:tcPr>
          <w:p w14:paraId="08FBFD9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217220,2</w:t>
            </w:r>
          </w:p>
        </w:tc>
        <w:tc>
          <w:tcPr>
            <w:tcW w:w="374" w:type="pct"/>
          </w:tcPr>
          <w:p w14:paraId="463C06A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153</w:t>
            </w:r>
            <w:r w:rsidR="00FF7E52" w:rsidRPr="00B30F57">
              <w:rPr>
                <w:sz w:val="22"/>
                <w:szCs w:val="22"/>
              </w:rPr>
              <w:t>807</w:t>
            </w:r>
            <w:r w:rsidRPr="00B30F57">
              <w:rPr>
                <w:sz w:val="22"/>
                <w:szCs w:val="22"/>
              </w:rPr>
              <w:t>,</w:t>
            </w:r>
            <w:r w:rsidR="00FF7E52" w:rsidRPr="00B30F57">
              <w:rPr>
                <w:sz w:val="22"/>
                <w:szCs w:val="22"/>
              </w:rPr>
              <w:t>9</w:t>
            </w:r>
          </w:p>
        </w:tc>
        <w:tc>
          <w:tcPr>
            <w:tcW w:w="327" w:type="pct"/>
          </w:tcPr>
          <w:p w14:paraId="07D755F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112375,1</w:t>
            </w:r>
          </w:p>
        </w:tc>
        <w:tc>
          <w:tcPr>
            <w:tcW w:w="327" w:type="pct"/>
          </w:tcPr>
          <w:p w14:paraId="6B09816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52167,2</w:t>
            </w:r>
          </w:p>
        </w:tc>
        <w:tc>
          <w:tcPr>
            <w:tcW w:w="281" w:type="pct"/>
          </w:tcPr>
          <w:p w14:paraId="66B7223D" w14:textId="77777777" w:rsidR="00073ADF" w:rsidRPr="00B30F57" w:rsidRDefault="00141FCE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92 453,1</w:t>
            </w:r>
          </w:p>
        </w:tc>
        <w:tc>
          <w:tcPr>
            <w:tcW w:w="305" w:type="pct"/>
          </w:tcPr>
          <w:p w14:paraId="1AA970E1" w14:textId="77777777" w:rsidR="00073ADF" w:rsidRPr="00B30F57" w:rsidRDefault="00141FCE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92 453,1</w:t>
            </w:r>
          </w:p>
        </w:tc>
      </w:tr>
      <w:tr w:rsidR="004572BF" w:rsidRPr="00B30F57" w14:paraId="4E26B4C1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7613F892" w14:textId="77777777" w:rsidR="004572BF" w:rsidRPr="00B30F57" w:rsidRDefault="004572BF" w:rsidP="004572B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7733F6FE" w14:textId="77777777" w:rsidR="004572BF" w:rsidRPr="00B30F57" w:rsidRDefault="004572BF" w:rsidP="004572B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1F975527" w14:textId="77777777" w:rsidR="004572BF" w:rsidRPr="00B30F57" w:rsidRDefault="004572BF" w:rsidP="004572B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0BAA7BC8" w14:textId="77777777" w:rsidR="004572BF" w:rsidRPr="00B30F57" w:rsidRDefault="004572BF" w:rsidP="004572B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366" w:type="pct"/>
          </w:tcPr>
          <w:p w14:paraId="265B6D7E" w14:textId="77777777" w:rsidR="004572BF" w:rsidRPr="00B30F57" w:rsidRDefault="004572BF" w:rsidP="004572B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1C843957" w14:textId="77777777" w:rsidR="004572BF" w:rsidRPr="00B30F57" w:rsidRDefault="004572BF" w:rsidP="004572B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7988BC9" w14:textId="77777777" w:rsidR="004572BF" w:rsidRPr="00B30F57" w:rsidRDefault="004572BF" w:rsidP="004572B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523754F1" w14:textId="77777777" w:rsidR="004572BF" w:rsidRPr="00B30F57" w:rsidRDefault="004572BF" w:rsidP="004572B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2FC280DC" w14:textId="77777777" w:rsidR="004572BF" w:rsidRPr="00B30F57" w:rsidRDefault="004572BF" w:rsidP="004572B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212640,0</w:t>
            </w:r>
          </w:p>
        </w:tc>
        <w:tc>
          <w:tcPr>
            <w:tcW w:w="327" w:type="pct"/>
          </w:tcPr>
          <w:p w14:paraId="53D6538F" w14:textId="77777777" w:rsidR="004572BF" w:rsidRPr="00B30F57" w:rsidRDefault="004572BF" w:rsidP="004572B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73190,0</w:t>
            </w:r>
          </w:p>
        </w:tc>
        <w:tc>
          <w:tcPr>
            <w:tcW w:w="327" w:type="pct"/>
          </w:tcPr>
          <w:p w14:paraId="60507468" w14:textId="77777777" w:rsidR="004572BF" w:rsidRPr="00B30F57" w:rsidRDefault="004572BF" w:rsidP="004572B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73160,0</w:t>
            </w:r>
          </w:p>
        </w:tc>
        <w:tc>
          <w:tcPr>
            <w:tcW w:w="281" w:type="pct"/>
          </w:tcPr>
          <w:p w14:paraId="098EA35C" w14:textId="77777777" w:rsidR="004572BF" w:rsidRPr="00B30F57" w:rsidRDefault="004572BF" w:rsidP="004572B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73190,0</w:t>
            </w:r>
          </w:p>
        </w:tc>
        <w:tc>
          <w:tcPr>
            <w:tcW w:w="305" w:type="pct"/>
          </w:tcPr>
          <w:p w14:paraId="401DB147" w14:textId="77777777" w:rsidR="004572BF" w:rsidRPr="00B30F57" w:rsidRDefault="004572BF" w:rsidP="004572B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73160,0</w:t>
            </w:r>
          </w:p>
        </w:tc>
      </w:tr>
      <w:tr w:rsidR="00F86140" w:rsidRPr="00B30F57" w14:paraId="41D470F9" w14:textId="77777777" w:rsidTr="00C90CFE">
        <w:trPr>
          <w:gridAfter w:val="1"/>
          <w:wAfter w:w="3" w:type="pct"/>
        </w:trPr>
        <w:tc>
          <w:tcPr>
            <w:tcW w:w="211" w:type="pct"/>
            <w:vMerge w:val="restart"/>
          </w:tcPr>
          <w:p w14:paraId="3DF1204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</w:p>
        </w:tc>
        <w:tc>
          <w:tcPr>
            <w:tcW w:w="554" w:type="pct"/>
            <w:vMerge w:val="restart"/>
          </w:tcPr>
          <w:p w14:paraId="667077FE" w14:textId="77777777" w:rsidR="00073ADF" w:rsidRPr="00B30F57" w:rsidRDefault="00233DFD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hyperlink w:anchor="P258">
              <w:r w:rsidR="00073ADF" w:rsidRPr="00B30F57">
                <w:rPr>
                  <w:color w:val="0000FF"/>
                  <w:sz w:val="22"/>
                  <w:szCs w:val="22"/>
                </w:rPr>
                <w:t>Подпрограмма 1</w:t>
              </w:r>
            </w:hyperlink>
          </w:p>
        </w:tc>
        <w:tc>
          <w:tcPr>
            <w:tcW w:w="699" w:type="pct"/>
            <w:vMerge w:val="restart"/>
          </w:tcPr>
          <w:p w14:paraId="03B8458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Комплексная программа модернизации и реформирования жилищно-коммунального хозяйства Пензенской области</w:t>
            </w:r>
          </w:p>
        </w:tc>
        <w:tc>
          <w:tcPr>
            <w:tcW w:w="567" w:type="pct"/>
          </w:tcPr>
          <w:p w14:paraId="4F51433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366" w:type="pct"/>
          </w:tcPr>
          <w:p w14:paraId="7B8C344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261471,2</w:t>
            </w:r>
          </w:p>
        </w:tc>
        <w:tc>
          <w:tcPr>
            <w:tcW w:w="332" w:type="pct"/>
          </w:tcPr>
          <w:p w14:paraId="4CBF44F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338947,4</w:t>
            </w:r>
          </w:p>
        </w:tc>
        <w:tc>
          <w:tcPr>
            <w:tcW w:w="327" w:type="pct"/>
          </w:tcPr>
          <w:p w14:paraId="60C58D3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613719,1</w:t>
            </w:r>
          </w:p>
        </w:tc>
        <w:tc>
          <w:tcPr>
            <w:tcW w:w="327" w:type="pct"/>
          </w:tcPr>
          <w:p w14:paraId="15C7A73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1081268,1</w:t>
            </w:r>
          </w:p>
        </w:tc>
        <w:tc>
          <w:tcPr>
            <w:tcW w:w="374" w:type="pct"/>
          </w:tcPr>
          <w:p w14:paraId="2766A4D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3864</w:t>
            </w:r>
            <w:r w:rsidR="00FF7E52" w:rsidRPr="00B30F57">
              <w:rPr>
                <w:sz w:val="22"/>
                <w:szCs w:val="22"/>
              </w:rPr>
              <w:t>50</w:t>
            </w:r>
            <w:r w:rsidRPr="00B30F57">
              <w:rPr>
                <w:sz w:val="22"/>
                <w:szCs w:val="22"/>
              </w:rPr>
              <w:t>,</w:t>
            </w:r>
            <w:r w:rsidR="00FF7E52" w:rsidRPr="00B30F57">
              <w:rPr>
                <w:sz w:val="22"/>
                <w:szCs w:val="22"/>
              </w:rPr>
              <w:t>2</w:t>
            </w:r>
          </w:p>
          <w:p w14:paraId="27CEF7B1" w14:textId="77777777" w:rsidR="00C1081E" w:rsidRPr="00B30F57" w:rsidRDefault="00C1081E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</w:tcPr>
          <w:p w14:paraId="4A01197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43469</w:t>
            </w:r>
            <w:r w:rsidR="00FF7E52" w:rsidRPr="00B30F57">
              <w:rPr>
                <w:sz w:val="22"/>
                <w:szCs w:val="22"/>
              </w:rPr>
              <w:t>5</w:t>
            </w:r>
            <w:r w:rsidRPr="00B30F57">
              <w:rPr>
                <w:sz w:val="22"/>
                <w:szCs w:val="22"/>
              </w:rPr>
              <w:t>,</w:t>
            </w:r>
            <w:r w:rsidR="00FF7E52" w:rsidRPr="00B30F57">
              <w:rPr>
                <w:sz w:val="22"/>
                <w:szCs w:val="22"/>
              </w:rPr>
              <w:t>7</w:t>
            </w:r>
            <w:r w:rsidR="00C1081E" w:rsidRPr="00B30F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7" w:type="pct"/>
          </w:tcPr>
          <w:p w14:paraId="273BC89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3851</w:t>
            </w:r>
            <w:r w:rsidR="00FF7E52" w:rsidRPr="00B30F57">
              <w:rPr>
                <w:sz w:val="22"/>
                <w:szCs w:val="22"/>
              </w:rPr>
              <w:t>74</w:t>
            </w:r>
            <w:r w:rsidRPr="00B30F57">
              <w:rPr>
                <w:sz w:val="22"/>
                <w:szCs w:val="22"/>
              </w:rPr>
              <w:t>,</w:t>
            </w:r>
            <w:r w:rsidR="00FF7E52" w:rsidRPr="00B30F57">
              <w:rPr>
                <w:sz w:val="22"/>
                <w:szCs w:val="22"/>
              </w:rPr>
              <w:t>9</w:t>
            </w:r>
            <w:r w:rsidR="00C1081E" w:rsidRPr="00B30F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1" w:type="pct"/>
          </w:tcPr>
          <w:p w14:paraId="3B8B568C" w14:textId="77777777" w:rsidR="00073ADF" w:rsidRPr="00B30F57" w:rsidRDefault="00141FCE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342 768,0</w:t>
            </w:r>
            <w:r w:rsidR="00C1081E" w:rsidRPr="00B30F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5" w:type="pct"/>
          </w:tcPr>
          <w:p w14:paraId="6B83FED7" w14:textId="77777777" w:rsidR="00073ADF" w:rsidRPr="00B30F57" w:rsidRDefault="00141FCE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342 768,0</w:t>
            </w:r>
            <w:r w:rsidR="00C1081E" w:rsidRPr="00B30F57">
              <w:rPr>
                <w:sz w:val="22"/>
                <w:szCs w:val="22"/>
              </w:rPr>
              <w:t xml:space="preserve"> </w:t>
            </w:r>
          </w:p>
        </w:tc>
      </w:tr>
      <w:tr w:rsidR="00F86140" w:rsidRPr="00B30F57" w14:paraId="583FD7AA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0DFEC578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01EA4B3D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145510F2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1E77C6B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6" w:type="pct"/>
          </w:tcPr>
          <w:p w14:paraId="740F512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9924,6</w:t>
            </w:r>
          </w:p>
        </w:tc>
        <w:tc>
          <w:tcPr>
            <w:tcW w:w="332" w:type="pct"/>
          </w:tcPr>
          <w:p w14:paraId="0AA9ADA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9924,6</w:t>
            </w:r>
          </w:p>
        </w:tc>
        <w:tc>
          <w:tcPr>
            <w:tcW w:w="327" w:type="pct"/>
          </w:tcPr>
          <w:p w14:paraId="2A786B3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53143,6</w:t>
            </w:r>
          </w:p>
        </w:tc>
        <w:tc>
          <w:tcPr>
            <w:tcW w:w="327" w:type="pct"/>
          </w:tcPr>
          <w:p w14:paraId="68B6CF2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132841,2</w:t>
            </w:r>
          </w:p>
        </w:tc>
        <w:tc>
          <w:tcPr>
            <w:tcW w:w="374" w:type="pct"/>
          </w:tcPr>
          <w:p w14:paraId="4835529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29599,0</w:t>
            </w:r>
          </w:p>
        </w:tc>
        <w:tc>
          <w:tcPr>
            <w:tcW w:w="327" w:type="pct"/>
          </w:tcPr>
          <w:p w14:paraId="40AE8C1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55869,5</w:t>
            </w:r>
          </w:p>
        </w:tc>
        <w:tc>
          <w:tcPr>
            <w:tcW w:w="327" w:type="pct"/>
          </w:tcPr>
          <w:p w14:paraId="0341971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064E1870" w14:textId="77777777" w:rsidR="00073ADF" w:rsidRPr="00B30F57" w:rsidRDefault="00141FCE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14:paraId="7D0C3450" w14:textId="77777777" w:rsidR="00073ADF" w:rsidRPr="00B30F57" w:rsidRDefault="00141FCE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F86140" w:rsidRPr="00B30F57" w14:paraId="6710600E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244173FE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7E0BABF0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20D02022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6B6D7B4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366" w:type="pct"/>
          </w:tcPr>
          <w:p w14:paraId="621E9B0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201894,8</w:t>
            </w:r>
          </w:p>
        </w:tc>
        <w:tc>
          <w:tcPr>
            <w:tcW w:w="332" w:type="pct"/>
          </w:tcPr>
          <w:p w14:paraId="4B2EEFC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251220,5</w:t>
            </w:r>
          </w:p>
        </w:tc>
        <w:tc>
          <w:tcPr>
            <w:tcW w:w="327" w:type="pct"/>
          </w:tcPr>
          <w:p w14:paraId="62B2808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446404</w:t>
            </w:r>
          </w:p>
        </w:tc>
        <w:tc>
          <w:tcPr>
            <w:tcW w:w="327" w:type="pct"/>
          </w:tcPr>
          <w:p w14:paraId="74F8F0C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799 788,5</w:t>
            </w:r>
          </w:p>
        </w:tc>
        <w:tc>
          <w:tcPr>
            <w:tcW w:w="374" w:type="pct"/>
          </w:tcPr>
          <w:p w14:paraId="0D3A4F00" w14:textId="77777777" w:rsidR="00B80984" w:rsidRPr="00B30F57" w:rsidRDefault="00073ADF" w:rsidP="00FF7E5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3088</w:t>
            </w:r>
            <w:r w:rsidR="00FF7E52" w:rsidRPr="00B30F57">
              <w:rPr>
                <w:sz w:val="22"/>
                <w:szCs w:val="22"/>
              </w:rPr>
              <w:t>20</w:t>
            </w:r>
            <w:r w:rsidRPr="00B30F57">
              <w:rPr>
                <w:sz w:val="22"/>
                <w:szCs w:val="22"/>
              </w:rPr>
              <w:t>,</w:t>
            </w:r>
            <w:r w:rsidR="00FF7E52" w:rsidRPr="00B30F57">
              <w:rPr>
                <w:sz w:val="22"/>
                <w:szCs w:val="22"/>
              </w:rPr>
              <w:t>3</w:t>
            </w:r>
          </w:p>
        </w:tc>
        <w:tc>
          <w:tcPr>
            <w:tcW w:w="327" w:type="pct"/>
          </w:tcPr>
          <w:p w14:paraId="10F56FC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32637</w:t>
            </w:r>
            <w:r w:rsidR="00FF7E52" w:rsidRPr="00B30F57">
              <w:rPr>
                <w:sz w:val="22"/>
                <w:szCs w:val="22"/>
              </w:rPr>
              <w:t>6</w:t>
            </w:r>
            <w:r w:rsidRPr="00B30F57">
              <w:rPr>
                <w:sz w:val="22"/>
                <w:szCs w:val="22"/>
              </w:rPr>
              <w:t>,</w:t>
            </w:r>
            <w:r w:rsidR="00FF7E52" w:rsidRPr="00B30F57">
              <w:rPr>
                <w:sz w:val="22"/>
                <w:szCs w:val="22"/>
              </w:rPr>
              <w:t>8</w:t>
            </w:r>
            <w:r w:rsidR="00B80984" w:rsidRPr="00B30F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7" w:type="pct"/>
          </w:tcPr>
          <w:p w14:paraId="32CD97F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33300</w:t>
            </w:r>
            <w:r w:rsidR="00FF7E52" w:rsidRPr="00B30F57">
              <w:rPr>
                <w:sz w:val="22"/>
                <w:szCs w:val="22"/>
              </w:rPr>
              <w:t>7</w:t>
            </w:r>
            <w:r w:rsidRPr="00B30F57">
              <w:rPr>
                <w:sz w:val="22"/>
                <w:szCs w:val="22"/>
              </w:rPr>
              <w:t>,</w:t>
            </w:r>
            <w:r w:rsidR="00FF7E52" w:rsidRPr="00B30F57">
              <w:rPr>
                <w:sz w:val="22"/>
                <w:szCs w:val="22"/>
              </w:rPr>
              <w:t>7</w:t>
            </w:r>
            <w:r w:rsidR="00B80984" w:rsidRPr="00B30F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1" w:type="pct"/>
          </w:tcPr>
          <w:p w14:paraId="144B5F1C" w14:textId="77777777" w:rsidR="00073ADF" w:rsidRPr="00B30F57" w:rsidRDefault="00141FCE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294 886,5</w:t>
            </w:r>
            <w:r w:rsidR="00B80984" w:rsidRPr="00B30F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5" w:type="pct"/>
          </w:tcPr>
          <w:p w14:paraId="2A8C6521" w14:textId="77777777" w:rsidR="00073ADF" w:rsidRPr="00B30F57" w:rsidRDefault="00141FCE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294 886,5</w:t>
            </w:r>
            <w:r w:rsidR="00B80984" w:rsidRPr="00B30F57">
              <w:rPr>
                <w:sz w:val="22"/>
                <w:szCs w:val="22"/>
              </w:rPr>
              <w:t xml:space="preserve"> </w:t>
            </w:r>
          </w:p>
        </w:tc>
      </w:tr>
      <w:tr w:rsidR="00F86140" w:rsidRPr="00B30F57" w14:paraId="39526DCA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7A41D458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4A7C3D50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1B48FDF5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5A4355F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Территориальный фонд обязательного медицинского страхования </w:t>
            </w:r>
            <w:r w:rsidRPr="00B30F57">
              <w:rPr>
                <w:sz w:val="22"/>
                <w:szCs w:val="22"/>
              </w:rPr>
              <w:lastRenderedPageBreak/>
              <w:t>Пензенской области</w:t>
            </w:r>
          </w:p>
        </w:tc>
        <w:tc>
          <w:tcPr>
            <w:tcW w:w="366" w:type="pct"/>
          </w:tcPr>
          <w:p w14:paraId="6445431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332" w:type="pct"/>
          </w:tcPr>
          <w:p w14:paraId="502B8DD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31ED4BB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777DB64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2CC731C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70CDE46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25C125D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7DD5162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14:paraId="72BF8B5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F86140" w:rsidRPr="00B30F57" w14:paraId="271A0A4F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2A4AB3BA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0EDDBC24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6B877530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46A7908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бюджеты муниципальных образований Пензенской области</w:t>
            </w:r>
          </w:p>
        </w:tc>
        <w:tc>
          <w:tcPr>
            <w:tcW w:w="366" w:type="pct"/>
          </w:tcPr>
          <w:p w14:paraId="25612A1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49651,8</w:t>
            </w:r>
          </w:p>
        </w:tc>
        <w:tc>
          <w:tcPr>
            <w:tcW w:w="332" w:type="pct"/>
          </w:tcPr>
          <w:p w14:paraId="1B98AF6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77802,3</w:t>
            </w:r>
          </w:p>
        </w:tc>
        <w:tc>
          <w:tcPr>
            <w:tcW w:w="327" w:type="pct"/>
          </w:tcPr>
          <w:p w14:paraId="4B8D4C8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114171,5</w:t>
            </w:r>
          </w:p>
        </w:tc>
        <w:tc>
          <w:tcPr>
            <w:tcW w:w="327" w:type="pct"/>
          </w:tcPr>
          <w:p w14:paraId="06BE59B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148638,4</w:t>
            </w:r>
          </w:p>
        </w:tc>
        <w:tc>
          <w:tcPr>
            <w:tcW w:w="374" w:type="pct"/>
          </w:tcPr>
          <w:p w14:paraId="4F83DC6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48030,9</w:t>
            </w:r>
          </w:p>
        </w:tc>
        <w:tc>
          <w:tcPr>
            <w:tcW w:w="327" w:type="pct"/>
          </w:tcPr>
          <w:p w14:paraId="10AB33F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52449,4</w:t>
            </w:r>
          </w:p>
        </w:tc>
        <w:tc>
          <w:tcPr>
            <w:tcW w:w="327" w:type="pct"/>
          </w:tcPr>
          <w:p w14:paraId="12F618D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52167,2</w:t>
            </w:r>
          </w:p>
        </w:tc>
        <w:tc>
          <w:tcPr>
            <w:tcW w:w="281" w:type="pct"/>
          </w:tcPr>
          <w:p w14:paraId="06240F8F" w14:textId="77777777" w:rsidR="00073ADF" w:rsidRPr="00B30F57" w:rsidRDefault="00141FCE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47 881,5</w:t>
            </w:r>
          </w:p>
        </w:tc>
        <w:tc>
          <w:tcPr>
            <w:tcW w:w="305" w:type="pct"/>
          </w:tcPr>
          <w:p w14:paraId="30758272" w14:textId="77777777" w:rsidR="00073ADF" w:rsidRPr="00B30F57" w:rsidRDefault="00141FCE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47 881,5</w:t>
            </w:r>
          </w:p>
        </w:tc>
      </w:tr>
      <w:tr w:rsidR="00F86140" w:rsidRPr="00B30F57" w14:paraId="578E1775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2D0A49B3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7EBA1910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44606E21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426DB07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366" w:type="pct"/>
          </w:tcPr>
          <w:p w14:paraId="0516D1B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577749B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652F5B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7A8AB2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6CBB73F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6E5D121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38CC9B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4B23299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14:paraId="1EFFD4A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F86140" w:rsidRPr="00B30F57" w14:paraId="7F198358" w14:textId="77777777" w:rsidTr="00C90CFE">
        <w:trPr>
          <w:gridAfter w:val="1"/>
          <w:wAfter w:w="3" w:type="pct"/>
        </w:trPr>
        <w:tc>
          <w:tcPr>
            <w:tcW w:w="211" w:type="pct"/>
            <w:vMerge w:val="restart"/>
          </w:tcPr>
          <w:p w14:paraId="0126C8F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1.1.</w:t>
            </w:r>
          </w:p>
        </w:tc>
        <w:tc>
          <w:tcPr>
            <w:tcW w:w="554" w:type="pct"/>
            <w:vMerge w:val="restart"/>
          </w:tcPr>
          <w:p w14:paraId="47F8369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699" w:type="pct"/>
            <w:vMerge w:val="restart"/>
          </w:tcPr>
          <w:p w14:paraId="18534C0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567" w:type="pct"/>
          </w:tcPr>
          <w:p w14:paraId="4E98493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366" w:type="pct"/>
          </w:tcPr>
          <w:p w14:paraId="433D7DF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46441,70</w:t>
            </w:r>
          </w:p>
        </w:tc>
        <w:tc>
          <w:tcPr>
            <w:tcW w:w="332" w:type="pct"/>
          </w:tcPr>
          <w:p w14:paraId="2915AB3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17987</w:t>
            </w:r>
          </w:p>
        </w:tc>
        <w:tc>
          <w:tcPr>
            <w:tcW w:w="327" w:type="pct"/>
          </w:tcPr>
          <w:p w14:paraId="3F574CC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37074,6</w:t>
            </w:r>
          </w:p>
        </w:tc>
        <w:tc>
          <w:tcPr>
            <w:tcW w:w="327" w:type="pct"/>
          </w:tcPr>
          <w:p w14:paraId="132A482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2585,6</w:t>
            </w:r>
          </w:p>
        </w:tc>
        <w:tc>
          <w:tcPr>
            <w:tcW w:w="374" w:type="pct"/>
          </w:tcPr>
          <w:p w14:paraId="581F381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40B8ADF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7F6B91F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1F288C51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719BBFC9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7B50C9AB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10D0B498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31ACD4CE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4E6CB568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3B78371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6" w:type="pct"/>
          </w:tcPr>
          <w:p w14:paraId="0DE54A5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3060AF5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832582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E6C533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6CC2362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71A4850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4F9152E9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152692FB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03E174F7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45F7E62F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6555B030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23550013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0EF09C31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3FA4BB9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366" w:type="pct"/>
          </w:tcPr>
          <w:p w14:paraId="2DBEA8F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32509,20</w:t>
            </w:r>
          </w:p>
        </w:tc>
        <w:tc>
          <w:tcPr>
            <w:tcW w:w="332" w:type="pct"/>
          </w:tcPr>
          <w:p w14:paraId="0664DC4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12590,9</w:t>
            </w:r>
          </w:p>
        </w:tc>
        <w:tc>
          <w:tcPr>
            <w:tcW w:w="327" w:type="pct"/>
          </w:tcPr>
          <w:p w14:paraId="666373B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24818,4</w:t>
            </w:r>
          </w:p>
        </w:tc>
        <w:tc>
          <w:tcPr>
            <w:tcW w:w="327" w:type="pct"/>
          </w:tcPr>
          <w:p w14:paraId="105C4C1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1292,8</w:t>
            </w:r>
          </w:p>
        </w:tc>
        <w:tc>
          <w:tcPr>
            <w:tcW w:w="374" w:type="pct"/>
          </w:tcPr>
          <w:p w14:paraId="3FDEEE4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6669272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6B0F4CC5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4501005A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52774DFE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3426BC49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52467BE7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750C3D28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71932B7A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35F7E29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66" w:type="pct"/>
          </w:tcPr>
          <w:p w14:paraId="01BC19F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283CD62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40F12DB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7F741DF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24ADC3E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3941397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646DEE1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37E1243F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53385BCD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4389B3F1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4D121D2D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4AF62D53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6135AB28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62F40DD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бюджеты муниципальных образований Пензенской области</w:t>
            </w:r>
          </w:p>
        </w:tc>
        <w:tc>
          <w:tcPr>
            <w:tcW w:w="366" w:type="pct"/>
          </w:tcPr>
          <w:p w14:paraId="47C4226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13932,5</w:t>
            </w:r>
          </w:p>
        </w:tc>
        <w:tc>
          <w:tcPr>
            <w:tcW w:w="332" w:type="pct"/>
          </w:tcPr>
          <w:p w14:paraId="4A6800A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5396,1</w:t>
            </w:r>
          </w:p>
        </w:tc>
        <w:tc>
          <w:tcPr>
            <w:tcW w:w="327" w:type="pct"/>
          </w:tcPr>
          <w:p w14:paraId="12EE454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12256,2</w:t>
            </w:r>
          </w:p>
        </w:tc>
        <w:tc>
          <w:tcPr>
            <w:tcW w:w="327" w:type="pct"/>
          </w:tcPr>
          <w:p w14:paraId="59E4DEF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1292,8</w:t>
            </w:r>
          </w:p>
        </w:tc>
        <w:tc>
          <w:tcPr>
            <w:tcW w:w="374" w:type="pct"/>
          </w:tcPr>
          <w:p w14:paraId="3C4A23E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34F8ED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E286E22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1015CA86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2F073BB1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0B77C712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14C8F8B3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7CF99DD3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0F28ADB4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269C843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366" w:type="pct"/>
          </w:tcPr>
          <w:p w14:paraId="5D892A2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7223749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553C647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8E768F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30B2EB5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5AFACB4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62566EB6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28E2343B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08FA756F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6FC36782" w14:textId="77777777" w:rsidTr="00C90CFE">
        <w:trPr>
          <w:gridAfter w:val="1"/>
          <w:wAfter w:w="3" w:type="pct"/>
        </w:trPr>
        <w:tc>
          <w:tcPr>
            <w:tcW w:w="211" w:type="pct"/>
            <w:vMerge w:val="restart"/>
          </w:tcPr>
          <w:p w14:paraId="0D1CA34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554" w:type="pct"/>
            <w:vMerge w:val="restart"/>
          </w:tcPr>
          <w:p w14:paraId="1EB1AFC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699" w:type="pct"/>
            <w:vMerge w:val="restart"/>
          </w:tcPr>
          <w:p w14:paraId="21B1CB0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Совершенствование систем теплоснабжения в населенных пунктах Пензенской области</w:t>
            </w:r>
          </w:p>
        </w:tc>
        <w:tc>
          <w:tcPr>
            <w:tcW w:w="567" w:type="pct"/>
          </w:tcPr>
          <w:p w14:paraId="3CC67B9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366" w:type="pct"/>
          </w:tcPr>
          <w:p w14:paraId="257F7A7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866,7</w:t>
            </w:r>
          </w:p>
        </w:tc>
        <w:tc>
          <w:tcPr>
            <w:tcW w:w="332" w:type="pct"/>
          </w:tcPr>
          <w:p w14:paraId="2688F1D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28346,3</w:t>
            </w:r>
          </w:p>
        </w:tc>
        <w:tc>
          <w:tcPr>
            <w:tcW w:w="327" w:type="pct"/>
          </w:tcPr>
          <w:p w14:paraId="6EB2355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48300,4</w:t>
            </w:r>
          </w:p>
        </w:tc>
        <w:tc>
          <w:tcPr>
            <w:tcW w:w="327" w:type="pct"/>
          </w:tcPr>
          <w:p w14:paraId="45B651C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16052,3</w:t>
            </w:r>
          </w:p>
        </w:tc>
        <w:tc>
          <w:tcPr>
            <w:tcW w:w="374" w:type="pct"/>
          </w:tcPr>
          <w:p w14:paraId="7E6D330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3E4AD88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14285,8</w:t>
            </w:r>
          </w:p>
        </w:tc>
        <w:tc>
          <w:tcPr>
            <w:tcW w:w="327" w:type="pct"/>
          </w:tcPr>
          <w:p w14:paraId="58607B3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14285,8</w:t>
            </w:r>
          </w:p>
        </w:tc>
        <w:tc>
          <w:tcPr>
            <w:tcW w:w="281" w:type="pct"/>
          </w:tcPr>
          <w:p w14:paraId="0864E41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14285,8</w:t>
            </w:r>
          </w:p>
        </w:tc>
        <w:tc>
          <w:tcPr>
            <w:tcW w:w="305" w:type="pct"/>
          </w:tcPr>
          <w:p w14:paraId="218E6B9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14285,8</w:t>
            </w:r>
          </w:p>
        </w:tc>
      </w:tr>
      <w:tr w:rsidR="00F86140" w:rsidRPr="00B30F57" w14:paraId="2B1C3FDD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3666E1A2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23EAE3FD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0539161D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7A1208A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6" w:type="pct"/>
          </w:tcPr>
          <w:p w14:paraId="20E3291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45AC2E3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7975220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DA68B8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1942B98B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27" w:type="pct"/>
          </w:tcPr>
          <w:p w14:paraId="2FD4CFA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22E2DEE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10A4C028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1B6C76F4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6CA93F7E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75CAD73A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01AFB307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4C73B6D5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0E39F86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366" w:type="pct"/>
          </w:tcPr>
          <w:p w14:paraId="60FC3F6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260</w:t>
            </w:r>
          </w:p>
        </w:tc>
        <w:tc>
          <w:tcPr>
            <w:tcW w:w="332" w:type="pct"/>
          </w:tcPr>
          <w:p w14:paraId="4819D33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8503,9</w:t>
            </w:r>
          </w:p>
        </w:tc>
        <w:tc>
          <w:tcPr>
            <w:tcW w:w="327" w:type="pct"/>
          </w:tcPr>
          <w:p w14:paraId="21C8118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33810,3</w:t>
            </w:r>
          </w:p>
        </w:tc>
        <w:tc>
          <w:tcPr>
            <w:tcW w:w="327" w:type="pct"/>
          </w:tcPr>
          <w:p w14:paraId="13549B1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11236,6</w:t>
            </w:r>
          </w:p>
        </w:tc>
        <w:tc>
          <w:tcPr>
            <w:tcW w:w="374" w:type="pct"/>
          </w:tcPr>
          <w:p w14:paraId="2FCEACA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26C260B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10000,0</w:t>
            </w:r>
          </w:p>
        </w:tc>
        <w:tc>
          <w:tcPr>
            <w:tcW w:w="327" w:type="pct"/>
          </w:tcPr>
          <w:p w14:paraId="0A04B1A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10000,0</w:t>
            </w:r>
          </w:p>
        </w:tc>
        <w:tc>
          <w:tcPr>
            <w:tcW w:w="281" w:type="pct"/>
          </w:tcPr>
          <w:p w14:paraId="712052D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10000,0</w:t>
            </w:r>
          </w:p>
        </w:tc>
        <w:tc>
          <w:tcPr>
            <w:tcW w:w="305" w:type="pct"/>
          </w:tcPr>
          <w:p w14:paraId="0016258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10000,0</w:t>
            </w:r>
          </w:p>
        </w:tc>
      </w:tr>
      <w:tr w:rsidR="00F86140" w:rsidRPr="00B30F57" w14:paraId="6809811D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33F5B41F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740BC760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02EC9DF9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4A7502B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66" w:type="pct"/>
          </w:tcPr>
          <w:p w14:paraId="05F7101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7230FD6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5C7610F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3876992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38DDF51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361116C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48A2ACF3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23D1C104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40E68F05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2C4BFE92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4FAB2E9E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7528519D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26CFFBA8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13F62D2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бюджеты муниципальных образований Пензенской области</w:t>
            </w:r>
          </w:p>
        </w:tc>
        <w:tc>
          <w:tcPr>
            <w:tcW w:w="366" w:type="pct"/>
          </w:tcPr>
          <w:p w14:paraId="66300CA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606,7</w:t>
            </w:r>
          </w:p>
        </w:tc>
        <w:tc>
          <w:tcPr>
            <w:tcW w:w="332" w:type="pct"/>
          </w:tcPr>
          <w:p w14:paraId="5C6380A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19842,4</w:t>
            </w:r>
          </w:p>
        </w:tc>
        <w:tc>
          <w:tcPr>
            <w:tcW w:w="327" w:type="pct"/>
          </w:tcPr>
          <w:p w14:paraId="704B296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14490,1</w:t>
            </w:r>
          </w:p>
        </w:tc>
        <w:tc>
          <w:tcPr>
            <w:tcW w:w="327" w:type="pct"/>
          </w:tcPr>
          <w:p w14:paraId="0E816BF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4815,7</w:t>
            </w:r>
          </w:p>
        </w:tc>
        <w:tc>
          <w:tcPr>
            <w:tcW w:w="374" w:type="pct"/>
          </w:tcPr>
          <w:p w14:paraId="1617476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61A48F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4285,8</w:t>
            </w:r>
          </w:p>
        </w:tc>
        <w:tc>
          <w:tcPr>
            <w:tcW w:w="327" w:type="pct"/>
          </w:tcPr>
          <w:p w14:paraId="096E788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4285,8</w:t>
            </w:r>
          </w:p>
        </w:tc>
        <w:tc>
          <w:tcPr>
            <w:tcW w:w="281" w:type="pct"/>
          </w:tcPr>
          <w:p w14:paraId="6E11FD5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4285,8</w:t>
            </w:r>
          </w:p>
        </w:tc>
        <w:tc>
          <w:tcPr>
            <w:tcW w:w="305" w:type="pct"/>
          </w:tcPr>
          <w:p w14:paraId="43303AC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4285,8</w:t>
            </w:r>
          </w:p>
        </w:tc>
      </w:tr>
      <w:tr w:rsidR="00F86140" w:rsidRPr="00B30F57" w14:paraId="206EDD18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7A7200CD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0295A98B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4295F0B8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0D4097A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366" w:type="pct"/>
          </w:tcPr>
          <w:p w14:paraId="020736E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69D286E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4C8E01D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7EEA8A1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06C0C2D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2C0073C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28664474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765CE197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64475AAF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71628E72" w14:textId="77777777" w:rsidTr="00C90CFE">
        <w:trPr>
          <w:gridAfter w:val="1"/>
          <w:wAfter w:w="3" w:type="pct"/>
        </w:trPr>
        <w:tc>
          <w:tcPr>
            <w:tcW w:w="211" w:type="pct"/>
            <w:vMerge w:val="restart"/>
          </w:tcPr>
          <w:p w14:paraId="58249C5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1.3.</w:t>
            </w:r>
          </w:p>
        </w:tc>
        <w:tc>
          <w:tcPr>
            <w:tcW w:w="554" w:type="pct"/>
            <w:vMerge w:val="restart"/>
          </w:tcPr>
          <w:p w14:paraId="0F8D848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699" w:type="pct"/>
            <w:vMerge w:val="restart"/>
          </w:tcPr>
          <w:p w14:paraId="4322E6B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Чистая вода</w:t>
            </w:r>
          </w:p>
        </w:tc>
        <w:tc>
          <w:tcPr>
            <w:tcW w:w="567" w:type="pct"/>
          </w:tcPr>
          <w:p w14:paraId="2CFAF8D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366" w:type="pct"/>
          </w:tcPr>
          <w:p w14:paraId="3329269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100556,4</w:t>
            </w:r>
          </w:p>
        </w:tc>
        <w:tc>
          <w:tcPr>
            <w:tcW w:w="332" w:type="pct"/>
          </w:tcPr>
          <w:p w14:paraId="4CB9A06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151365,1</w:t>
            </w:r>
          </w:p>
        </w:tc>
        <w:tc>
          <w:tcPr>
            <w:tcW w:w="327" w:type="pct"/>
          </w:tcPr>
          <w:p w14:paraId="084B88C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241232,0</w:t>
            </w:r>
          </w:p>
        </w:tc>
        <w:tc>
          <w:tcPr>
            <w:tcW w:w="327" w:type="pct"/>
          </w:tcPr>
          <w:p w14:paraId="54CC043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306051,4</w:t>
            </w:r>
          </w:p>
        </w:tc>
        <w:tc>
          <w:tcPr>
            <w:tcW w:w="374" w:type="pct"/>
          </w:tcPr>
          <w:p w14:paraId="31CA0FA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128571,4</w:t>
            </w:r>
          </w:p>
        </w:tc>
        <w:tc>
          <w:tcPr>
            <w:tcW w:w="327" w:type="pct"/>
          </w:tcPr>
          <w:p w14:paraId="2FC7BF4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128571,4</w:t>
            </w:r>
          </w:p>
        </w:tc>
        <w:tc>
          <w:tcPr>
            <w:tcW w:w="327" w:type="pct"/>
          </w:tcPr>
          <w:p w14:paraId="1D00F9E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128571,4</w:t>
            </w:r>
          </w:p>
        </w:tc>
        <w:tc>
          <w:tcPr>
            <w:tcW w:w="281" w:type="pct"/>
          </w:tcPr>
          <w:p w14:paraId="4980E6B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114285,7</w:t>
            </w:r>
          </w:p>
        </w:tc>
        <w:tc>
          <w:tcPr>
            <w:tcW w:w="305" w:type="pct"/>
          </w:tcPr>
          <w:p w14:paraId="711FF0B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114285,7</w:t>
            </w:r>
          </w:p>
        </w:tc>
      </w:tr>
      <w:tr w:rsidR="00F86140" w:rsidRPr="00B30F57" w14:paraId="4326E281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6CFF8FE4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23400DFF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6B65C654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3A76646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6" w:type="pct"/>
          </w:tcPr>
          <w:p w14:paraId="6AF7704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319A527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85A8BF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4B7D8A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6BFE227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F7C9C0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3A7B656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2AED1F1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14:paraId="65CEA1E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F86140" w:rsidRPr="00B30F57" w14:paraId="1D0A0A5E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45CC4DCC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49D16A45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01E6A6C5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089894E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366" w:type="pct"/>
          </w:tcPr>
          <w:p w14:paraId="60954AB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70389,5</w:t>
            </w:r>
          </w:p>
        </w:tc>
        <w:tc>
          <w:tcPr>
            <w:tcW w:w="332" w:type="pct"/>
          </w:tcPr>
          <w:p w14:paraId="5A61504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105955,6</w:t>
            </w:r>
          </w:p>
        </w:tc>
        <w:tc>
          <w:tcPr>
            <w:tcW w:w="327" w:type="pct"/>
          </w:tcPr>
          <w:p w14:paraId="6251889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168862,4</w:t>
            </w:r>
          </w:p>
        </w:tc>
        <w:tc>
          <w:tcPr>
            <w:tcW w:w="327" w:type="pct"/>
          </w:tcPr>
          <w:p w14:paraId="6CF2BA3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214236,0</w:t>
            </w:r>
          </w:p>
        </w:tc>
        <w:tc>
          <w:tcPr>
            <w:tcW w:w="374" w:type="pct"/>
          </w:tcPr>
          <w:p w14:paraId="36DDA46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90000,0</w:t>
            </w:r>
          </w:p>
        </w:tc>
        <w:tc>
          <w:tcPr>
            <w:tcW w:w="327" w:type="pct"/>
          </w:tcPr>
          <w:p w14:paraId="6FF8925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90000,0</w:t>
            </w:r>
          </w:p>
        </w:tc>
        <w:tc>
          <w:tcPr>
            <w:tcW w:w="327" w:type="pct"/>
          </w:tcPr>
          <w:p w14:paraId="2E127FF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90000,0</w:t>
            </w:r>
          </w:p>
        </w:tc>
        <w:tc>
          <w:tcPr>
            <w:tcW w:w="281" w:type="pct"/>
          </w:tcPr>
          <w:p w14:paraId="16C45D2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80000</w:t>
            </w:r>
          </w:p>
        </w:tc>
        <w:tc>
          <w:tcPr>
            <w:tcW w:w="305" w:type="pct"/>
          </w:tcPr>
          <w:p w14:paraId="063792D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80000</w:t>
            </w:r>
          </w:p>
        </w:tc>
      </w:tr>
      <w:tr w:rsidR="00F86140" w:rsidRPr="00B30F57" w14:paraId="18B8B117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253C8913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1E6357F9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6432BC87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0977756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Территориальны</w:t>
            </w:r>
            <w:r w:rsidRPr="00B30F57">
              <w:rPr>
                <w:sz w:val="22"/>
                <w:szCs w:val="22"/>
              </w:rPr>
              <w:lastRenderedPageBreak/>
              <w:t>й фонд обязательного медицинского страхования Пензенской области</w:t>
            </w:r>
          </w:p>
        </w:tc>
        <w:tc>
          <w:tcPr>
            <w:tcW w:w="366" w:type="pct"/>
          </w:tcPr>
          <w:p w14:paraId="46E02C5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332" w:type="pct"/>
          </w:tcPr>
          <w:p w14:paraId="2111CE5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4326879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382BD85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05163A9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40D2C8A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7167F2D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3BDD572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14:paraId="3565AD5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F86140" w:rsidRPr="00B30F57" w14:paraId="795A8FB7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006E6CD7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27523166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173DDFDD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3BC1DD0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бюджеты муниципальных образований Пензенской области</w:t>
            </w:r>
          </w:p>
        </w:tc>
        <w:tc>
          <w:tcPr>
            <w:tcW w:w="366" w:type="pct"/>
          </w:tcPr>
          <w:p w14:paraId="1749B03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30166,9</w:t>
            </w:r>
          </w:p>
        </w:tc>
        <w:tc>
          <w:tcPr>
            <w:tcW w:w="332" w:type="pct"/>
          </w:tcPr>
          <w:p w14:paraId="00FA45F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45409,5</w:t>
            </w:r>
          </w:p>
        </w:tc>
        <w:tc>
          <w:tcPr>
            <w:tcW w:w="327" w:type="pct"/>
          </w:tcPr>
          <w:p w14:paraId="1C59C9C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72369,6</w:t>
            </w:r>
          </w:p>
        </w:tc>
        <w:tc>
          <w:tcPr>
            <w:tcW w:w="327" w:type="pct"/>
          </w:tcPr>
          <w:p w14:paraId="3B9DA21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91 815,4</w:t>
            </w:r>
          </w:p>
        </w:tc>
        <w:tc>
          <w:tcPr>
            <w:tcW w:w="374" w:type="pct"/>
          </w:tcPr>
          <w:p w14:paraId="2961364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38571,4</w:t>
            </w:r>
          </w:p>
        </w:tc>
        <w:tc>
          <w:tcPr>
            <w:tcW w:w="327" w:type="pct"/>
          </w:tcPr>
          <w:p w14:paraId="116CD83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38571,4</w:t>
            </w:r>
          </w:p>
        </w:tc>
        <w:tc>
          <w:tcPr>
            <w:tcW w:w="327" w:type="pct"/>
          </w:tcPr>
          <w:p w14:paraId="17B0020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38571,4</w:t>
            </w:r>
          </w:p>
        </w:tc>
        <w:tc>
          <w:tcPr>
            <w:tcW w:w="281" w:type="pct"/>
          </w:tcPr>
          <w:p w14:paraId="5649F7D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34285,7</w:t>
            </w:r>
          </w:p>
        </w:tc>
        <w:tc>
          <w:tcPr>
            <w:tcW w:w="305" w:type="pct"/>
          </w:tcPr>
          <w:p w14:paraId="6EB6E42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34285,7</w:t>
            </w:r>
          </w:p>
        </w:tc>
      </w:tr>
      <w:tr w:rsidR="00F86140" w:rsidRPr="00B30F57" w14:paraId="6F733BB6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2248557F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4C049FE9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68777F04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4B50A05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366" w:type="pct"/>
          </w:tcPr>
          <w:p w14:paraId="6F23BB9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48E05A1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61EDBE4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78AACA3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4B1D9BC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49EE8A8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5F45E17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16E8874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14:paraId="719B575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F86140" w:rsidRPr="00B30F57" w14:paraId="5517A0C3" w14:textId="77777777" w:rsidTr="00C90CFE">
        <w:trPr>
          <w:gridAfter w:val="1"/>
          <w:wAfter w:w="3" w:type="pct"/>
        </w:trPr>
        <w:tc>
          <w:tcPr>
            <w:tcW w:w="211" w:type="pct"/>
            <w:vMerge w:val="restart"/>
          </w:tcPr>
          <w:p w14:paraId="32C6A67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1.4.</w:t>
            </w:r>
          </w:p>
        </w:tc>
        <w:tc>
          <w:tcPr>
            <w:tcW w:w="554" w:type="pct"/>
            <w:vMerge w:val="restart"/>
          </w:tcPr>
          <w:p w14:paraId="09EDB62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699" w:type="pct"/>
            <w:vMerge w:val="restart"/>
          </w:tcPr>
          <w:p w14:paraId="7F716DC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Благоустройство населенных пунктов Пензенской области</w:t>
            </w:r>
          </w:p>
        </w:tc>
        <w:tc>
          <w:tcPr>
            <w:tcW w:w="567" w:type="pct"/>
          </w:tcPr>
          <w:p w14:paraId="3D8D37F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366" w:type="pct"/>
          </w:tcPr>
          <w:p w14:paraId="6DA811D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51765</w:t>
            </w:r>
          </w:p>
        </w:tc>
        <w:tc>
          <w:tcPr>
            <w:tcW w:w="332" w:type="pct"/>
          </w:tcPr>
          <w:p w14:paraId="63C201A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34208,4</w:t>
            </w:r>
          </w:p>
        </w:tc>
        <w:tc>
          <w:tcPr>
            <w:tcW w:w="327" w:type="pct"/>
          </w:tcPr>
          <w:p w14:paraId="24C76B9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94018,8</w:t>
            </w:r>
          </w:p>
        </w:tc>
        <w:tc>
          <w:tcPr>
            <w:tcW w:w="327" w:type="pct"/>
          </w:tcPr>
          <w:p w14:paraId="11786C7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447797,2</w:t>
            </w:r>
          </w:p>
        </w:tc>
        <w:tc>
          <w:tcPr>
            <w:tcW w:w="374" w:type="pct"/>
          </w:tcPr>
          <w:p w14:paraId="53E5991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28620,0</w:t>
            </w:r>
          </w:p>
        </w:tc>
        <w:tc>
          <w:tcPr>
            <w:tcW w:w="327" w:type="pct"/>
          </w:tcPr>
          <w:p w14:paraId="2A2F30B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28620,0</w:t>
            </w:r>
          </w:p>
        </w:tc>
        <w:tc>
          <w:tcPr>
            <w:tcW w:w="327" w:type="pct"/>
          </w:tcPr>
          <w:p w14:paraId="6F6BE39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28620,0</w:t>
            </w:r>
          </w:p>
        </w:tc>
        <w:tc>
          <w:tcPr>
            <w:tcW w:w="281" w:type="pct"/>
          </w:tcPr>
          <w:p w14:paraId="1908252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38620</w:t>
            </w:r>
          </w:p>
        </w:tc>
        <w:tc>
          <w:tcPr>
            <w:tcW w:w="305" w:type="pct"/>
          </w:tcPr>
          <w:p w14:paraId="688518D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38620</w:t>
            </w:r>
          </w:p>
        </w:tc>
      </w:tr>
      <w:tr w:rsidR="00F86140" w:rsidRPr="00B30F57" w14:paraId="4F6B5376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067F47D0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5BF2AA69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078072A9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65BB822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6" w:type="pct"/>
          </w:tcPr>
          <w:p w14:paraId="657DEEC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2B3F5BB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38AE06C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747840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5D9F96D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4E6AA1B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6BCA49E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4A8343F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14:paraId="28D35B8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F86140" w:rsidRPr="00B30F57" w14:paraId="521F8FCE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636DB4A6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02B83BE5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70DE6FC5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2072BF8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366" w:type="pct"/>
          </w:tcPr>
          <w:p w14:paraId="6D2A31E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46869,4</w:t>
            </w:r>
          </w:p>
        </w:tc>
        <w:tc>
          <w:tcPr>
            <w:tcW w:w="332" w:type="pct"/>
          </w:tcPr>
          <w:p w14:paraId="06C9239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27104,2</w:t>
            </w:r>
          </w:p>
        </w:tc>
        <w:tc>
          <w:tcPr>
            <w:tcW w:w="327" w:type="pct"/>
          </w:tcPr>
          <w:p w14:paraId="6D66317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79231,6</w:t>
            </w:r>
          </w:p>
        </w:tc>
        <w:tc>
          <w:tcPr>
            <w:tcW w:w="327" w:type="pct"/>
          </w:tcPr>
          <w:p w14:paraId="048385A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397753,6</w:t>
            </w:r>
          </w:p>
        </w:tc>
        <w:tc>
          <w:tcPr>
            <w:tcW w:w="374" w:type="pct"/>
          </w:tcPr>
          <w:p w14:paraId="44AA59B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19310,0</w:t>
            </w:r>
          </w:p>
        </w:tc>
        <w:tc>
          <w:tcPr>
            <w:tcW w:w="327" w:type="pct"/>
          </w:tcPr>
          <w:p w14:paraId="56408E5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19310,0</w:t>
            </w:r>
          </w:p>
        </w:tc>
        <w:tc>
          <w:tcPr>
            <w:tcW w:w="327" w:type="pct"/>
          </w:tcPr>
          <w:p w14:paraId="05A220D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19310,0</w:t>
            </w:r>
          </w:p>
        </w:tc>
        <w:tc>
          <w:tcPr>
            <w:tcW w:w="281" w:type="pct"/>
          </w:tcPr>
          <w:p w14:paraId="37D27B2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29310</w:t>
            </w:r>
          </w:p>
        </w:tc>
        <w:tc>
          <w:tcPr>
            <w:tcW w:w="305" w:type="pct"/>
          </w:tcPr>
          <w:p w14:paraId="20CC212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29310</w:t>
            </w:r>
          </w:p>
        </w:tc>
      </w:tr>
      <w:tr w:rsidR="00F86140" w:rsidRPr="00B30F57" w14:paraId="49EDE01C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1FDCC11B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72E8F888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6E935D6F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2674580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66" w:type="pct"/>
          </w:tcPr>
          <w:p w14:paraId="58628D6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57D7F92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37EC26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0F4FD2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51A188A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3D05532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054D41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2159620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14:paraId="7D12810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F86140" w:rsidRPr="00B30F57" w14:paraId="65DB7266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45BB6CE9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424DFF36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454488EB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7145721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бюджеты муниципальных образований Пензенской </w:t>
            </w:r>
            <w:r w:rsidRPr="00B30F57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366" w:type="pct"/>
          </w:tcPr>
          <w:p w14:paraId="1036CA9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4895,60</w:t>
            </w:r>
          </w:p>
        </w:tc>
        <w:tc>
          <w:tcPr>
            <w:tcW w:w="332" w:type="pct"/>
          </w:tcPr>
          <w:p w14:paraId="21064AB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7104,2</w:t>
            </w:r>
          </w:p>
        </w:tc>
        <w:tc>
          <w:tcPr>
            <w:tcW w:w="327" w:type="pct"/>
          </w:tcPr>
          <w:p w14:paraId="096DE64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14787,2</w:t>
            </w:r>
          </w:p>
        </w:tc>
        <w:tc>
          <w:tcPr>
            <w:tcW w:w="327" w:type="pct"/>
          </w:tcPr>
          <w:p w14:paraId="58277B9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50043,6</w:t>
            </w:r>
          </w:p>
        </w:tc>
        <w:tc>
          <w:tcPr>
            <w:tcW w:w="374" w:type="pct"/>
          </w:tcPr>
          <w:p w14:paraId="7DBE501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9310,0</w:t>
            </w:r>
          </w:p>
        </w:tc>
        <w:tc>
          <w:tcPr>
            <w:tcW w:w="327" w:type="pct"/>
          </w:tcPr>
          <w:p w14:paraId="0913473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9310,0</w:t>
            </w:r>
          </w:p>
        </w:tc>
        <w:tc>
          <w:tcPr>
            <w:tcW w:w="327" w:type="pct"/>
          </w:tcPr>
          <w:p w14:paraId="439FE01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9310,0</w:t>
            </w:r>
          </w:p>
        </w:tc>
        <w:tc>
          <w:tcPr>
            <w:tcW w:w="281" w:type="pct"/>
          </w:tcPr>
          <w:p w14:paraId="6765E89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9310,0</w:t>
            </w:r>
          </w:p>
        </w:tc>
        <w:tc>
          <w:tcPr>
            <w:tcW w:w="305" w:type="pct"/>
          </w:tcPr>
          <w:p w14:paraId="4B99C9B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9310,0</w:t>
            </w:r>
          </w:p>
        </w:tc>
      </w:tr>
      <w:tr w:rsidR="00F86140" w:rsidRPr="00B30F57" w14:paraId="30B3B5AF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2EC0B0DC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314DC0CA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0EE9C932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39D8456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366" w:type="pct"/>
          </w:tcPr>
          <w:p w14:paraId="38EB49C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357A041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24FC24C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781AA24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30D0776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48817CC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2A9C3695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45E6C1A1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409F0C9D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3E88C5EB" w14:textId="77777777" w:rsidTr="00C90CFE">
        <w:trPr>
          <w:gridAfter w:val="1"/>
          <w:wAfter w:w="3" w:type="pct"/>
        </w:trPr>
        <w:tc>
          <w:tcPr>
            <w:tcW w:w="211" w:type="pct"/>
            <w:vMerge w:val="restart"/>
          </w:tcPr>
          <w:p w14:paraId="794DBB7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1.5.</w:t>
            </w:r>
          </w:p>
        </w:tc>
        <w:tc>
          <w:tcPr>
            <w:tcW w:w="554" w:type="pct"/>
            <w:vMerge w:val="restart"/>
          </w:tcPr>
          <w:p w14:paraId="361D833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699" w:type="pct"/>
            <w:vMerge w:val="restart"/>
          </w:tcPr>
          <w:p w14:paraId="2540D89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Развитие жилищно-коммунального хозяйства Пензенской области</w:t>
            </w:r>
          </w:p>
        </w:tc>
        <w:tc>
          <w:tcPr>
            <w:tcW w:w="567" w:type="pct"/>
          </w:tcPr>
          <w:p w14:paraId="43C1BE0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366" w:type="pct"/>
          </w:tcPr>
          <w:p w14:paraId="7AA3A34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51816,6</w:t>
            </w:r>
          </w:p>
        </w:tc>
        <w:tc>
          <w:tcPr>
            <w:tcW w:w="332" w:type="pct"/>
          </w:tcPr>
          <w:p w14:paraId="72BABB7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97015,8</w:t>
            </w:r>
          </w:p>
        </w:tc>
        <w:tc>
          <w:tcPr>
            <w:tcW w:w="327" w:type="pct"/>
          </w:tcPr>
          <w:p w14:paraId="00B7CAB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139412,9</w:t>
            </w:r>
          </w:p>
        </w:tc>
        <w:tc>
          <w:tcPr>
            <w:tcW w:w="327" w:type="pct"/>
          </w:tcPr>
          <w:p w14:paraId="25E7636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174598,6</w:t>
            </w:r>
          </w:p>
        </w:tc>
        <w:tc>
          <w:tcPr>
            <w:tcW w:w="374" w:type="pct"/>
          </w:tcPr>
          <w:p w14:paraId="38DE5438" w14:textId="77777777" w:rsidR="007914E3" w:rsidRPr="00B30F57" w:rsidRDefault="00073ADF" w:rsidP="004B7AB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1993</w:t>
            </w:r>
            <w:r w:rsidR="004B7ABA" w:rsidRPr="00B30F57">
              <w:rPr>
                <w:sz w:val="22"/>
                <w:szCs w:val="22"/>
              </w:rPr>
              <w:t>60</w:t>
            </w:r>
            <w:r w:rsidRPr="00B30F57">
              <w:rPr>
                <w:sz w:val="22"/>
                <w:szCs w:val="22"/>
              </w:rPr>
              <w:t>,</w:t>
            </w:r>
            <w:r w:rsidR="004B7ABA" w:rsidRPr="00B30F57">
              <w:rPr>
                <w:sz w:val="22"/>
                <w:szCs w:val="22"/>
              </w:rPr>
              <w:t>8</w:t>
            </w:r>
          </w:p>
        </w:tc>
        <w:tc>
          <w:tcPr>
            <w:tcW w:w="327" w:type="pct"/>
          </w:tcPr>
          <w:p w14:paraId="4451C4D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2067</w:t>
            </w:r>
            <w:r w:rsidR="00FF7E52" w:rsidRPr="00B30F57">
              <w:rPr>
                <w:sz w:val="22"/>
                <w:szCs w:val="22"/>
              </w:rPr>
              <w:t>84</w:t>
            </w:r>
            <w:r w:rsidRPr="00B30F57">
              <w:rPr>
                <w:sz w:val="22"/>
                <w:szCs w:val="22"/>
              </w:rPr>
              <w:t>,</w:t>
            </w:r>
            <w:r w:rsidR="00FF7E52" w:rsidRPr="00B30F57">
              <w:rPr>
                <w:sz w:val="22"/>
                <w:szCs w:val="22"/>
              </w:rPr>
              <w:t>6</w:t>
            </w:r>
          </w:p>
        </w:tc>
        <w:tc>
          <w:tcPr>
            <w:tcW w:w="327" w:type="pct"/>
          </w:tcPr>
          <w:p w14:paraId="0FF9623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21369</w:t>
            </w:r>
            <w:r w:rsidR="00FF7E52" w:rsidRPr="00B30F57">
              <w:rPr>
                <w:sz w:val="22"/>
                <w:szCs w:val="22"/>
              </w:rPr>
              <w:t>7</w:t>
            </w:r>
            <w:r w:rsidRPr="00B30F57">
              <w:rPr>
                <w:sz w:val="22"/>
                <w:szCs w:val="22"/>
              </w:rPr>
              <w:t>,</w:t>
            </w:r>
            <w:r w:rsidR="00FF7E52" w:rsidRPr="00B30F57">
              <w:rPr>
                <w:sz w:val="22"/>
                <w:szCs w:val="22"/>
              </w:rPr>
              <w:t>7</w:t>
            </w:r>
            <w:r w:rsidR="007914E3" w:rsidRPr="00B30F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1" w:type="pct"/>
          </w:tcPr>
          <w:p w14:paraId="6D38D5D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175576,5</w:t>
            </w:r>
            <w:r w:rsidR="007914E3" w:rsidRPr="00B30F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5" w:type="pct"/>
          </w:tcPr>
          <w:p w14:paraId="387012A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175576,5</w:t>
            </w:r>
            <w:r w:rsidR="007914E3" w:rsidRPr="00B30F57">
              <w:rPr>
                <w:sz w:val="22"/>
                <w:szCs w:val="22"/>
              </w:rPr>
              <w:t xml:space="preserve"> </w:t>
            </w:r>
          </w:p>
        </w:tc>
      </w:tr>
      <w:tr w:rsidR="00F86140" w:rsidRPr="00B30F57" w14:paraId="71626521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201DB120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2E20C98E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3AE11784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684FEF0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6" w:type="pct"/>
          </w:tcPr>
          <w:p w14:paraId="5D90E13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1A1CCB6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5DB31E4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3B9C918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0087FA2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7B948BA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CBE453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7A71E8D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14:paraId="7EFE006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4B7ABA" w:rsidRPr="00B30F57" w14:paraId="6BD6E13D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66CE8A9D" w14:textId="77777777" w:rsidR="004B7ABA" w:rsidRPr="00B30F57" w:rsidRDefault="004B7ABA" w:rsidP="004B7ABA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1CA88AF8" w14:textId="77777777" w:rsidR="004B7ABA" w:rsidRPr="00B30F57" w:rsidRDefault="004B7ABA" w:rsidP="004B7ABA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08E80F15" w14:textId="77777777" w:rsidR="004B7ABA" w:rsidRPr="00B30F57" w:rsidRDefault="004B7ABA" w:rsidP="004B7ABA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49975AF1" w14:textId="77777777" w:rsidR="004B7ABA" w:rsidRPr="00B30F57" w:rsidRDefault="004B7ABA" w:rsidP="004B7AB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366" w:type="pct"/>
          </w:tcPr>
          <w:p w14:paraId="4E889FE0" w14:textId="77777777" w:rsidR="004B7ABA" w:rsidRPr="00B30F57" w:rsidRDefault="004B7ABA" w:rsidP="004B7AB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51816,6</w:t>
            </w:r>
          </w:p>
        </w:tc>
        <w:tc>
          <w:tcPr>
            <w:tcW w:w="332" w:type="pct"/>
          </w:tcPr>
          <w:p w14:paraId="6A6A236C" w14:textId="77777777" w:rsidR="004B7ABA" w:rsidRPr="00B30F57" w:rsidRDefault="004B7ABA" w:rsidP="004B7AB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97015,8</w:t>
            </w:r>
          </w:p>
        </w:tc>
        <w:tc>
          <w:tcPr>
            <w:tcW w:w="327" w:type="pct"/>
          </w:tcPr>
          <w:p w14:paraId="04DDD847" w14:textId="77777777" w:rsidR="004B7ABA" w:rsidRPr="00B30F57" w:rsidRDefault="004B7ABA" w:rsidP="004B7AB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139412,9</w:t>
            </w:r>
          </w:p>
        </w:tc>
        <w:tc>
          <w:tcPr>
            <w:tcW w:w="327" w:type="pct"/>
          </w:tcPr>
          <w:p w14:paraId="4DBEE0CD" w14:textId="77777777" w:rsidR="004B7ABA" w:rsidRPr="00B30F57" w:rsidRDefault="004B7ABA" w:rsidP="004B7AB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174598,6</w:t>
            </w:r>
          </w:p>
          <w:p w14:paraId="2EC2FD7A" w14:textId="77777777" w:rsidR="004B7ABA" w:rsidRPr="00B30F57" w:rsidRDefault="004B7ABA" w:rsidP="004B7AB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</w:tcPr>
          <w:p w14:paraId="09830578" w14:textId="77777777" w:rsidR="004B7ABA" w:rsidRPr="00B30F57" w:rsidRDefault="004B7ABA" w:rsidP="004B7AB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199360,8</w:t>
            </w:r>
          </w:p>
        </w:tc>
        <w:tc>
          <w:tcPr>
            <w:tcW w:w="327" w:type="pct"/>
          </w:tcPr>
          <w:p w14:paraId="02757F66" w14:textId="77777777" w:rsidR="004B7ABA" w:rsidRPr="00B30F57" w:rsidRDefault="004B7ABA" w:rsidP="004B7AB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206784,6</w:t>
            </w:r>
          </w:p>
        </w:tc>
        <w:tc>
          <w:tcPr>
            <w:tcW w:w="327" w:type="pct"/>
          </w:tcPr>
          <w:p w14:paraId="70A5255F" w14:textId="77777777" w:rsidR="004B7ABA" w:rsidRPr="00B30F57" w:rsidRDefault="004B7ABA" w:rsidP="004B7AB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213697,7 </w:t>
            </w:r>
          </w:p>
        </w:tc>
        <w:tc>
          <w:tcPr>
            <w:tcW w:w="281" w:type="pct"/>
          </w:tcPr>
          <w:p w14:paraId="0A97ABFF" w14:textId="77777777" w:rsidR="004B7ABA" w:rsidRPr="00B30F57" w:rsidRDefault="004B7ABA" w:rsidP="004B7AB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175576,5</w:t>
            </w:r>
          </w:p>
        </w:tc>
        <w:tc>
          <w:tcPr>
            <w:tcW w:w="305" w:type="pct"/>
          </w:tcPr>
          <w:p w14:paraId="77AE1134" w14:textId="77777777" w:rsidR="004B7ABA" w:rsidRPr="00B30F57" w:rsidRDefault="004B7ABA" w:rsidP="004B7AB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175576,5</w:t>
            </w:r>
          </w:p>
        </w:tc>
      </w:tr>
      <w:tr w:rsidR="00F86140" w:rsidRPr="00B30F57" w14:paraId="18A3AA52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2D8BC9FC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66D0A6E1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6D9EF9E0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06E4F50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66" w:type="pct"/>
          </w:tcPr>
          <w:p w14:paraId="18998BC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5594108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2C4B16F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57BBAD6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55F76B4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FDB8B7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748213B1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3D3A67BC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04AA69A6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6D957BFF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59C9DB49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2FEE7502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6A0BA05F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5B1443C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бюджеты муниципальных образований Пензенской области</w:t>
            </w:r>
          </w:p>
        </w:tc>
        <w:tc>
          <w:tcPr>
            <w:tcW w:w="366" w:type="pct"/>
          </w:tcPr>
          <w:p w14:paraId="3378753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2F35B5F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3A92AFA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28697B3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71A9269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139D2B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22545207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17DB90D7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5D505338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6F9DA6E8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1AC2D655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3FA5358C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40041E51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790BD6D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366" w:type="pct"/>
          </w:tcPr>
          <w:p w14:paraId="563D4ED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0906876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5A85CA4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59AD8DF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722BE87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982E04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4CE1ACD3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08AFEFA0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60887FDA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2CD28821" w14:textId="77777777" w:rsidTr="00C90CFE">
        <w:trPr>
          <w:gridAfter w:val="1"/>
          <w:wAfter w:w="3" w:type="pct"/>
        </w:trPr>
        <w:tc>
          <w:tcPr>
            <w:tcW w:w="211" w:type="pct"/>
            <w:vMerge w:val="restart"/>
          </w:tcPr>
          <w:p w14:paraId="0E1914E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01.6. (Н05-5)</w:t>
            </w:r>
          </w:p>
        </w:tc>
        <w:tc>
          <w:tcPr>
            <w:tcW w:w="554" w:type="pct"/>
            <w:vMerge w:val="restart"/>
          </w:tcPr>
          <w:p w14:paraId="7342ECA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Региональный проект</w:t>
            </w:r>
          </w:p>
        </w:tc>
        <w:tc>
          <w:tcPr>
            <w:tcW w:w="699" w:type="pct"/>
            <w:vMerge w:val="restart"/>
          </w:tcPr>
          <w:p w14:paraId="697DB89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Чистая вода</w:t>
            </w:r>
          </w:p>
        </w:tc>
        <w:tc>
          <w:tcPr>
            <w:tcW w:w="567" w:type="pct"/>
          </w:tcPr>
          <w:p w14:paraId="171FE88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366" w:type="pct"/>
          </w:tcPr>
          <w:p w14:paraId="3E2945A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10024,8</w:t>
            </w:r>
          </w:p>
        </w:tc>
        <w:tc>
          <w:tcPr>
            <w:tcW w:w="332" w:type="pct"/>
          </w:tcPr>
          <w:p w14:paraId="506329F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10024,8</w:t>
            </w:r>
          </w:p>
        </w:tc>
        <w:tc>
          <w:tcPr>
            <w:tcW w:w="327" w:type="pct"/>
          </w:tcPr>
          <w:p w14:paraId="074D7E9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53680,4</w:t>
            </w:r>
          </w:p>
        </w:tc>
        <w:tc>
          <w:tcPr>
            <w:tcW w:w="327" w:type="pct"/>
          </w:tcPr>
          <w:p w14:paraId="42FF020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134183,0</w:t>
            </w:r>
          </w:p>
        </w:tc>
        <w:tc>
          <w:tcPr>
            <w:tcW w:w="374" w:type="pct"/>
          </w:tcPr>
          <w:p w14:paraId="4BFCF0A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29898,0</w:t>
            </w:r>
          </w:p>
        </w:tc>
        <w:tc>
          <w:tcPr>
            <w:tcW w:w="327" w:type="pct"/>
          </w:tcPr>
          <w:p w14:paraId="41A9F08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56433,9</w:t>
            </w:r>
          </w:p>
        </w:tc>
        <w:tc>
          <w:tcPr>
            <w:tcW w:w="327" w:type="pct"/>
          </w:tcPr>
          <w:p w14:paraId="2F7DDA3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0A29420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14:paraId="6BD6DC6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F86140" w:rsidRPr="00B30F57" w14:paraId="6A35CE04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23BD27B1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2AA872A4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1B42C00B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6ACE1DE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6" w:type="pct"/>
          </w:tcPr>
          <w:p w14:paraId="005DA10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9924,6</w:t>
            </w:r>
          </w:p>
        </w:tc>
        <w:tc>
          <w:tcPr>
            <w:tcW w:w="332" w:type="pct"/>
          </w:tcPr>
          <w:p w14:paraId="22F6498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9924,6</w:t>
            </w:r>
          </w:p>
        </w:tc>
        <w:tc>
          <w:tcPr>
            <w:tcW w:w="327" w:type="pct"/>
          </w:tcPr>
          <w:p w14:paraId="5D6E9EC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53143,6</w:t>
            </w:r>
          </w:p>
        </w:tc>
        <w:tc>
          <w:tcPr>
            <w:tcW w:w="327" w:type="pct"/>
          </w:tcPr>
          <w:p w14:paraId="77CEE48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132841,2</w:t>
            </w:r>
          </w:p>
        </w:tc>
        <w:tc>
          <w:tcPr>
            <w:tcW w:w="374" w:type="pct"/>
          </w:tcPr>
          <w:p w14:paraId="572208E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29599,0</w:t>
            </w:r>
          </w:p>
        </w:tc>
        <w:tc>
          <w:tcPr>
            <w:tcW w:w="327" w:type="pct"/>
          </w:tcPr>
          <w:p w14:paraId="4FBB60B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55869,5</w:t>
            </w:r>
          </w:p>
        </w:tc>
        <w:tc>
          <w:tcPr>
            <w:tcW w:w="327" w:type="pct"/>
          </w:tcPr>
          <w:p w14:paraId="62799F5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6EE3F26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14:paraId="39D6382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F86140" w:rsidRPr="00B30F57" w14:paraId="11836251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2D2D6E15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42E4F46B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64819013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5981159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бюджет </w:t>
            </w:r>
            <w:r w:rsidRPr="00B30F57">
              <w:rPr>
                <w:sz w:val="22"/>
                <w:szCs w:val="22"/>
              </w:rPr>
              <w:lastRenderedPageBreak/>
              <w:t>Пензенской области</w:t>
            </w:r>
          </w:p>
        </w:tc>
        <w:tc>
          <w:tcPr>
            <w:tcW w:w="366" w:type="pct"/>
          </w:tcPr>
          <w:p w14:paraId="4827641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50,1</w:t>
            </w:r>
          </w:p>
        </w:tc>
        <w:tc>
          <w:tcPr>
            <w:tcW w:w="332" w:type="pct"/>
          </w:tcPr>
          <w:p w14:paraId="2A38368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50,1</w:t>
            </w:r>
          </w:p>
        </w:tc>
        <w:tc>
          <w:tcPr>
            <w:tcW w:w="327" w:type="pct"/>
          </w:tcPr>
          <w:p w14:paraId="498FAC6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268,4</w:t>
            </w:r>
          </w:p>
        </w:tc>
        <w:tc>
          <w:tcPr>
            <w:tcW w:w="327" w:type="pct"/>
          </w:tcPr>
          <w:p w14:paraId="27D5FEC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670,9</w:t>
            </w:r>
          </w:p>
        </w:tc>
        <w:tc>
          <w:tcPr>
            <w:tcW w:w="374" w:type="pct"/>
          </w:tcPr>
          <w:p w14:paraId="579CE35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149,5</w:t>
            </w:r>
          </w:p>
        </w:tc>
        <w:tc>
          <w:tcPr>
            <w:tcW w:w="327" w:type="pct"/>
          </w:tcPr>
          <w:p w14:paraId="38C9D3B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282,2</w:t>
            </w:r>
          </w:p>
        </w:tc>
        <w:tc>
          <w:tcPr>
            <w:tcW w:w="327" w:type="pct"/>
          </w:tcPr>
          <w:p w14:paraId="31CC419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03FE02F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14:paraId="42C4C34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F86140" w:rsidRPr="00B30F57" w14:paraId="3F93F219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785F7EC3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028EE7AB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3F5A4318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04CCBD8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66" w:type="pct"/>
          </w:tcPr>
          <w:p w14:paraId="3D8E907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2148410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6BF46F2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B5A214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6BBBC4C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D7A2A7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72BCEFD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5549598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14:paraId="79FB7A6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F86140" w:rsidRPr="00B30F57" w14:paraId="772F20D6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29BB8EE9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1B6654B7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3FCCC2AD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2D554AA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бюджеты муниципальных образований Пензенской области</w:t>
            </w:r>
          </w:p>
        </w:tc>
        <w:tc>
          <w:tcPr>
            <w:tcW w:w="366" w:type="pct"/>
          </w:tcPr>
          <w:p w14:paraId="3C1DC06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50,1</w:t>
            </w:r>
          </w:p>
        </w:tc>
        <w:tc>
          <w:tcPr>
            <w:tcW w:w="332" w:type="pct"/>
          </w:tcPr>
          <w:p w14:paraId="5C6B4A8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50,1</w:t>
            </w:r>
          </w:p>
        </w:tc>
        <w:tc>
          <w:tcPr>
            <w:tcW w:w="327" w:type="pct"/>
          </w:tcPr>
          <w:p w14:paraId="1B16AA0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268,4</w:t>
            </w:r>
          </w:p>
        </w:tc>
        <w:tc>
          <w:tcPr>
            <w:tcW w:w="327" w:type="pct"/>
          </w:tcPr>
          <w:p w14:paraId="4F84D27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670,9</w:t>
            </w:r>
          </w:p>
        </w:tc>
        <w:tc>
          <w:tcPr>
            <w:tcW w:w="374" w:type="pct"/>
          </w:tcPr>
          <w:p w14:paraId="358ADA8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149,5</w:t>
            </w:r>
          </w:p>
        </w:tc>
        <w:tc>
          <w:tcPr>
            <w:tcW w:w="327" w:type="pct"/>
          </w:tcPr>
          <w:p w14:paraId="2AED2DF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282,2</w:t>
            </w:r>
          </w:p>
        </w:tc>
        <w:tc>
          <w:tcPr>
            <w:tcW w:w="327" w:type="pct"/>
          </w:tcPr>
          <w:p w14:paraId="6809A29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54B0563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14:paraId="0BE8A5D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F86140" w:rsidRPr="00B30F57" w14:paraId="5AA27D75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660BBBFC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6B379154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4DCF3B1A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221B2A6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366" w:type="pct"/>
          </w:tcPr>
          <w:p w14:paraId="0735FEE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3D8146E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2388E07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5518B81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305BD37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4DCBD55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FC46065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4BB2CAD9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251CBD9A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0937B524" w14:textId="77777777" w:rsidTr="00C90CFE">
        <w:trPr>
          <w:gridAfter w:val="1"/>
          <w:wAfter w:w="3" w:type="pct"/>
        </w:trPr>
        <w:tc>
          <w:tcPr>
            <w:tcW w:w="211" w:type="pct"/>
            <w:vMerge w:val="restart"/>
          </w:tcPr>
          <w:p w14:paraId="26B3DA6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1.7.</w:t>
            </w:r>
          </w:p>
        </w:tc>
        <w:tc>
          <w:tcPr>
            <w:tcW w:w="554" w:type="pct"/>
            <w:vMerge w:val="restart"/>
          </w:tcPr>
          <w:p w14:paraId="5CCE86A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Региональный проект</w:t>
            </w:r>
          </w:p>
        </w:tc>
        <w:tc>
          <w:tcPr>
            <w:tcW w:w="699" w:type="pct"/>
            <w:vMerge w:val="restart"/>
          </w:tcPr>
          <w:p w14:paraId="7A1050F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Оздоровление Волги</w:t>
            </w:r>
          </w:p>
        </w:tc>
        <w:tc>
          <w:tcPr>
            <w:tcW w:w="567" w:type="pct"/>
          </w:tcPr>
          <w:p w14:paraId="5EFFED1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366" w:type="pct"/>
          </w:tcPr>
          <w:p w14:paraId="1B36D2C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21413D8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5EE2ACC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390B195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79D92B7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B66AD1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4D0BDC52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5B1004C3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109397EA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41BC4954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392CE458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0A40DBA3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7536C39E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50FB889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6" w:type="pct"/>
          </w:tcPr>
          <w:p w14:paraId="5CB332C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61AF47F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C69BD5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F921CF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436EA99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76DE37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DBC60F7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5EE0AC8F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6C48D911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0A9CC10D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6F55E192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4CBB97DF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53BE2D56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41DE289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366" w:type="pct"/>
          </w:tcPr>
          <w:p w14:paraId="02C7F55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4C1C8F5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7EB4741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6BD6ABF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2590D8B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40D682D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065C826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5BBC1812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59F44235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7771BD24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3AA6C260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2A7BAEA0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65E6EA1E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66B0715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66" w:type="pct"/>
          </w:tcPr>
          <w:p w14:paraId="19F9EF4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245D3F4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2850468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2AAE7F7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035BAFB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6F71235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6265F0AF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7BCF6461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5E4AD246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46C59D6B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6171F5A1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6BE8FC86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642C951E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1D61843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бюджеты муниципальных образований Пензенской области</w:t>
            </w:r>
          </w:p>
        </w:tc>
        <w:tc>
          <w:tcPr>
            <w:tcW w:w="366" w:type="pct"/>
          </w:tcPr>
          <w:p w14:paraId="411A873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31C293F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0B320A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42F984A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79630BE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67CB915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7930E39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2F9557DB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0F583A6A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04BAC464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2634F275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58462B26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16F236EF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6532386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366" w:type="pct"/>
          </w:tcPr>
          <w:p w14:paraId="52AAAF7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791B5A1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295B7AE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3587787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29263B9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3AC7C93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D7F553E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38F5F494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4EB4AF6D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485DB7F6" w14:textId="77777777" w:rsidTr="00C90CFE">
        <w:trPr>
          <w:gridAfter w:val="1"/>
          <w:wAfter w:w="3" w:type="pct"/>
        </w:trPr>
        <w:tc>
          <w:tcPr>
            <w:tcW w:w="211" w:type="pct"/>
            <w:vMerge w:val="restart"/>
          </w:tcPr>
          <w:p w14:paraId="0C0CD10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</w:t>
            </w:r>
          </w:p>
        </w:tc>
        <w:tc>
          <w:tcPr>
            <w:tcW w:w="554" w:type="pct"/>
            <w:vMerge w:val="restart"/>
          </w:tcPr>
          <w:p w14:paraId="62BAA7F7" w14:textId="77777777" w:rsidR="00073ADF" w:rsidRPr="00B30F57" w:rsidRDefault="00233DFD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hyperlink w:anchor="P366">
              <w:r w:rsidR="00073ADF" w:rsidRPr="00B30F57">
                <w:rPr>
                  <w:color w:val="0000FF"/>
                  <w:sz w:val="22"/>
                  <w:szCs w:val="22"/>
                </w:rPr>
                <w:t>Подпрограмма 2</w:t>
              </w:r>
            </w:hyperlink>
          </w:p>
        </w:tc>
        <w:tc>
          <w:tcPr>
            <w:tcW w:w="699" w:type="pct"/>
            <w:vMerge w:val="restart"/>
          </w:tcPr>
          <w:p w14:paraId="2DCAAD1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Стимулирование развития жилищного строительства в Пензенской области</w:t>
            </w:r>
          </w:p>
        </w:tc>
        <w:tc>
          <w:tcPr>
            <w:tcW w:w="567" w:type="pct"/>
          </w:tcPr>
          <w:p w14:paraId="535DFBB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366" w:type="pct"/>
          </w:tcPr>
          <w:p w14:paraId="578F024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1101452,2</w:t>
            </w:r>
          </w:p>
        </w:tc>
        <w:tc>
          <w:tcPr>
            <w:tcW w:w="332" w:type="pct"/>
          </w:tcPr>
          <w:p w14:paraId="2456893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730237,3</w:t>
            </w:r>
          </w:p>
        </w:tc>
        <w:tc>
          <w:tcPr>
            <w:tcW w:w="327" w:type="pct"/>
          </w:tcPr>
          <w:p w14:paraId="26DA409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366802,8</w:t>
            </w:r>
          </w:p>
        </w:tc>
        <w:tc>
          <w:tcPr>
            <w:tcW w:w="327" w:type="pct"/>
          </w:tcPr>
          <w:p w14:paraId="1DECE39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1465165,1</w:t>
            </w:r>
          </w:p>
        </w:tc>
        <w:tc>
          <w:tcPr>
            <w:tcW w:w="374" w:type="pct"/>
          </w:tcPr>
          <w:p w14:paraId="23E489BA" w14:textId="77777777" w:rsidR="00073ADF" w:rsidRPr="00B30F57" w:rsidRDefault="004B7ABA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1552172,3</w:t>
            </w:r>
          </w:p>
        </w:tc>
        <w:tc>
          <w:tcPr>
            <w:tcW w:w="327" w:type="pct"/>
          </w:tcPr>
          <w:p w14:paraId="118464F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412135,3</w:t>
            </w:r>
          </w:p>
        </w:tc>
        <w:tc>
          <w:tcPr>
            <w:tcW w:w="327" w:type="pct"/>
          </w:tcPr>
          <w:p w14:paraId="1F20FFC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100000,0</w:t>
            </w:r>
          </w:p>
        </w:tc>
        <w:tc>
          <w:tcPr>
            <w:tcW w:w="281" w:type="pct"/>
          </w:tcPr>
          <w:p w14:paraId="5001AF7D" w14:textId="77777777" w:rsidR="00073ADF" w:rsidRPr="00B30F57" w:rsidRDefault="00141FCE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</w:t>
            </w:r>
            <w:r w:rsidR="00073ADF" w:rsidRPr="00B30F57">
              <w:rPr>
                <w:sz w:val="22"/>
                <w:szCs w:val="22"/>
              </w:rPr>
              <w:t>24491,7</w:t>
            </w:r>
          </w:p>
        </w:tc>
        <w:tc>
          <w:tcPr>
            <w:tcW w:w="305" w:type="pct"/>
          </w:tcPr>
          <w:p w14:paraId="6BB636B5" w14:textId="77777777" w:rsidR="00073ADF" w:rsidRPr="00B30F57" w:rsidRDefault="00141FCE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</w:t>
            </w:r>
            <w:r w:rsidR="00073ADF" w:rsidRPr="00B30F57">
              <w:rPr>
                <w:sz w:val="22"/>
                <w:szCs w:val="22"/>
              </w:rPr>
              <w:t>24491,7</w:t>
            </w:r>
          </w:p>
        </w:tc>
      </w:tr>
      <w:tr w:rsidR="00F86140" w:rsidRPr="00B30F57" w14:paraId="57E50C07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4E673C19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69795BDA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6FC5B30D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0E72F96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6" w:type="pct"/>
          </w:tcPr>
          <w:p w14:paraId="6BD6ABA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358385,8</w:t>
            </w:r>
          </w:p>
        </w:tc>
        <w:tc>
          <w:tcPr>
            <w:tcW w:w="332" w:type="pct"/>
          </w:tcPr>
          <w:p w14:paraId="2584DBB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255752,6</w:t>
            </w:r>
          </w:p>
        </w:tc>
        <w:tc>
          <w:tcPr>
            <w:tcW w:w="327" w:type="pct"/>
          </w:tcPr>
          <w:p w14:paraId="74EE13F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178019,4</w:t>
            </w:r>
          </w:p>
        </w:tc>
        <w:tc>
          <w:tcPr>
            <w:tcW w:w="327" w:type="pct"/>
          </w:tcPr>
          <w:p w14:paraId="6C80905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162110,3</w:t>
            </w:r>
          </w:p>
        </w:tc>
        <w:tc>
          <w:tcPr>
            <w:tcW w:w="374" w:type="pct"/>
          </w:tcPr>
          <w:p w14:paraId="1B2E610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401682,5</w:t>
            </w:r>
          </w:p>
        </w:tc>
        <w:tc>
          <w:tcPr>
            <w:tcW w:w="327" w:type="pct"/>
          </w:tcPr>
          <w:p w14:paraId="5D4C1F8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275471,2</w:t>
            </w:r>
          </w:p>
        </w:tc>
        <w:tc>
          <w:tcPr>
            <w:tcW w:w="327" w:type="pct"/>
          </w:tcPr>
          <w:p w14:paraId="4C6278C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78C031F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297144,2</w:t>
            </w:r>
          </w:p>
        </w:tc>
        <w:tc>
          <w:tcPr>
            <w:tcW w:w="305" w:type="pct"/>
          </w:tcPr>
          <w:p w14:paraId="004AFD5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297144,2</w:t>
            </w:r>
          </w:p>
        </w:tc>
      </w:tr>
      <w:tr w:rsidR="00F86140" w:rsidRPr="00B30F57" w14:paraId="2181080D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090B4F33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11EA138C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5BFCA84A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06D1153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366" w:type="pct"/>
          </w:tcPr>
          <w:p w14:paraId="1E26F1B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682493,1</w:t>
            </w:r>
          </w:p>
        </w:tc>
        <w:tc>
          <w:tcPr>
            <w:tcW w:w="332" w:type="pct"/>
          </w:tcPr>
          <w:p w14:paraId="5714999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400000,4</w:t>
            </w:r>
          </w:p>
        </w:tc>
        <w:tc>
          <w:tcPr>
            <w:tcW w:w="327" w:type="pct"/>
          </w:tcPr>
          <w:p w14:paraId="4C54AC4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150076,6</w:t>
            </w:r>
          </w:p>
        </w:tc>
        <w:tc>
          <w:tcPr>
            <w:tcW w:w="327" w:type="pct"/>
          </w:tcPr>
          <w:p w14:paraId="67617CF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1234473,0</w:t>
            </w:r>
          </w:p>
        </w:tc>
        <w:tc>
          <w:tcPr>
            <w:tcW w:w="374" w:type="pct"/>
          </w:tcPr>
          <w:p w14:paraId="220364B9" w14:textId="77777777" w:rsidR="00073ADF" w:rsidRPr="00B30F57" w:rsidRDefault="004B7ABA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1044712,8</w:t>
            </w:r>
          </w:p>
        </w:tc>
        <w:tc>
          <w:tcPr>
            <w:tcW w:w="327" w:type="pct"/>
          </w:tcPr>
          <w:p w14:paraId="773BDD0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76738,4</w:t>
            </w:r>
          </w:p>
        </w:tc>
        <w:tc>
          <w:tcPr>
            <w:tcW w:w="327" w:type="pct"/>
          </w:tcPr>
          <w:p w14:paraId="4E9A5A5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100000,0</w:t>
            </w:r>
          </w:p>
        </w:tc>
        <w:tc>
          <w:tcPr>
            <w:tcW w:w="281" w:type="pct"/>
          </w:tcPr>
          <w:p w14:paraId="128963F3" w14:textId="77777777" w:rsidR="00073ADF" w:rsidRPr="00B30F57" w:rsidRDefault="00141FCE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  <w:r w:rsidR="00073ADF" w:rsidRPr="00B30F57">
              <w:rPr>
                <w:sz w:val="22"/>
                <w:szCs w:val="22"/>
              </w:rPr>
              <w:t>82775,9</w:t>
            </w:r>
          </w:p>
        </w:tc>
        <w:tc>
          <w:tcPr>
            <w:tcW w:w="305" w:type="pct"/>
          </w:tcPr>
          <w:p w14:paraId="3BCC23AA" w14:textId="77777777" w:rsidR="00073ADF" w:rsidRPr="00B30F57" w:rsidRDefault="00141FCE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  <w:r w:rsidR="00073ADF" w:rsidRPr="00B30F57">
              <w:rPr>
                <w:sz w:val="22"/>
                <w:szCs w:val="22"/>
              </w:rPr>
              <w:t>82 775,9</w:t>
            </w:r>
          </w:p>
        </w:tc>
      </w:tr>
      <w:tr w:rsidR="00F86140" w:rsidRPr="00B30F57" w14:paraId="20EDB582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6E1EA5A6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28C5C3B9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45F251C5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7C37C9E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66" w:type="pct"/>
          </w:tcPr>
          <w:p w14:paraId="034AA7B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62112C3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47DA02D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1AAC55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5F60B9D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CC78D1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2E7D30A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13BF78F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14:paraId="338F70F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F86140" w:rsidRPr="00B30F57" w14:paraId="70C4789A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5A5906C7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2465F63B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76A40B86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0E5B089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бюджеты муниципальных образований Пензенской области</w:t>
            </w:r>
          </w:p>
        </w:tc>
        <w:tc>
          <w:tcPr>
            <w:tcW w:w="366" w:type="pct"/>
          </w:tcPr>
          <w:p w14:paraId="55648A4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60573,3</w:t>
            </w:r>
          </w:p>
        </w:tc>
        <w:tc>
          <w:tcPr>
            <w:tcW w:w="332" w:type="pct"/>
          </w:tcPr>
          <w:p w14:paraId="0D1A8DD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74484,3</w:t>
            </w:r>
          </w:p>
        </w:tc>
        <w:tc>
          <w:tcPr>
            <w:tcW w:w="327" w:type="pct"/>
          </w:tcPr>
          <w:p w14:paraId="4EBFE06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38706,8</w:t>
            </w:r>
          </w:p>
        </w:tc>
        <w:tc>
          <w:tcPr>
            <w:tcW w:w="327" w:type="pct"/>
          </w:tcPr>
          <w:p w14:paraId="32106F7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68581,8</w:t>
            </w:r>
          </w:p>
        </w:tc>
        <w:tc>
          <w:tcPr>
            <w:tcW w:w="374" w:type="pct"/>
          </w:tcPr>
          <w:p w14:paraId="3B91DE5C" w14:textId="77777777" w:rsidR="00073ADF" w:rsidRPr="00B30F57" w:rsidRDefault="004B7ABA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105777,0</w:t>
            </w:r>
          </w:p>
        </w:tc>
        <w:tc>
          <w:tcPr>
            <w:tcW w:w="327" w:type="pct"/>
          </w:tcPr>
          <w:p w14:paraId="660C41F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59925,7</w:t>
            </w:r>
          </w:p>
        </w:tc>
        <w:tc>
          <w:tcPr>
            <w:tcW w:w="327" w:type="pct"/>
          </w:tcPr>
          <w:p w14:paraId="7F4C8D8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36DF6A1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44571,6</w:t>
            </w:r>
          </w:p>
        </w:tc>
        <w:tc>
          <w:tcPr>
            <w:tcW w:w="305" w:type="pct"/>
          </w:tcPr>
          <w:p w14:paraId="33F59E3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44571,6</w:t>
            </w:r>
          </w:p>
        </w:tc>
      </w:tr>
      <w:tr w:rsidR="00F86140" w:rsidRPr="00B30F57" w14:paraId="38CA5344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3C53A21C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6F7ED0E1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6F20373B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41F3B71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366" w:type="pct"/>
          </w:tcPr>
          <w:p w14:paraId="3DC2B88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722EEDF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D6BD00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7C19934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7C33339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534E7E1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5493E8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65EFD37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14:paraId="3C9199E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F86140" w:rsidRPr="00B30F57" w14:paraId="48EB4F4D" w14:textId="77777777" w:rsidTr="00C90CFE">
        <w:trPr>
          <w:gridAfter w:val="1"/>
          <w:wAfter w:w="3" w:type="pct"/>
        </w:trPr>
        <w:tc>
          <w:tcPr>
            <w:tcW w:w="211" w:type="pct"/>
            <w:vMerge w:val="restart"/>
          </w:tcPr>
          <w:p w14:paraId="44E9267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2.1.</w:t>
            </w:r>
          </w:p>
        </w:tc>
        <w:tc>
          <w:tcPr>
            <w:tcW w:w="554" w:type="pct"/>
            <w:vMerge w:val="restart"/>
          </w:tcPr>
          <w:p w14:paraId="3F75064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699" w:type="pct"/>
            <w:vMerge w:val="restart"/>
          </w:tcPr>
          <w:p w14:paraId="077FDA3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Строительство объектов </w:t>
            </w:r>
            <w:r w:rsidRPr="00B30F57">
              <w:rPr>
                <w:sz w:val="22"/>
                <w:szCs w:val="22"/>
              </w:rPr>
              <w:lastRenderedPageBreak/>
              <w:t>инфраструктуры для обеспечения развития районов массовой жилищной застройки и комплексного освоения территорий в населенных пунктах Пензенской области</w:t>
            </w:r>
          </w:p>
        </w:tc>
        <w:tc>
          <w:tcPr>
            <w:tcW w:w="567" w:type="pct"/>
          </w:tcPr>
          <w:p w14:paraId="4EE26D4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366" w:type="pct"/>
          </w:tcPr>
          <w:p w14:paraId="5F882B9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19472,50</w:t>
            </w:r>
          </w:p>
        </w:tc>
        <w:tc>
          <w:tcPr>
            <w:tcW w:w="332" w:type="pct"/>
          </w:tcPr>
          <w:p w14:paraId="05FC388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103204,00</w:t>
            </w:r>
          </w:p>
        </w:tc>
        <w:tc>
          <w:tcPr>
            <w:tcW w:w="327" w:type="pct"/>
          </w:tcPr>
          <w:p w14:paraId="3811B7F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</w:tcPr>
          <w:p w14:paraId="1ACB2A3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1148297,9</w:t>
            </w:r>
          </w:p>
        </w:tc>
        <w:tc>
          <w:tcPr>
            <w:tcW w:w="374" w:type="pct"/>
          </w:tcPr>
          <w:p w14:paraId="7F1E5AC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417580,5</w:t>
            </w:r>
          </w:p>
        </w:tc>
        <w:tc>
          <w:tcPr>
            <w:tcW w:w="327" w:type="pct"/>
          </w:tcPr>
          <w:p w14:paraId="4A8CD73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0,00</w:t>
            </w:r>
          </w:p>
        </w:tc>
        <w:tc>
          <w:tcPr>
            <w:tcW w:w="327" w:type="pct"/>
          </w:tcPr>
          <w:p w14:paraId="1828191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100000,0</w:t>
            </w:r>
          </w:p>
        </w:tc>
        <w:tc>
          <w:tcPr>
            <w:tcW w:w="281" w:type="pct"/>
          </w:tcPr>
          <w:p w14:paraId="55575A3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100000,0</w:t>
            </w:r>
          </w:p>
        </w:tc>
        <w:tc>
          <w:tcPr>
            <w:tcW w:w="305" w:type="pct"/>
          </w:tcPr>
          <w:p w14:paraId="132D38D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100000,0</w:t>
            </w:r>
          </w:p>
        </w:tc>
      </w:tr>
      <w:tr w:rsidR="00F86140" w:rsidRPr="00B30F57" w14:paraId="754E3D3B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064E0EB9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7B978933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7F7759FE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20C457D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6" w:type="pct"/>
          </w:tcPr>
          <w:p w14:paraId="276AA29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40ECE36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5ADDEBF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EB2705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6E8CC55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297BB7F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A4CF691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459BD3DE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061BD886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0CB0B4B6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558FF53F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0EC0529F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032E6459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25CC61D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366" w:type="pct"/>
          </w:tcPr>
          <w:p w14:paraId="2CD2D8E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12657,10</w:t>
            </w:r>
          </w:p>
        </w:tc>
        <w:tc>
          <w:tcPr>
            <w:tcW w:w="332" w:type="pct"/>
          </w:tcPr>
          <w:p w14:paraId="2FD7748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67082,6</w:t>
            </w:r>
          </w:p>
        </w:tc>
        <w:tc>
          <w:tcPr>
            <w:tcW w:w="327" w:type="pct"/>
          </w:tcPr>
          <w:p w14:paraId="779D2BE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63A9980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1132579,4</w:t>
            </w:r>
          </w:p>
        </w:tc>
        <w:tc>
          <w:tcPr>
            <w:tcW w:w="374" w:type="pct"/>
          </w:tcPr>
          <w:p w14:paraId="7C3B1CD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417580,5</w:t>
            </w:r>
          </w:p>
        </w:tc>
        <w:tc>
          <w:tcPr>
            <w:tcW w:w="327" w:type="pct"/>
          </w:tcPr>
          <w:p w14:paraId="02CE301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3B1776A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100000,0</w:t>
            </w:r>
          </w:p>
        </w:tc>
        <w:tc>
          <w:tcPr>
            <w:tcW w:w="281" w:type="pct"/>
          </w:tcPr>
          <w:p w14:paraId="0E3013D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100000,0</w:t>
            </w:r>
          </w:p>
        </w:tc>
        <w:tc>
          <w:tcPr>
            <w:tcW w:w="305" w:type="pct"/>
          </w:tcPr>
          <w:p w14:paraId="6576769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100000,0</w:t>
            </w:r>
          </w:p>
        </w:tc>
      </w:tr>
      <w:tr w:rsidR="00F86140" w:rsidRPr="00B30F57" w14:paraId="799695C9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72115785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1E578C5E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1FB0C027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5AC84F0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66" w:type="pct"/>
          </w:tcPr>
          <w:p w14:paraId="518C24C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086C5F8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4098B6F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3DAF4F0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0976EB8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3237425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CF7B27C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1586F419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754F2DA2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7C0B579C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20FD3CA1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2E0BA2AA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0F6C13C0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403E64D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бюджеты муниципальных образований Пензенской области</w:t>
            </w:r>
          </w:p>
        </w:tc>
        <w:tc>
          <w:tcPr>
            <w:tcW w:w="366" w:type="pct"/>
          </w:tcPr>
          <w:p w14:paraId="34B09AB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6815,4</w:t>
            </w:r>
          </w:p>
        </w:tc>
        <w:tc>
          <w:tcPr>
            <w:tcW w:w="332" w:type="pct"/>
          </w:tcPr>
          <w:p w14:paraId="762C91A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36121,4</w:t>
            </w:r>
          </w:p>
        </w:tc>
        <w:tc>
          <w:tcPr>
            <w:tcW w:w="327" w:type="pct"/>
          </w:tcPr>
          <w:p w14:paraId="26DBD94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5B2C5D1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15718,5</w:t>
            </w:r>
          </w:p>
        </w:tc>
        <w:tc>
          <w:tcPr>
            <w:tcW w:w="374" w:type="pct"/>
          </w:tcPr>
          <w:p w14:paraId="4FFB96A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1CEEB4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7A2479CC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64618F1B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0DBBE34A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5FE21EE8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5A2CF1AF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0940A3B7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0FD54E7E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0530F54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366" w:type="pct"/>
          </w:tcPr>
          <w:p w14:paraId="423EF69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0486EF7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479DCF0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C1BD96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236FC4B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1DA963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9C0BD5B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422D0095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537C3AA1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1876D982" w14:textId="77777777" w:rsidTr="00C90CFE">
        <w:trPr>
          <w:gridAfter w:val="1"/>
          <w:wAfter w:w="3" w:type="pct"/>
        </w:trPr>
        <w:tc>
          <w:tcPr>
            <w:tcW w:w="211" w:type="pct"/>
            <w:vMerge w:val="restart"/>
          </w:tcPr>
          <w:p w14:paraId="00C8A41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2.2.</w:t>
            </w:r>
          </w:p>
        </w:tc>
        <w:tc>
          <w:tcPr>
            <w:tcW w:w="554" w:type="pct"/>
            <w:vMerge w:val="restart"/>
          </w:tcPr>
          <w:p w14:paraId="2C4CD3B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699" w:type="pct"/>
            <w:vMerge w:val="restart"/>
          </w:tcPr>
          <w:p w14:paraId="1A62CB8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Реализация проекта по строительству жилья экономического класса</w:t>
            </w:r>
          </w:p>
        </w:tc>
        <w:tc>
          <w:tcPr>
            <w:tcW w:w="567" w:type="pct"/>
          </w:tcPr>
          <w:p w14:paraId="5B26DA4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366" w:type="pct"/>
          </w:tcPr>
          <w:p w14:paraId="7C911BB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100000,00</w:t>
            </w:r>
          </w:p>
        </w:tc>
        <w:tc>
          <w:tcPr>
            <w:tcW w:w="332" w:type="pct"/>
          </w:tcPr>
          <w:p w14:paraId="65E120E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50000,00</w:t>
            </w:r>
          </w:p>
        </w:tc>
        <w:tc>
          <w:tcPr>
            <w:tcW w:w="327" w:type="pct"/>
          </w:tcPr>
          <w:p w14:paraId="08B9489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100000,00</w:t>
            </w:r>
          </w:p>
        </w:tc>
        <w:tc>
          <w:tcPr>
            <w:tcW w:w="327" w:type="pct"/>
          </w:tcPr>
          <w:p w14:paraId="4721B10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80000,00</w:t>
            </w:r>
          </w:p>
        </w:tc>
        <w:tc>
          <w:tcPr>
            <w:tcW w:w="374" w:type="pct"/>
          </w:tcPr>
          <w:p w14:paraId="72921969" w14:textId="77777777" w:rsidR="00073ADF" w:rsidRPr="00B30F57" w:rsidRDefault="004B7ABA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</w:t>
            </w:r>
            <w:r w:rsidR="00073ADF" w:rsidRPr="00B30F57">
              <w:rPr>
                <w:sz w:val="22"/>
                <w:szCs w:val="22"/>
              </w:rPr>
              <w:t>0</w:t>
            </w:r>
            <w:r w:rsidRPr="00B30F57">
              <w:rPr>
                <w:sz w:val="22"/>
                <w:szCs w:val="22"/>
              </w:rPr>
              <w:t>000</w:t>
            </w:r>
            <w:r w:rsidR="00073ADF" w:rsidRPr="00B30F57">
              <w:rPr>
                <w:sz w:val="22"/>
                <w:szCs w:val="22"/>
              </w:rPr>
              <w:t>,0</w:t>
            </w:r>
          </w:p>
        </w:tc>
        <w:tc>
          <w:tcPr>
            <w:tcW w:w="327" w:type="pct"/>
          </w:tcPr>
          <w:p w14:paraId="69E5BB3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2D4D1B2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02179B0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14:paraId="5EA26E8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F86140" w:rsidRPr="00B30F57" w14:paraId="78B5FFF2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22831E01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1B22D4AC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224588D4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609EE54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6" w:type="pct"/>
          </w:tcPr>
          <w:p w14:paraId="4ACF0B2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03EC4EC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B981B0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35521F2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2A830BA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0635E7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7F2AB4D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2467B6B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14:paraId="39D9EF1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F86140" w:rsidRPr="00B30F57" w14:paraId="45746765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7928E8C3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317678CD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290522F8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451B5D6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366" w:type="pct"/>
          </w:tcPr>
          <w:p w14:paraId="45DB4C6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100000,00</w:t>
            </w:r>
          </w:p>
        </w:tc>
        <w:tc>
          <w:tcPr>
            <w:tcW w:w="332" w:type="pct"/>
          </w:tcPr>
          <w:p w14:paraId="090EDB4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50000</w:t>
            </w:r>
          </w:p>
        </w:tc>
        <w:tc>
          <w:tcPr>
            <w:tcW w:w="327" w:type="pct"/>
          </w:tcPr>
          <w:p w14:paraId="19FF97D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100000</w:t>
            </w:r>
          </w:p>
        </w:tc>
        <w:tc>
          <w:tcPr>
            <w:tcW w:w="327" w:type="pct"/>
          </w:tcPr>
          <w:p w14:paraId="7D71443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80000,00</w:t>
            </w:r>
          </w:p>
        </w:tc>
        <w:tc>
          <w:tcPr>
            <w:tcW w:w="374" w:type="pct"/>
          </w:tcPr>
          <w:p w14:paraId="7D539AEB" w14:textId="77777777" w:rsidR="00073ADF" w:rsidRPr="00B30F57" w:rsidRDefault="004B7ABA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50000,0</w:t>
            </w:r>
          </w:p>
        </w:tc>
        <w:tc>
          <w:tcPr>
            <w:tcW w:w="327" w:type="pct"/>
          </w:tcPr>
          <w:p w14:paraId="0B6B239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2840C87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585880E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14:paraId="56563D2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F86140" w:rsidRPr="00B30F57" w14:paraId="3F01EA3C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1DAF54F3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6A5ABE26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363DA9C6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76A6CEF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Территориальный фонд обязательного медицинского </w:t>
            </w:r>
            <w:r w:rsidRPr="00B30F57">
              <w:rPr>
                <w:sz w:val="22"/>
                <w:szCs w:val="22"/>
              </w:rPr>
              <w:lastRenderedPageBreak/>
              <w:t>страхования Пензенской области</w:t>
            </w:r>
          </w:p>
        </w:tc>
        <w:tc>
          <w:tcPr>
            <w:tcW w:w="366" w:type="pct"/>
          </w:tcPr>
          <w:p w14:paraId="785EE93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332" w:type="pct"/>
          </w:tcPr>
          <w:p w14:paraId="6C25DD3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3A35E2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2D60687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66949D0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6E5A1DA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2300A93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581275C1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573C4A79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634C31AE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4783D750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27E7F7E6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091DF23F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5CE31D7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бюджеты муниципальных образований Пензенской области</w:t>
            </w:r>
          </w:p>
        </w:tc>
        <w:tc>
          <w:tcPr>
            <w:tcW w:w="366" w:type="pct"/>
          </w:tcPr>
          <w:p w14:paraId="0FEF7D5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71A80AC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56B3746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3D84645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1B0917F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46E8724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5E7620E8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74D946CF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4E7E6DEE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0997FE33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7D1AC177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067CE998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011A2D56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6449E9C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366" w:type="pct"/>
          </w:tcPr>
          <w:p w14:paraId="029B21B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1469FA7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40B9B66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2F96F60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4D69C40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6D9358E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48C66D82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7F63FB19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39A4FD58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65B86D5F" w14:textId="77777777" w:rsidTr="00C90CFE">
        <w:trPr>
          <w:gridAfter w:val="1"/>
          <w:wAfter w:w="3" w:type="pct"/>
        </w:trPr>
        <w:tc>
          <w:tcPr>
            <w:tcW w:w="211" w:type="pct"/>
            <w:vMerge w:val="restart"/>
          </w:tcPr>
          <w:p w14:paraId="26FFAD3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2.3.</w:t>
            </w:r>
          </w:p>
        </w:tc>
        <w:tc>
          <w:tcPr>
            <w:tcW w:w="554" w:type="pct"/>
            <w:vMerge w:val="restart"/>
          </w:tcPr>
          <w:p w14:paraId="39A4E3C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699" w:type="pct"/>
            <w:vMerge w:val="restart"/>
          </w:tcPr>
          <w:p w14:paraId="05C3507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Создание и пополнение специализированного жилищного фонда Пензенской области</w:t>
            </w:r>
          </w:p>
        </w:tc>
        <w:tc>
          <w:tcPr>
            <w:tcW w:w="567" w:type="pct"/>
          </w:tcPr>
          <w:p w14:paraId="30F2B2C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366" w:type="pct"/>
          </w:tcPr>
          <w:p w14:paraId="69C17C6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50000</w:t>
            </w:r>
          </w:p>
        </w:tc>
        <w:tc>
          <w:tcPr>
            <w:tcW w:w="332" w:type="pct"/>
          </w:tcPr>
          <w:p w14:paraId="3ECF05F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2723A5B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D9891E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0121340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71D537A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BC5A07F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07AAF372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4449FE95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41A211C2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6F48CE25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57194C37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008DADAE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564C9B9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6" w:type="pct"/>
          </w:tcPr>
          <w:p w14:paraId="53F8DBB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0D12298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CD06B1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32A9815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2BD49A1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6290F6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40406CC2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02992ADE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490E38B3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02D92F85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01900B15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0E05E2AC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12D5A340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28E4872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366" w:type="pct"/>
          </w:tcPr>
          <w:p w14:paraId="6221F4D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50000</w:t>
            </w:r>
          </w:p>
        </w:tc>
        <w:tc>
          <w:tcPr>
            <w:tcW w:w="332" w:type="pct"/>
          </w:tcPr>
          <w:p w14:paraId="4BBBB6F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7B67CAE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57DF9BD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386B640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AE9F66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4C9DAECB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58478D7E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4C0BFC41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07ECA582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6100B5FD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73529F59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43B81484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07F7D71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66" w:type="pct"/>
          </w:tcPr>
          <w:p w14:paraId="4A0407C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17AAC5B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D6EE8D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72E6B21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174B8C4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48514AF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71B506DE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48D57480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3FE32419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7F90D9EB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1C961836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452B9AFF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34E5F823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756D25D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бюджеты муниципальных образований Пензенской области</w:t>
            </w:r>
          </w:p>
        </w:tc>
        <w:tc>
          <w:tcPr>
            <w:tcW w:w="366" w:type="pct"/>
          </w:tcPr>
          <w:p w14:paraId="77517BC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0C055C1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44AA315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5033109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52118AF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60BF79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4267D54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23A2C3B4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363A8F1B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4869F50B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730507C6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23083D6E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0E295A3D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63778F4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366" w:type="pct"/>
          </w:tcPr>
          <w:p w14:paraId="7CBF9A2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5D8AFAA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37BEC2F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2C4B5A7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61D9AEE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771734B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504F6E02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123C2EDA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29DE18CB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2C2EB3E3" w14:textId="77777777" w:rsidTr="00C90CFE">
        <w:trPr>
          <w:gridAfter w:val="1"/>
          <w:wAfter w:w="3" w:type="pct"/>
        </w:trPr>
        <w:tc>
          <w:tcPr>
            <w:tcW w:w="211" w:type="pct"/>
            <w:vMerge w:val="restart"/>
          </w:tcPr>
          <w:p w14:paraId="23EA83E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2.4.</w:t>
            </w:r>
          </w:p>
          <w:p w14:paraId="76D33E1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(Н04-2)</w:t>
            </w:r>
          </w:p>
        </w:tc>
        <w:tc>
          <w:tcPr>
            <w:tcW w:w="554" w:type="pct"/>
            <w:vMerge w:val="restart"/>
          </w:tcPr>
          <w:p w14:paraId="2102A86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Региональный проект</w:t>
            </w:r>
          </w:p>
        </w:tc>
        <w:tc>
          <w:tcPr>
            <w:tcW w:w="699" w:type="pct"/>
            <w:vMerge w:val="restart"/>
          </w:tcPr>
          <w:p w14:paraId="7E03C83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Жилье</w:t>
            </w:r>
          </w:p>
        </w:tc>
        <w:tc>
          <w:tcPr>
            <w:tcW w:w="567" w:type="pct"/>
          </w:tcPr>
          <w:p w14:paraId="7225D54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366" w:type="pct"/>
          </w:tcPr>
          <w:p w14:paraId="3073EE3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931979,7</w:t>
            </w:r>
          </w:p>
        </w:tc>
        <w:tc>
          <w:tcPr>
            <w:tcW w:w="332" w:type="pct"/>
          </w:tcPr>
          <w:p w14:paraId="6A86A3B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577033,3</w:t>
            </w:r>
          </w:p>
        </w:tc>
        <w:tc>
          <w:tcPr>
            <w:tcW w:w="327" w:type="pct"/>
          </w:tcPr>
          <w:p w14:paraId="4A42DD3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266802,8</w:t>
            </w:r>
          </w:p>
        </w:tc>
        <w:tc>
          <w:tcPr>
            <w:tcW w:w="327" w:type="pct"/>
          </w:tcPr>
          <w:p w14:paraId="022CB8D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236867,2</w:t>
            </w:r>
          </w:p>
        </w:tc>
        <w:tc>
          <w:tcPr>
            <w:tcW w:w="374" w:type="pct"/>
          </w:tcPr>
          <w:p w14:paraId="08BB8BEA" w14:textId="77777777" w:rsidR="00073ADF" w:rsidRPr="00B30F57" w:rsidRDefault="004B7ABA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1084591,8</w:t>
            </w:r>
          </w:p>
        </w:tc>
        <w:tc>
          <w:tcPr>
            <w:tcW w:w="327" w:type="pct"/>
          </w:tcPr>
          <w:p w14:paraId="1DF33CE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412135,3</w:t>
            </w:r>
          </w:p>
        </w:tc>
        <w:tc>
          <w:tcPr>
            <w:tcW w:w="327" w:type="pct"/>
          </w:tcPr>
          <w:p w14:paraId="1773E01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5368CB2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424491,7</w:t>
            </w:r>
          </w:p>
        </w:tc>
        <w:tc>
          <w:tcPr>
            <w:tcW w:w="305" w:type="pct"/>
          </w:tcPr>
          <w:p w14:paraId="7647665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424491,7</w:t>
            </w:r>
          </w:p>
        </w:tc>
      </w:tr>
      <w:tr w:rsidR="00F86140" w:rsidRPr="00B30F57" w14:paraId="622B52B2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16B7C4A3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22FF6B65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3BC7D4CA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7C3B0DB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6" w:type="pct"/>
          </w:tcPr>
          <w:p w14:paraId="008A188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358385,8</w:t>
            </w:r>
          </w:p>
        </w:tc>
        <w:tc>
          <w:tcPr>
            <w:tcW w:w="332" w:type="pct"/>
          </w:tcPr>
          <w:p w14:paraId="4CDA931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255752,6</w:t>
            </w:r>
          </w:p>
        </w:tc>
        <w:tc>
          <w:tcPr>
            <w:tcW w:w="327" w:type="pct"/>
          </w:tcPr>
          <w:p w14:paraId="7849696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178019,4</w:t>
            </w:r>
          </w:p>
        </w:tc>
        <w:tc>
          <w:tcPr>
            <w:tcW w:w="327" w:type="pct"/>
          </w:tcPr>
          <w:p w14:paraId="335D01B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162110,3</w:t>
            </w:r>
          </w:p>
        </w:tc>
        <w:tc>
          <w:tcPr>
            <w:tcW w:w="374" w:type="pct"/>
          </w:tcPr>
          <w:p w14:paraId="1216873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401682,5</w:t>
            </w:r>
          </w:p>
        </w:tc>
        <w:tc>
          <w:tcPr>
            <w:tcW w:w="327" w:type="pct"/>
          </w:tcPr>
          <w:p w14:paraId="054D3CD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275471,2</w:t>
            </w:r>
          </w:p>
        </w:tc>
        <w:tc>
          <w:tcPr>
            <w:tcW w:w="327" w:type="pct"/>
          </w:tcPr>
          <w:p w14:paraId="7F24D0D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426D7B5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297144,2</w:t>
            </w:r>
          </w:p>
        </w:tc>
        <w:tc>
          <w:tcPr>
            <w:tcW w:w="305" w:type="pct"/>
          </w:tcPr>
          <w:p w14:paraId="7D207B6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297144,2</w:t>
            </w:r>
          </w:p>
        </w:tc>
      </w:tr>
      <w:tr w:rsidR="00F86140" w:rsidRPr="00B30F57" w14:paraId="426E4124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331051B4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141B3478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72B89D68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2F7B995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366" w:type="pct"/>
          </w:tcPr>
          <w:p w14:paraId="33B764E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519836</w:t>
            </w:r>
          </w:p>
        </w:tc>
        <w:tc>
          <w:tcPr>
            <w:tcW w:w="332" w:type="pct"/>
          </w:tcPr>
          <w:p w14:paraId="1DA766F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282917,8</w:t>
            </w:r>
          </w:p>
        </w:tc>
        <w:tc>
          <w:tcPr>
            <w:tcW w:w="327" w:type="pct"/>
          </w:tcPr>
          <w:p w14:paraId="3A24B75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50076,6</w:t>
            </w:r>
          </w:p>
        </w:tc>
        <w:tc>
          <w:tcPr>
            <w:tcW w:w="327" w:type="pct"/>
          </w:tcPr>
          <w:p w14:paraId="2D9965C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21893,6</w:t>
            </w:r>
          </w:p>
        </w:tc>
        <w:tc>
          <w:tcPr>
            <w:tcW w:w="374" w:type="pct"/>
          </w:tcPr>
          <w:p w14:paraId="70E19A51" w14:textId="77777777" w:rsidR="00073ADF" w:rsidRPr="00B30F57" w:rsidRDefault="004B7ABA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577132,3</w:t>
            </w:r>
          </w:p>
        </w:tc>
        <w:tc>
          <w:tcPr>
            <w:tcW w:w="327" w:type="pct"/>
          </w:tcPr>
          <w:p w14:paraId="19EA034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76738,4</w:t>
            </w:r>
          </w:p>
        </w:tc>
        <w:tc>
          <w:tcPr>
            <w:tcW w:w="327" w:type="pct"/>
          </w:tcPr>
          <w:p w14:paraId="418C52F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3F58CDD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82775,9</w:t>
            </w:r>
          </w:p>
        </w:tc>
        <w:tc>
          <w:tcPr>
            <w:tcW w:w="305" w:type="pct"/>
          </w:tcPr>
          <w:p w14:paraId="4CDC81D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82775,9</w:t>
            </w:r>
          </w:p>
        </w:tc>
      </w:tr>
      <w:tr w:rsidR="00F86140" w:rsidRPr="00B30F57" w14:paraId="446BA710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1AC5DDB8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33D794F1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7079A4C2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05B2A40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66" w:type="pct"/>
          </w:tcPr>
          <w:p w14:paraId="314C976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6259675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ADD75E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3D00F2D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6870E65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4E4269D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64E2E75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6FD2FCE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14:paraId="0C3E130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F86140" w:rsidRPr="00B30F57" w14:paraId="7ACB0F50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70F4F643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0098664C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7199321F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1D24B82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бюджет муниципальных образований Пензенской области</w:t>
            </w:r>
          </w:p>
        </w:tc>
        <w:tc>
          <w:tcPr>
            <w:tcW w:w="366" w:type="pct"/>
          </w:tcPr>
          <w:p w14:paraId="24B9EDA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53757,9</w:t>
            </w:r>
          </w:p>
        </w:tc>
        <w:tc>
          <w:tcPr>
            <w:tcW w:w="332" w:type="pct"/>
          </w:tcPr>
          <w:p w14:paraId="0BDF546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38362,9</w:t>
            </w:r>
          </w:p>
        </w:tc>
        <w:tc>
          <w:tcPr>
            <w:tcW w:w="327" w:type="pct"/>
          </w:tcPr>
          <w:p w14:paraId="11B5850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38706,8</w:t>
            </w:r>
          </w:p>
        </w:tc>
        <w:tc>
          <w:tcPr>
            <w:tcW w:w="327" w:type="pct"/>
          </w:tcPr>
          <w:p w14:paraId="7BBD2B5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52863,3</w:t>
            </w:r>
          </w:p>
        </w:tc>
        <w:tc>
          <w:tcPr>
            <w:tcW w:w="374" w:type="pct"/>
          </w:tcPr>
          <w:p w14:paraId="2333B11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105</w:t>
            </w:r>
            <w:r w:rsidR="004B7ABA" w:rsidRPr="00B30F57">
              <w:rPr>
                <w:sz w:val="22"/>
                <w:szCs w:val="22"/>
              </w:rPr>
              <w:t>7</w:t>
            </w:r>
            <w:r w:rsidRPr="00B30F57">
              <w:rPr>
                <w:sz w:val="22"/>
                <w:szCs w:val="22"/>
              </w:rPr>
              <w:t>77,</w:t>
            </w:r>
            <w:r w:rsidR="004B7ABA"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11DCA8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59925,7</w:t>
            </w:r>
          </w:p>
        </w:tc>
        <w:tc>
          <w:tcPr>
            <w:tcW w:w="327" w:type="pct"/>
          </w:tcPr>
          <w:p w14:paraId="3EEE4FB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5775EB3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44571,6</w:t>
            </w:r>
          </w:p>
        </w:tc>
        <w:tc>
          <w:tcPr>
            <w:tcW w:w="305" w:type="pct"/>
          </w:tcPr>
          <w:p w14:paraId="61CC6EF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44571,6</w:t>
            </w:r>
          </w:p>
        </w:tc>
      </w:tr>
      <w:tr w:rsidR="00F86140" w:rsidRPr="00B30F57" w14:paraId="093E3AB4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5B1778BB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2E7F83C3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6CEEA3E8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1A12F3D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366" w:type="pct"/>
          </w:tcPr>
          <w:p w14:paraId="642162F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6FDF3C4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62177A3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39B9039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09CAE59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47D6746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93C3CC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66F4825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14:paraId="4D38706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F86140" w:rsidRPr="00B30F57" w14:paraId="1A926DCC" w14:textId="77777777" w:rsidTr="00C90CFE">
        <w:trPr>
          <w:gridAfter w:val="1"/>
          <w:wAfter w:w="3" w:type="pct"/>
        </w:trPr>
        <w:tc>
          <w:tcPr>
            <w:tcW w:w="211" w:type="pct"/>
            <w:vMerge w:val="restart"/>
          </w:tcPr>
          <w:p w14:paraId="335EBFD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</w:t>
            </w:r>
          </w:p>
        </w:tc>
        <w:tc>
          <w:tcPr>
            <w:tcW w:w="554" w:type="pct"/>
            <w:vMerge w:val="restart"/>
          </w:tcPr>
          <w:p w14:paraId="54F27AA3" w14:textId="77777777" w:rsidR="00073ADF" w:rsidRPr="00B30F57" w:rsidRDefault="00233DFD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hyperlink w:anchor="P447">
              <w:r w:rsidR="00073ADF" w:rsidRPr="00B30F57">
                <w:rPr>
                  <w:color w:val="0000FF"/>
                  <w:sz w:val="22"/>
                  <w:szCs w:val="22"/>
                </w:rPr>
                <w:t>Подпрограмма 3</w:t>
              </w:r>
            </w:hyperlink>
          </w:p>
        </w:tc>
        <w:tc>
          <w:tcPr>
            <w:tcW w:w="699" w:type="pct"/>
            <w:vMerge w:val="restart"/>
          </w:tcPr>
          <w:p w14:paraId="7557AFC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Государственное регулирование в жилищной, строительной сферах, а также отношений в сфере регионального государственного надзора в области технического </w:t>
            </w:r>
            <w:r w:rsidRPr="00B30F57">
              <w:rPr>
                <w:sz w:val="22"/>
                <w:szCs w:val="22"/>
              </w:rPr>
              <w:lastRenderedPageBreak/>
              <w:t>состояния самоходных машин и других видов техники на территории Пензенской области</w:t>
            </w:r>
          </w:p>
        </w:tc>
        <w:tc>
          <w:tcPr>
            <w:tcW w:w="567" w:type="pct"/>
          </w:tcPr>
          <w:p w14:paraId="3FFE789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366" w:type="pct"/>
          </w:tcPr>
          <w:p w14:paraId="206463D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145488,8</w:t>
            </w:r>
          </w:p>
        </w:tc>
        <w:tc>
          <w:tcPr>
            <w:tcW w:w="332" w:type="pct"/>
          </w:tcPr>
          <w:p w14:paraId="4655F62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65965,7</w:t>
            </w:r>
          </w:p>
        </w:tc>
        <w:tc>
          <w:tcPr>
            <w:tcW w:w="327" w:type="pct"/>
          </w:tcPr>
          <w:p w14:paraId="6AD237D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63819,6</w:t>
            </w:r>
          </w:p>
        </w:tc>
        <w:tc>
          <w:tcPr>
            <w:tcW w:w="327" w:type="pct"/>
          </w:tcPr>
          <w:p w14:paraId="1DB46FD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6830,0</w:t>
            </w:r>
          </w:p>
        </w:tc>
        <w:tc>
          <w:tcPr>
            <w:tcW w:w="374" w:type="pct"/>
          </w:tcPr>
          <w:p w14:paraId="2E32A0E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4882,8</w:t>
            </w:r>
          </w:p>
        </w:tc>
        <w:tc>
          <w:tcPr>
            <w:tcW w:w="327" w:type="pct"/>
          </w:tcPr>
          <w:p w14:paraId="6754BBE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2827,4</w:t>
            </w:r>
          </w:p>
        </w:tc>
        <w:tc>
          <w:tcPr>
            <w:tcW w:w="327" w:type="pct"/>
          </w:tcPr>
          <w:p w14:paraId="38B966E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2827,4</w:t>
            </w:r>
          </w:p>
        </w:tc>
        <w:tc>
          <w:tcPr>
            <w:tcW w:w="281" w:type="pct"/>
          </w:tcPr>
          <w:p w14:paraId="3BADB1E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2507,3</w:t>
            </w:r>
          </w:p>
        </w:tc>
        <w:tc>
          <w:tcPr>
            <w:tcW w:w="305" w:type="pct"/>
          </w:tcPr>
          <w:p w14:paraId="118E48F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2507,3</w:t>
            </w:r>
          </w:p>
        </w:tc>
      </w:tr>
      <w:tr w:rsidR="00F86140" w:rsidRPr="00B30F57" w14:paraId="02F20B80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7E8AEFD1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331F146C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4A5F3180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40FAD32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6" w:type="pct"/>
          </w:tcPr>
          <w:p w14:paraId="7183E00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6B364A5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CCF486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571A161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1ECEA62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78C8332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335F3FF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6826275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14:paraId="1AC1414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F86140" w:rsidRPr="00B30F57" w14:paraId="2CAF0B33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1AAFE4A6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68E38228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7B051ECE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0E7BC2B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366" w:type="pct"/>
          </w:tcPr>
          <w:p w14:paraId="3CE9C65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145488,8</w:t>
            </w:r>
          </w:p>
        </w:tc>
        <w:tc>
          <w:tcPr>
            <w:tcW w:w="332" w:type="pct"/>
          </w:tcPr>
          <w:p w14:paraId="6F69D11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65965,7</w:t>
            </w:r>
          </w:p>
        </w:tc>
        <w:tc>
          <w:tcPr>
            <w:tcW w:w="327" w:type="pct"/>
          </w:tcPr>
          <w:p w14:paraId="49882E8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63819,6</w:t>
            </w:r>
          </w:p>
        </w:tc>
        <w:tc>
          <w:tcPr>
            <w:tcW w:w="327" w:type="pct"/>
          </w:tcPr>
          <w:p w14:paraId="086D1D8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6830,0</w:t>
            </w:r>
          </w:p>
        </w:tc>
        <w:tc>
          <w:tcPr>
            <w:tcW w:w="374" w:type="pct"/>
          </w:tcPr>
          <w:p w14:paraId="5D117D0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4882,8</w:t>
            </w:r>
          </w:p>
        </w:tc>
        <w:tc>
          <w:tcPr>
            <w:tcW w:w="327" w:type="pct"/>
          </w:tcPr>
          <w:p w14:paraId="02F68B5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2827,4</w:t>
            </w:r>
          </w:p>
        </w:tc>
        <w:tc>
          <w:tcPr>
            <w:tcW w:w="327" w:type="pct"/>
          </w:tcPr>
          <w:p w14:paraId="474BCCD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2827,4</w:t>
            </w:r>
          </w:p>
        </w:tc>
        <w:tc>
          <w:tcPr>
            <w:tcW w:w="281" w:type="pct"/>
          </w:tcPr>
          <w:p w14:paraId="41FD235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2507,3</w:t>
            </w:r>
          </w:p>
        </w:tc>
        <w:tc>
          <w:tcPr>
            <w:tcW w:w="305" w:type="pct"/>
          </w:tcPr>
          <w:p w14:paraId="274211B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2507,3</w:t>
            </w:r>
          </w:p>
        </w:tc>
      </w:tr>
      <w:tr w:rsidR="00F86140" w:rsidRPr="00B30F57" w14:paraId="5C9389BD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524D7C51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01A712A3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01829737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09EFBB9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Территориальны</w:t>
            </w:r>
            <w:r w:rsidRPr="00B30F57">
              <w:rPr>
                <w:sz w:val="22"/>
                <w:szCs w:val="22"/>
              </w:rPr>
              <w:lastRenderedPageBreak/>
              <w:t>й фонд обязательного медицинского страхования Пензенской области</w:t>
            </w:r>
          </w:p>
        </w:tc>
        <w:tc>
          <w:tcPr>
            <w:tcW w:w="366" w:type="pct"/>
          </w:tcPr>
          <w:p w14:paraId="4CFCBEC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332" w:type="pct"/>
          </w:tcPr>
          <w:p w14:paraId="172F897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5BA862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2FB98F2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7CB50D0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48C295A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6BF4BB54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26C3692C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31A686F1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01D8FEFA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23180EB9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6CF99ABB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3EB1FBBC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4D13224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бюджеты муниципальных образований Пензенской области</w:t>
            </w:r>
          </w:p>
        </w:tc>
        <w:tc>
          <w:tcPr>
            <w:tcW w:w="366" w:type="pct"/>
          </w:tcPr>
          <w:p w14:paraId="7215F1F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4EF0DFE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9CAAA4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3EF2A42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7D9067D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27EDD1F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699BF52C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1F198509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31115AE6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5D0062D8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7CBA72FD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17DA60A1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2FB9CFB0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06616C8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366" w:type="pct"/>
          </w:tcPr>
          <w:p w14:paraId="628E405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0647A27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52FE2E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91FA80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6E7F048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9DD173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51D07C1C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463623ED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260D0833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70EC2704" w14:textId="77777777" w:rsidTr="00C90CFE">
        <w:trPr>
          <w:gridAfter w:val="1"/>
          <w:wAfter w:w="3" w:type="pct"/>
        </w:trPr>
        <w:tc>
          <w:tcPr>
            <w:tcW w:w="211" w:type="pct"/>
            <w:vMerge w:val="restart"/>
          </w:tcPr>
          <w:p w14:paraId="72DCDBE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3.1.</w:t>
            </w:r>
          </w:p>
        </w:tc>
        <w:tc>
          <w:tcPr>
            <w:tcW w:w="554" w:type="pct"/>
            <w:vMerge w:val="restart"/>
          </w:tcPr>
          <w:p w14:paraId="1DECE1D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699" w:type="pct"/>
            <w:vMerge w:val="restart"/>
          </w:tcPr>
          <w:p w14:paraId="239FF20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Осуществление государственной инспекции на территории Пензенской области</w:t>
            </w:r>
          </w:p>
        </w:tc>
        <w:tc>
          <w:tcPr>
            <w:tcW w:w="567" w:type="pct"/>
          </w:tcPr>
          <w:p w14:paraId="4A15E8D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366" w:type="pct"/>
          </w:tcPr>
          <w:p w14:paraId="45924D3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62688,8</w:t>
            </w:r>
          </w:p>
        </w:tc>
        <w:tc>
          <w:tcPr>
            <w:tcW w:w="332" w:type="pct"/>
          </w:tcPr>
          <w:p w14:paraId="18A8C09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64561,2</w:t>
            </w:r>
          </w:p>
        </w:tc>
        <w:tc>
          <w:tcPr>
            <w:tcW w:w="327" w:type="pct"/>
          </w:tcPr>
          <w:p w14:paraId="1CF0847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53616,6</w:t>
            </w:r>
          </w:p>
        </w:tc>
        <w:tc>
          <w:tcPr>
            <w:tcW w:w="327" w:type="pct"/>
          </w:tcPr>
          <w:p w14:paraId="5216CAD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3736,6</w:t>
            </w:r>
          </w:p>
        </w:tc>
        <w:tc>
          <w:tcPr>
            <w:tcW w:w="374" w:type="pct"/>
          </w:tcPr>
          <w:p w14:paraId="4F71168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3429,3</w:t>
            </w:r>
          </w:p>
        </w:tc>
        <w:tc>
          <w:tcPr>
            <w:tcW w:w="327" w:type="pct"/>
          </w:tcPr>
          <w:p w14:paraId="407A83F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2827,4</w:t>
            </w:r>
          </w:p>
        </w:tc>
        <w:tc>
          <w:tcPr>
            <w:tcW w:w="327" w:type="pct"/>
          </w:tcPr>
          <w:p w14:paraId="3724D69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2827,4</w:t>
            </w:r>
          </w:p>
        </w:tc>
        <w:tc>
          <w:tcPr>
            <w:tcW w:w="281" w:type="pct"/>
          </w:tcPr>
          <w:p w14:paraId="1B4A675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2507,3</w:t>
            </w:r>
          </w:p>
        </w:tc>
        <w:tc>
          <w:tcPr>
            <w:tcW w:w="305" w:type="pct"/>
          </w:tcPr>
          <w:p w14:paraId="106AEBF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2507,3</w:t>
            </w:r>
          </w:p>
        </w:tc>
      </w:tr>
      <w:tr w:rsidR="00F86140" w:rsidRPr="00B30F57" w14:paraId="5BC205B4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2EA1CA0D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0FD12978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6630A4C7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732E4B5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6" w:type="pct"/>
          </w:tcPr>
          <w:p w14:paraId="520E56A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0B1E0D2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AEC0AA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6C6289C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1B4D807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74582B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0B540A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147E6F7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14:paraId="5187A49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F86140" w:rsidRPr="00B30F57" w14:paraId="4FB62B6D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3D61A3DB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65D7DDC0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2562FCBF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6186F7B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366" w:type="pct"/>
          </w:tcPr>
          <w:p w14:paraId="11DAEB0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62688,8</w:t>
            </w:r>
          </w:p>
        </w:tc>
        <w:tc>
          <w:tcPr>
            <w:tcW w:w="332" w:type="pct"/>
          </w:tcPr>
          <w:p w14:paraId="1677051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64561,2</w:t>
            </w:r>
          </w:p>
        </w:tc>
        <w:tc>
          <w:tcPr>
            <w:tcW w:w="327" w:type="pct"/>
          </w:tcPr>
          <w:p w14:paraId="6F0B413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53616,6</w:t>
            </w:r>
          </w:p>
        </w:tc>
        <w:tc>
          <w:tcPr>
            <w:tcW w:w="327" w:type="pct"/>
          </w:tcPr>
          <w:p w14:paraId="1DD27AA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3736,6</w:t>
            </w:r>
          </w:p>
        </w:tc>
        <w:tc>
          <w:tcPr>
            <w:tcW w:w="374" w:type="pct"/>
          </w:tcPr>
          <w:p w14:paraId="2EB7589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3429,3</w:t>
            </w:r>
          </w:p>
        </w:tc>
        <w:tc>
          <w:tcPr>
            <w:tcW w:w="327" w:type="pct"/>
          </w:tcPr>
          <w:p w14:paraId="4ACF6EF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2827,4</w:t>
            </w:r>
          </w:p>
        </w:tc>
        <w:tc>
          <w:tcPr>
            <w:tcW w:w="327" w:type="pct"/>
          </w:tcPr>
          <w:p w14:paraId="12E154E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2827,4</w:t>
            </w:r>
          </w:p>
        </w:tc>
        <w:tc>
          <w:tcPr>
            <w:tcW w:w="281" w:type="pct"/>
          </w:tcPr>
          <w:p w14:paraId="6982BA7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2507,3</w:t>
            </w:r>
          </w:p>
        </w:tc>
        <w:tc>
          <w:tcPr>
            <w:tcW w:w="305" w:type="pct"/>
          </w:tcPr>
          <w:p w14:paraId="573963C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2507,3</w:t>
            </w:r>
          </w:p>
        </w:tc>
      </w:tr>
      <w:tr w:rsidR="00F86140" w:rsidRPr="00B30F57" w14:paraId="4F3B4F8D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1AACD5C8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739223AF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486FDC19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065B77B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66" w:type="pct"/>
          </w:tcPr>
          <w:p w14:paraId="7E0D3A2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5C7D596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4FDC109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4875964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6213BDD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2A66F85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4B50DDA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7854C35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14:paraId="66D68864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F86140" w:rsidRPr="00B30F57" w14:paraId="5C073545" w14:textId="77777777" w:rsidTr="00C90CFE">
        <w:trPr>
          <w:gridAfter w:val="1"/>
          <w:wAfter w:w="3" w:type="pct"/>
        </w:trPr>
        <w:tc>
          <w:tcPr>
            <w:tcW w:w="211" w:type="pct"/>
            <w:vMerge/>
          </w:tcPr>
          <w:p w14:paraId="3167AB4A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</w:tcPr>
          <w:p w14:paraId="71231244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</w:tcPr>
          <w:p w14:paraId="6980B97B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0A588A6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бюджеты муниципальных образований Пензенской </w:t>
            </w:r>
            <w:r w:rsidRPr="00B30F57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366" w:type="pct"/>
          </w:tcPr>
          <w:p w14:paraId="01C2B91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332" w:type="pct"/>
          </w:tcPr>
          <w:p w14:paraId="26442E4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20B0421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24E47D9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6CB1FE4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374415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DFB306C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487D7135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0F6CCD28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0131A4AB" w14:textId="77777777" w:rsidTr="00C90CFE">
        <w:trPr>
          <w:gridAfter w:val="1"/>
          <w:wAfter w:w="3" w:type="pct"/>
        </w:trPr>
        <w:tc>
          <w:tcPr>
            <w:tcW w:w="211" w:type="pct"/>
            <w:vMerge/>
            <w:tcBorders>
              <w:bottom w:val="single" w:sz="4" w:space="0" w:color="auto"/>
            </w:tcBorders>
          </w:tcPr>
          <w:p w14:paraId="1B938BAF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bottom w:val="single" w:sz="4" w:space="0" w:color="auto"/>
            </w:tcBorders>
          </w:tcPr>
          <w:p w14:paraId="06627678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  <w:tcBorders>
              <w:bottom w:val="single" w:sz="4" w:space="0" w:color="auto"/>
            </w:tcBorders>
          </w:tcPr>
          <w:p w14:paraId="0A678E6C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</w:tcPr>
          <w:p w14:paraId="41CF7AE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366" w:type="pct"/>
          </w:tcPr>
          <w:p w14:paraId="4FAA0C0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499CB09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B2FDD0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63F7AF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1C5DF1C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5B11767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47FBD51B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232B4706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4E507F54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6140" w:rsidRPr="00B30F57" w14:paraId="6B06D12E" w14:textId="77777777" w:rsidTr="00C90CFE">
        <w:trPr>
          <w:gridAfter w:val="1"/>
          <w:wAfter w:w="3" w:type="pct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DDD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3.2.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FB1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9EA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Мероприятия, направленные на защиту прав граждан - участников долевого строительства</w:t>
            </w:r>
          </w:p>
        </w:tc>
        <w:tc>
          <w:tcPr>
            <w:tcW w:w="567" w:type="pct"/>
            <w:tcBorders>
              <w:left w:val="single" w:sz="4" w:space="0" w:color="auto"/>
            </w:tcBorders>
          </w:tcPr>
          <w:p w14:paraId="29D15B7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366" w:type="pct"/>
          </w:tcPr>
          <w:p w14:paraId="5FADDCE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82800</w:t>
            </w:r>
          </w:p>
        </w:tc>
        <w:tc>
          <w:tcPr>
            <w:tcW w:w="332" w:type="pct"/>
          </w:tcPr>
          <w:p w14:paraId="2C00AED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1404,5</w:t>
            </w:r>
          </w:p>
        </w:tc>
        <w:tc>
          <w:tcPr>
            <w:tcW w:w="327" w:type="pct"/>
          </w:tcPr>
          <w:p w14:paraId="3140199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10203</w:t>
            </w:r>
          </w:p>
        </w:tc>
        <w:tc>
          <w:tcPr>
            <w:tcW w:w="327" w:type="pct"/>
          </w:tcPr>
          <w:p w14:paraId="032190A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3093,4</w:t>
            </w:r>
          </w:p>
        </w:tc>
        <w:tc>
          <w:tcPr>
            <w:tcW w:w="374" w:type="pct"/>
          </w:tcPr>
          <w:p w14:paraId="39B6A99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1453,5</w:t>
            </w:r>
          </w:p>
        </w:tc>
        <w:tc>
          <w:tcPr>
            <w:tcW w:w="327" w:type="pct"/>
          </w:tcPr>
          <w:p w14:paraId="2F93C5D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5318BED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775EF94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14:paraId="118D0BB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F86140" w:rsidRPr="00B30F57" w14:paraId="7FEC26E5" w14:textId="77777777" w:rsidTr="00C90CFE">
        <w:trPr>
          <w:gridAfter w:val="1"/>
          <w:wAfter w:w="3" w:type="pct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B4EA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61BA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0BFE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  <w:tcBorders>
              <w:left w:val="single" w:sz="4" w:space="0" w:color="auto"/>
            </w:tcBorders>
          </w:tcPr>
          <w:p w14:paraId="4F92C69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6" w:type="pct"/>
          </w:tcPr>
          <w:p w14:paraId="4CD8AAD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2F1E4E0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38A503B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2D8B754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5A1E94F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624654DF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3F32DA3C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1CEB06D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14:paraId="7F7328A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F86140" w:rsidRPr="00B30F57" w14:paraId="724943CF" w14:textId="77777777" w:rsidTr="00C90CFE">
        <w:trPr>
          <w:gridAfter w:val="1"/>
          <w:wAfter w:w="3" w:type="pct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2C49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A132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C93D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  <w:tcBorders>
              <w:left w:val="single" w:sz="4" w:space="0" w:color="auto"/>
            </w:tcBorders>
          </w:tcPr>
          <w:p w14:paraId="00910D58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366" w:type="pct"/>
          </w:tcPr>
          <w:p w14:paraId="57B996D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82800</w:t>
            </w:r>
          </w:p>
        </w:tc>
        <w:tc>
          <w:tcPr>
            <w:tcW w:w="332" w:type="pct"/>
          </w:tcPr>
          <w:p w14:paraId="05DBFCC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1404,5</w:t>
            </w:r>
          </w:p>
        </w:tc>
        <w:tc>
          <w:tcPr>
            <w:tcW w:w="327" w:type="pct"/>
          </w:tcPr>
          <w:p w14:paraId="637D920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10203</w:t>
            </w:r>
          </w:p>
        </w:tc>
        <w:tc>
          <w:tcPr>
            <w:tcW w:w="327" w:type="pct"/>
          </w:tcPr>
          <w:p w14:paraId="6358A6D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3093,4</w:t>
            </w:r>
          </w:p>
        </w:tc>
        <w:tc>
          <w:tcPr>
            <w:tcW w:w="374" w:type="pct"/>
          </w:tcPr>
          <w:p w14:paraId="5B05165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1453,5</w:t>
            </w:r>
          </w:p>
        </w:tc>
        <w:tc>
          <w:tcPr>
            <w:tcW w:w="327" w:type="pct"/>
          </w:tcPr>
          <w:p w14:paraId="6D37D79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2565B4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15F7844A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14:paraId="539ABCC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F86140" w:rsidRPr="00B30F57" w14:paraId="01E3DA10" w14:textId="77777777" w:rsidTr="00C90CFE">
        <w:trPr>
          <w:gridAfter w:val="1"/>
          <w:wAfter w:w="3" w:type="pct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3F67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3F23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1122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  <w:tcBorders>
              <w:left w:val="single" w:sz="4" w:space="0" w:color="auto"/>
            </w:tcBorders>
          </w:tcPr>
          <w:p w14:paraId="3591230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Территориальный фонд обязательного медицинского страхования Пензенской области</w:t>
            </w:r>
          </w:p>
        </w:tc>
        <w:tc>
          <w:tcPr>
            <w:tcW w:w="366" w:type="pct"/>
          </w:tcPr>
          <w:p w14:paraId="1BF905E1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3B634FC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6BF819E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2806648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184B25C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15F3EBA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49A42249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38C4225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14:paraId="5766129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F86140" w:rsidRPr="00B30F57" w14:paraId="70C564AA" w14:textId="77777777" w:rsidTr="00C90CFE">
        <w:trPr>
          <w:gridAfter w:val="1"/>
          <w:wAfter w:w="3" w:type="pct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5BED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ADA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36B4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  <w:tcBorders>
              <w:left w:val="single" w:sz="4" w:space="0" w:color="auto"/>
            </w:tcBorders>
          </w:tcPr>
          <w:p w14:paraId="5093895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бюджеты муниципальных образований Пензенской области</w:t>
            </w:r>
          </w:p>
        </w:tc>
        <w:tc>
          <w:tcPr>
            <w:tcW w:w="366" w:type="pct"/>
          </w:tcPr>
          <w:p w14:paraId="47094C76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4AC733F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57226B0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5E7161A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3EBD4480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7DF9B8B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70312D7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</w:tcPr>
          <w:p w14:paraId="29AACD95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</w:tcPr>
          <w:p w14:paraId="189D976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F86140" w:rsidRPr="00B30F57" w14:paraId="72A01C0B" w14:textId="77777777" w:rsidTr="00C90CFE">
        <w:trPr>
          <w:gridAfter w:val="1"/>
          <w:wAfter w:w="3" w:type="pct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B455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1459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4A49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7" w:type="pct"/>
            <w:tcBorders>
              <w:left w:val="single" w:sz="4" w:space="0" w:color="auto"/>
            </w:tcBorders>
          </w:tcPr>
          <w:p w14:paraId="7DADB5F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366" w:type="pct"/>
          </w:tcPr>
          <w:p w14:paraId="0C2A068B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32" w:type="pct"/>
          </w:tcPr>
          <w:p w14:paraId="4349BF43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7F3B5317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21EF8CD2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</w:tcPr>
          <w:p w14:paraId="7DFA2AAE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01443F9D" w14:textId="77777777" w:rsidR="00073ADF" w:rsidRPr="00B30F57" w:rsidRDefault="00073ADF" w:rsidP="00073AD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</w:tcPr>
          <w:p w14:paraId="32491AD1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14:paraId="399680EB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5" w:type="pct"/>
          </w:tcPr>
          <w:p w14:paraId="5DDC972A" w14:textId="77777777" w:rsidR="00073ADF" w:rsidRPr="00B30F57" w:rsidRDefault="00073ADF" w:rsidP="00073AD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8418D7" w:rsidRPr="00B30F57" w14:paraId="0B819467" w14:textId="77777777" w:rsidTr="00C9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pct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C085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4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5ECC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Подпрограмма 4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7F98" w14:textId="77777777" w:rsidR="008418D7" w:rsidRPr="00B30F57" w:rsidRDefault="008418D7" w:rsidP="008418D7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B30F5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Обеспечение </w:t>
            </w:r>
            <w:r w:rsidRPr="00B30F57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энергосбережения</w:t>
            </w:r>
            <w:r w:rsidRPr="00B30F5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и повышения энергетической эффективности </w:t>
            </w:r>
            <w:r w:rsidRPr="00B30F5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br/>
              <w:t>Пензенской области</w:t>
            </w:r>
          </w:p>
          <w:p w14:paraId="133EA8A3" w14:textId="77777777" w:rsidR="008418D7" w:rsidRPr="00B30F57" w:rsidRDefault="008418D7" w:rsidP="008418D7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3474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 xml:space="preserve">всего, </w:t>
            </w:r>
            <w:r w:rsidRPr="00B30F57">
              <w:rPr>
                <w:sz w:val="22"/>
                <w:szCs w:val="22"/>
              </w:rPr>
              <w:br/>
              <w:t>в том числе: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2BAB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1DAE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7EE5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D322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A52D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212640,0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A9C7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73190,0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2FDB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73160,0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A1FF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73190,0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B1BD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73160,0</w:t>
            </w:r>
          </w:p>
        </w:tc>
      </w:tr>
      <w:tr w:rsidR="008418D7" w:rsidRPr="00B30F57" w14:paraId="4190F88E" w14:textId="77777777" w:rsidTr="00C9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pct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E6E6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B0DD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E7AC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A612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F2A8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E302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A49C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C930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3271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0A7E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5DEA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A130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9DB4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8418D7" w:rsidRPr="00B30F57" w14:paraId="26204CD3" w14:textId="77777777" w:rsidTr="00C9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pct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2438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60DF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0D78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B937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бюджет </w:t>
            </w:r>
            <w:r w:rsidRPr="00B30F57">
              <w:rPr>
                <w:sz w:val="22"/>
                <w:szCs w:val="22"/>
              </w:rPr>
              <w:br/>
            </w:r>
            <w:r w:rsidRPr="00B30F57">
              <w:rPr>
                <w:sz w:val="22"/>
                <w:szCs w:val="22"/>
              </w:rPr>
              <w:lastRenderedPageBreak/>
              <w:t>Пензенской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604C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4455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737B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003C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F3BC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4963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4FDB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45D2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6B26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8418D7" w:rsidRPr="00B30F57" w14:paraId="0973A908" w14:textId="77777777" w:rsidTr="00C9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pct"/>
          <w:trHeight w:val="1453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0116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78F2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881F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ED8C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Территориальный фонд обязательного медицинского страхования </w:t>
            </w:r>
            <w:r w:rsidRPr="00B30F57">
              <w:rPr>
                <w:sz w:val="22"/>
                <w:szCs w:val="22"/>
              </w:rPr>
              <w:br/>
              <w:t>Пензенской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D6FF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C4E3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008D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CAA8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7A08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4712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3FEC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3E63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4D42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8418D7" w:rsidRPr="00B30F57" w14:paraId="0820ECDE" w14:textId="77777777" w:rsidTr="00C9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pct"/>
          <w:trHeight w:val="1278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5965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4816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7060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DA6E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бюджеты муниципальных образований </w:t>
            </w:r>
            <w:r w:rsidRPr="00B30F57">
              <w:rPr>
                <w:sz w:val="22"/>
                <w:szCs w:val="22"/>
              </w:rPr>
              <w:br/>
              <w:t>Пензенской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99B5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9663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2171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BED9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59A8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5F2A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C5FE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8527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07F4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8418D7" w:rsidRPr="00B30F57" w14:paraId="060EACD7" w14:textId="77777777" w:rsidTr="00C9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pct"/>
          <w:trHeight w:val="226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B03A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8806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17D5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356D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516C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3FE8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5192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4801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250E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212640,0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69FE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73190,0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224B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73160,0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7C2C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73190,0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979A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73160,0</w:t>
            </w:r>
          </w:p>
        </w:tc>
      </w:tr>
      <w:tr w:rsidR="008418D7" w:rsidRPr="00B30F57" w14:paraId="532CFC41" w14:textId="77777777" w:rsidTr="00C9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pct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68ED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4.1.</w:t>
            </w:r>
          </w:p>
          <w:p w14:paraId="100B4E7A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1CCE53E6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32754D29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591DF6FC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6D98FA42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20C5B894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5C46D051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23B2A95D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18182AE1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7231C843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7ADC99F6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7C0B7AA9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5F6D8ED1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090CD7A6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A81D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Основное мероприятие </w:t>
            </w:r>
          </w:p>
          <w:p w14:paraId="09732BD7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22659FA3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2FAA0376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28539824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2A00617D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6BA8CC07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45A81DA8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5D868C46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0DC035E5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21E04B37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34B23939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344A1B0C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5EF3" w14:textId="77777777" w:rsidR="008418D7" w:rsidRPr="00B30F57" w:rsidRDefault="008418D7" w:rsidP="008418D7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B30F5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Повышение эффективности производства, передачи и потребления энергетических ресурсов за счет внедрения энергосберегающих технологий и энергетически эффективного оборудования, автоматизация </w:t>
            </w:r>
            <w:r w:rsidRPr="00B30F5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br/>
              <w:t xml:space="preserve">в сфере контроля и учета расхода </w:t>
            </w:r>
            <w:r w:rsidRPr="00B30F5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>энергетических ресурсов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3D9D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 xml:space="preserve">всего, </w:t>
            </w:r>
            <w:r w:rsidRPr="00B30F57">
              <w:rPr>
                <w:sz w:val="22"/>
                <w:szCs w:val="22"/>
              </w:rPr>
              <w:br/>
              <w:t>в том числе: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5F64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5161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BCBF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C24D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F8C9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1550,0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17C1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2600,0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0DB2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2600,0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438D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2600,0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428D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2600,0</w:t>
            </w:r>
          </w:p>
        </w:tc>
      </w:tr>
      <w:tr w:rsidR="008418D7" w:rsidRPr="00B30F57" w14:paraId="13A276CC" w14:textId="77777777" w:rsidTr="00C9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pct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2C11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7BF0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9875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740E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15BB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55D8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E7B4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D2FC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EB48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0BEA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D2EB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6314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CAB6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8418D7" w:rsidRPr="00B30F57" w14:paraId="63FCE65B" w14:textId="77777777" w:rsidTr="00C9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pct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18F2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D587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7F2C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A0BC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бюджет </w:t>
            </w:r>
            <w:r w:rsidRPr="00B30F57">
              <w:rPr>
                <w:sz w:val="22"/>
                <w:szCs w:val="22"/>
              </w:rPr>
              <w:br/>
              <w:t>Пензенской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3FC3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F228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CBF7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77A2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3E77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5969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E67D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1EFB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474B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8418D7" w:rsidRPr="00B30F57" w14:paraId="2519FEEA" w14:textId="77777777" w:rsidTr="00C9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pct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104A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E1EB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B1BC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706F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Территориальный фонд обязательного медицинского страхования </w:t>
            </w:r>
            <w:r w:rsidRPr="00B30F57">
              <w:rPr>
                <w:sz w:val="22"/>
                <w:szCs w:val="22"/>
              </w:rPr>
              <w:br/>
              <w:t>Пензенской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24F8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2558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8659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D4F4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7F90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98F2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4964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541F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1E74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8418D7" w:rsidRPr="00B30F57" w14:paraId="10FA1586" w14:textId="77777777" w:rsidTr="00C9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pct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2861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F51E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5EAF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30E0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бюджеты муниципальных образований </w:t>
            </w:r>
            <w:r w:rsidRPr="00B30F57">
              <w:rPr>
                <w:sz w:val="22"/>
                <w:szCs w:val="22"/>
              </w:rPr>
              <w:br/>
              <w:t>Пензенской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B7EC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BB91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738D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EC2C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28E0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11DD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01C2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4B58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69B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8418D7" w:rsidRPr="00B30F57" w14:paraId="5A0E4ABA" w14:textId="77777777" w:rsidTr="00C9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pct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67A8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77C9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5F77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4567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4CD8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DECC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1A57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5A77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5F6C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1550,0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840F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2600,0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F469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2600,0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4C7E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2600,0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4A47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2600,0</w:t>
            </w:r>
          </w:p>
        </w:tc>
      </w:tr>
      <w:tr w:rsidR="008418D7" w:rsidRPr="00B30F57" w14:paraId="56058421" w14:textId="77777777" w:rsidTr="00C9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pct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9F9A" w14:textId="77777777" w:rsidR="008418D7" w:rsidRPr="00B30F57" w:rsidRDefault="00D6353F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4</w:t>
            </w:r>
            <w:r w:rsidR="008418D7" w:rsidRPr="00B30F57">
              <w:rPr>
                <w:spacing w:val="-4"/>
                <w:sz w:val="22"/>
                <w:szCs w:val="22"/>
              </w:rPr>
              <w:t>.2.</w:t>
            </w:r>
          </w:p>
          <w:p w14:paraId="7CD8D592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25864158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2A8597D3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621E3EBC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3D599E45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32198D17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194684E6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4165215A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5FBD6391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7FA1A4C3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773ACD0A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F0BF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Основное мероприятие</w:t>
            </w:r>
          </w:p>
          <w:p w14:paraId="0E988976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0CDE1E94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4047DBC6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1FC703C3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30E81899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5304675E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6AFE6D6B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3DB88DC5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879E" w14:textId="77777777" w:rsidR="008418D7" w:rsidRPr="00B30F57" w:rsidRDefault="008418D7" w:rsidP="008418D7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B30F5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Повышение эффективности производства, передачи и потребления энергетических ресурсов за счет внедрения энергосберегающих технологий и энергетически эффективного оборудования в государственном секторе</w:t>
            </w:r>
          </w:p>
          <w:p w14:paraId="2A16BC6C" w14:textId="77777777" w:rsidR="008418D7" w:rsidRPr="00B30F57" w:rsidRDefault="008418D7" w:rsidP="008418D7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4547572C" w14:textId="77777777" w:rsidR="008418D7" w:rsidRPr="00B30F57" w:rsidRDefault="008418D7" w:rsidP="008418D7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5CE807F4" w14:textId="77777777" w:rsidR="008418D7" w:rsidRPr="00B30F57" w:rsidRDefault="008418D7" w:rsidP="008418D7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F4BB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всего, </w:t>
            </w:r>
            <w:r w:rsidRPr="00B30F57">
              <w:rPr>
                <w:sz w:val="22"/>
                <w:szCs w:val="22"/>
              </w:rPr>
              <w:br/>
              <w:t>в том числе: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82A6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F68B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FCF9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CB6D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EEE3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4F96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9300,0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EE27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9300,0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4501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9300,0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1459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9300,0</w:t>
            </w:r>
          </w:p>
        </w:tc>
      </w:tr>
      <w:tr w:rsidR="008418D7" w:rsidRPr="00B30F57" w14:paraId="24876B44" w14:textId="77777777" w:rsidTr="00C9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pct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D21C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5A22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9BA6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0C37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7CCF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0171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29A3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2709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4F6D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C331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0A4B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8A67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833C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8418D7" w:rsidRPr="00B30F57" w14:paraId="1D2985FC" w14:textId="77777777" w:rsidTr="00C9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pct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DAB4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24C6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A3A9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5B2B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бюджет </w:t>
            </w:r>
            <w:r w:rsidRPr="00B30F57">
              <w:rPr>
                <w:sz w:val="22"/>
                <w:szCs w:val="22"/>
              </w:rPr>
              <w:br/>
              <w:t>Пензенской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531D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7F38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283C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7C0A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47E1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37B7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2B11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FEE0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86BA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8418D7" w:rsidRPr="00B30F57" w14:paraId="18670E95" w14:textId="77777777" w:rsidTr="00C9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pct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C420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E694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8546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892D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Территориальный фонд обязательного медицинского страхования </w:t>
            </w:r>
            <w:r w:rsidRPr="00B30F57">
              <w:rPr>
                <w:sz w:val="22"/>
                <w:szCs w:val="22"/>
              </w:rPr>
              <w:br/>
              <w:t>Пензенской области</w:t>
            </w:r>
          </w:p>
          <w:p w14:paraId="209B4669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F36C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68CD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FF8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D295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70C7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432F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2117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3FFB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44BE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8418D7" w:rsidRPr="00B30F57" w14:paraId="6C2D333B" w14:textId="77777777" w:rsidTr="00C9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pct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30A3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B421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4ACE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7B22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бюджеты муниципальных образований </w:t>
            </w:r>
            <w:r w:rsidRPr="00B30F57">
              <w:rPr>
                <w:sz w:val="22"/>
                <w:szCs w:val="22"/>
              </w:rPr>
              <w:br/>
              <w:t>Пензенской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86F8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93BC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839E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02AA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0B6C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1C00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302C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F1B5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91FB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8418D7" w:rsidRPr="00B30F57" w14:paraId="10AD8266" w14:textId="77777777" w:rsidTr="00C9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pct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51C0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FB36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EC88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F3CC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C382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295F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DE80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CF29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18A3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D64B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9300,0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D41D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9300,0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2058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9300,0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B892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9300,0</w:t>
            </w:r>
          </w:p>
        </w:tc>
      </w:tr>
      <w:tr w:rsidR="008418D7" w:rsidRPr="00B30F57" w14:paraId="402DABF4" w14:textId="77777777" w:rsidTr="00C9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pct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2FDC" w14:textId="77777777" w:rsidR="008418D7" w:rsidRPr="00B30F57" w:rsidRDefault="00D6353F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4</w:t>
            </w:r>
            <w:r w:rsidR="008418D7" w:rsidRPr="00B30F57">
              <w:rPr>
                <w:spacing w:val="-4"/>
                <w:sz w:val="22"/>
                <w:szCs w:val="22"/>
              </w:rPr>
              <w:t>.3.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FC96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Основное мероприятие </w:t>
            </w:r>
            <w:r w:rsidR="00D6353F" w:rsidRPr="00B30F57">
              <w:rPr>
                <w:sz w:val="22"/>
                <w:szCs w:val="22"/>
              </w:rPr>
              <w:t>4</w:t>
            </w:r>
            <w:r w:rsidRPr="00B30F57">
              <w:rPr>
                <w:sz w:val="22"/>
                <w:szCs w:val="22"/>
              </w:rPr>
              <w:t>.3.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F577" w14:textId="77777777" w:rsidR="008418D7" w:rsidRPr="00B30F57" w:rsidRDefault="008418D7" w:rsidP="008418D7">
            <w:pPr>
              <w:pStyle w:val="ad"/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B30F5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Повышение эффективности </w:t>
            </w:r>
            <w:r w:rsidRPr="00B30F5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 xml:space="preserve">производства, передачи и потребления энергетических ресурсов за счет внедрения энергосберегающих технологий и энергетически эффективного оборудования, автоматизация </w:t>
            </w:r>
            <w:r w:rsidRPr="00B30F5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br/>
              <w:t xml:space="preserve">в сфере контроля и учета расхода энергетических ресурсов в </w:t>
            </w:r>
            <w:r w:rsidRPr="00B30F57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>жилищном фонде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8A15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 xml:space="preserve">всего, </w:t>
            </w:r>
            <w:r w:rsidRPr="00B30F57">
              <w:rPr>
                <w:sz w:val="22"/>
                <w:szCs w:val="22"/>
              </w:rPr>
              <w:br/>
              <w:t>в том числе: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15C7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5E71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E54D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830F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7FE2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18500,0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EC1A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19200,0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639C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19200,0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1A0F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19200,0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88BE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19200,0</w:t>
            </w:r>
          </w:p>
        </w:tc>
      </w:tr>
      <w:tr w:rsidR="008418D7" w:rsidRPr="00B30F57" w14:paraId="32D983E0" w14:textId="77777777" w:rsidTr="00C9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pct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7BB2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1D26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3191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5DC5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1D18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E2FC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990A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F704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1AE2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466B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2327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766B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CC40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8418D7" w:rsidRPr="00B30F57" w14:paraId="22BEBE3C" w14:textId="77777777" w:rsidTr="00C9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pct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ECEF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6E62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6C1D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4516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бюджет </w:t>
            </w:r>
            <w:r w:rsidRPr="00B30F57">
              <w:rPr>
                <w:sz w:val="22"/>
                <w:szCs w:val="22"/>
              </w:rPr>
              <w:br/>
              <w:t>Пензенской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51CF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2C7E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C3C0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7EC2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A26E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3A84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AACE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53EF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F362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8418D7" w:rsidRPr="00B30F57" w14:paraId="7C4A64A1" w14:textId="77777777" w:rsidTr="00C9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pct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D027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1F2B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748A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8349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Территориальный фонд обязательного медицинского страхования </w:t>
            </w:r>
            <w:r w:rsidRPr="00B30F57">
              <w:rPr>
                <w:sz w:val="22"/>
                <w:szCs w:val="22"/>
              </w:rPr>
              <w:br/>
              <w:t>Пензенской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675A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CDC0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015D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129E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1C53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8FB2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5697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97CE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6F1B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8418D7" w:rsidRPr="00B30F57" w14:paraId="7902212C" w14:textId="77777777" w:rsidTr="00C9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pct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5E36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22D9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A185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381F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бюджеты муниципальных образований </w:t>
            </w:r>
            <w:r w:rsidRPr="00B30F57">
              <w:rPr>
                <w:sz w:val="22"/>
                <w:szCs w:val="22"/>
              </w:rPr>
              <w:br/>
              <w:t>Пензенской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B7B5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684F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521A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7A25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E152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E46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A911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D1C3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DE7C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8418D7" w:rsidRPr="00B30F57" w14:paraId="0D837EF5" w14:textId="77777777" w:rsidTr="00C9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pct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84ED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6054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1D07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7D52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7C38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4A7B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3E3A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2657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A755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18500,0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258B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19200,0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3224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19200,0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779A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19200,0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37B1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19200,0</w:t>
            </w:r>
          </w:p>
        </w:tc>
      </w:tr>
      <w:tr w:rsidR="008418D7" w:rsidRPr="00B30F57" w14:paraId="30FD4AFB" w14:textId="77777777" w:rsidTr="00C9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pct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4803" w14:textId="77777777" w:rsidR="008418D7" w:rsidRPr="00B30F57" w:rsidRDefault="00D6353F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B30F57">
              <w:rPr>
                <w:spacing w:val="-4"/>
                <w:sz w:val="22"/>
                <w:szCs w:val="22"/>
              </w:rPr>
              <w:t>4</w:t>
            </w:r>
            <w:r w:rsidR="008418D7" w:rsidRPr="00B30F57">
              <w:rPr>
                <w:spacing w:val="-4"/>
                <w:sz w:val="22"/>
                <w:szCs w:val="22"/>
              </w:rPr>
              <w:t>.4.</w:t>
            </w:r>
          </w:p>
          <w:p w14:paraId="079947C0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1E624E1E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3C5BA5AC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22EF89FC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5A8D3B7F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773064C1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1696365A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1BAFE673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462895C1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1E05EDFF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64882427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55DFE82C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09DAD16E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2AA11C97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861B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Основное мероприятие</w:t>
            </w:r>
          </w:p>
          <w:p w14:paraId="046F6499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4072EA32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138F5BDF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7DC42AC9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69AA6ABC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49CDA91B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71DD3F7B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4FD9473F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5D8F1593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553B9280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  <w:p w14:paraId="69701A21" w14:textId="77777777" w:rsidR="008418D7" w:rsidRPr="00B30F57" w:rsidRDefault="008418D7" w:rsidP="008418D7">
            <w:pPr>
              <w:autoSpaceDE w:val="0"/>
              <w:autoSpaceDN w:val="0"/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57D5" w14:textId="77777777" w:rsidR="008418D7" w:rsidRPr="00B30F57" w:rsidRDefault="008418D7" w:rsidP="008418D7">
            <w:pPr>
              <w:pStyle w:val="ad"/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B30F5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Реализация требований федерального законодательства </w:t>
            </w:r>
            <w:r w:rsidRPr="00B30F5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br/>
            </w:r>
            <w:r w:rsidRPr="00B30F57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>об энергосбережении</w:t>
            </w:r>
            <w:r w:rsidRPr="00B30F5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и повышении энергетической эффективности </w:t>
            </w:r>
            <w:r w:rsidRPr="00B30F5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br/>
            </w:r>
            <w:r w:rsidRPr="00B30F5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в отраслях экономики</w:t>
            </w:r>
            <w:r w:rsidRPr="00B30F5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(</w:t>
            </w:r>
            <w:r w:rsidRPr="00B30F5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энергетика, сельское</w:t>
            </w:r>
            <w:r w:rsidRPr="00B30F57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B30F5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хозяйство, транспорт, </w:t>
            </w:r>
            <w:r w:rsidRPr="00B30F57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промышленность)</w:t>
            </w:r>
          </w:p>
          <w:p w14:paraId="0AE132D1" w14:textId="77777777" w:rsidR="008418D7" w:rsidRPr="00B30F57" w:rsidRDefault="008418D7" w:rsidP="008418D7">
            <w:pPr>
              <w:pStyle w:val="ad"/>
              <w:ind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2462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всего, </w:t>
            </w:r>
            <w:r w:rsidRPr="00B30F57">
              <w:rPr>
                <w:sz w:val="22"/>
                <w:szCs w:val="22"/>
              </w:rPr>
              <w:br/>
              <w:t>в том числе: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C71A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01E5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72AD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3170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6052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192590,0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D9F8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42090,0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D111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42060,0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4814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42090,0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E501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42060,0</w:t>
            </w:r>
          </w:p>
        </w:tc>
      </w:tr>
      <w:tr w:rsidR="008418D7" w:rsidRPr="00B30F57" w14:paraId="2315DC22" w14:textId="77777777" w:rsidTr="00C9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pct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3D14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DD18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975F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DB7A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8122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B677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C726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E76D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2CA6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8D16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41FD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4BD8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7B82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8418D7" w:rsidRPr="00B30F57" w14:paraId="19F9E737" w14:textId="77777777" w:rsidTr="00C9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pct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B6C8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D37F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9BDD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0FE6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бюджет </w:t>
            </w:r>
            <w:r w:rsidRPr="00B30F57">
              <w:rPr>
                <w:sz w:val="22"/>
                <w:szCs w:val="22"/>
              </w:rPr>
              <w:br/>
              <w:t>Пензенской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E79C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3731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45BF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55EE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3F03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3A3C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CD63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34A4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6425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8418D7" w:rsidRPr="00B30F57" w14:paraId="0487BCED" w14:textId="77777777" w:rsidTr="00C9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pct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E18E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BD62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264D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3FAD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Территориальный фонд обязательного медицинского </w:t>
            </w:r>
            <w:r w:rsidRPr="00B30F57">
              <w:rPr>
                <w:sz w:val="22"/>
                <w:szCs w:val="22"/>
              </w:rPr>
              <w:lastRenderedPageBreak/>
              <w:t xml:space="preserve">страхования </w:t>
            </w:r>
            <w:r w:rsidRPr="00B30F57">
              <w:rPr>
                <w:sz w:val="22"/>
                <w:szCs w:val="22"/>
              </w:rPr>
              <w:br/>
              <w:t>Пензенской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924F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BEF5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AA2C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4CD9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0C34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0BF8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0449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1A2C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BF8F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8418D7" w:rsidRPr="00B30F57" w14:paraId="226C65AF" w14:textId="77777777" w:rsidTr="00C9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pct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79C1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E104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329D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9AE8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бюджеты муниципальных образований </w:t>
            </w:r>
            <w:r w:rsidRPr="00B30F57">
              <w:rPr>
                <w:sz w:val="22"/>
                <w:szCs w:val="22"/>
              </w:rPr>
              <w:br/>
              <w:t>Пензенской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A960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7B59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FD5E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E6ED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DB87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A42F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6642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BAE3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3FD4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8418D7" w:rsidRPr="00B30F57" w14:paraId="2D42230C" w14:textId="77777777" w:rsidTr="00C9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" w:type="pct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B0DC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A9EF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10A3" w14:textId="77777777" w:rsidR="008418D7" w:rsidRPr="00B30F57" w:rsidRDefault="008418D7" w:rsidP="008418D7">
            <w:pPr>
              <w:widowControl/>
              <w:ind w:left="-57" w:right="-57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1CBF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BBED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6C8E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6E5B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930C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DBBE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192590,0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048F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42090,0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9114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42060,0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8FC5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42090,0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5ACC" w14:textId="77777777" w:rsidR="008418D7" w:rsidRPr="00B30F57" w:rsidRDefault="008418D7" w:rsidP="008418D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42060,0</w:t>
            </w:r>
          </w:p>
        </w:tc>
      </w:tr>
    </w:tbl>
    <w:p w14:paraId="5D473C27" w14:textId="77777777" w:rsidR="004E4CAF" w:rsidRPr="00B30F57" w:rsidRDefault="004E4CAF"/>
    <w:p w14:paraId="10DB983C" w14:textId="77777777" w:rsidR="00D6353F" w:rsidRPr="00B30F57" w:rsidRDefault="00D6353F">
      <w:pPr>
        <w:sectPr w:rsidR="00D6353F" w:rsidRPr="00B30F57" w:rsidSect="00FB08FD">
          <w:endnotePr>
            <w:numFmt w:val="decimal"/>
          </w:endnotePr>
          <w:pgSz w:w="16840" w:h="11907" w:orient="landscape" w:code="9"/>
          <w:pgMar w:top="1701" w:right="680" w:bottom="850" w:left="1134" w:header="720" w:footer="720" w:gutter="0"/>
          <w:pgNumType w:start="1"/>
          <w:cols w:space="720"/>
          <w:titlePg/>
          <w:docGrid w:linePitch="272"/>
        </w:sectPr>
      </w:pPr>
    </w:p>
    <w:p w14:paraId="536BF722" w14:textId="77777777" w:rsidR="00D6353F" w:rsidRPr="00B30F57" w:rsidRDefault="00D6353F" w:rsidP="00D6353F">
      <w:pPr>
        <w:widowControl/>
        <w:autoSpaceDE w:val="0"/>
        <w:autoSpaceDN w:val="0"/>
        <w:adjustRightInd w:val="0"/>
        <w:ind w:left="5954"/>
        <w:jc w:val="right"/>
        <w:outlineLvl w:val="0"/>
        <w:rPr>
          <w:sz w:val="22"/>
          <w:szCs w:val="22"/>
        </w:rPr>
      </w:pPr>
      <w:r w:rsidRPr="00B30F57">
        <w:rPr>
          <w:sz w:val="22"/>
          <w:szCs w:val="22"/>
        </w:rPr>
        <w:lastRenderedPageBreak/>
        <w:t>Приложение № 4</w:t>
      </w:r>
    </w:p>
    <w:p w14:paraId="6FF4BC2C" w14:textId="77777777" w:rsidR="00D6353F" w:rsidRPr="00B30F57" w:rsidRDefault="00D6353F" w:rsidP="00D6353F">
      <w:pPr>
        <w:widowControl/>
        <w:autoSpaceDE w:val="0"/>
        <w:autoSpaceDN w:val="0"/>
        <w:adjustRightInd w:val="0"/>
        <w:ind w:left="5954"/>
        <w:jc w:val="right"/>
        <w:rPr>
          <w:sz w:val="22"/>
          <w:szCs w:val="22"/>
        </w:rPr>
      </w:pPr>
      <w:r w:rsidRPr="00B30F57">
        <w:rPr>
          <w:sz w:val="22"/>
          <w:szCs w:val="22"/>
        </w:rPr>
        <w:t xml:space="preserve">к постановлению Правительства </w:t>
      </w:r>
      <w:r w:rsidRPr="00B30F57">
        <w:rPr>
          <w:sz w:val="22"/>
          <w:szCs w:val="22"/>
        </w:rPr>
        <w:br/>
        <w:t>Пензенской области</w:t>
      </w:r>
    </w:p>
    <w:p w14:paraId="1AE3E89C" w14:textId="77777777" w:rsidR="00D6353F" w:rsidRPr="00B30F57" w:rsidRDefault="00D6353F" w:rsidP="00D6353F">
      <w:pPr>
        <w:ind w:left="5954"/>
        <w:jc w:val="right"/>
        <w:rPr>
          <w:sz w:val="22"/>
          <w:szCs w:val="22"/>
        </w:rPr>
      </w:pPr>
      <w:r w:rsidRPr="00B30F57">
        <w:rPr>
          <w:sz w:val="22"/>
          <w:szCs w:val="22"/>
        </w:rPr>
        <w:t>________  №  ____-пП</w:t>
      </w:r>
    </w:p>
    <w:p w14:paraId="345F6FA1" w14:textId="77777777" w:rsidR="00D6353F" w:rsidRPr="00B30F57" w:rsidRDefault="00D6353F" w:rsidP="00D6353F">
      <w:pPr>
        <w:autoSpaceDE w:val="0"/>
        <w:autoSpaceDN w:val="0"/>
        <w:jc w:val="both"/>
        <w:rPr>
          <w:sz w:val="22"/>
          <w:szCs w:val="22"/>
        </w:rPr>
      </w:pPr>
    </w:p>
    <w:p w14:paraId="4C4A4DDA" w14:textId="77777777" w:rsidR="00D6353F" w:rsidRPr="00B30F57" w:rsidRDefault="00D6353F" w:rsidP="00C90B8D">
      <w:pPr>
        <w:jc w:val="right"/>
        <w:rPr>
          <w:sz w:val="22"/>
          <w:szCs w:val="22"/>
        </w:rPr>
      </w:pPr>
      <w:r w:rsidRPr="00B30F57">
        <w:rPr>
          <w:sz w:val="22"/>
          <w:szCs w:val="22"/>
        </w:rPr>
        <w:t xml:space="preserve">Приложение </w:t>
      </w:r>
      <w:r w:rsidR="00106158" w:rsidRPr="00B30F57">
        <w:rPr>
          <w:sz w:val="22"/>
          <w:szCs w:val="22"/>
        </w:rPr>
        <w:t>№</w:t>
      </w:r>
      <w:r w:rsidRPr="00B30F57">
        <w:rPr>
          <w:sz w:val="22"/>
          <w:szCs w:val="22"/>
        </w:rPr>
        <w:t xml:space="preserve"> 6.2</w:t>
      </w:r>
    </w:p>
    <w:p w14:paraId="59998048" w14:textId="77777777" w:rsidR="00D6353F" w:rsidRPr="00B30F57" w:rsidRDefault="00D6353F" w:rsidP="00D6353F">
      <w:pPr>
        <w:autoSpaceDE w:val="0"/>
        <w:autoSpaceDN w:val="0"/>
        <w:jc w:val="right"/>
        <w:rPr>
          <w:sz w:val="22"/>
          <w:szCs w:val="22"/>
        </w:rPr>
      </w:pPr>
      <w:r w:rsidRPr="00B30F57">
        <w:rPr>
          <w:sz w:val="22"/>
          <w:szCs w:val="22"/>
        </w:rPr>
        <w:t>к государственной программе</w:t>
      </w:r>
    </w:p>
    <w:p w14:paraId="70DB2D0F" w14:textId="77777777" w:rsidR="00D6353F" w:rsidRPr="00B30F57" w:rsidRDefault="00D6353F" w:rsidP="00D6353F">
      <w:pPr>
        <w:autoSpaceDE w:val="0"/>
        <w:autoSpaceDN w:val="0"/>
        <w:jc w:val="right"/>
        <w:rPr>
          <w:sz w:val="22"/>
          <w:szCs w:val="22"/>
        </w:rPr>
      </w:pPr>
      <w:r w:rsidRPr="00B30F57">
        <w:rPr>
          <w:sz w:val="22"/>
          <w:szCs w:val="22"/>
        </w:rPr>
        <w:t>Пензенской области</w:t>
      </w:r>
    </w:p>
    <w:p w14:paraId="235C8FAA" w14:textId="77777777" w:rsidR="00D6353F" w:rsidRPr="00B30F57" w:rsidRDefault="007323A7" w:rsidP="00D6353F">
      <w:pPr>
        <w:autoSpaceDE w:val="0"/>
        <w:autoSpaceDN w:val="0"/>
        <w:jc w:val="right"/>
        <w:rPr>
          <w:sz w:val="22"/>
          <w:szCs w:val="22"/>
        </w:rPr>
      </w:pPr>
      <w:r w:rsidRPr="00B30F57">
        <w:rPr>
          <w:sz w:val="22"/>
          <w:szCs w:val="22"/>
        </w:rPr>
        <w:t>"</w:t>
      </w:r>
      <w:r w:rsidR="00D6353F" w:rsidRPr="00B30F57">
        <w:rPr>
          <w:sz w:val="22"/>
          <w:szCs w:val="22"/>
        </w:rPr>
        <w:t>Обеспечение жильем и</w:t>
      </w:r>
    </w:p>
    <w:p w14:paraId="31001FEF" w14:textId="77777777" w:rsidR="00D6353F" w:rsidRPr="00B30F57" w:rsidRDefault="00D6353F" w:rsidP="00D6353F">
      <w:pPr>
        <w:autoSpaceDE w:val="0"/>
        <w:autoSpaceDN w:val="0"/>
        <w:jc w:val="right"/>
        <w:rPr>
          <w:sz w:val="22"/>
          <w:szCs w:val="22"/>
        </w:rPr>
      </w:pPr>
      <w:r w:rsidRPr="00B30F57">
        <w:rPr>
          <w:sz w:val="22"/>
          <w:szCs w:val="22"/>
        </w:rPr>
        <w:t>коммунальными услугами населения</w:t>
      </w:r>
    </w:p>
    <w:p w14:paraId="6CD5EFFC" w14:textId="77777777" w:rsidR="00D6353F" w:rsidRPr="00B30F57" w:rsidRDefault="00D6353F" w:rsidP="00D6353F">
      <w:pPr>
        <w:autoSpaceDE w:val="0"/>
        <w:autoSpaceDN w:val="0"/>
        <w:jc w:val="right"/>
        <w:rPr>
          <w:sz w:val="22"/>
          <w:szCs w:val="22"/>
        </w:rPr>
      </w:pPr>
      <w:r w:rsidRPr="00B30F57">
        <w:rPr>
          <w:sz w:val="22"/>
          <w:szCs w:val="22"/>
        </w:rPr>
        <w:t>Пензенской области</w:t>
      </w:r>
      <w:r w:rsidR="007323A7" w:rsidRPr="00B30F57">
        <w:rPr>
          <w:sz w:val="22"/>
          <w:szCs w:val="22"/>
        </w:rPr>
        <w:t>"</w:t>
      </w:r>
    </w:p>
    <w:p w14:paraId="6664806B" w14:textId="77777777" w:rsidR="00D6353F" w:rsidRPr="00B30F57" w:rsidRDefault="00D6353F" w:rsidP="00D6353F">
      <w:pPr>
        <w:autoSpaceDE w:val="0"/>
        <w:autoSpaceDN w:val="0"/>
        <w:jc w:val="both"/>
        <w:rPr>
          <w:sz w:val="22"/>
          <w:szCs w:val="22"/>
        </w:rPr>
      </w:pPr>
    </w:p>
    <w:p w14:paraId="389F7C09" w14:textId="77777777" w:rsidR="00D6353F" w:rsidRPr="00B30F57" w:rsidRDefault="00D6353F" w:rsidP="00D6353F">
      <w:pPr>
        <w:autoSpaceDE w:val="0"/>
        <w:autoSpaceDN w:val="0"/>
        <w:jc w:val="center"/>
        <w:rPr>
          <w:b/>
          <w:sz w:val="22"/>
          <w:szCs w:val="22"/>
        </w:rPr>
      </w:pPr>
      <w:r w:rsidRPr="00B30F57">
        <w:rPr>
          <w:b/>
          <w:sz w:val="22"/>
          <w:szCs w:val="22"/>
        </w:rPr>
        <w:t>РЕСУРСНОЕ ОБЕСПЕЧЕНИЕ</w:t>
      </w:r>
    </w:p>
    <w:p w14:paraId="59664613" w14:textId="77777777" w:rsidR="00D6353F" w:rsidRPr="00B30F57" w:rsidRDefault="00D6353F" w:rsidP="00D6353F">
      <w:pPr>
        <w:autoSpaceDE w:val="0"/>
        <w:autoSpaceDN w:val="0"/>
        <w:jc w:val="center"/>
        <w:rPr>
          <w:b/>
          <w:sz w:val="22"/>
          <w:szCs w:val="22"/>
        </w:rPr>
      </w:pPr>
      <w:r w:rsidRPr="00B30F57">
        <w:rPr>
          <w:b/>
          <w:sz w:val="22"/>
          <w:szCs w:val="22"/>
        </w:rPr>
        <w:t>РЕАЛИЗАЦИИ ГОСУДАРСТВЕННОЙ ПРОГРАММЫ ПЕНЗЕНСКОЙ ОБЛАСТИ</w:t>
      </w:r>
    </w:p>
    <w:p w14:paraId="439B3AD1" w14:textId="77777777" w:rsidR="00D6353F" w:rsidRPr="00B30F57" w:rsidRDefault="007323A7" w:rsidP="00D6353F">
      <w:pPr>
        <w:autoSpaceDE w:val="0"/>
        <w:autoSpaceDN w:val="0"/>
        <w:jc w:val="center"/>
        <w:rPr>
          <w:b/>
          <w:sz w:val="22"/>
          <w:szCs w:val="22"/>
        </w:rPr>
      </w:pPr>
      <w:r w:rsidRPr="00B30F57">
        <w:rPr>
          <w:sz w:val="22"/>
          <w:szCs w:val="22"/>
        </w:rPr>
        <w:t>"</w:t>
      </w:r>
      <w:r w:rsidR="00D6353F" w:rsidRPr="00B30F57">
        <w:rPr>
          <w:b/>
          <w:sz w:val="22"/>
          <w:szCs w:val="22"/>
        </w:rPr>
        <w:t>ОБЕСПЕЧЕНИЕ ЖИЛЬЕМ И КОММУНАЛЬНЫМИ УСЛУГАМИ НАСЕЛЕНИЯ</w:t>
      </w:r>
    </w:p>
    <w:p w14:paraId="352C3DB1" w14:textId="77777777" w:rsidR="00D6353F" w:rsidRPr="00B30F57" w:rsidRDefault="00D6353F" w:rsidP="00D6353F">
      <w:pPr>
        <w:autoSpaceDE w:val="0"/>
        <w:autoSpaceDN w:val="0"/>
        <w:jc w:val="center"/>
        <w:rPr>
          <w:b/>
          <w:sz w:val="22"/>
          <w:szCs w:val="22"/>
        </w:rPr>
      </w:pPr>
      <w:r w:rsidRPr="00B30F57">
        <w:rPr>
          <w:b/>
          <w:sz w:val="22"/>
          <w:szCs w:val="22"/>
        </w:rPr>
        <w:t>ПЕНЗЕНСКОЙ ОБЛАСТИ</w:t>
      </w:r>
      <w:r w:rsidR="007323A7" w:rsidRPr="00B30F57">
        <w:rPr>
          <w:sz w:val="22"/>
          <w:szCs w:val="22"/>
        </w:rPr>
        <w:t>"</w:t>
      </w:r>
      <w:r w:rsidRPr="00B30F57">
        <w:rPr>
          <w:b/>
          <w:sz w:val="22"/>
          <w:szCs w:val="22"/>
        </w:rPr>
        <w:t xml:space="preserve"> ЗА СЧЕТ СРЕДСТВ БЮДЖЕТА</w:t>
      </w:r>
    </w:p>
    <w:p w14:paraId="7D477A00" w14:textId="77777777" w:rsidR="00D6353F" w:rsidRPr="00B30F57" w:rsidRDefault="00D6353F" w:rsidP="00D6353F">
      <w:pPr>
        <w:autoSpaceDE w:val="0"/>
        <w:autoSpaceDN w:val="0"/>
        <w:jc w:val="center"/>
        <w:rPr>
          <w:b/>
          <w:sz w:val="22"/>
          <w:szCs w:val="22"/>
        </w:rPr>
      </w:pPr>
      <w:r w:rsidRPr="00B30F57">
        <w:rPr>
          <w:b/>
          <w:sz w:val="22"/>
          <w:szCs w:val="22"/>
        </w:rPr>
        <w:t>ПЕНЗЕНСКОЙ ОБЛАСТИ</w:t>
      </w:r>
    </w:p>
    <w:p w14:paraId="3A2055E0" w14:textId="77777777" w:rsidR="00D6353F" w:rsidRPr="00B30F57" w:rsidRDefault="00D6353F" w:rsidP="00D6353F">
      <w:pPr>
        <w:autoSpaceDE w:val="0"/>
        <w:autoSpaceDN w:val="0"/>
        <w:spacing w:after="1"/>
        <w:rPr>
          <w:sz w:val="22"/>
          <w:szCs w:val="22"/>
        </w:rPr>
      </w:pPr>
    </w:p>
    <w:p w14:paraId="058B403B" w14:textId="77777777" w:rsidR="00D6353F" w:rsidRPr="00B30F57" w:rsidRDefault="00D6353F" w:rsidP="00D6353F">
      <w:pPr>
        <w:autoSpaceDE w:val="0"/>
        <w:autoSpaceDN w:val="0"/>
        <w:jc w:val="both"/>
        <w:rPr>
          <w:sz w:val="22"/>
          <w:szCs w:val="22"/>
        </w:rPr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1477"/>
        <w:gridCol w:w="1860"/>
        <w:gridCol w:w="1695"/>
        <w:gridCol w:w="568"/>
        <w:gridCol w:w="302"/>
        <w:gridCol w:w="352"/>
        <w:gridCol w:w="487"/>
        <w:gridCol w:w="353"/>
        <w:gridCol w:w="844"/>
        <w:gridCol w:w="824"/>
        <w:gridCol w:w="824"/>
        <w:gridCol w:w="917"/>
        <w:gridCol w:w="917"/>
        <w:gridCol w:w="824"/>
        <w:gridCol w:w="824"/>
        <w:gridCol w:w="871"/>
        <w:gridCol w:w="871"/>
      </w:tblGrid>
      <w:tr w:rsidR="003B1795" w:rsidRPr="00B30F57" w14:paraId="1B13903C" w14:textId="77777777" w:rsidTr="00C90CFE">
        <w:tc>
          <w:tcPr>
            <w:tcW w:w="3945" w:type="dxa"/>
            <w:gridSpan w:val="3"/>
          </w:tcPr>
          <w:p w14:paraId="4A2BC058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Ответственный исполнитель государственной программы</w:t>
            </w:r>
          </w:p>
        </w:tc>
        <w:tc>
          <w:tcPr>
            <w:tcW w:w="11569" w:type="dxa"/>
            <w:gridSpan w:val="15"/>
          </w:tcPr>
          <w:p w14:paraId="0B7ED08E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</w:tr>
      <w:tr w:rsidR="003B1795" w:rsidRPr="00B30F57" w14:paraId="6DAE2169" w14:textId="77777777" w:rsidTr="00C90CFE">
        <w:tc>
          <w:tcPr>
            <w:tcW w:w="0" w:type="auto"/>
            <w:vMerge w:val="restart"/>
          </w:tcPr>
          <w:p w14:paraId="58910D8F" w14:textId="77777777" w:rsidR="00D6353F" w:rsidRPr="00B30F57" w:rsidRDefault="00106158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</w:t>
            </w:r>
            <w:r w:rsidR="00D6353F" w:rsidRPr="00B30F57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1492" w:type="dxa"/>
            <w:vMerge w:val="restart"/>
          </w:tcPr>
          <w:p w14:paraId="4FC216E4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Статус</w:t>
            </w:r>
          </w:p>
        </w:tc>
        <w:tc>
          <w:tcPr>
            <w:tcW w:w="0" w:type="auto"/>
            <w:vMerge w:val="restart"/>
          </w:tcPr>
          <w:p w14:paraId="63F510E7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Наименование государственной программы, подпрограммы, основного мероприятия (регионального проекта)</w:t>
            </w:r>
          </w:p>
        </w:tc>
        <w:tc>
          <w:tcPr>
            <w:tcW w:w="0" w:type="auto"/>
            <w:vMerge w:val="restart"/>
          </w:tcPr>
          <w:p w14:paraId="4B965338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Ответственный исполнитель, соисполнитель</w:t>
            </w:r>
          </w:p>
        </w:tc>
        <w:tc>
          <w:tcPr>
            <w:tcW w:w="0" w:type="auto"/>
            <w:gridSpan w:val="5"/>
            <w:vMerge w:val="restart"/>
          </w:tcPr>
          <w:p w14:paraId="61037B5C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0" w:type="auto"/>
            <w:gridSpan w:val="9"/>
          </w:tcPr>
          <w:p w14:paraId="5DA06777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Расходы бюджета Пензенской области</w:t>
            </w:r>
          </w:p>
        </w:tc>
      </w:tr>
      <w:tr w:rsidR="003B1795" w:rsidRPr="00B30F57" w14:paraId="597B1FA0" w14:textId="77777777" w:rsidTr="00C90CFE">
        <w:tc>
          <w:tcPr>
            <w:tcW w:w="0" w:type="auto"/>
            <w:vMerge/>
          </w:tcPr>
          <w:p w14:paraId="4C44A989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0128D84C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6FE81D3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CC7478E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/>
          </w:tcPr>
          <w:p w14:paraId="4410F800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9"/>
          </w:tcPr>
          <w:p w14:paraId="5A06FF40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тыс. рублей</w:t>
            </w:r>
          </w:p>
        </w:tc>
      </w:tr>
      <w:tr w:rsidR="003B1795" w:rsidRPr="00B30F57" w14:paraId="74CE9495" w14:textId="77777777" w:rsidTr="00C90CFE">
        <w:tc>
          <w:tcPr>
            <w:tcW w:w="0" w:type="auto"/>
            <w:vMerge/>
          </w:tcPr>
          <w:p w14:paraId="6379341C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3BD10118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C23D746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606854C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334B1E4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ГРБС</w:t>
            </w:r>
          </w:p>
        </w:tc>
        <w:tc>
          <w:tcPr>
            <w:tcW w:w="0" w:type="auto"/>
          </w:tcPr>
          <w:p w14:paraId="37994647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Рз</w:t>
            </w:r>
          </w:p>
        </w:tc>
        <w:tc>
          <w:tcPr>
            <w:tcW w:w="0" w:type="auto"/>
          </w:tcPr>
          <w:p w14:paraId="0E29F274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Пр</w:t>
            </w:r>
          </w:p>
        </w:tc>
        <w:tc>
          <w:tcPr>
            <w:tcW w:w="0" w:type="auto"/>
          </w:tcPr>
          <w:p w14:paraId="7A470BC0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ЦСР</w:t>
            </w:r>
          </w:p>
        </w:tc>
        <w:tc>
          <w:tcPr>
            <w:tcW w:w="0" w:type="auto"/>
          </w:tcPr>
          <w:p w14:paraId="129ACD1F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ВР</w:t>
            </w:r>
          </w:p>
        </w:tc>
        <w:tc>
          <w:tcPr>
            <w:tcW w:w="0" w:type="auto"/>
          </w:tcPr>
          <w:p w14:paraId="57BBE837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 г.</w:t>
            </w:r>
          </w:p>
        </w:tc>
        <w:tc>
          <w:tcPr>
            <w:tcW w:w="0" w:type="auto"/>
          </w:tcPr>
          <w:p w14:paraId="5EC86A88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 г.</w:t>
            </w:r>
          </w:p>
        </w:tc>
        <w:tc>
          <w:tcPr>
            <w:tcW w:w="0" w:type="auto"/>
          </w:tcPr>
          <w:p w14:paraId="49ABDA78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 г.</w:t>
            </w:r>
          </w:p>
        </w:tc>
        <w:tc>
          <w:tcPr>
            <w:tcW w:w="0" w:type="auto"/>
          </w:tcPr>
          <w:p w14:paraId="60E8F91F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 г.</w:t>
            </w:r>
          </w:p>
        </w:tc>
        <w:tc>
          <w:tcPr>
            <w:tcW w:w="0" w:type="auto"/>
          </w:tcPr>
          <w:p w14:paraId="64A9F7B2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 г.</w:t>
            </w:r>
          </w:p>
        </w:tc>
        <w:tc>
          <w:tcPr>
            <w:tcW w:w="0" w:type="auto"/>
          </w:tcPr>
          <w:p w14:paraId="679054E8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 г.</w:t>
            </w:r>
          </w:p>
        </w:tc>
        <w:tc>
          <w:tcPr>
            <w:tcW w:w="0" w:type="auto"/>
          </w:tcPr>
          <w:p w14:paraId="2716420B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 г.</w:t>
            </w:r>
          </w:p>
        </w:tc>
        <w:tc>
          <w:tcPr>
            <w:tcW w:w="0" w:type="auto"/>
          </w:tcPr>
          <w:p w14:paraId="1BF059D8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 г.</w:t>
            </w:r>
          </w:p>
        </w:tc>
        <w:tc>
          <w:tcPr>
            <w:tcW w:w="0" w:type="auto"/>
          </w:tcPr>
          <w:p w14:paraId="6EB36FA2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 г.</w:t>
            </w:r>
          </w:p>
        </w:tc>
      </w:tr>
      <w:tr w:rsidR="003B1795" w:rsidRPr="00B30F57" w14:paraId="5E4B9B50" w14:textId="77777777" w:rsidTr="00C90CFE">
        <w:tc>
          <w:tcPr>
            <w:tcW w:w="0" w:type="auto"/>
          </w:tcPr>
          <w:p w14:paraId="34270659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</w:p>
        </w:tc>
        <w:tc>
          <w:tcPr>
            <w:tcW w:w="1492" w:type="dxa"/>
          </w:tcPr>
          <w:p w14:paraId="582B65AA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13E802BA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46BD567D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68ABC6BC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20F40585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4C849662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158A09FE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6BAE0753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14:paraId="0E5BE1E2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14:paraId="75F54FC6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14:paraId="5F02535E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14:paraId="77452179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14:paraId="3222277A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</w:tcPr>
          <w:p w14:paraId="63514B5C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14:paraId="40C4F2AC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</w:tcPr>
          <w:p w14:paraId="5E9E79B0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</w:tcPr>
          <w:p w14:paraId="00AF408A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</w:t>
            </w:r>
          </w:p>
        </w:tc>
      </w:tr>
      <w:tr w:rsidR="003B1795" w:rsidRPr="00B30F57" w14:paraId="0D155C35" w14:textId="77777777" w:rsidTr="00C90CFE">
        <w:tc>
          <w:tcPr>
            <w:tcW w:w="0" w:type="auto"/>
            <w:vMerge w:val="restart"/>
          </w:tcPr>
          <w:p w14:paraId="15923A36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 w:val="restart"/>
          </w:tcPr>
          <w:p w14:paraId="25CFE902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Государственная </w:t>
            </w:r>
            <w:r w:rsidRPr="00B30F57">
              <w:rPr>
                <w:sz w:val="22"/>
                <w:szCs w:val="22"/>
              </w:rPr>
              <w:lastRenderedPageBreak/>
              <w:t>программа</w:t>
            </w:r>
          </w:p>
        </w:tc>
        <w:tc>
          <w:tcPr>
            <w:tcW w:w="0" w:type="auto"/>
            <w:vMerge w:val="restart"/>
          </w:tcPr>
          <w:p w14:paraId="342ABED4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 xml:space="preserve">Обеспечение жильем и </w:t>
            </w:r>
            <w:r w:rsidRPr="00B30F57">
              <w:rPr>
                <w:sz w:val="22"/>
                <w:szCs w:val="22"/>
              </w:rPr>
              <w:lastRenderedPageBreak/>
              <w:t>коммунальными услугами населения Пензенской области</w:t>
            </w:r>
          </w:p>
        </w:tc>
        <w:tc>
          <w:tcPr>
            <w:tcW w:w="0" w:type="auto"/>
          </w:tcPr>
          <w:p w14:paraId="66E7A155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0" w:type="auto"/>
          </w:tcPr>
          <w:p w14:paraId="5F251D4F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DE23AF7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AFCD259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01E7826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BF41F27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F5BCA5F" w14:textId="77777777" w:rsidR="00D6353F" w:rsidRPr="00B30F57" w:rsidRDefault="00D6353F" w:rsidP="00C90B8D">
            <w:pPr>
              <w:autoSpaceDE w:val="0"/>
              <w:autoSpaceDN w:val="0"/>
              <w:ind w:left="-88" w:right="-5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1029876,7</w:t>
            </w:r>
          </w:p>
        </w:tc>
        <w:tc>
          <w:tcPr>
            <w:tcW w:w="0" w:type="auto"/>
          </w:tcPr>
          <w:p w14:paraId="7F6F88FB" w14:textId="77777777" w:rsidR="00D6353F" w:rsidRPr="00B30F57" w:rsidRDefault="00D6353F" w:rsidP="00C90B8D">
            <w:pPr>
              <w:autoSpaceDE w:val="0"/>
              <w:autoSpaceDN w:val="0"/>
              <w:ind w:left="-88" w:right="-5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717186,6</w:t>
            </w:r>
          </w:p>
        </w:tc>
        <w:tc>
          <w:tcPr>
            <w:tcW w:w="0" w:type="auto"/>
          </w:tcPr>
          <w:p w14:paraId="74E709BB" w14:textId="77777777" w:rsidR="00D6353F" w:rsidRPr="00B30F57" w:rsidRDefault="00D6353F" w:rsidP="00C90B8D">
            <w:pPr>
              <w:autoSpaceDE w:val="0"/>
              <w:autoSpaceDN w:val="0"/>
              <w:ind w:left="-88" w:right="-5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660300,2</w:t>
            </w:r>
          </w:p>
        </w:tc>
        <w:tc>
          <w:tcPr>
            <w:tcW w:w="0" w:type="auto"/>
          </w:tcPr>
          <w:p w14:paraId="5E6D3136" w14:textId="77777777" w:rsidR="00D6353F" w:rsidRPr="00B30F57" w:rsidRDefault="00D6353F" w:rsidP="00C90B8D">
            <w:pPr>
              <w:autoSpaceDE w:val="0"/>
              <w:autoSpaceDN w:val="0"/>
              <w:ind w:left="-88" w:right="-5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2041091,5</w:t>
            </w:r>
          </w:p>
        </w:tc>
        <w:tc>
          <w:tcPr>
            <w:tcW w:w="0" w:type="auto"/>
          </w:tcPr>
          <w:p w14:paraId="1E05BC36" w14:textId="77777777" w:rsidR="00D6353F" w:rsidRPr="00B30F57" w:rsidRDefault="00900E9E" w:rsidP="00C90B8D">
            <w:pPr>
              <w:autoSpaceDE w:val="0"/>
              <w:autoSpaceDN w:val="0"/>
              <w:ind w:left="-88" w:right="-5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1358415,9</w:t>
            </w:r>
          </w:p>
        </w:tc>
        <w:tc>
          <w:tcPr>
            <w:tcW w:w="0" w:type="auto"/>
          </w:tcPr>
          <w:p w14:paraId="5D12240E" w14:textId="77777777" w:rsidR="00D6353F" w:rsidRPr="00B30F57" w:rsidRDefault="00D6353F" w:rsidP="00C90B8D">
            <w:pPr>
              <w:autoSpaceDE w:val="0"/>
              <w:autoSpaceDN w:val="0"/>
              <w:ind w:left="-88" w:right="-5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4059</w:t>
            </w:r>
            <w:r w:rsidR="00900E9E" w:rsidRPr="00B30F57">
              <w:rPr>
                <w:sz w:val="22"/>
                <w:szCs w:val="22"/>
              </w:rPr>
              <w:t>42</w:t>
            </w:r>
            <w:r w:rsidRPr="00B30F57">
              <w:rPr>
                <w:sz w:val="22"/>
                <w:szCs w:val="22"/>
              </w:rPr>
              <w:t>,</w:t>
            </w:r>
            <w:r w:rsidR="00900E9E" w:rsidRPr="00B30F5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1BFE0F05" w14:textId="77777777" w:rsidR="00D6353F" w:rsidRPr="00B30F57" w:rsidRDefault="00D6353F" w:rsidP="00C90B8D">
            <w:pPr>
              <w:autoSpaceDE w:val="0"/>
              <w:autoSpaceDN w:val="0"/>
              <w:ind w:left="-88" w:right="-5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4358</w:t>
            </w:r>
            <w:r w:rsidR="00900E9E" w:rsidRPr="00B30F57">
              <w:rPr>
                <w:sz w:val="22"/>
                <w:szCs w:val="22"/>
              </w:rPr>
              <w:t>35</w:t>
            </w:r>
            <w:r w:rsidRPr="00B30F57">
              <w:rPr>
                <w:sz w:val="22"/>
                <w:szCs w:val="22"/>
              </w:rPr>
              <w:t>,</w:t>
            </w:r>
            <w:r w:rsidR="00900E9E" w:rsidRPr="00B30F57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7C92F5CD" w14:textId="77777777" w:rsidR="00D6353F" w:rsidRPr="00B30F57" w:rsidRDefault="00C90CFE" w:rsidP="00C90B8D">
            <w:pPr>
              <w:autoSpaceDE w:val="0"/>
              <w:autoSpaceDN w:val="0"/>
              <w:ind w:left="-88" w:right="-5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480169,7</w:t>
            </w:r>
            <w:r w:rsidR="00F56395" w:rsidRPr="00B30F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2CECA226" w14:textId="77777777" w:rsidR="00D6353F" w:rsidRPr="00B30F57" w:rsidRDefault="00C90CFE" w:rsidP="00C90B8D">
            <w:pPr>
              <w:autoSpaceDE w:val="0"/>
              <w:autoSpaceDN w:val="0"/>
              <w:ind w:left="-88" w:right="-5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480169,7</w:t>
            </w:r>
          </w:p>
        </w:tc>
      </w:tr>
      <w:tr w:rsidR="003B1795" w:rsidRPr="00B30F57" w14:paraId="35EA252B" w14:textId="77777777" w:rsidTr="00C90CFE">
        <w:tc>
          <w:tcPr>
            <w:tcW w:w="0" w:type="auto"/>
            <w:vMerge/>
          </w:tcPr>
          <w:p w14:paraId="077F0CE9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301F0E34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270A646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6A7ACEA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 том числе:</w:t>
            </w:r>
          </w:p>
        </w:tc>
        <w:tc>
          <w:tcPr>
            <w:tcW w:w="0" w:type="auto"/>
          </w:tcPr>
          <w:p w14:paraId="09A14C8D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C0271E7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4D852A1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9E6CEAC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6934A56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B97CBBE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96FED4C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5EF5C12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AABE1C0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F0059F7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B88430D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5814056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A8DEB66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18C7ED2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B1795" w:rsidRPr="00B30F57" w14:paraId="3497A06C" w14:textId="77777777" w:rsidTr="00C90CFE">
        <w:tc>
          <w:tcPr>
            <w:tcW w:w="0" w:type="auto"/>
            <w:vMerge/>
          </w:tcPr>
          <w:p w14:paraId="72A0A53B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17EFB4A2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1F1696A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565FB0D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0" w:type="auto"/>
          </w:tcPr>
          <w:p w14:paraId="345CD8A5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8F0113F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CD29FE3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74CA6ED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2AC954E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1E8CEEA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201894,8</w:t>
            </w:r>
          </w:p>
        </w:tc>
        <w:tc>
          <w:tcPr>
            <w:tcW w:w="0" w:type="auto"/>
          </w:tcPr>
          <w:p w14:paraId="3B56D155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251220,5</w:t>
            </w:r>
          </w:p>
        </w:tc>
        <w:tc>
          <w:tcPr>
            <w:tcW w:w="0" w:type="auto"/>
          </w:tcPr>
          <w:p w14:paraId="0CA97A0E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5CBC2C32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39F87473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0B98240A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66AB5950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568E4F6B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2C89914A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</w:tr>
      <w:tr w:rsidR="003B1795" w:rsidRPr="00B30F57" w14:paraId="6E9FFBFE" w14:textId="77777777" w:rsidTr="00C90CFE">
        <w:tc>
          <w:tcPr>
            <w:tcW w:w="0" w:type="auto"/>
            <w:vMerge/>
          </w:tcPr>
          <w:p w14:paraId="37F20F39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5C3EDC31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2921F83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ACFCB04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0" w:type="auto"/>
          </w:tcPr>
          <w:p w14:paraId="40AC3DFB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AD2A4D2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E09CF92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96D1897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95518C5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0A41516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01C9A677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3003E2EC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446591,9</w:t>
            </w:r>
          </w:p>
        </w:tc>
        <w:tc>
          <w:tcPr>
            <w:tcW w:w="0" w:type="auto"/>
          </w:tcPr>
          <w:p w14:paraId="20253A5A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800228,5</w:t>
            </w:r>
          </w:p>
        </w:tc>
        <w:tc>
          <w:tcPr>
            <w:tcW w:w="0" w:type="auto"/>
          </w:tcPr>
          <w:p w14:paraId="4F3C452B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310</w:t>
            </w:r>
            <w:r w:rsidR="00900E9E" w:rsidRPr="00B30F57">
              <w:rPr>
                <w:sz w:val="22"/>
                <w:szCs w:val="22"/>
              </w:rPr>
              <w:t>400</w:t>
            </w:r>
            <w:r w:rsidRPr="00B30F57">
              <w:rPr>
                <w:sz w:val="22"/>
                <w:szCs w:val="22"/>
              </w:rPr>
              <w:t>,</w:t>
            </w:r>
            <w:r w:rsidR="00900E9E" w:rsidRPr="00B30F57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56365E7B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32745</w:t>
            </w:r>
            <w:r w:rsidR="00900E9E" w:rsidRPr="00B30F57">
              <w:rPr>
                <w:sz w:val="22"/>
                <w:szCs w:val="22"/>
              </w:rPr>
              <w:t>6</w:t>
            </w:r>
            <w:r w:rsidRPr="00B30F57">
              <w:rPr>
                <w:sz w:val="22"/>
                <w:szCs w:val="22"/>
              </w:rPr>
              <w:t>,</w:t>
            </w:r>
            <w:r w:rsidR="00900E9E" w:rsidRPr="00B30F57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7ED3890B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33408</w:t>
            </w:r>
            <w:r w:rsidR="00900E9E" w:rsidRPr="00B30F57">
              <w:rPr>
                <w:sz w:val="22"/>
                <w:szCs w:val="22"/>
              </w:rPr>
              <w:t>7</w:t>
            </w:r>
            <w:r w:rsidRPr="00B30F57">
              <w:rPr>
                <w:sz w:val="22"/>
                <w:szCs w:val="22"/>
              </w:rPr>
              <w:t>,</w:t>
            </w:r>
            <w:r w:rsidR="00900E9E" w:rsidRPr="00B30F57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143D6E93" w14:textId="77777777" w:rsidR="00F56395" w:rsidRPr="00B30F57" w:rsidRDefault="00C90CFE" w:rsidP="00900E9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295 646,5</w:t>
            </w:r>
          </w:p>
        </w:tc>
        <w:tc>
          <w:tcPr>
            <w:tcW w:w="0" w:type="auto"/>
          </w:tcPr>
          <w:p w14:paraId="13C7AF62" w14:textId="77777777" w:rsidR="00D6353F" w:rsidRPr="00B30F57" w:rsidRDefault="00C90CFE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295 646,5</w:t>
            </w:r>
          </w:p>
        </w:tc>
      </w:tr>
      <w:tr w:rsidR="003B1795" w:rsidRPr="00B30F57" w14:paraId="4D1EA714" w14:textId="77777777" w:rsidTr="00C90CFE">
        <w:tc>
          <w:tcPr>
            <w:tcW w:w="0" w:type="auto"/>
            <w:vMerge/>
          </w:tcPr>
          <w:p w14:paraId="0A9344B9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4EC03404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E9849E1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3572111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0" w:type="auto"/>
          </w:tcPr>
          <w:p w14:paraId="709C6B54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BCE73EC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A41E8B1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D88C4D6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2F42D5F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C7D5101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532493,1</w:t>
            </w:r>
          </w:p>
        </w:tc>
        <w:tc>
          <w:tcPr>
            <w:tcW w:w="0" w:type="auto"/>
          </w:tcPr>
          <w:p w14:paraId="2E9975BF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350000,4</w:t>
            </w:r>
          </w:p>
        </w:tc>
        <w:tc>
          <w:tcPr>
            <w:tcW w:w="0" w:type="auto"/>
          </w:tcPr>
          <w:p w14:paraId="5046E6D2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58878,4</w:t>
            </w:r>
          </w:p>
        </w:tc>
        <w:tc>
          <w:tcPr>
            <w:tcW w:w="0" w:type="auto"/>
          </w:tcPr>
          <w:p w14:paraId="4B11D63D" w14:textId="77777777" w:rsidR="00D6353F" w:rsidRPr="00B30F57" w:rsidRDefault="00D6353F" w:rsidP="00C90B8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1154473,0</w:t>
            </w:r>
          </w:p>
        </w:tc>
        <w:tc>
          <w:tcPr>
            <w:tcW w:w="0" w:type="auto"/>
          </w:tcPr>
          <w:p w14:paraId="0654B4BC" w14:textId="77777777" w:rsidR="00D6353F" w:rsidRPr="00B30F57" w:rsidRDefault="009D1EA7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1044712,8</w:t>
            </w:r>
          </w:p>
        </w:tc>
        <w:tc>
          <w:tcPr>
            <w:tcW w:w="0" w:type="auto"/>
          </w:tcPr>
          <w:p w14:paraId="7AA64A37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76738,4</w:t>
            </w:r>
          </w:p>
        </w:tc>
        <w:tc>
          <w:tcPr>
            <w:tcW w:w="0" w:type="auto"/>
          </w:tcPr>
          <w:p w14:paraId="587A097A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100000,0</w:t>
            </w:r>
          </w:p>
        </w:tc>
        <w:tc>
          <w:tcPr>
            <w:tcW w:w="0" w:type="auto"/>
          </w:tcPr>
          <w:p w14:paraId="5CCA83EE" w14:textId="77777777" w:rsidR="00D6353F" w:rsidRPr="00B30F57" w:rsidRDefault="00C90CFE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  <w:r w:rsidR="00D6353F" w:rsidRPr="00B30F57">
              <w:rPr>
                <w:sz w:val="22"/>
                <w:szCs w:val="22"/>
              </w:rPr>
              <w:t>82775,9</w:t>
            </w:r>
          </w:p>
        </w:tc>
        <w:tc>
          <w:tcPr>
            <w:tcW w:w="0" w:type="auto"/>
          </w:tcPr>
          <w:p w14:paraId="60342FE7" w14:textId="77777777" w:rsidR="00D6353F" w:rsidRPr="00B30F57" w:rsidRDefault="00C90CFE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  <w:r w:rsidR="00D6353F" w:rsidRPr="00B30F57">
              <w:rPr>
                <w:sz w:val="22"/>
                <w:szCs w:val="22"/>
              </w:rPr>
              <w:t>82775,9</w:t>
            </w:r>
          </w:p>
        </w:tc>
      </w:tr>
      <w:tr w:rsidR="003B1795" w:rsidRPr="00B30F57" w14:paraId="32F111EE" w14:textId="77777777" w:rsidTr="00C90CFE">
        <w:tc>
          <w:tcPr>
            <w:tcW w:w="0" w:type="auto"/>
            <w:vMerge/>
          </w:tcPr>
          <w:p w14:paraId="2BFC9544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13F713DE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8C1EE0A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2D5A690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государственного имущества Пензенской области</w:t>
            </w:r>
          </w:p>
        </w:tc>
        <w:tc>
          <w:tcPr>
            <w:tcW w:w="0" w:type="auto"/>
          </w:tcPr>
          <w:p w14:paraId="2963AD3E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FF9EF93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268C240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7F10829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4D2F0DA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B6E9A82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150000,0</w:t>
            </w:r>
          </w:p>
        </w:tc>
        <w:tc>
          <w:tcPr>
            <w:tcW w:w="0" w:type="auto"/>
          </w:tcPr>
          <w:p w14:paraId="6D2A59B8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50000,0</w:t>
            </w:r>
          </w:p>
        </w:tc>
        <w:tc>
          <w:tcPr>
            <w:tcW w:w="0" w:type="auto"/>
          </w:tcPr>
          <w:p w14:paraId="0CC0E8A6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100000,0</w:t>
            </w:r>
          </w:p>
        </w:tc>
        <w:tc>
          <w:tcPr>
            <w:tcW w:w="0" w:type="auto"/>
          </w:tcPr>
          <w:p w14:paraId="5FA9E512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80000,0</w:t>
            </w:r>
          </w:p>
        </w:tc>
        <w:tc>
          <w:tcPr>
            <w:tcW w:w="0" w:type="auto"/>
          </w:tcPr>
          <w:p w14:paraId="13C5C94B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25C80F59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07019FA7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645686BC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667BB58F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</w:tr>
      <w:tr w:rsidR="003B1795" w:rsidRPr="00B30F57" w14:paraId="303D4DB7" w14:textId="77777777" w:rsidTr="00C90CFE">
        <w:tc>
          <w:tcPr>
            <w:tcW w:w="0" w:type="auto"/>
            <w:vMerge/>
          </w:tcPr>
          <w:p w14:paraId="6549AF46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56D60C23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C9C7048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88C64A1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Управление </w:t>
            </w:r>
            <w:r w:rsidRPr="00B30F57">
              <w:rPr>
                <w:sz w:val="22"/>
                <w:szCs w:val="22"/>
              </w:rPr>
              <w:lastRenderedPageBreak/>
              <w:t>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</w:t>
            </w:r>
          </w:p>
        </w:tc>
        <w:tc>
          <w:tcPr>
            <w:tcW w:w="0" w:type="auto"/>
          </w:tcPr>
          <w:p w14:paraId="4CFD52AC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D5976B0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C2B0E7C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AD78EFF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A95D8AE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1A6516C" w14:textId="77777777" w:rsidR="00D6353F" w:rsidRPr="00B30F57" w:rsidRDefault="00D6353F" w:rsidP="00C90B8D">
            <w:pPr>
              <w:autoSpaceDE w:val="0"/>
              <w:autoSpaceDN w:val="0"/>
              <w:ind w:left="-164" w:right="-92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145488,8</w:t>
            </w:r>
          </w:p>
        </w:tc>
        <w:tc>
          <w:tcPr>
            <w:tcW w:w="0" w:type="auto"/>
          </w:tcPr>
          <w:p w14:paraId="048E5748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65965,</w:t>
            </w:r>
            <w:r w:rsidRPr="00B30F57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0" w:type="auto"/>
          </w:tcPr>
          <w:p w14:paraId="63B71DBA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54079,</w:t>
            </w:r>
            <w:r w:rsidRPr="00B30F57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0" w:type="auto"/>
          </w:tcPr>
          <w:p w14:paraId="02FC47BC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0" w:type="auto"/>
          </w:tcPr>
          <w:p w14:paraId="23589EA3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19CA948F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0BB1E50E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42ACF8EB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00D61702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</w:tr>
      <w:tr w:rsidR="003B1795" w:rsidRPr="00B30F57" w14:paraId="41DA63A9" w14:textId="77777777" w:rsidTr="00C90CFE">
        <w:tc>
          <w:tcPr>
            <w:tcW w:w="0" w:type="auto"/>
            <w:vMerge/>
          </w:tcPr>
          <w:p w14:paraId="3ADB42D8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08A023E3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28D7B4F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8C02FE3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градостроительства и архитектуры Пензенской области</w:t>
            </w:r>
          </w:p>
        </w:tc>
        <w:tc>
          <w:tcPr>
            <w:tcW w:w="0" w:type="auto"/>
          </w:tcPr>
          <w:p w14:paraId="4FF9D50F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E6F76C2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52BC49F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B22E0EE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41BC3C8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832A7C6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5A5B21C8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752BE11A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2F678E6B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3093,4</w:t>
            </w:r>
          </w:p>
        </w:tc>
        <w:tc>
          <w:tcPr>
            <w:tcW w:w="0" w:type="auto"/>
          </w:tcPr>
          <w:p w14:paraId="32CF6EF8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1453,5</w:t>
            </w:r>
          </w:p>
        </w:tc>
        <w:tc>
          <w:tcPr>
            <w:tcW w:w="0" w:type="auto"/>
          </w:tcPr>
          <w:p w14:paraId="5AE1009A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04E0EBFD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43CA0CCC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3959B751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</w:tr>
      <w:tr w:rsidR="003B1795" w:rsidRPr="00B30F57" w14:paraId="486FECFB" w14:textId="77777777" w:rsidTr="00C90CFE">
        <w:tc>
          <w:tcPr>
            <w:tcW w:w="0" w:type="auto"/>
            <w:vMerge/>
          </w:tcPr>
          <w:p w14:paraId="722E1DF0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6E3F6E54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2788D52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5D23F8F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сельского хозяйства Пензенской области</w:t>
            </w:r>
          </w:p>
        </w:tc>
        <w:tc>
          <w:tcPr>
            <w:tcW w:w="0" w:type="auto"/>
          </w:tcPr>
          <w:p w14:paraId="5DDD1056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4C8A6B6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0B04413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53049F9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8928A5B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8D2A80A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04855F74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0BAB9420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750,0</w:t>
            </w:r>
          </w:p>
        </w:tc>
        <w:tc>
          <w:tcPr>
            <w:tcW w:w="0" w:type="auto"/>
          </w:tcPr>
          <w:p w14:paraId="505E3ED4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3296,6</w:t>
            </w:r>
          </w:p>
        </w:tc>
        <w:tc>
          <w:tcPr>
            <w:tcW w:w="0" w:type="auto"/>
          </w:tcPr>
          <w:p w14:paraId="4A9D357D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1849,3</w:t>
            </w:r>
          </w:p>
        </w:tc>
        <w:tc>
          <w:tcPr>
            <w:tcW w:w="0" w:type="auto"/>
          </w:tcPr>
          <w:p w14:paraId="0C19DA86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1747,4</w:t>
            </w:r>
          </w:p>
        </w:tc>
        <w:tc>
          <w:tcPr>
            <w:tcW w:w="0" w:type="auto"/>
          </w:tcPr>
          <w:p w14:paraId="56E0FF8D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1747,4</w:t>
            </w:r>
          </w:p>
        </w:tc>
        <w:tc>
          <w:tcPr>
            <w:tcW w:w="0" w:type="auto"/>
          </w:tcPr>
          <w:p w14:paraId="10B898E5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1747,3</w:t>
            </w:r>
          </w:p>
        </w:tc>
        <w:tc>
          <w:tcPr>
            <w:tcW w:w="0" w:type="auto"/>
          </w:tcPr>
          <w:p w14:paraId="14CE4669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1747,3</w:t>
            </w:r>
          </w:p>
        </w:tc>
      </w:tr>
      <w:tr w:rsidR="00F81061" w:rsidRPr="00B30F57" w14:paraId="03C6C3EE" w14:textId="77777777" w:rsidTr="00C90CFE">
        <w:tc>
          <w:tcPr>
            <w:tcW w:w="0" w:type="auto"/>
            <w:vMerge w:val="restart"/>
          </w:tcPr>
          <w:p w14:paraId="08E333ED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</w:p>
        </w:tc>
        <w:tc>
          <w:tcPr>
            <w:tcW w:w="1492" w:type="dxa"/>
            <w:vMerge w:val="restart"/>
          </w:tcPr>
          <w:p w14:paraId="0F4BBD4E" w14:textId="77777777" w:rsidR="00F81061" w:rsidRPr="00B30F57" w:rsidRDefault="00233DFD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hyperlink w:anchor="P258">
              <w:r w:rsidR="00F81061" w:rsidRPr="00B30F57">
                <w:rPr>
                  <w:color w:val="0000FF"/>
                  <w:sz w:val="22"/>
                  <w:szCs w:val="22"/>
                </w:rPr>
                <w:t>Подпрограмма 1</w:t>
              </w:r>
            </w:hyperlink>
          </w:p>
        </w:tc>
        <w:tc>
          <w:tcPr>
            <w:tcW w:w="0" w:type="auto"/>
            <w:vMerge w:val="restart"/>
          </w:tcPr>
          <w:p w14:paraId="67AA0145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Комплексная программа модернизации и реформирования жилищно-коммунального хозяйства Пензенской </w:t>
            </w:r>
            <w:r w:rsidRPr="00B30F57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0" w:type="auto"/>
          </w:tcPr>
          <w:p w14:paraId="7FFFAD2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0" w:type="auto"/>
          </w:tcPr>
          <w:p w14:paraId="0EA27907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A09BC8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291C58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D54BBD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6B800F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C0A3BAD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201894,8</w:t>
            </w:r>
          </w:p>
        </w:tc>
        <w:tc>
          <w:tcPr>
            <w:tcW w:w="0" w:type="auto"/>
          </w:tcPr>
          <w:p w14:paraId="5FA05947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251220,5</w:t>
            </w:r>
          </w:p>
        </w:tc>
        <w:tc>
          <w:tcPr>
            <w:tcW w:w="0" w:type="auto"/>
          </w:tcPr>
          <w:p w14:paraId="258DD555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446404,0</w:t>
            </w:r>
          </w:p>
        </w:tc>
        <w:tc>
          <w:tcPr>
            <w:tcW w:w="0" w:type="auto"/>
          </w:tcPr>
          <w:p w14:paraId="4D3DDDDE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799788,5</w:t>
            </w:r>
          </w:p>
        </w:tc>
        <w:tc>
          <w:tcPr>
            <w:tcW w:w="0" w:type="auto"/>
          </w:tcPr>
          <w:p w14:paraId="59756C22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308820,3</w:t>
            </w:r>
          </w:p>
        </w:tc>
        <w:tc>
          <w:tcPr>
            <w:tcW w:w="0" w:type="auto"/>
          </w:tcPr>
          <w:p w14:paraId="08C23011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326376,8</w:t>
            </w:r>
          </w:p>
        </w:tc>
        <w:tc>
          <w:tcPr>
            <w:tcW w:w="0" w:type="auto"/>
          </w:tcPr>
          <w:p w14:paraId="1CBABC3E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333007,7</w:t>
            </w:r>
          </w:p>
        </w:tc>
        <w:tc>
          <w:tcPr>
            <w:tcW w:w="0" w:type="auto"/>
          </w:tcPr>
          <w:p w14:paraId="42D4559D" w14:textId="77777777" w:rsidR="00F81061" w:rsidRPr="00B30F57" w:rsidRDefault="00C90CFE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294886,5</w:t>
            </w:r>
          </w:p>
        </w:tc>
        <w:tc>
          <w:tcPr>
            <w:tcW w:w="0" w:type="auto"/>
          </w:tcPr>
          <w:p w14:paraId="66E53FA0" w14:textId="77777777" w:rsidR="00F81061" w:rsidRPr="00B30F57" w:rsidRDefault="00C90CFE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294886,5</w:t>
            </w:r>
          </w:p>
        </w:tc>
      </w:tr>
      <w:tr w:rsidR="003B1795" w:rsidRPr="00B30F57" w14:paraId="73E0C82A" w14:textId="77777777" w:rsidTr="00C90CFE">
        <w:tc>
          <w:tcPr>
            <w:tcW w:w="0" w:type="auto"/>
            <w:vMerge/>
          </w:tcPr>
          <w:p w14:paraId="7B573D07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5CCD1EE4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426F9A7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64459EE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 том числе:</w:t>
            </w:r>
          </w:p>
        </w:tc>
        <w:tc>
          <w:tcPr>
            <w:tcW w:w="0" w:type="auto"/>
          </w:tcPr>
          <w:p w14:paraId="273AC645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4D5117F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D0CF31A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4D70E9B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95801D6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04B4B0E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38B2988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CC53141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3FF6559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7E00643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85D06CA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3DA540B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9D6E99C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4CCE7AD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B1795" w:rsidRPr="00B30F57" w14:paraId="29DD9631" w14:textId="77777777" w:rsidTr="00C90CFE">
        <w:tc>
          <w:tcPr>
            <w:tcW w:w="0" w:type="auto"/>
            <w:vMerge/>
          </w:tcPr>
          <w:p w14:paraId="116BD7E4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7145F734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4297AA2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6524C53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Управление жилищно-коммунального хозяйства и </w:t>
            </w:r>
            <w:r w:rsidRPr="00B30F57">
              <w:rPr>
                <w:sz w:val="22"/>
                <w:szCs w:val="22"/>
              </w:rPr>
              <w:lastRenderedPageBreak/>
              <w:t>гражданской защиты населения Пензенской области</w:t>
            </w:r>
          </w:p>
        </w:tc>
        <w:tc>
          <w:tcPr>
            <w:tcW w:w="0" w:type="auto"/>
          </w:tcPr>
          <w:p w14:paraId="7E47042F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5787ED5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AA65950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ABD4B25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AF8B8AA" w14:textId="77777777" w:rsidR="00D6353F" w:rsidRPr="00B30F57" w:rsidRDefault="00D6353F" w:rsidP="00D6353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2D10CA7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201894,8</w:t>
            </w:r>
          </w:p>
        </w:tc>
        <w:tc>
          <w:tcPr>
            <w:tcW w:w="0" w:type="auto"/>
          </w:tcPr>
          <w:p w14:paraId="48DF33AA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251220,5</w:t>
            </w:r>
          </w:p>
        </w:tc>
        <w:tc>
          <w:tcPr>
            <w:tcW w:w="0" w:type="auto"/>
          </w:tcPr>
          <w:p w14:paraId="35CDE829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375039D9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1BC80237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6309BD4A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07AF9A66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76C2FEB6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31B28D25" w14:textId="77777777" w:rsidR="00D6353F" w:rsidRPr="00B30F57" w:rsidRDefault="00D6353F" w:rsidP="00D635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</w:tr>
      <w:tr w:rsidR="00C90CFE" w:rsidRPr="00B30F57" w14:paraId="1FCA0E94" w14:textId="77777777" w:rsidTr="00C90CFE">
        <w:tc>
          <w:tcPr>
            <w:tcW w:w="0" w:type="auto"/>
            <w:vMerge/>
          </w:tcPr>
          <w:p w14:paraId="34D78FCC" w14:textId="77777777" w:rsidR="00C90CFE" w:rsidRPr="00B30F57" w:rsidRDefault="00C90CFE" w:rsidP="00C90CFE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4CB44F37" w14:textId="77777777" w:rsidR="00C90CFE" w:rsidRPr="00B30F57" w:rsidRDefault="00C90CFE" w:rsidP="00C90CFE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C4FBD1C" w14:textId="77777777" w:rsidR="00C90CFE" w:rsidRPr="00B30F57" w:rsidRDefault="00C90CFE" w:rsidP="00C90CFE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A16A3A0" w14:textId="77777777" w:rsidR="00C90CFE" w:rsidRPr="00B30F57" w:rsidRDefault="00C90CFE" w:rsidP="00C90CF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0" w:type="auto"/>
          </w:tcPr>
          <w:p w14:paraId="319023C4" w14:textId="77777777" w:rsidR="00C90CFE" w:rsidRPr="00B30F57" w:rsidRDefault="00C90CFE" w:rsidP="00C90CFE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1B8EC99" w14:textId="77777777" w:rsidR="00C90CFE" w:rsidRPr="00B30F57" w:rsidRDefault="00C90CFE" w:rsidP="00C90CFE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E596D9E" w14:textId="77777777" w:rsidR="00C90CFE" w:rsidRPr="00B30F57" w:rsidRDefault="00C90CFE" w:rsidP="00C90CFE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7CF1D8B" w14:textId="77777777" w:rsidR="00C90CFE" w:rsidRPr="00B30F57" w:rsidRDefault="00C90CFE" w:rsidP="00C90CFE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FAD317E" w14:textId="77777777" w:rsidR="00C90CFE" w:rsidRPr="00B30F57" w:rsidRDefault="00C90CFE" w:rsidP="00C90CFE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2507A00" w14:textId="77777777" w:rsidR="00C90CFE" w:rsidRPr="00B30F57" w:rsidRDefault="00C90CFE" w:rsidP="00C90CF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746539EC" w14:textId="77777777" w:rsidR="00C90CFE" w:rsidRPr="00B30F57" w:rsidRDefault="00C90CFE" w:rsidP="00C90CF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6A6C1076" w14:textId="77777777" w:rsidR="00C90CFE" w:rsidRPr="00B30F57" w:rsidRDefault="00C90CFE" w:rsidP="00C90CF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446404,0</w:t>
            </w:r>
          </w:p>
        </w:tc>
        <w:tc>
          <w:tcPr>
            <w:tcW w:w="0" w:type="auto"/>
          </w:tcPr>
          <w:p w14:paraId="4EC07747" w14:textId="77777777" w:rsidR="00C90CFE" w:rsidRPr="00B30F57" w:rsidRDefault="00C90CFE" w:rsidP="00C90CF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799788,5</w:t>
            </w:r>
          </w:p>
        </w:tc>
        <w:tc>
          <w:tcPr>
            <w:tcW w:w="0" w:type="auto"/>
          </w:tcPr>
          <w:p w14:paraId="48ACB4A9" w14:textId="0C0F2A7D" w:rsidR="00C90CFE" w:rsidRPr="00B30F57" w:rsidRDefault="007E565A" w:rsidP="00C90CFE">
            <w:pPr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308820,3</w:t>
            </w:r>
          </w:p>
        </w:tc>
        <w:tc>
          <w:tcPr>
            <w:tcW w:w="0" w:type="auto"/>
          </w:tcPr>
          <w:p w14:paraId="249B9761" w14:textId="77777777" w:rsidR="00C90CFE" w:rsidRPr="00B30F57" w:rsidRDefault="00C90CFE" w:rsidP="00C90CF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326376,8</w:t>
            </w:r>
          </w:p>
        </w:tc>
        <w:tc>
          <w:tcPr>
            <w:tcW w:w="0" w:type="auto"/>
          </w:tcPr>
          <w:p w14:paraId="000B31DE" w14:textId="77777777" w:rsidR="00C90CFE" w:rsidRPr="00B30F57" w:rsidRDefault="00C90CFE" w:rsidP="00C90CF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333007,7</w:t>
            </w:r>
          </w:p>
        </w:tc>
        <w:tc>
          <w:tcPr>
            <w:tcW w:w="0" w:type="auto"/>
          </w:tcPr>
          <w:p w14:paraId="4884CC04" w14:textId="77777777" w:rsidR="00C90CFE" w:rsidRPr="00B30F57" w:rsidRDefault="00C90CFE" w:rsidP="00C90CF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294886,5</w:t>
            </w:r>
          </w:p>
        </w:tc>
        <w:tc>
          <w:tcPr>
            <w:tcW w:w="0" w:type="auto"/>
          </w:tcPr>
          <w:p w14:paraId="2993A267" w14:textId="77777777" w:rsidR="00C90CFE" w:rsidRPr="00B30F57" w:rsidRDefault="00C90CFE" w:rsidP="00C90CF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294886,5</w:t>
            </w:r>
          </w:p>
        </w:tc>
      </w:tr>
      <w:tr w:rsidR="00F81061" w:rsidRPr="00B30F57" w14:paraId="0DC8B1D7" w14:textId="77777777" w:rsidTr="00C90CFE">
        <w:tc>
          <w:tcPr>
            <w:tcW w:w="0" w:type="auto"/>
            <w:vMerge w:val="restart"/>
          </w:tcPr>
          <w:p w14:paraId="259E1058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1.1.</w:t>
            </w:r>
          </w:p>
        </w:tc>
        <w:tc>
          <w:tcPr>
            <w:tcW w:w="1492" w:type="dxa"/>
            <w:vMerge w:val="restart"/>
          </w:tcPr>
          <w:p w14:paraId="3BE5CBDF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0" w:type="auto"/>
            <w:vMerge w:val="restart"/>
          </w:tcPr>
          <w:p w14:paraId="79CB03EC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0" w:type="auto"/>
          </w:tcPr>
          <w:p w14:paraId="7C6273BC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</w:tcPr>
          <w:p w14:paraId="67FEEF00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A23CF02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AC94AC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7479AD3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10B7043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EDE8B7C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32509,2</w:t>
            </w:r>
          </w:p>
        </w:tc>
        <w:tc>
          <w:tcPr>
            <w:tcW w:w="0" w:type="auto"/>
          </w:tcPr>
          <w:p w14:paraId="6A9A0962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12590,9</w:t>
            </w:r>
          </w:p>
        </w:tc>
        <w:tc>
          <w:tcPr>
            <w:tcW w:w="0" w:type="auto"/>
          </w:tcPr>
          <w:p w14:paraId="3266DFD3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24818,4</w:t>
            </w:r>
          </w:p>
        </w:tc>
        <w:tc>
          <w:tcPr>
            <w:tcW w:w="0" w:type="auto"/>
          </w:tcPr>
          <w:p w14:paraId="2FA578B8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1292,8</w:t>
            </w:r>
          </w:p>
        </w:tc>
        <w:tc>
          <w:tcPr>
            <w:tcW w:w="0" w:type="auto"/>
          </w:tcPr>
          <w:p w14:paraId="7A15073A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13C33ADA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43B57D8F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249EB1EA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771C251D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</w:tr>
      <w:tr w:rsidR="00F81061" w:rsidRPr="00B30F57" w14:paraId="426BA0E0" w14:textId="77777777" w:rsidTr="00C90CFE">
        <w:tc>
          <w:tcPr>
            <w:tcW w:w="0" w:type="auto"/>
            <w:vMerge/>
          </w:tcPr>
          <w:p w14:paraId="675B329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30B0882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F63E39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61FAE4A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 том числе:</w:t>
            </w:r>
          </w:p>
        </w:tc>
        <w:tc>
          <w:tcPr>
            <w:tcW w:w="0" w:type="auto"/>
          </w:tcPr>
          <w:p w14:paraId="786E25D2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4ADDA6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CA19298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D81828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C79161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C5127C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70CD32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27CDC51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B1CF182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069D927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7BC673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1D1603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865A5C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E9698A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1061" w:rsidRPr="00B30F57" w14:paraId="635C7BB5" w14:textId="77777777" w:rsidTr="00C90CFE">
        <w:tc>
          <w:tcPr>
            <w:tcW w:w="0" w:type="auto"/>
            <w:vMerge/>
          </w:tcPr>
          <w:p w14:paraId="36079987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5C9995F3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B1A772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15AC268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0" w:type="auto"/>
          </w:tcPr>
          <w:p w14:paraId="61E0C71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742260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FBAAE1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7B6963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2AE2D67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F108555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32509,2</w:t>
            </w:r>
          </w:p>
        </w:tc>
        <w:tc>
          <w:tcPr>
            <w:tcW w:w="0" w:type="auto"/>
          </w:tcPr>
          <w:p w14:paraId="67D80192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12590,9</w:t>
            </w:r>
          </w:p>
        </w:tc>
        <w:tc>
          <w:tcPr>
            <w:tcW w:w="0" w:type="auto"/>
          </w:tcPr>
          <w:p w14:paraId="64C119F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F0E60C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5A3FE7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F6640A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0CBE2B8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8C59DB0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03F318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1061" w:rsidRPr="00B30F57" w14:paraId="3CDC1193" w14:textId="77777777" w:rsidTr="00C90CFE">
        <w:tc>
          <w:tcPr>
            <w:tcW w:w="0" w:type="auto"/>
            <w:vMerge/>
          </w:tcPr>
          <w:p w14:paraId="6E02C34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7B09F2D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7B66572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B5E8E92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Министерство жилищно-коммунального хозяйства и гражданской </w:t>
            </w:r>
            <w:r w:rsidRPr="00B30F57">
              <w:rPr>
                <w:sz w:val="22"/>
                <w:szCs w:val="22"/>
              </w:rPr>
              <w:lastRenderedPageBreak/>
              <w:t>защиты населения Пензенской области</w:t>
            </w:r>
          </w:p>
        </w:tc>
        <w:tc>
          <w:tcPr>
            <w:tcW w:w="0" w:type="auto"/>
          </w:tcPr>
          <w:p w14:paraId="35904DC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C05BEB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372350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F68BFA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08E5F4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0E95A2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333F7E3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BB9988E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24818,4</w:t>
            </w:r>
          </w:p>
        </w:tc>
        <w:tc>
          <w:tcPr>
            <w:tcW w:w="0" w:type="auto"/>
          </w:tcPr>
          <w:p w14:paraId="5A1E584D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1292,8</w:t>
            </w:r>
          </w:p>
        </w:tc>
        <w:tc>
          <w:tcPr>
            <w:tcW w:w="0" w:type="auto"/>
          </w:tcPr>
          <w:p w14:paraId="592E5E35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62E10818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6E006FAF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21C98D27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4C38DF51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</w:tr>
      <w:tr w:rsidR="00F81061" w:rsidRPr="00B30F57" w14:paraId="41479C23" w14:textId="77777777" w:rsidTr="00C90CFE">
        <w:tc>
          <w:tcPr>
            <w:tcW w:w="0" w:type="auto"/>
            <w:vMerge w:val="restart"/>
          </w:tcPr>
          <w:p w14:paraId="619B0480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1.2.</w:t>
            </w:r>
          </w:p>
        </w:tc>
        <w:tc>
          <w:tcPr>
            <w:tcW w:w="1492" w:type="dxa"/>
            <w:vMerge w:val="restart"/>
          </w:tcPr>
          <w:p w14:paraId="13088303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0" w:type="auto"/>
            <w:vMerge w:val="restart"/>
          </w:tcPr>
          <w:p w14:paraId="4896BBC4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Совершенствование систем теплоснабжения в населенных пунктах Пензенской области</w:t>
            </w:r>
          </w:p>
        </w:tc>
        <w:tc>
          <w:tcPr>
            <w:tcW w:w="0" w:type="auto"/>
          </w:tcPr>
          <w:p w14:paraId="59AE3873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</w:tcPr>
          <w:p w14:paraId="0BB8835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93B291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D363838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417AA7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AF457D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ADB02E3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260,0</w:t>
            </w:r>
          </w:p>
        </w:tc>
        <w:tc>
          <w:tcPr>
            <w:tcW w:w="0" w:type="auto"/>
          </w:tcPr>
          <w:p w14:paraId="4F0A9D40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8503,9</w:t>
            </w:r>
          </w:p>
        </w:tc>
        <w:tc>
          <w:tcPr>
            <w:tcW w:w="0" w:type="auto"/>
          </w:tcPr>
          <w:p w14:paraId="653F7178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33810,3</w:t>
            </w:r>
          </w:p>
        </w:tc>
        <w:tc>
          <w:tcPr>
            <w:tcW w:w="0" w:type="auto"/>
          </w:tcPr>
          <w:p w14:paraId="4DF104E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11236,6</w:t>
            </w:r>
          </w:p>
        </w:tc>
        <w:tc>
          <w:tcPr>
            <w:tcW w:w="0" w:type="auto"/>
          </w:tcPr>
          <w:p w14:paraId="3255D282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21798EBC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10000,0</w:t>
            </w:r>
          </w:p>
        </w:tc>
        <w:tc>
          <w:tcPr>
            <w:tcW w:w="0" w:type="auto"/>
          </w:tcPr>
          <w:p w14:paraId="4F657D0A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10000,0</w:t>
            </w:r>
          </w:p>
        </w:tc>
        <w:tc>
          <w:tcPr>
            <w:tcW w:w="0" w:type="auto"/>
          </w:tcPr>
          <w:p w14:paraId="037AD210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10000,0</w:t>
            </w:r>
          </w:p>
        </w:tc>
        <w:tc>
          <w:tcPr>
            <w:tcW w:w="0" w:type="auto"/>
          </w:tcPr>
          <w:p w14:paraId="19D952BB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10000,0</w:t>
            </w:r>
          </w:p>
        </w:tc>
      </w:tr>
      <w:tr w:rsidR="00F81061" w:rsidRPr="00B30F57" w14:paraId="359C7954" w14:textId="77777777" w:rsidTr="00C90CFE">
        <w:tc>
          <w:tcPr>
            <w:tcW w:w="0" w:type="auto"/>
            <w:vMerge/>
          </w:tcPr>
          <w:p w14:paraId="733DBA23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221ABF3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72737A3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68E5610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 том числе:</w:t>
            </w:r>
          </w:p>
        </w:tc>
        <w:tc>
          <w:tcPr>
            <w:tcW w:w="0" w:type="auto"/>
          </w:tcPr>
          <w:p w14:paraId="0D886262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432F06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13DEFC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0251E0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AFEDAB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E19CAB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E83A53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B658F22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23103F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D72C553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708AE6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317C0E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14FE75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16B8A11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1061" w:rsidRPr="00B30F57" w14:paraId="6500531D" w14:textId="77777777" w:rsidTr="00C90CFE">
        <w:tc>
          <w:tcPr>
            <w:tcW w:w="0" w:type="auto"/>
            <w:vMerge/>
          </w:tcPr>
          <w:p w14:paraId="4EE76C7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1F393972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15D9BE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F3411A4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0" w:type="auto"/>
          </w:tcPr>
          <w:p w14:paraId="7B95971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4D3523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A0696D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9D5CE82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A603C98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9019E9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260,0</w:t>
            </w:r>
          </w:p>
        </w:tc>
        <w:tc>
          <w:tcPr>
            <w:tcW w:w="0" w:type="auto"/>
          </w:tcPr>
          <w:p w14:paraId="2E2DB4A3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8503,9</w:t>
            </w:r>
          </w:p>
        </w:tc>
        <w:tc>
          <w:tcPr>
            <w:tcW w:w="0" w:type="auto"/>
          </w:tcPr>
          <w:p w14:paraId="2A77AA62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BD02AE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C0B77D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F01B10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EF204C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5AF3EC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F095B4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1061" w:rsidRPr="00B30F57" w14:paraId="28F91926" w14:textId="77777777" w:rsidTr="00C90CFE">
        <w:tc>
          <w:tcPr>
            <w:tcW w:w="0" w:type="auto"/>
            <w:vMerge/>
          </w:tcPr>
          <w:p w14:paraId="58817DF0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7AC94A6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73973E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21FDD81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0" w:type="auto"/>
          </w:tcPr>
          <w:p w14:paraId="6B815203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B34271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ACD5E4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3A67BF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4EFB417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ADC90A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AA6164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0B1AA2A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33810,3</w:t>
            </w:r>
          </w:p>
        </w:tc>
        <w:tc>
          <w:tcPr>
            <w:tcW w:w="0" w:type="auto"/>
          </w:tcPr>
          <w:p w14:paraId="5AD9D73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11236,6</w:t>
            </w:r>
          </w:p>
        </w:tc>
        <w:tc>
          <w:tcPr>
            <w:tcW w:w="0" w:type="auto"/>
          </w:tcPr>
          <w:p w14:paraId="7222172B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20DFC3AF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10000,0</w:t>
            </w:r>
          </w:p>
        </w:tc>
        <w:tc>
          <w:tcPr>
            <w:tcW w:w="0" w:type="auto"/>
          </w:tcPr>
          <w:p w14:paraId="4362DC2D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10000,0</w:t>
            </w:r>
          </w:p>
        </w:tc>
        <w:tc>
          <w:tcPr>
            <w:tcW w:w="0" w:type="auto"/>
          </w:tcPr>
          <w:p w14:paraId="42A58EC0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10000,0</w:t>
            </w:r>
          </w:p>
        </w:tc>
        <w:tc>
          <w:tcPr>
            <w:tcW w:w="0" w:type="auto"/>
          </w:tcPr>
          <w:p w14:paraId="646244DF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10000,0</w:t>
            </w:r>
          </w:p>
        </w:tc>
      </w:tr>
      <w:tr w:rsidR="00F81061" w:rsidRPr="00B30F57" w14:paraId="7B2EBCE6" w14:textId="77777777" w:rsidTr="00C90CFE">
        <w:tc>
          <w:tcPr>
            <w:tcW w:w="0" w:type="auto"/>
            <w:vMerge w:val="restart"/>
          </w:tcPr>
          <w:p w14:paraId="77467D20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1.3.</w:t>
            </w:r>
          </w:p>
        </w:tc>
        <w:tc>
          <w:tcPr>
            <w:tcW w:w="1492" w:type="dxa"/>
            <w:vMerge w:val="restart"/>
          </w:tcPr>
          <w:p w14:paraId="663B28E9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0" w:type="auto"/>
            <w:vMerge w:val="restart"/>
          </w:tcPr>
          <w:p w14:paraId="069D6F41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Чистая вода</w:t>
            </w:r>
          </w:p>
        </w:tc>
        <w:tc>
          <w:tcPr>
            <w:tcW w:w="0" w:type="auto"/>
          </w:tcPr>
          <w:p w14:paraId="60C1C6B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</w:tcPr>
          <w:p w14:paraId="04F11381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F85F81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18BFF2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2C8186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15C880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5DB23E7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70389,5</w:t>
            </w:r>
          </w:p>
        </w:tc>
        <w:tc>
          <w:tcPr>
            <w:tcW w:w="0" w:type="auto"/>
          </w:tcPr>
          <w:p w14:paraId="12FD009B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105955,6</w:t>
            </w:r>
          </w:p>
        </w:tc>
        <w:tc>
          <w:tcPr>
            <w:tcW w:w="0" w:type="auto"/>
          </w:tcPr>
          <w:p w14:paraId="0F0CE9D1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168862,4</w:t>
            </w:r>
          </w:p>
        </w:tc>
        <w:tc>
          <w:tcPr>
            <w:tcW w:w="0" w:type="auto"/>
          </w:tcPr>
          <w:p w14:paraId="7D72B08B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214236,0</w:t>
            </w:r>
          </w:p>
        </w:tc>
        <w:tc>
          <w:tcPr>
            <w:tcW w:w="0" w:type="auto"/>
          </w:tcPr>
          <w:p w14:paraId="33EBB87C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90000,0</w:t>
            </w:r>
          </w:p>
        </w:tc>
        <w:tc>
          <w:tcPr>
            <w:tcW w:w="0" w:type="auto"/>
          </w:tcPr>
          <w:p w14:paraId="75114DC7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90000,0</w:t>
            </w:r>
          </w:p>
        </w:tc>
        <w:tc>
          <w:tcPr>
            <w:tcW w:w="0" w:type="auto"/>
          </w:tcPr>
          <w:p w14:paraId="33E1B83D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90000,0</w:t>
            </w:r>
          </w:p>
        </w:tc>
        <w:tc>
          <w:tcPr>
            <w:tcW w:w="0" w:type="auto"/>
          </w:tcPr>
          <w:p w14:paraId="7565DA31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80000,0</w:t>
            </w:r>
          </w:p>
        </w:tc>
        <w:tc>
          <w:tcPr>
            <w:tcW w:w="0" w:type="auto"/>
          </w:tcPr>
          <w:p w14:paraId="5F70886E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80000,0</w:t>
            </w:r>
          </w:p>
        </w:tc>
      </w:tr>
      <w:tr w:rsidR="00F81061" w:rsidRPr="00B30F57" w14:paraId="76A574DE" w14:textId="77777777" w:rsidTr="00C90CFE">
        <w:tc>
          <w:tcPr>
            <w:tcW w:w="0" w:type="auto"/>
            <w:vMerge/>
          </w:tcPr>
          <w:p w14:paraId="4B11B4B2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014DF54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6C815E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4FD796A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 том числе:</w:t>
            </w:r>
          </w:p>
        </w:tc>
        <w:tc>
          <w:tcPr>
            <w:tcW w:w="0" w:type="auto"/>
          </w:tcPr>
          <w:p w14:paraId="6B27C0D1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F1D0A42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81F7B6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ACD771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75E2C9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2E21758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6A64710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400FE3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5254FC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3738B2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2ADE73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48B8AC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858132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5E328E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1061" w:rsidRPr="00B30F57" w14:paraId="5C1A7C32" w14:textId="77777777" w:rsidTr="00C90CFE">
        <w:tc>
          <w:tcPr>
            <w:tcW w:w="0" w:type="auto"/>
            <w:vMerge/>
          </w:tcPr>
          <w:p w14:paraId="44815D03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31DA1960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70C5730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F7981B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Управление жилищно-</w:t>
            </w:r>
            <w:r w:rsidRPr="00B30F57">
              <w:rPr>
                <w:sz w:val="22"/>
                <w:szCs w:val="22"/>
              </w:rPr>
              <w:lastRenderedPageBreak/>
              <w:t>коммунального хозяйства и гражданской защиты населения Пензенской области</w:t>
            </w:r>
          </w:p>
        </w:tc>
        <w:tc>
          <w:tcPr>
            <w:tcW w:w="0" w:type="auto"/>
          </w:tcPr>
          <w:p w14:paraId="0372029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7D9AAF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481100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6511397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F697E6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D22A9CE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70389,5</w:t>
            </w:r>
          </w:p>
        </w:tc>
        <w:tc>
          <w:tcPr>
            <w:tcW w:w="0" w:type="auto"/>
          </w:tcPr>
          <w:p w14:paraId="55D917C1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105955,6</w:t>
            </w:r>
          </w:p>
        </w:tc>
        <w:tc>
          <w:tcPr>
            <w:tcW w:w="0" w:type="auto"/>
          </w:tcPr>
          <w:p w14:paraId="047131B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58DE55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FA437F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A03ADC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A2ED48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19D31F0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691A2A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1061" w:rsidRPr="00B30F57" w14:paraId="5A6561C1" w14:textId="77777777" w:rsidTr="00C90CFE">
        <w:tc>
          <w:tcPr>
            <w:tcW w:w="0" w:type="auto"/>
            <w:vMerge/>
          </w:tcPr>
          <w:p w14:paraId="7F1B709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5ABB364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B1F4C70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AC4596D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0" w:type="auto"/>
          </w:tcPr>
          <w:p w14:paraId="39A7844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A8ACE9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A256507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7A1B162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11ECF6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6074AE2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0D076E1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86D40BF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168862,4</w:t>
            </w:r>
          </w:p>
        </w:tc>
        <w:tc>
          <w:tcPr>
            <w:tcW w:w="0" w:type="auto"/>
          </w:tcPr>
          <w:p w14:paraId="7259C344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214236,0</w:t>
            </w:r>
          </w:p>
        </w:tc>
        <w:tc>
          <w:tcPr>
            <w:tcW w:w="0" w:type="auto"/>
          </w:tcPr>
          <w:p w14:paraId="78A4F1E0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90000,0</w:t>
            </w:r>
          </w:p>
        </w:tc>
        <w:tc>
          <w:tcPr>
            <w:tcW w:w="0" w:type="auto"/>
          </w:tcPr>
          <w:p w14:paraId="6AE0070C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90000,0</w:t>
            </w:r>
          </w:p>
        </w:tc>
        <w:tc>
          <w:tcPr>
            <w:tcW w:w="0" w:type="auto"/>
          </w:tcPr>
          <w:p w14:paraId="2F7B4E1F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90000,0</w:t>
            </w:r>
          </w:p>
        </w:tc>
        <w:tc>
          <w:tcPr>
            <w:tcW w:w="0" w:type="auto"/>
          </w:tcPr>
          <w:p w14:paraId="2870D15B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80000,0</w:t>
            </w:r>
          </w:p>
        </w:tc>
        <w:tc>
          <w:tcPr>
            <w:tcW w:w="0" w:type="auto"/>
          </w:tcPr>
          <w:p w14:paraId="0B1C5E9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80000,0</w:t>
            </w:r>
          </w:p>
        </w:tc>
      </w:tr>
      <w:tr w:rsidR="00F81061" w:rsidRPr="00B30F57" w14:paraId="336868C5" w14:textId="77777777" w:rsidTr="00C90CFE">
        <w:tc>
          <w:tcPr>
            <w:tcW w:w="0" w:type="auto"/>
            <w:vMerge w:val="restart"/>
          </w:tcPr>
          <w:p w14:paraId="7E640AF7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1.4.</w:t>
            </w:r>
          </w:p>
        </w:tc>
        <w:tc>
          <w:tcPr>
            <w:tcW w:w="1492" w:type="dxa"/>
            <w:vMerge w:val="restart"/>
          </w:tcPr>
          <w:p w14:paraId="5F05AE79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0" w:type="auto"/>
            <w:vMerge w:val="restart"/>
          </w:tcPr>
          <w:p w14:paraId="780344D3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Благоустройство населенных пунктов Пензенской области</w:t>
            </w:r>
          </w:p>
        </w:tc>
        <w:tc>
          <w:tcPr>
            <w:tcW w:w="0" w:type="auto"/>
          </w:tcPr>
          <w:p w14:paraId="30744FEF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</w:tcPr>
          <w:p w14:paraId="792B524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E002817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70EBA1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B0700D7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6B8202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B76A04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46869,4</w:t>
            </w:r>
          </w:p>
        </w:tc>
        <w:tc>
          <w:tcPr>
            <w:tcW w:w="0" w:type="auto"/>
          </w:tcPr>
          <w:p w14:paraId="576AE51B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27104,2</w:t>
            </w:r>
          </w:p>
        </w:tc>
        <w:tc>
          <w:tcPr>
            <w:tcW w:w="0" w:type="auto"/>
          </w:tcPr>
          <w:p w14:paraId="3AE42BDA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79231,6</w:t>
            </w:r>
          </w:p>
        </w:tc>
        <w:tc>
          <w:tcPr>
            <w:tcW w:w="0" w:type="auto"/>
          </w:tcPr>
          <w:p w14:paraId="5E732B60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397753,6</w:t>
            </w:r>
          </w:p>
        </w:tc>
        <w:tc>
          <w:tcPr>
            <w:tcW w:w="0" w:type="auto"/>
          </w:tcPr>
          <w:p w14:paraId="0353F245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19310,0</w:t>
            </w:r>
          </w:p>
        </w:tc>
        <w:tc>
          <w:tcPr>
            <w:tcW w:w="0" w:type="auto"/>
          </w:tcPr>
          <w:p w14:paraId="4682063A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19310,0</w:t>
            </w:r>
          </w:p>
        </w:tc>
        <w:tc>
          <w:tcPr>
            <w:tcW w:w="0" w:type="auto"/>
          </w:tcPr>
          <w:p w14:paraId="0535ABA7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19310,0</w:t>
            </w:r>
          </w:p>
        </w:tc>
        <w:tc>
          <w:tcPr>
            <w:tcW w:w="0" w:type="auto"/>
          </w:tcPr>
          <w:p w14:paraId="7706E235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29310,0</w:t>
            </w:r>
          </w:p>
        </w:tc>
        <w:tc>
          <w:tcPr>
            <w:tcW w:w="0" w:type="auto"/>
          </w:tcPr>
          <w:p w14:paraId="5E210277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29310,0</w:t>
            </w:r>
          </w:p>
        </w:tc>
      </w:tr>
      <w:tr w:rsidR="00F81061" w:rsidRPr="00B30F57" w14:paraId="7C629F34" w14:textId="77777777" w:rsidTr="00C90CFE">
        <w:tc>
          <w:tcPr>
            <w:tcW w:w="0" w:type="auto"/>
            <w:vMerge/>
          </w:tcPr>
          <w:p w14:paraId="478829B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4DB5AE72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DF2182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B94F6EA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 том числе:</w:t>
            </w:r>
          </w:p>
        </w:tc>
        <w:tc>
          <w:tcPr>
            <w:tcW w:w="0" w:type="auto"/>
          </w:tcPr>
          <w:p w14:paraId="7CD1670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86AEA6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8AEA64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F2D516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8998A73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561656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47BCB33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C2F58D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F710182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D53AF4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E78ACA2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6839B4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1E8666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BAE64E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1061" w:rsidRPr="00B30F57" w14:paraId="1EBAE69B" w14:textId="77777777" w:rsidTr="00C90CFE">
        <w:tc>
          <w:tcPr>
            <w:tcW w:w="0" w:type="auto"/>
            <w:vMerge/>
          </w:tcPr>
          <w:p w14:paraId="6E828D31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216F820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DDBBEF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23A4967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0" w:type="auto"/>
          </w:tcPr>
          <w:p w14:paraId="111E99F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E0525E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68C980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AB09DA7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49D057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6E721A9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46869,4</w:t>
            </w:r>
          </w:p>
        </w:tc>
        <w:tc>
          <w:tcPr>
            <w:tcW w:w="0" w:type="auto"/>
          </w:tcPr>
          <w:p w14:paraId="7C032728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27104,2</w:t>
            </w:r>
          </w:p>
        </w:tc>
        <w:tc>
          <w:tcPr>
            <w:tcW w:w="0" w:type="auto"/>
          </w:tcPr>
          <w:p w14:paraId="200236C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FFC0C8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379F65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8EBD973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B01B797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BECF92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D1EB962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1061" w:rsidRPr="00B30F57" w14:paraId="41F13E2F" w14:textId="77777777" w:rsidTr="00C90CFE">
        <w:tc>
          <w:tcPr>
            <w:tcW w:w="0" w:type="auto"/>
            <w:vMerge/>
          </w:tcPr>
          <w:p w14:paraId="032D817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03CD15D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DCC9261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C1894EE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Министерство жилищно-коммунального </w:t>
            </w:r>
            <w:r w:rsidRPr="00B30F57">
              <w:rPr>
                <w:sz w:val="22"/>
                <w:szCs w:val="22"/>
              </w:rPr>
              <w:lastRenderedPageBreak/>
              <w:t>хозяйства и гражданской защиты населения Пензенской области</w:t>
            </w:r>
          </w:p>
        </w:tc>
        <w:tc>
          <w:tcPr>
            <w:tcW w:w="0" w:type="auto"/>
          </w:tcPr>
          <w:p w14:paraId="36164933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003021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E74210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8238F8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74668F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336932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FB8A9C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A55B98B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79231,6</w:t>
            </w:r>
          </w:p>
        </w:tc>
        <w:tc>
          <w:tcPr>
            <w:tcW w:w="0" w:type="auto"/>
          </w:tcPr>
          <w:p w14:paraId="35BBCE35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397753,6</w:t>
            </w:r>
          </w:p>
        </w:tc>
        <w:tc>
          <w:tcPr>
            <w:tcW w:w="0" w:type="auto"/>
          </w:tcPr>
          <w:p w14:paraId="00E29063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19310,0</w:t>
            </w:r>
          </w:p>
        </w:tc>
        <w:tc>
          <w:tcPr>
            <w:tcW w:w="0" w:type="auto"/>
          </w:tcPr>
          <w:p w14:paraId="0EC9E43C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19310,0</w:t>
            </w:r>
          </w:p>
        </w:tc>
        <w:tc>
          <w:tcPr>
            <w:tcW w:w="0" w:type="auto"/>
          </w:tcPr>
          <w:p w14:paraId="72458319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19310,0</w:t>
            </w:r>
          </w:p>
        </w:tc>
        <w:tc>
          <w:tcPr>
            <w:tcW w:w="0" w:type="auto"/>
          </w:tcPr>
          <w:p w14:paraId="6FC34F5A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29310,0</w:t>
            </w:r>
          </w:p>
        </w:tc>
        <w:tc>
          <w:tcPr>
            <w:tcW w:w="0" w:type="auto"/>
          </w:tcPr>
          <w:p w14:paraId="32C81C44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29310,0</w:t>
            </w:r>
          </w:p>
        </w:tc>
      </w:tr>
      <w:tr w:rsidR="00F81061" w:rsidRPr="00B30F57" w14:paraId="568798E3" w14:textId="77777777" w:rsidTr="00C90CFE">
        <w:tc>
          <w:tcPr>
            <w:tcW w:w="0" w:type="auto"/>
            <w:vMerge w:val="restart"/>
          </w:tcPr>
          <w:p w14:paraId="5EEB76FA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1.5.</w:t>
            </w:r>
          </w:p>
        </w:tc>
        <w:tc>
          <w:tcPr>
            <w:tcW w:w="1492" w:type="dxa"/>
            <w:vMerge w:val="restart"/>
          </w:tcPr>
          <w:p w14:paraId="0A402FDD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0" w:type="auto"/>
            <w:vMerge w:val="restart"/>
          </w:tcPr>
          <w:p w14:paraId="5B78D8FF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Развитие жилищно-коммунального хозяйства Пензенской области</w:t>
            </w:r>
          </w:p>
        </w:tc>
        <w:tc>
          <w:tcPr>
            <w:tcW w:w="0" w:type="auto"/>
          </w:tcPr>
          <w:p w14:paraId="462992D1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</w:tcPr>
          <w:p w14:paraId="43F2302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D2DDB93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34D71F7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D19E938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614F70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D56117A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51816,6</w:t>
            </w:r>
          </w:p>
        </w:tc>
        <w:tc>
          <w:tcPr>
            <w:tcW w:w="0" w:type="auto"/>
          </w:tcPr>
          <w:p w14:paraId="29E93CCE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97015,8</w:t>
            </w:r>
          </w:p>
        </w:tc>
        <w:tc>
          <w:tcPr>
            <w:tcW w:w="0" w:type="auto"/>
          </w:tcPr>
          <w:p w14:paraId="73CE6940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139412,9</w:t>
            </w:r>
          </w:p>
        </w:tc>
        <w:tc>
          <w:tcPr>
            <w:tcW w:w="0" w:type="auto"/>
          </w:tcPr>
          <w:p w14:paraId="50A8A1DA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174598,6</w:t>
            </w:r>
          </w:p>
        </w:tc>
        <w:tc>
          <w:tcPr>
            <w:tcW w:w="0" w:type="auto"/>
          </w:tcPr>
          <w:p w14:paraId="70560DB8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1993</w:t>
            </w:r>
            <w:r w:rsidR="00201176" w:rsidRPr="00B30F57">
              <w:rPr>
                <w:sz w:val="22"/>
                <w:szCs w:val="22"/>
              </w:rPr>
              <w:t>60</w:t>
            </w:r>
            <w:r w:rsidRPr="00B30F57">
              <w:rPr>
                <w:sz w:val="22"/>
                <w:szCs w:val="22"/>
              </w:rPr>
              <w:t>,</w:t>
            </w:r>
            <w:r w:rsidR="00201176" w:rsidRPr="00B30F57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305950C5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2067</w:t>
            </w:r>
            <w:r w:rsidR="00201176" w:rsidRPr="00B30F57">
              <w:rPr>
                <w:sz w:val="22"/>
                <w:szCs w:val="22"/>
              </w:rPr>
              <w:t>84</w:t>
            </w:r>
            <w:r w:rsidRPr="00B30F57">
              <w:rPr>
                <w:sz w:val="22"/>
                <w:szCs w:val="22"/>
              </w:rPr>
              <w:t>,</w:t>
            </w:r>
            <w:r w:rsidR="00201176" w:rsidRPr="00B30F5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6D7C5208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21369</w:t>
            </w:r>
            <w:r w:rsidR="00201176" w:rsidRPr="00B30F57">
              <w:rPr>
                <w:sz w:val="22"/>
                <w:szCs w:val="22"/>
              </w:rPr>
              <w:t>7</w:t>
            </w:r>
            <w:r w:rsidRPr="00B30F57">
              <w:rPr>
                <w:sz w:val="22"/>
                <w:szCs w:val="22"/>
              </w:rPr>
              <w:t>,</w:t>
            </w:r>
            <w:r w:rsidR="00201176" w:rsidRPr="00B30F57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14:paraId="5563ED2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175576,5</w:t>
            </w:r>
          </w:p>
        </w:tc>
        <w:tc>
          <w:tcPr>
            <w:tcW w:w="0" w:type="auto"/>
          </w:tcPr>
          <w:p w14:paraId="758DA889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175576,5</w:t>
            </w:r>
          </w:p>
        </w:tc>
      </w:tr>
      <w:tr w:rsidR="00F81061" w:rsidRPr="00B30F57" w14:paraId="7FAC0006" w14:textId="77777777" w:rsidTr="00C90CFE">
        <w:tc>
          <w:tcPr>
            <w:tcW w:w="0" w:type="auto"/>
            <w:vMerge/>
          </w:tcPr>
          <w:p w14:paraId="2B0125E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6617651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A8EAF60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EEAC54D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 том числе:</w:t>
            </w:r>
          </w:p>
        </w:tc>
        <w:tc>
          <w:tcPr>
            <w:tcW w:w="0" w:type="auto"/>
          </w:tcPr>
          <w:p w14:paraId="4F9FE321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3D93FC1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06FB5F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8A593C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324516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354B71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4019851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C3D51E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77B68F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4770DC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6590FD2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1C0B46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8D65180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101732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1061" w:rsidRPr="00B30F57" w14:paraId="33C503F1" w14:textId="77777777" w:rsidTr="00C90CFE">
        <w:tc>
          <w:tcPr>
            <w:tcW w:w="0" w:type="auto"/>
            <w:vMerge/>
          </w:tcPr>
          <w:p w14:paraId="0489EA5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39F0686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6E2B60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26DE643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0" w:type="auto"/>
          </w:tcPr>
          <w:p w14:paraId="5D276943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BFE0FC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CAFF000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4971E5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474EB6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4783799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51816,6</w:t>
            </w:r>
          </w:p>
        </w:tc>
        <w:tc>
          <w:tcPr>
            <w:tcW w:w="0" w:type="auto"/>
          </w:tcPr>
          <w:p w14:paraId="02F9A641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97015,8</w:t>
            </w:r>
          </w:p>
        </w:tc>
        <w:tc>
          <w:tcPr>
            <w:tcW w:w="0" w:type="auto"/>
          </w:tcPr>
          <w:p w14:paraId="3E6BAB88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3A068C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BE0B278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62BA26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302FAC1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45A78C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DD8731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01176" w:rsidRPr="00B30F57" w14:paraId="44AE2D9D" w14:textId="77777777" w:rsidTr="00C90CFE">
        <w:tc>
          <w:tcPr>
            <w:tcW w:w="0" w:type="auto"/>
            <w:vMerge/>
          </w:tcPr>
          <w:p w14:paraId="2834F750" w14:textId="77777777" w:rsidR="00201176" w:rsidRPr="00B30F57" w:rsidRDefault="00201176" w:rsidP="0020117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13008BD6" w14:textId="77777777" w:rsidR="00201176" w:rsidRPr="00B30F57" w:rsidRDefault="00201176" w:rsidP="0020117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7014711" w14:textId="77777777" w:rsidR="00201176" w:rsidRPr="00B30F57" w:rsidRDefault="00201176" w:rsidP="0020117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710251A" w14:textId="77777777" w:rsidR="00201176" w:rsidRPr="00B30F57" w:rsidRDefault="00201176" w:rsidP="0020117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0" w:type="auto"/>
          </w:tcPr>
          <w:p w14:paraId="316C2CB0" w14:textId="77777777" w:rsidR="00201176" w:rsidRPr="00B30F57" w:rsidRDefault="00201176" w:rsidP="0020117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DFB3867" w14:textId="77777777" w:rsidR="00201176" w:rsidRPr="00B30F57" w:rsidRDefault="00201176" w:rsidP="0020117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9AF8070" w14:textId="77777777" w:rsidR="00201176" w:rsidRPr="00B30F57" w:rsidRDefault="00201176" w:rsidP="0020117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CDF2B4A" w14:textId="77777777" w:rsidR="00201176" w:rsidRPr="00B30F57" w:rsidRDefault="00201176" w:rsidP="0020117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88CB795" w14:textId="77777777" w:rsidR="00201176" w:rsidRPr="00B30F57" w:rsidRDefault="00201176" w:rsidP="0020117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96BB927" w14:textId="77777777" w:rsidR="00201176" w:rsidRPr="00B30F57" w:rsidRDefault="00201176" w:rsidP="0020117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4AAE7D6" w14:textId="77777777" w:rsidR="00201176" w:rsidRPr="00B30F57" w:rsidRDefault="00201176" w:rsidP="0020117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B8CA7F9" w14:textId="77777777" w:rsidR="00201176" w:rsidRPr="00B30F57" w:rsidRDefault="00201176" w:rsidP="0020117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139412,9</w:t>
            </w:r>
          </w:p>
        </w:tc>
        <w:tc>
          <w:tcPr>
            <w:tcW w:w="0" w:type="auto"/>
          </w:tcPr>
          <w:p w14:paraId="5E14F43D" w14:textId="77777777" w:rsidR="00201176" w:rsidRPr="00B30F57" w:rsidRDefault="00201176" w:rsidP="0020117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174598,6</w:t>
            </w:r>
          </w:p>
        </w:tc>
        <w:tc>
          <w:tcPr>
            <w:tcW w:w="0" w:type="auto"/>
          </w:tcPr>
          <w:p w14:paraId="64EAC0DE" w14:textId="77777777" w:rsidR="00201176" w:rsidRPr="00B30F57" w:rsidRDefault="00201176" w:rsidP="0020117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199360,8</w:t>
            </w:r>
          </w:p>
        </w:tc>
        <w:tc>
          <w:tcPr>
            <w:tcW w:w="0" w:type="auto"/>
          </w:tcPr>
          <w:p w14:paraId="1CF5F664" w14:textId="77777777" w:rsidR="00201176" w:rsidRPr="00B30F57" w:rsidRDefault="00201176" w:rsidP="0020117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206784,6</w:t>
            </w:r>
          </w:p>
        </w:tc>
        <w:tc>
          <w:tcPr>
            <w:tcW w:w="0" w:type="auto"/>
          </w:tcPr>
          <w:p w14:paraId="22FA29D4" w14:textId="77777777" w:rsidR="00201176" w:rsidRPr="00B30F57" w:rsidRDefault="00201176" w:rsidP="0020117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213697,7</w:t>
            </w:r>
          </w:p>
        </w:tc>
        <w:tc>
          <w:tcPr>
            <w:tcW w:w="0" w:type="auto"/>
          </w:tcPr>
          <w:p w14:paraId="72237923" w14:textId="77777777" w:rsidR="00201176" w:rsidRPr="00B30F57" w:rsidRDefault="00201176" w:rsidP="0020117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175576,5</w:t>
            </w:r>
          </w:p>
          <w:p w14:paraId="55EB2CB9" w14:textId="77777777" w:rsidR="00201176" w:rsidRPr="00B30F57" w:rsidRDefault="00201176" w:rsidP="0020117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A1F9C89" w14:textId="77777777" w:rsidR="00201176" w:rsidRPr="00B30F57" w:rsidRDefault="00201176" w:rsidP="0020117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175576,5</w:t>
            </w:r>
          </w:p>
          <w:p w14:paraId="69C4F9C0" w14:textId="77777777" w:rsidR="00201176" w:rsidRPr="00B30F57" w:rsidRDefault="00201176" w:rsidP="0020117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81061" w:rsidRPr="00B30F57" w14:paraId="03FC3DEA" w14:textId="77777777" w:rsidTr="00C90CFE">
        <w:tc>
          <w:tcPr>
            <w:tcW w:w="0" w:type="auto"/>
            <w:vMerge w:val="restart"/>
          </w:tcPr>
          <w:p w14:paraId="6918CB55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1.6. (Н05-5)</w:t>
            </w:r>
          </w:p>
        </w:tc>
        <w:tc>
          <w:tcPr>
            <w:tcW w:w="1492" w:type="dxa"/>
            <w:vMerge w:val="restart"/>
          </w:tcPr>
          <w:p w14:paraId="773D59E9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Региональный проект</w:t>
            </w:r>
          </w:p>
        </w:tc>
        <w:tc>
          <w:tcPr>
            <w:tcW w:w="0" w:type="auto"/>
            <w:vMerge w:val="restart"/>
          </w:tcPr>
          <w:p w14:paraId="07AF3E47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Чистая вода</w:t>
            </w:r>
          </w:p>
        </w:tc>
        <w:tc>
          <w:tcPr>
            <w:tcW w:w="0" w:type="auto"/>
          </w:tcPr>
          <w:p w14:paraId="68F4DC5E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</w:tcPr>
          <w:p w14:paraId="14B6F34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9A0425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41EB38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8D99E9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FA65701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B64B222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50,1</w:t>
            </w:r>
          </w:p>
        </w:tc>
        <w:tc>
          <w:tcPr>
            <w:tcW w:w="0" w:type="auto"/>
          </w:tcPr>
          <w:p w14:paraId="311283FD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50,1</w:t>
            </w:r>
          </w:p>
        </w:tc>
        <w:tc>
          <w:tcPr>
            <w:tcW w:w="0" w:type="auto"/>
          </w:tcPr>
          <w:p w14:paraId="2E5E5F3F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268,4</w:t>
            </w:r>
          </w:p>
        </w:tc>
        <w:tc>
          <w:tcPr>
            <w:tcW w:w="0" w:type="auto"/>
          </w:tcPr>
          <w:p w14:paraId="7578C1A9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670,9</w:t>
            </w:r>
          </w:p>
        </w:tc>
        <w:tc>
          <w:tcPr>
            <w:tcW w:w="0" w:type="auto"/>
          </w:tcPr>
          <w:p w14:paraId="34AA5F11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149,5</w:t>
            </w:r>
          </w:p>
        </w:tc>
        <w:tc>
          <w:tcPr>
            <w:tcW w:w="0" w:type="auto"/>
          </w:tcPr>
          <w:p w14:paraId="070DCD98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282,2</w:t>
            </w:r>
          </w:p>
        </w:tc>
        <w:tc>
          <w:tcPr>
            <w:tcW w:w="0" w:type="auto"/>
          </w:tcPr>
          <w:p w14:paraId="3794FF7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14:paraId="6A191108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14:paraId="5EAF3E77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</w:tr>
      <w:tr w:rsidR="00F81061" w:rsidRPr="00B30F57" w14:paraId="5E9EC241" w14:textId="77777777" w:rsidTr="00C90CFE">
        <w:tc>
          <w:tcPr>
            <w:tcW w:w="0" w:type="auto"/>
            <w:vMerge/>
          </w:tcPr>
          <w:p w14:paraId="7EDFF5F2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70EB511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E934CF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3FC05E1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 том числе:</w:t>
            </w:r>
          </w:p>
        </w:tc>
        <w:tc>
          <w:tcPr>
            <w:tcW w:w="0" w:type="auto"/>
          </w:tcPr>
          <w:p w14:paraId="367A6F6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2102353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027F262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78A5B2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1D831A0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DF4990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B9F431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7DE716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BB122E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595EC3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394A9A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93DBFD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0F66AB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868916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1061" w:rsidRPr="00B30F57" w14:paraId="74BC259A" w14:textId="77777777" w:rsidTr="00C90CFE">
        <w:tc>
          <w:tcPr>
            <w:tcW w:w="0" w:type="auto"/>
            <w:vMerge/>
          </w:tcPr>
          <w:p w14:paraId="0B8F2D7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0ED07073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D76980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9B45EB2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Управление </w:t>
            </w:r>
            <w:r w:rsidRPr="00B30F57">
              <w:rPr>
                <w:sz w:val="22"/>
                <w:szCs w:val="22"/>
              </w:rPr>
              <w:lastRenderedPageBreak/>
              <w:t>жилищно-коммунального хозяйства и гражданской защиты населения Пензенской области</w:t>
            </w:r>
          </w:p>
        </w:tc>
        <w:tc>
          <w:tcPr>
            <w:tcW w:w="0" w:type="auto"/>
          </w:tcPr>
          <w:p w14:paraId="17A1DE8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7E3CC3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91E69F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ED5137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F5855B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ADCD14D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50,1</w:t>
            </w:r>
          </w:p>
        </w:tc>
        <w:tc>
          <w:tcPr>
            <w:tcW w:w="0" w:type="auto"/>
          </w:tcPr>
          <w:p w14:paraId="34565AEE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50,1</w:t>
            </w:r>
          </w:p>
        </w:tc>
        <w:tc>
          <w:tcPr>
            <w:tcW w:w="0" w:type="auto"/>
          </w:tcPr>
          <w:p w14:paraId="6FEB1BE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99B272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3A6EF8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CBFEB7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9B9507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55067A1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8A45E23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1061" w:rsidRPr="00B30F57" w14:paraId="17A9486E" w14:textId="77777777" w:rsidTr="00C90CFE">
        <w:tc>
          <w:tcPr>
            <w:tcW w:w="0" w:type="auto"/>
            <w:vMerge/>
          </w:tcPr>
          <w:p w14:paraId="70FB6A52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782AC2D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B81F0C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2FFA69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0" w:type="auto"/>
          </w:tcPr>
          <w:p w14:paraId="04A6B897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B04222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89E9C2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7D8DB7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568E5B0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44048E8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6139E06B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14:paraId="046357B2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268,4</w:t>
            </w:r>
          </w:p>
        </w:tc>
        <w:tc>
          <w:tcPr>
            <w:tcW w:w="0" w:type="auto"/>
          </w:tcPr>
          <w:p w14:paraId="7227ED93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670,9</w:t>
            </w:r>
          </w:p>
        </w:tc>
        <w:tc>
          <w:tcPr>
            <w:tcW w:w="0" w:type="auto"/>
          </w:tcPr>
          <w:p w14:paraId="00D21D2A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149,5</w:t>
            </w:r>
          </w:p>
        </w:tc>
        <w:tc>
          <w:tcPr>
            <w:tcW w:w="0" w:type="auto"/>
          </w:tcPr>
          <w:p w14:paraId="17B57202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282,2</w:t>
            </w:r>
          </w:p>
        </w:tc>
        <w:tc>
          <w:tcPr>
            <w:tcW w:w="0" w:type="auto"/>
          </w:tcPr>
          <w:p w14:paraId="26E36E7A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50,1</w:t>
            </w:r>
          </w:p>
        </w:tc>
        <w:tc>
          <w:tcPr>
            <w:tcW w:w="0" w:type="auto"/>
          </w:tcPr>
          <w:p w14:paraId="7E1202B0" w14:textId="77777777" w:rsidR="00F81061" w:rsidRPr="00B30F57" w:rsidRDefault="00C90CFE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13FE239F" w14:textId="77777777" w:rsidR="00F81061" w:rsidRPr="00B30F57" w:rsidRDefault="00C90CFE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</w:tr>
      <w:tr w:rsidR="00F81061" w:rsidRPr="00B30F57" w14:paraId="075DF464" w14:textId="77777777" w:rsidTr="00C90CFE">
        <w:tc>
          <w:tcPr>
            <w:tcW w:w="0" w:type="auto"/>
            <w:vMerge w:val="restart"/>
          </w:tcPr>
          <w:p w14:paraId="544C6A3E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1.7. (Н05-6)</w:t>
            </w:r>
          </w:p>
        </w:tc>
        <w:tc>
          <w:tcPr>
            <w:tcW w:w="1492" w:type="dxa"/>
            <w:vMerge w:val="restart"/>
          </w:tcPr>
          <w:p w14:paraId="1294B4E7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Региональный проект</w:t>
            </w:r>
          </w:p>
        </w:tc>
        <w:tc>
          <w:tcPr>
            <w:tcW w:w="0" w:type="auto"/>
            <w:vMerge w:val="restart"/>
          </w:tcPr>
          <w:p w14:paraId="6DECB65E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Оздоровление Волги</w:t>
            </w:r>
          </w:p>
        </w:tc>
        <w:tc>
          <w:tcPr>
            <w:tcW w:w="0" w:type="auto"/>
          </w:tcPr>
          <w:p w14:paraId="2D1D13AF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</w:tcPr>
          <w:p w14:paraId="4F88EAD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2A5A11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72162D8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6D9C57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B7A687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2074499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4BDF7C78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57B6EE18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1FD8FB24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6227678C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1CBC4D0A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7EE430AD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132C57F5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27371644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</w:tr>
      <w:tr w:rsidR="00F81061" w:rsidRPr="00B30F57" w14:paraId="3A1F4538" w14:textId="77777777" w:rsidTr="00C90CFE">
        <w:tc>
          <w:tcPr>
            <w:tcW w:w="0" w:type="auto"/>
            <w:vMerge/>
          </w:tcPr>
          <w:p w14:paraId="3A7550F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41AF9C6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910B7C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166E6EB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 том числе:</w:t>
            </w:r>
          </w:p>
        </w:tc>
        <w:tc>
          <w:tcPr>
            <w:tcW w:w="0" w:type="auto"/>
          </w:tcPr>
          <w:p w14:paraId="43B5A3D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A5BE44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251117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B18F43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75E2CA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2E43632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7FFFE18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2C3C811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BDF1CD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962A78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8C1685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ECDA9D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2F8EF0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2F69E2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1061" w:rsidRPr="00B30F57" w14:paraId="78178C74" w14:textId="77777777" w:rsidTr="00C90CFE">
        <w:tc>
          <w:tcPr>
            <w:tcW w:w="0" w:type="auto"/>
            <w:vMerge/>
          </w:tcPr>
          <w:p w14:paraId="5CAF4E82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4C63B0E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786B2C3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584ADB1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0" w:type="auto"/>
          </w:tcPr>
          <w:p w14:paraId="7E084AB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F286D83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CFDF242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543CC9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50D2F3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5DA7508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78C8722B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3CD0D9A7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333AA33A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6B94AD74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41CF1C9F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4189E5BD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623F65AA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352C1B14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</w:tr>
      <w:tr w:rsidR="00F81061" w:rsidRPr="00B30F57" w14:paraId="31C9793B" w14:textId="77777777" w:rsidTr="00C90CFE">
        <w:tc>
          <w:tcPr>
            <w:tcW w:w="0" w:type="auto"/>
            <w:vMerge w:val="restart"/>
          </w:tcPr>
          <w:p w14:paraId="3A743534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</w:t>
            </w:r>
          </w:p>
        </w:tc>
        <w:tc>
          <w:tcPr>
            <w:tcW w:w="1492" w:type="dxa"/>
            <w:vMerge w:val="restart"/>
          </w:tcPr>
          <w:p w14:paraId="1729D77F" w14:textId="77777777" w:rsidR="00F81061" w:rsidRPr="00B30F57" w:rsidRDefault="00233DFD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hyperlink w:anchor="P366">
              <w:r w:rsidR="00F81061" w:rsidRPr="00B30F57">
                <w:rPr>
                  <w:color w:val="0000FF"/>
                  <w:sz w:val="22"/>
                  <w:szCs w:val="22"/>
                </w:rPr>
                <w:t>Подпрограмма 2</w:t>
              </w:r>
            </w:hyperlink>
          </w:p>
        </w:tc>
        <w:tc>
          <w:tcPr>
            <w:tcW w:w="0" w:type="auto"/>
            <w:vMerge w:val="restart"/>
          </w:tcPr>
          <w:p w14:paraId="3B3CE12E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Стимулирование развития жилищного </w:t>
            </w:r>
            <w:r w:rsidRPr="00B30F57">
              <w:rPr>
                <w:sz w:val="22"/>
                <w:szCs w:val="22"/>
              </w:rPr>
              <w:lastRenderedPageBreak/>
              <w:t>строительства в Пензенской области</w:t>
            </w:r>
          </w:p>
        </w:tc>
        <w:tc>
          <w:tcPr>
            <w:tcW w:w="0" w:type="auto"/>
          </w:tcPr>
          <w:p w14:paraId="29976479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0" w:type="auto"/>
          </w:tcPr>
          <w:p w14:paraId="2FF649B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6774142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80F4EE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E52CA28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922636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74D5963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682493,1</w:t>
            </w:r>
          </w:p>
        </w:tc>
        <w:tc>
          <w:tcPr>
            <w:tcW w:w="0" w:type="auto"/>
          </w:tcPr>
          <w:p w14:paraId="7D6B106A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400000,4</w:t>
            </w:r>
          </w:p>
        </w:tc>
        <w:tc>
          <w:tcPr>
            <w:tcW w:w="0" w:type="auto"/>
          </w:tcPr>
          <w:p w14:paraId="0F61B077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150076,6</w:t>
            </w:r>
          </w:p>
        </w:tc>
        <w:tc>
          <w:tcPr>
            <w:tcW w:w="0" w:type="auto"/>
          </w:tcPr>
          <w:p w14:paraId="31BB85BF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1234473,0</w:t>
            </w:r>
          </w:p>
        </w:tc>
        <w:tc>
          <w:tcPr>
            <w:tcW w:w="0" w:type="auto"/>
          </w:tcPr>
          <w:p w14:paraId="0206B2ED" w14:textId="77777777" w:rsidR="00F81061" w:rsidRPr="00B30F57" w:rsidRDefault="00AF1CEF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1044712,8</w:t>
            </w:r>
          </w:p>
        </w:tc>
        <w:tc>
          <w:tcPr>
            <w:tcW w:w="0" w:type="auto"/>
          </w:tcPr>
          <w:p w14:paraId="560AECF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82775,9</w:t>
            </w:r>
          </w:p>
        </w:tc>
        <w:tc>
          <w:tcPr>
            <w:tcW w:w="0" w:type="auto"/>
          </w:tcPr>
          <w:p w14:paraId="7C31826A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182775,9</w:t>
            </w:r>
          </w:p>
        </w:tc>
        <w:tc>
          <w:tcPr>
            <w:tcW w:w="0" w:type="auto"/>
          </w:tcPr>
          <w:p w14:paraId="126526AE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182775,9</w:t>
            </w:r>
          </w:p>
        </w:tc>
        <w:tc>
          <w:tcPr>
            <w:tcW w:w="0" w:type="auto"/>
          </w:tcPr>
          <w:p w14:paraId="4D899297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182775,9</w:t>
            </w:r>
          </w:p>
        </w:tc>
      </w:tr>
      <w:tr w:rsidR="00F81061" w:rsidRPr="00B30F57" w14:paraId="6253901D" w14:textId="77777777" w:rsidTr="00C90CFE">
        <w:tc>
          <w:tcPr>
            <w:tcW w:w="0" w:type="auto"/>
            <w:vMerge/>
          </w:tcPr>
          <w:p w14:paraId="193CA620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46BDDD5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CE1F40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35C8A91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 том числе:</w:t>
            </w:r>
          </w:p>
        </w:tc>
        <w:tc>
          <w:tcPr>
            <w:tcW w:w="0" w:type="auto"/>
          </w:tcPr>
          <w:p w14:paraId="103C8943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D6A85B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A99788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CB2B1C8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E5B298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A554B8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54057C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075762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5422A08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6533E68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28E2340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1EB37A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7C3B13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971EB10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1061" w:rsidRPr="00B30F57" w14:paraId="33251862" w14:textId="77777777" w:rsidTr="00C90CFE">
        <w:tc>
          <w:tcPr>
            <w:tcW w:w="0" w:type="auto"/>
            <w:vMerge/>
          </w:tcPr>
          <w:p w14:paraId="3ACC976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55DA2A3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D920587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5EAD074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0" w:type="auto"/>
          </w:tcPr>
          <w:p w14:paraId="2C4BC5C3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1EE989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960AF0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D274ED3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807BFB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C5342EC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532493,1</w:t>
            </w:r>
          </w:p>
        </w:tc>
        <w:tc>
          <w:tcPr>
            <w:tcW w:w="0" w:type="auto"/>
          </w:tcPr>
          <w:p w14:paraId="313B3758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350000,4</w:t>
            </w:r>
          </w:p>
        </w:tc>
        <w:tc>
          <w:tcPr>
            <w:tcW w:w="0" w:type="auto"/>
          </w:tcPr>
          <w:p w14:paraId="47C6FC1E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50076,6</w:t>
            </w:r>
          </w:p>
        </w:tc>
        <w:tc>
          <w:tcPr>
            <w:tcW w:w="0" w:type="auto"/>
          </w:tcPr>
          <w:p w14:paraId="37C2D9E0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1154473,0</w:t>
            </w:r>
          </w:p>
        </w:tc>
        <w:tc>
          <w:tcPr>
            <w:tcW w:w="0" w:type="auto"/>
          </w:tcPr>
          <w:p w14:paraId="492D2B16" w14:textId="77777777" w:rsidR="00F81061" w:rsidRPr="00B30F57" w:rsidRDefault="00AF1CEF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1044712,8</w:t>
            </w:r>
          </w:p>
        </w:tc>
        <w:tc>
          <w:tcPr>
            <w:tcW w:w="0" w:type="auto"/>
          </w:tcPr>
          <w:p w14:paraId="64DAB41F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82775,9</w:t>
            </w:r>
          </w:p>
        </w:tc>
        <w:tc>
          <w:tcPr>
            <w:tcW w:w="0" w:type="auto"/>
          </w:tcPr>
          <w:p w14:paraId="353CEDE4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182775,9</w:t>
            </w:r>
          </w:p>
        </w:tc>
        <w:tc>
          <w:tcPr>
            <w:tcW w:w="0" w:type="auto"/>
          </w:tcPr>
          <w:p w14:paraId="7D7F1B7E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182775,9</w:t>
            </w:r>
          </w:p>
        </w:tc>
        <w:tc>
          <w:tcPr>
            <w:tcW w:w="0" w:type="auto"/>
          </w:tcPr>
          <w:p w14:paraId="104E9E8C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182775,9</w:t>
            </w:r>
          </w:p>
        </w:tc>
      </w:tr>
      <w:tr w:rsidR="00F81061" w:rsidRPr="00B30F57" w14:paraId="3AB546B6" w14:textId="77777777" w:rsidTr="00C90CFE">
        <w:tc>
          <w:tcPr>
            <w:tcW w:w="0" w:type="auto"/>
            <w:vMerge/>
          </w:tcPr>
          <w:p w14:paraId="312531E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7AF9587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AC4BC3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875F0FB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государственного имущества Пензенской области</w:t>
            </w:r>
          </w:p>
        </w:tc>
        <w:tc>
          <w:tcPr>
            <w:tcW w:w="0" w:type="auto"/>
          </w:tcPr>
          <w:p w14:paraId="5FAACD4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69340E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A2E3C7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AD21A1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9409A90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E76397D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150000,0</w:t>
            </w:r>
          </w:p>
        </w:tc>
        <w:tc>
          <w:tcPr>
            <w:tcW w:w="0" w:type="auto"/>
          </w:tcPr>
          <w:p w14:paraId="78884C92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50000,0</w:t>
            </w:r>
          </w:p>
        </w:tc>
        <w:tc>
          <w:tcPr>
            <w:tcW w:w="0" w:type="auto"/>
          </w:tcPr>
          <w:p w14:paraId="1FEE66EA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100000,0</w:t>
            </w:r>
          </w:p>
        </w:tc>
        <w:tc>
          <w:tcPr>
            <w:tcW w:w="0" w:type="auto"/>
          </w:tcPr>
          <w:p w14:paraId="17EEEBD0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80000,0</w:t>
            </w:r>
          </w:p>
        </w:tc>
        <w:tc>
          <w:tcPr>
            <w:tcW w:w="0" w:type="auto"/>
          </w:tcPr>
          <w:p w14:paraId="43D94502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01392B48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093E1C90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2EDA64A8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0B5443AF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</w:tr>
      <w:tr w:rsidR="00F81061" w:rsidRPr="00B30F57" w14:paraId="6C24A345" w14:textId="77777777" w:rsidTr="00C90CFE">
        <w:tc>
          <w:tcPr>
            <w:tcW w:w="0" w:type="auto"/>
            <w:vMerge w:val="restart"/>
          </w:tcPr>
          <w:p w14:paraId="576683CD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2.1.</w:t>
            </w:r>
          </w:p>
        </w:tc>
        <w:tc>
          <w:tcPr>
            <w:tcW w:w="1492" w:type="dxa"/>
            <w:vMerge w:val="restart"/>
          </w:tcPr>
          <w:p w14:paraId="12DB432A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0" w:type="auto"/>
            <w:vMerge w:val="restart"/>
          </w:tcPr>
          <w:p w14:paraId="00AC671F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Строительство объектов инфраструктуры для обеспечения развития районов массовой жилищной застройки и комплексного освоения территорий в населенных пунктах Пензенской области</w:t>
            </w:r>
          </w:p>
        </w:tc>
        <w:tc>
          <w:tcPr>
            <w:tcW w:w="0" w:type="auto"/>
          </w:tcPr>
          <w:p w14:paraId="70FCC0F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</w:tcPr>
          <w:p w14:paraId="2B83A01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3A282E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C85AAB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EF4238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7049A9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6AC2A1C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12657,1</w:t>
            </w:r>
          </w:p>
        </w:tc>
        <w:tc>
          <w:tcPr>
            <w:tcW w:w="0" w:type="auto"/>
          </w:tcPr>
          <w:p w14:paraId="45D8736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67082,6</w:t>
            </w:r>
          </w:p>
        </w:tc>
        <w:tc>
          <w:tcPr>
            <w:tcW w:w="0" w:type="auto"/>
          </w:tcPr>
          <w:p w14:paraId="1BCFFA61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14C52B6A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1132579,4</w:t>
            </w:r>
          </w:p>
        </w:tc>
        <w:tc>
          <w:tcPr>
            <w:tcW w:w="0" w:type="auto"/>
          </w:tcPr>
          <w:p w14:paraId="6B1F429E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417580,5</w:t>
            </w:r>
          </w:p>
        </w:tc>
        <w:tc>
          <w:tcPr>
            <w:tcW w:w="0" w:type="auto"/>
          </w:tcPr>
          <w:p w14:paraId="294BA1AF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55867AD5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100000,0</w:t>
            </w:r>
          </w:p>
        </w:tc>
        <w:tc>
          <w:tcPr>
            <w:tcW w:w="0" w:type="auto"/>
          </w:tcPr>
          <w:p w14:paraId="2323296D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100000,0</w:t>
            </w:r>
          </w:p>
        </w:tc>
        <w:tc>
          <w:tcPr>
            <w:tcW w:w="0" w:type="auto"/>
          </w:tcPr>
          <w:p w14:paraId="16F91198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100000,0</w:t>
            </w:r>
          </w:p>
        </w:tc>
      </w:tr>
      <w:tr w:rsidR="00F81061" w:rsidRPr="00B30F57" w14:paraId="2F21E6A0" w14:textId="77777777" w:rsidTr="00C90CFE">
        <w:tc>
          <w:tcPr>
            <w:tcW w:w="0" w:type="auto"/>
            <w:vMerge/>
          </w:tcPr>
          <w:p w14:paraId="549890F7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7BFE3A27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309F5F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02E9C4B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 том числе:</w:t>
            </w:r>
          </w:p>
        </w:tc>
        <w:tc>
          <w:tcPr>
            <w:tcW w:w="0" w:type="auto"/>
          </w:tcPr>
          <w:p w14:paraId="672E9141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0876AA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613E5D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465E431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3F004B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9F2B7C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F82181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CE3751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D10A0F1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1FB1B5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955822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06EAA9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0936B4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28839E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1061" w:rsidRPr="00B30F57" w14:paraId="371178A7" w14:textId="77777777" w:rsidTr="00C90CFE">
        <w:tc>
          <w:tcPr>
            <w:tcW w:w="0" w:type="auto"/>
            <w:vMerge/>
          </w:tcPr>
          <w:p w14:paraId="429964B3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11B8FDA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0E8EBD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2ACFCC4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0" w:type="auto"/>
          </w:tcPr>
          <w:p w14:paraId="4169944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A69C85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7383FE0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3F72EA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CC63C1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BFC6D1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12657,1</w:t>
            </w:r>
          </w:p>
        </w:tc>
        <w:tc>
          <w:tcPr>
            <w:tcW w:w="0" w:type="auto"/>
          </w:tcPr>
          <w:p w14:paraId="1DF1D550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67082,6</w:t>
            </w:r>
          </w:p>
        </w:tc>
        <w:tc>
          <w:tcPr>
            <w:tcW w:w="0" w:type="auto"/>
          </w:tcPr>
          <w:p w14:paraId="61911C54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16F89A2F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1132579,4</w:t>
            </w:r>
          </w:p>
        </w:tc>
        <w:tc>
          <w:tcPr>
            <w:tcW w:w="0" w:type="auto"/>
          </w:tcPr>
          <w:p w14:paraId="5A3FC47B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417580,5</w:t>
            </w:r>
          </w:p>
        </w:tc>
        <w:tc>
          <w:tcPr>
            <w:tcW w:w="0" w:type="auto"/>
          </w:tcPr>
          <w:p w14:paraId="5B61807E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468B4B7F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100000,0</w:t>
            </w:r>
          </w:p>
        </w:tc>
        <w:tc>
          <w:tcPr>
            <w:tcW w:w="0" w:type="auto"/>
          </w:tcPr>
          <w:p w14:paraId="68DC2C4A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100000,0</w:t>
            </w:r>
          </w:p>
        </w:tc>
        <w:tc>
          <w:tcPr>
            <w:tcW w:w="0" w:type="auto"/>
          </w:tcPr>
          <w:p w14:paraId="619BF4F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100000,0</w:t>
            </w:r>
          </w:p>
        </w:tc>
      </w:tr>
      <w:tr w:rsidR="00F81061" w:rsidRPr="00B30F57" w14:paraId="09200AD4" w14:textId="77777777" w:rsidTr="00C90CFE">
        <w:tc>
          <w:tcPr>
            <w:tcW w:w="0" w:type="auto"/>
            <w:vMerge w:val="restart"/>
          </w:tcPr>
          <w:p w14:paraId="344E7F1A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2.2.</w:t>
            </w:r>
          </w:p>
        </w:tc>
        <w:tc>
          <w:tcPr>
            <w:tcW w:w="1492" w:type="dxa"/>
            <w:vMerge w:val="restart"/>
          </w:tcPr>
          <w:p w14:paraId="426ED985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0" w:type="auto"/>
            <w:vMerge w:val="restart"/>
          </w:tcPr>
          <w:p w14:paraId="319B8B53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Реализация проекта по строительству жилья экономического класса</w:t>
            </w:r>
          </w:p>
        </w:tc>
        <w:tc>
          <w:tcPr>
            <w:tcW w:w="0" w:type="auto"/>
          </w:tcPr>
          <w:p w14:paraId="373CB7FC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</w:tcPr>
          <w:p w14:paraId="2F6B074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803FD20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C127A8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BF39F4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C333C6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4A0A5FE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100000,0</w:t>
            </w:r>
          </w:p>
        </w:tc>
        <w:tc>
          <w:tcPr>
            <w:tcW w:w="0" w:type="auto"/>
          </w:tcPr>
          <w:p w14:paraId="420CB6B3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50000,0</w:t>
            </w:r>
          </w:p>
        </w:tc>
        <w:tc>
          <w:tcPr>
            <w:tcW w:w="0" w:type="auto"/>
          </w:tcPr>
          <w:p w14:paraId="7CC9B80E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100000,0</w:t>
            </w:r>
          </w:p>
        </w:tc>
        <w:tc>
          <w:tcPr>
            <w:tcW w:w="0" w:type="auto"/>
          </w:tcPr>
          <w:p w14:paraId="61A6F8C8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80000,0</w:t>
            </w:r>
          </w:p>
        </w:tc>
        <w:tc>
          <w:tcPr>
            <w:tcW w:w="0" w:type="auto"/>
          </w:tcPr>
          <w:p w14:paraId="5DA2E8B2" w14:textId="77777777" w:rsidR="00F81061" w:rsidRPr="00B30F57" w:rsidRDefault="00AF1CEF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5000</w:t>
            </w:r>
            <w:r w:rsidR="00F81061"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4DC5DEE9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3B058037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5D14833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76FAA88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</w:tr>
      <w:tr w:rsidR="00F81061" w:rsidRPr="00B30F57" w14:paraId="3987BF4C" w14:textId="77777777" w:rsidTr="00C90CFE">
        <w:tc>
          <w:tcPr>
            <w:tcW w:w="0" w:type="auto"/>
            <w:vMerge/>
          </w:tcPr>
          <w:p w14:paraId="2D4C1B18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5BB8246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259AEE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598B1B0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 том числе:</w:t>
            </w:r>
          </w:p>
        </w:tc>
        <w:tc>
          <w:tcPr>
            <w:tcW w:w="0" w:type="auto"/>
          </w:tcPr>
          <w:p w14:paraId="4DE55C8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31B1AE7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1E3FFC8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2D8A333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BF9CBF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913C1C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5FD44A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03FD3A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BA843E1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140D2C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EE2DB7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09F623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934865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F137BF8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1061" w:rsidRPr="00B30F57" w14:paraId="4768F2EA" w14:textId="77777777" w:rsidTr="00C90CFE">
        <w:tc>
          <w:tcPr>
            <w:tcW w:w="0" w:type="auto"/>
            <w:vMerge/>
          </w:tcPr>
          <w:p w14:paraId="27C2972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6F2DBD7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8CB23B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4265CC7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государственног</w:t>
            </w:r>
            <w:r w:rsidRPr="00B30F57">
              <w:rPr>
                <w:sz w:val="22"/>
                <w:szCs w:val="22"/>
              </w:rPr>
              <w:lastRenderedPageBreak/>
              <w:t>о имущества Пензенской области, ООО "Агентство ипотечного кредитования", Министерство строительства и дорожного хозяйства Пензенской области</w:t>
            </w:r>
          </w:p>
        </w:tc>
        <w:tc>
          <w:tcPr>
            <w:tcW w:w="0" w:type="auto"/>
          </w:tcPr>
          <w:p w14:paraId="3EC21FB3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846F4F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5306087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BF3E8B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734A8B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A39AA09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100000,0</w:t>
            </w:r>
          </w:p>
        </w:tc>
        <w:tc>
          <w:tcPr>
            <w:tcW w:w="0" w:type="auto"/>
          </w:tcPr>
          <w:p w14:paraId="313CD32B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50000,0</w:t>
            </w:r>
          </w:p>
        </w:tc>
        <w:tc>
          <w:tcPr>
            <w:tcW w:w="0" w:type="auto"/>
          </w:tcPr>
          <w:p w14:paraId="057DDF6F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100000,0</w:t>
            </w:r>
          </w:p>
        </w:tc>
        <w:tc>
          <w:tcPr>
            <w:tcW w:w="0" w:type="auto"/>
          </w:tcPr>
          <w:p w14:paraId="48F14B63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80000,0</w:t>
            </w:r>
          </w:p>
        </w:tc>
        <w:tc>
          <w:tcPr>
            <w:tcW w:w="0" w:type="auto"/>
          </w:tcPr>
          <w:p w14:paraId="6BE5F94B" w14:textId="77777777" w:rsidR="00F81061" w:rsidRPr="00B30F57" w:rsidRDefault="00AF1CEF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50000,0</w:t>
            </w:r>
          </w:p>
        </w:tc>
        <w:tc>
          <w:tcPr>
            <w:tcW w:w="0" w:type="auto"/>
          </w:tcPr>
          <w:p w14:paraId="7099946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4EDF0B75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5DC771D3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4766A230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</w:tr>
      <w:tr w:rsidR="00F81061" w:rsidRPr="00B30F57" w14:paraId="16BCD5C9" w14:textId="77777777" w:rsidTr="00C90CFE">
        <w:tc>
          <w:tcPr>
            <w:tcW w:w="0" w:type="auto"/>
            <w:vMerge w:val="restart"/>
          </w:tcPr>
          <w:p w14:paraId="203BCEEE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2.3.</w:t>
            </w:r>
          </w:p>
        </w:tc>
        <w:tc>
          <w:tcPr>
            <w:tcW w:w="1492" w:type="dxa"/>
            <w:vMerge w:val="restart"/>
          </w:tcPr>
          <w:p w14:paraId="317E44B9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0" w:type="auto"/>
            <w:vMerge w:val="restart"/>
          </w:tcPr>
          <w:p w14:paraId="541F32E4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Создание и пополнение специализированного жилищного фонда Пензенской области</w:t>
            </w:r>
          </w:p>
        </w:tc>
        <w:tc>
          <w:tcPr>
            <w:tcW w:w="0" w:type="auto"/>
          </w:tcPr>
          <w:p w14:paraId="4BF02BD2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</w:tcPr>
          <w:p w14:paraId="57CDECB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1FEB84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3F0D53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9313D47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108CEF1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9F7E105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50000,0</w:t>
            </w:r>
          </w:p>
        </w:tc>
        <w:tc>
          <w:tcPr>
            <w:tcW w:w="0" w:type="auto"/>
          </w:tcPr>
          <w:p w14:paraId="35806531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19B6E3B1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1849BD71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5FF55E1B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63282BA4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171F19C2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1F2BDF8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712AEC6C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</w:tr>
      <w:tr w:rsidR="00F81061" w:rsidRPr="00B30F57" w14:paraId="5B30B8E1" w14:textId="77777777" w:rsidTr="00C90CFE">
        <w:tc>
          <w:tcPr>
            <w:tcW w:w="0" w:type="auto"/>
            <w:vMerge/>
          </w:tcPr>
          <w:p w14:paraId="65623EE2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05134D28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0839DF8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45013E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 том числе:</w:t>
            </w:r>
          </w:p>
        </w:tc>
        <w:tc>
          <w:tcPr>
            <w:tcW w:w="0" w:type="auto"/>
          </w:tcPr>
          <w:p w14:paraId="6F185277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3209F5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58E574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0B703E1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81C945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B73EA5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8F27E9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9EF8FD1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66D35C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6B48F2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7E56533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66823A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42D8EF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2D39CB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1061" w:rsidRPr="00B30F57" w14:paraId="70CB6AA1" w14:textId="77777777" w:rsidTr="00C90CFE">
        <w:tc>
          <w:tcPr>
            <w:tcW w:w="0" w:type="auto"/>
            <w:vMerge/>
          </w:tcPr>
          <w:p w14:paraId="77316EB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3E727B8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8F9409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D30695B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государственного имущества Пензенской области, Министерство строительства и дорожного хозяйства Пензенской области</w:t>
            </w:r>
          </w:p>
        </w:tc>
        <w:tc>
          <w:tcPr>
            <w:tcW w:w="0" w:type="auto"/>
          </w:tcPr>
          <w:p w14:paraId="654682E0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D17BBC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28B39B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232612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1C5BAD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99E4B68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50000,0</w:t>
            </w:r>
          </w:p>
        </w:tc>
        <w:tc>
          <w:tcPr>
            <w:tcW w:w="0" w:type="auto"/>
          </w:tcPr>
          <w:p w14:paraId="28BFCB8B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60F06983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020CB484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3C75CAF9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0DF893F2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14505B19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69C379B0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0B204A34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</w:tr>
      <w:tr w:rsidR="00F81061" w:rsidRPr="00B30F57" w14:paraId="2D0C16CD" w14:textId="77777777" w:rsidTr="00C90CFE">
        <w:tc>
          <w:tcPr>
            <w:tcW w:w="0" w:type="auto"/>
            <w:vMerge w:val="restart"/>
          </w:tcPr>
          <w:p w14:paraId="46C6961A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2.4. (Н04-2)</w:t>
            </w:r>
          </w:p>
        </w:tc>
        <w:tc>
          <w:tcPr>
            <w:tcW w:w="1492" w:type="dxa"/>
            <w:vMerge w:val="restart"/>
          </w:tcPr>
          <w:p w14:paraId="4B7947C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Региональный проект</w:t>
            </w:r>
          </w:p>
        </w:tc>
        <w:tc>
          <w:tcPr>
            <w:tcW w:w="0" w:type="auto"/>
            <w:vMerge w:val="restart"/>
          </w:tcPr>
          <w:p w14:paraId="06C35917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Жилье</w:t>
            </w:r>
          </w:p>
        </w:tc>
        <w:tc>
          <w:tcPr>
            <w:tcW w:w="0" w:type="auto"/>
          </w:tcPr>
          <w:p w14:paraId="0F3D78E3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</w:tcPr>
          <w:p w14:paraId="4453526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B8D7DF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E25E47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EBB69F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6DE4CA1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92E9308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519836,0</w:t>
            </w:r>
          </w:p>
        </w:tc>
        <w:tc>
          <w:tcPr>
            <w:tcW w:w="0" w:type="auto"/>
          </w:tcPr>
          <w:p w14:paraId="7ACB6BE0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282917,8</w:t>
            </w:r>
          </w:p>
        </w:tc>
        <w:tc>
          <w:tcPr>
            <w:tcW w:w="0" w:type="auto"/>
          </w:tcPr>
          <w:p w14:paraId="68F665A3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50076,6</w:t>
            </w:r>
          </w:p>
        </w:tc>
        <w:tc>
          <w:tcPr>
            <w:tcW w:w="0" w:type="auto"/>
          </w:tcPr>
          <w:p w14:paraId="4FA60265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21893,6</w:t>
            </w:r>
          </w:p>
        </w:tc>
        <w:tc>
          <w:tcPr>
            <w:tcW w:w="0" w:type="auto"/>
          </w:tcPr>
          <w:p w14:paraId="2EB6B0EA" w14:textId="77777777" w:rsidR="00F81061" w:rsidRPr="00B30F57" w:rsidRDefault="00AF1CEF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577132,3</w:t>
            </w:r>
          </w:p>
        </w:tc>
        <w:tc>
          <w:tcPr>
            <w:tcW w:w="0" w:type="auto"/>
          </w:tcPr>
          <w:p w14:paraId="31ADBAC7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76738,4</w:t>
            </w:r>
          </w:p>
        </w:tc>
        <w:tc>
          <w:tcPr>
            <w:tcW w:w="0" w:type="auto"/>
          </w:tcPr>
          <w:p w14:paraId="70E33FDA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14:paraId="59158D0C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82775,9</w:t>
            </w:r>
          </w:p>
        </w:tc>
        <w:tc>
          <w:tcPr>
            <w:tcW w:w="0" w:type="auto"/>
          </w:tcPr>
          <w:p w14:paraId="2AD0F322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82775,9</w:t>
            </w:r>
          </w:p>
        </w:tc>
      </w:tr>
      <w:tr w:rsidR="00F81061" w:rsidRPr="00B30F57" w14:paraId="5DEA6CCD" w14:textId="77777777" w:rsidTr="00C90CFE">
        <w:tc>
          <w:tcPr>
            <w:tcW w:w="0" w:type="auto"/>
            <w:vMerge/>
          </w:tcPr>
          <w:p w14:paraId="43D379D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22F5C58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9A7D47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68F9055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 том числе:</w:t>
            </w:r>
          </w:p>
        </w:tc>
        <w:tc>
          <w:tcPr>
            <w:tcW w:w="0" w:type="auto"/>
          </w:tcPr>
          <w:p w14:paraId="0CA0ED51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4BCE723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DFBF1B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5750F0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6CEBB63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3F7AD1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FB91DC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BB953B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FCE1C5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122865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4892CF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D90079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9809E6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64987C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1061" w:rsidRPr="00B30F57" w14:paraId="7099558D" w14:textId="77777777" w:rsidTr="00C90CFE">
        <w:tc>
          <w:tcPr>
            <w:tcW w:w="0" w:type="auto"/>
            <w:vMerge/>
          </w:tcPr>
          <w:p w14:paraId="055CE552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57D61D08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C24961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29FF16A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Министерство строительства и дорожного </w:t>
            </w:r>
            <w:r w:rsidRPr="00B30F57">
              <w:rPr>
                <w:sz w:val="22"/>
                <w:szCs w:val="22"/>
              </w:rPr>
              <w:lastRenderedPageBreak/>
              <w:t>хозяйства Пензенской области</w:t>
            </w:r>
          </w:p>
        </w:tc>
        <w:tc>
          <w:tcPr>
            <w:tcW w:w="0" w:type="auto"/>
          </w:tcPr>
          <w:p w14:paraId="3CFD344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8CBF158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2F69D7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A04295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CB398A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0F4C7B0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519836,0</w:t>
            </w:r>
          </w:p>
        </w:tc>
        <w:tc>
          <w:tcPr>
            <w:tcW w:w="0" w:type="auto"/>
          </w:tcPr>
          <w:p w14:paraId="599D9689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282917,8</w:t>
            </w:r>
          </w:p>
        </w:tc>
        <w:tc>
          <w:tcPr>
            <w:tcW w:w="0" w:type="auto"/>
          </w:tcPr>
          <w:p w14:paraId="0DA4D951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50076,6</w:t>
            </w:r>
          </w:p>
        </w:tc>
        <w:tc>
          <w:tcPr>
            <w:tcW w:w="0" w:type="auto"/>
          </w:tcPr>
          <w:p w14:paraId="0831C03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21893,6</w:t>
            </w:r>
          </w:p>
        </w:tc>
        <w:tc>
          <w:tcPr>
            <w:tcW w:w="0" w:type="auto"/>
          </w:tcPr>
          <w:p w14:paraId="77A78B8A" w14:textId="77777777" w:rsidR="00F81061" w:rsidRPr="00B30F57" w:rsidRDefault="00AF1CEF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577132,3</w:t>
            </w:r>
          </w:p>
        </w:tc>
        <w:tc>
          <w:tcPr>
            <w:tcW w:w="0" w:type="auto"/>
          </w:tcPr>
          <w:p w14:paraId="71A1289D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76738,8</w:t>
            </w:r>
          </w:p>
        </w:tc>
        <w:tc>
          <w:tcPr>
            <w:tcW w:w="0" w:type="auto"/>
          </w:tcPr>
          <w:p w14:paraId="4E9FF610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14:paraId="69AF945C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82775,9</w:t>
            </w:r>
          </w:p>
        </w:tc>
        <w:tc>
          <w:tcPr>
            <w:tcW w:w="0" w:type="auto"/>
          </w:tcPr>
          <w:p w14:paraId="0FDB7161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82775,9</w:t>
            </w:r>
          </w:p>
        </w:tc>
      </w:tr>
      <w:tr w:rsidR="00F81061" w:rsidRPr="00B30F57" w14:paraId="562D368A" w14:textId="77777777" w:rsidTr="00C90CFE">
        <w:tc>
          <w:tcPr>
            <w:tcW w:w="0" w:type="auto"/>
            <w:vMerge w:val="restart"/>
          </w:tcPr>
          <w:p w14:paraId="4573EEB8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</w:t>
            </w:r>
          </w:p>
        </w:tc>
        <w:tc>
          <w:tcPr>
            <w:tcW w:w="1492" w:type="dxa"/>
            <w:vMerge w:val="restart"/>
          </w:tcPr>
          <w:p w14:paraId="0B99E349" w14:textId="77777777" w:rsidR="00F81061" w:rsidRPr="00B30F57" w:rsidRDefault="00233DFD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hyperlink w:anchor="P447">
              <w:r w:rsidR="00F81061" w:rsidRPr="00B30F57">
                <w:rPr>
                  <w:color w:val="0000FF"/>
                  <w:sz w:val="22"/>
                  <w:szCs w:val="22"/>
                </w:rPr>
                <w:t>Подпрограмма 3</w:t>
              </w:r>
            </w:hyperlink>
          </w:p>
        </w:tc>
        <w:tc>
          <w:tcPr>
            <w:tcW w:w="0" w:type="auto"/>
            <w:vMerge w:val="restart"/>
          </w:tcPr>
          <w:p w14:paraId="29B12437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Государственное регулирование в жилищной, строительной сферах, а также отношений в сфере регионального государственного надзора в области технического состояния самоходных машин и других видов техники на территории Пензенской области</w:t>
            </w:r>
          </w:p>
        </w:tc>
        <w:tc>
          <w:tcPr>
            <w:tcW w:w="0" w:type="auto"/>
          </w:tcPr>
          <w:p w14:paraId="0BC70A68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</w:tcPr>
          <w:p w14:paraId="6DE6E2A3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D91838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26F6C57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79C3C71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FC7980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7207B11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145488,8</w:t>
            </w:r>
          </w:p>
        </w:tc>
        <w:tc>
          <w:tcPr>
            <w:tcW w:w="0" w:type="auto"/>
          </w:tcPr>
          <w:p w14:paraId="141E274D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65965,7</w:t>
            </w:r>
          </w:p>
        </w:tc>
        <w:tc>
          <w:tcPr>
            <w:tcW w:w="0" w:type="auto"/>
          </w:tcPr>
          <w:p w14:paraId="63D66C91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63819,6</w:t>
            </w:r>
          </w:p>
        </w:tc>
        <w:tc>
          <w:tcPr>
            <w:tcW w:w="0" w:type="auto"/>
          </w:tcPr>
          <w:p w14:paraId="340FEE5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6830,0</w:t>
            </w:r>
          </w:p>
        </w:tc>
        <w:tc>
          <w:tcPr>
            <w:tcW w:w="0" w:type="auto"/>
          </w:tcPr>
          <w:p w14:paraId="62373627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4882,8</w:t>
            </w:r>
          </w:p>
        </w:tc>
        <w:tc>
          <w:tcPr>
            <w:tcW w:w="0" w:type="auto"/>
          </w:tcPr>
          <w:p w14:paraId="7B2558FF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2827,4</w:t>
            </w:r>
          </w:p>
        </w:tc>
        <w:tc>
          <w:tcPr>
            <w:tcW w:w="0" w:type="auto"/>
          </w:tcPr>
          <w:p w14:paraId="62D41EE1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2827,4</w:t>
            </w:r>
          </w:p>
        </w:tc>
        <w:tc>
          <w:tcPr>
            <w:tcW w:w="0" w:type="auto"/>
          </w:tcPr>
          <w:p w14:paraId="7EB17B78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2507,3</w:t>
            </w:r>
          </w:p>
        </w:tc>
        <w:tc>
          <w:tcPr>
            <w:tcW w:w="0" w:type="auto"/>
          </w:tcPr>
          <w:p w14:paraId="79DAB3B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2507,3</w:t>
            </w:r>
          </w:p>
        </w:tc>
      </w:tr>
      <w:tr w:rsidR="00F81061" w:rsidRPr="00B30F57" w14:paraId="70243047" w14:textId="77777777" w:rsidTr="00C90CFE">
        <w:tc>
          <w:tcPr>
            <w:tcW w:w="0" w:type="auto"/>
            <w:vMerge/>
          </w:tcPr>
          <w:p w14:paraId="1F923BD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480EED5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FB4FA73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CF8FCAB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 том числе:</w:t>
            </w:r>
          </w:p>
        </w:tc>
        <w:tc>
          <w:tcPr>
            <w:tcW w:w="0" w:type="auto"/>
          </w:tcPr>
          <w:p w14:paraId="570225B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86E493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9FB3AA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6065F62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D85DAF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32EF21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B09BEC2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FE7FBF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1BAAE6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1C1F75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93BA957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0DC406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CA07CE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3E5561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1061" w:rsidRPr="00B30F57" w14:paraId="05C0A497" w14:textId="77777777" w:rsidTr="00C90CFE">
        <w:tc>
          <w:tcPr>
            <w:tcW w:w="0" w:type="auto"/>
            <w:vMerge/>
          </w:tcPr>
          <w:p w14:paraId="375D0D07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07C99B7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C5ECAF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B9E8881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Управление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</w:t>
            </w:r>
          </w:p>
        </w:tc>
        <w:tc>
          <w:tcPr>
            <w:tcW w:w="0" w:type="auto"/>
          </w:tcPr>
          <w:p w14:paraId="4BE79DF8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FA41C8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5E6E39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5B630C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97A5E71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6860392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145488,8</w:t>
            </w:r>
          </w:p>
        </w:tc>
        <w:tc>
          <w:tcPr>
            <w:tcW w:w="0" w:type="auto"/>
          </w:tcPr>
          <w:p w14:paraId="1E43CECF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65965,7</w:t>
            </w:r>
          </w:p>
        </w:tc>
        <w:tc>
          <w:tcPr>
            <w:tcW w:w="0" w:type="auto"/>
          </w:tcPr>
          <w:p w14:paraId="2A619BB7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54079,9</w:t>
            </w:r>
          </w:p>
        </w:tc>
        <w:tc>
          <w:tcPr>
            <w:tcW w:w="0" w:type="auto"/>
          </w:tcPr>
          <w:p w14:paraId="7D9F7E03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6AB244AE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5401B05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5FD6A703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48D1FAC7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3A8E7238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</w:tr>
      <w:tr w:rsidR="00F81061" w:rsidRPr="00B30F57" w14:paraId="5EF241EE" w14:textId="77777777" w:rsidTr="00C90CFE">
        <w:tc>
          <w:tcPr>
            <w:tcW w:w="0" w:type="auto"/>
            <w:vMerge/>
          </w:tcPr>
          <w:p w14:paraId="4A76EAF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4F20720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AC332C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D80245C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0" w:type="auto"/>
          </w:tcPr>
          <w:p w14:paraId="57FFA102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4D09D6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2340DF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2081BB0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C1B04C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39432D2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576E6FFD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42CB249C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8801,8</w:t>
            </w:r>
          </w:p>
        </w:tc>
        <w:tc>
          <w:tcPr>
            <w:tcW w:w="0" w:type="auto"/>
          </w:tcPr>
          <w:p w14:paraId="06485D80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2137AF6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7050A2DC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6084C4B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607B5E72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77E31D91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</w:tr>
      <w:tr w:rsidR="00F81061" w:rsidRPr="00B30F57" w14:paraId="1735EFBD" w14:textId="77777777" w:rsidTr="00C90CFE">
        <w:tc>
          <w:tcPr>
            <w:tcW w:w="0" w:type="auto"/>
            <w:vMerge/>
          </w:tcPr>
          <w:p w14:paraId="0ED823D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14E41440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CE99B9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903B0FF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Министерство градостроительства и архитектуры Пензенской </w:t>
            </w:r>
            <w:r w:rsidRPr="00B30F57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0" w:type="auto"/>
          </w:tcPr>
          <w:p w14:paraId="1DAA141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0D23830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BC23DE3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5CD0D00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678832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84D4ECF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68D51F88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5327976C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30E8DD1B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3093,4</w:t>
            </w:r>
          </w:p>
        </w:tc>
        <w:tc>
          <w:tcPr>
            <w:tcW w:w="0" w:type="auto"/>
          </w:tcPr>
          <w:p w14:paraId="70772A99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1453,5</w:t>
            </w:r>
          </w:p>
        </w:tc>
        <w:tc>
          <w:tcPr>
            <w:tcW w:w="0" w:type="auto"/>
          </w:tcPr>
          <w:p w14:paraId="26AA2EF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69D8651D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2DABE9E5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3738C04C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</w:tr>
      <w:tr w:rsidR="00F81061" w:rsidRPr="00B30F57" w14:paraId="02414269" w14:textId="77777777" w:rsidTr="00C90CFE">
        <w:tc>
          <w:tcPr>
            <w:tcW w:w="0" w:type="auto"/>
            <w:vMerge/>
          </w:tcPr>
          <w:p w14:paraId="0B3AEE1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6ECDC12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678B1B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F478A22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сельского хозяйства Пензенской области</w:t>
            </w:r>
          </w:p>
        </w:tc>
        <w:tc>
          <w:tcPr>
            <w:tcW w:w="0" w:type="auto"/>
          </w:tcPr>
          <w:p w14:paraId="368B187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136461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A2C281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B0BC41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D6F75B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8048809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70E399D5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6691750A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750,0</w:t>
            </w:r>
          </w:p>
        </w:tc>
        <w:tc>
          <w:tcPr>
            <w:tcW w:w="0" w:type="auto"/>
          </w:tcPr>
          <w:p w14:paraId="7543F9CA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3296,6</w:t>
            </w:r>
          </w:p>
        </w:tc>
        <w:tc>
          <w:tcPr>
            <w:tcW w:w="0" w:type="auto"/>
          </w:tcPr>
          <w:p w14:paraId="4BD2AF92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1849,3</w:t>
            </w:r>
          </w:p>
        </w:tc>
        <w:tc>
          <w:tcPr>
            <w:tcW w:w="0" w:type="auto"/>
          </w:tcPr>
          <w:p w14:paraId="6CA6512C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1747,4</w:t>
            </w:r>
          </w:p>
        </w:tc>
        <w:tc>
          <w:tcPr>
            <w:tcW w:w="0" w:type="auto"/>
          </w:tcPr>
          <w:p w14:paraId="4384FCB8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1747,4</w:t>
            </w:r>
          </w:p>
        </w:tc>
        <w:tc>
          <w:tcPr>
            <w:tcW w:w="0" w:type="auto"/>
          </w:tcPr>
          <w:p w14:paraId="5FE002DF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1747,3</w:t>
            </w:r>
          </w:p>
        </w:tc>
        <w:tc>
          <w:tcPr>
            <w:tcW w:w="0" w:type="auto"/>
          </w:tcPr>
          <w:p w14:paraId="2FDB11A9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1747,3</w:t>
            </w:r>
          </w:p>
        </w:tc>
      </w:tr>
      <w:tr w:rsidR="00F81061" w:rsidRPr="00B30F57" w14:paraId="337FD0B6" w14:textId="77777777" w:rsidTr="00C90CFE">
        <w:tc>
          <w:tcPr>
            <w:tcW w:w="0" w:type="auto"/>
            <w:vMerge/>
          </w:tcPr>
          <w:p w14:paraId="1C9D6A9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5E0F28C1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69B554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0240EA4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0" w:type="auto"/>
          </w:tcPr>
          <w:p w14:paraId="52526EB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F6F153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38E9111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F5FECB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E097437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BBC10E3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18E0A311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7CDC8B67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187,9</w:t>
            </w:r>
          </w:p>
        </w:tc>
        <w:tc>
          <w:tcPr>
            <w:tcW w:w="0" w:type="auto"/>
          </w:tcPr>
          <w:p w14:paraId="33DCF285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440,0</w:t>
            </w:r>
          </w:p>
        </w:tc>
        <w:tc>
          <w:tcPr>
            <w:tcW w:w="0" w:type="auto"/>
          </w:tcPr>
          <w:p w14:paraId="3E5094C9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1580,0</w:t>
            </w:r>
          </w:p>
        </w:tc>
        <w:tc>
          <w:tcPr>
            <w:tcW w:w="0" w:type="auto"/>
          </w:tcPr>
          <w:p w14:paraId="3468ACE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1080,0</w:t>
            </w:r>
          </w:p>
        </w:tc>
        <w:tc>
          <w:tcPr>
            <w:tcW w:w="0" w:type="auto"/>
          </w:tcPr>
          <w:p w14:paraId="2EBDD124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1080,0</w:t>
            </w:r>
          </w:p>
        </w:tc>
        <w:tc>
          <w:tcPr>
            <w:tcW w:w="0" w:type="auto"/>
          </w:tcPr>
          <w:p w14:paraId="430D26E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760,0</w:t>
            </w:r>
          </w:p>
        </w:tc>
        <w:tc>
          <w:tcPr>
            <w:tcW w:w="0" w:type="auto"/>
          </w:tcPr>
          <w:p w14:paraId="6A9A10B5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760,0</w:t>
            </w:r>
          </w:p>
        </w:tc>
      </w:tr>
      <w:tr w:rsidR="00F81061" w:rsidRPr="00B30F57" w14:paraId="64837A24" w14:textId="77777777" w:rsidTr="00C90CFE">
        <w:tc>
          <w:tcPr>
            <w:tcW w:w="0" w:type="auto"/>
            <w:vMerge w:val="restart"/>
          </w:tcPr>
          <w:p w14:paraId="4976B19B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3.1.</w:t>
            </w:r>
          </w:p>
        </w:tc>
        <w:tc>
          <w:tcPr>
            <w:tcW w:w="1492" w:type="dxa"/>
            <w:vMerge w:val="restart"/>
          </w:tcPr>
          <w:p w14:paraId="698858D4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0" w:type="auto"/>
            <w:vMerge w:val="restart"/>
          </w:tcPr>
          <w:p w14:paraId="2EC4AED5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Осуществление государственной инспекции на территории Пензенской области</w:t>
            </w:r>
          </w:p>
        </w:tc>
        <w:tc>
          <w:tcPr>
            <w:tcW w:w="0" w:type="auto"/>
          </w:tcPr>
          <w:p w14:paraId="4A73F7D9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</w:tcPr>
          <w:p w14:paraId="5DF80AD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FC486C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172CA93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BD213D0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54EE510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EB65544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62688,8</w:t>
            </w:r>
          </w:p>
        </w:tc>
        <w:tc>
          <w:tcPr>
            <w:tcW w:w="0" w:type="auto"/>
          </w:tcPr>
          <w:p w14:paraId="23F1E79C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64561,2</w:t>
            </w:r>
          </w:p>
        </w:tc>
        <w:tc>
          <w:tcPr>
            <w:tcW w:w="0" w:type="auto"/>
          </w:tcPr>
          <w:p w14:paraId="124F1BF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53616,6</w:t>
            </w:r>
          </w:p>
        </w:tc>
        <w:tc>
          <w:tcPr>
            <w:tcW w:w="0" w:type="auto"/>
          </w:tcPr>
          <w:p w14:paraId="7FF064BF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3736,6</w:t>
            </w:r>
          </w:p>
        </w:tc>
        <w:tc>
          <w:tcPr>
            <w:tcW w:w="0" w:type="auto"/>
          </w:tcPr>
          <w:p w14:paraId="4455FAAB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3429,3</w:t>
            </w:r>
          </w:p>
        </w:tc>
        <w:tc>
          <w:tcPr>
            <w:tcW w:w="0" w:type="auto"/>
          </w:tcPr>
          <w:p w14:paraId="317E5D58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2827,4</w:t>
            </w:r>
          </w:p>
        </w:tc>
        <w:tc>
          <w:tcPr>
            <w:tcW w:w="0" w:type="auto"/>
          </w:tcPr>
          <w:p w14:paraId="57CFD009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2827,4</w:t>
            </w:r>
          </w:p>
        </w:tc>
        <w:tc>
          <w:tcPr>
            <w:tcW w:w="0" w:type="auto"/>
          </w:tcPr>
          <w:p w14:paraId="5A6CC5A8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2507,3</w:t>
            </w:r>
          </w:p>
        </w:tc>
        <w:tc>
          <w:tcPr>
            <w:tcW w:w="0" w:type="auto"/>
          </w:tcPr>
          <w:p w14:paraId="19E79673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2507,3</w:t>
            </w:r>
          </w:p>
        </w:tc>
      </w:tr>
      <w:tr w:rsidR="00F81061" w:rsidRPr="00B30F57" w14:paraId="022BBB1D" w14:textId="77777777" w:rsidTr="00C90CFE">
        <w:tc>
          <w:tcPr>
            <w:tcW w:w="0" w:type="auto"/>
            <w:vMerge/>
          </w:tcPr>
          <w:p w14:paraId="22F1920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287C771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9F208B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5465B3B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 том числе:</w:t>
            </w:r>
          </w:p>
        </w:tc>
        <w:tc>
          <w:tcPr>
            <w:tcW w:w="0" w:type="auto"/>
          </w:tcPr>
          <w:p w14:paraId="5726CA1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6239E2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F77618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1E4B788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E61A72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3579A8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2D1036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77BE9F2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7CAC1D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87BB957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D81FCB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EC90EE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24EDCD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67ADAE2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1061" w:rsidRPr="00B30F57" w14:paraId="6F90C1E6" w14:textId="77777777" w:rsidTr="00C90CFE">
        <w:tc>
          <w:tcPr>
            <w:tcW w:w="0" w:type="auto"/>
            <w:vMerge/>
          </w:tcPr>
          <w:p w14:paraId="62B6050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7BECA26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0205D9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4B2EE47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Управление государственной инспекции в жилищной, строительной сферах и по надзору за техническим состоянием самоходных машин и других видов техники Пензенской </w:t>
            </w:r>
            <w:r w:rsidRPr="00B30F57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0" w:type="auto"/>
          </w:tcPr>
          <w:p w14:paraId="4F6BE8C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9CD924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E7176E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1EC205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AA2677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367948C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62688,8</w:t>
            </w:r>
          </w:p>
        </w:tc>
        <w:tc>
          <w:tcPr>
            <w:tcW w:w="0" w:type="auto"/>
          </w:tcPr>
          <w:p w14:paraId="17BA9CAC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64561,2</w:t>
            </w:r>
          </w:p>
        </w:tc>
        <w:tc>
          <w:tcPr>
            <w:tcW w:w="0" w:type="auto"/>
          </w:tcPr>
          <w:p w14:paraId="6D1935D8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52678,7</w:t>
            </w:r>
          </w:p>
        </w:tc>
        <w:tc>
          <w:tcPr>
            <w:tcW w:w="0" w:type="auto"/>
          </w:tcPr>
          <w:p w14:paraId="7B33849E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0273A9FF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2A4D543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73A4546A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02474B37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041D3541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</w:tr>
      <w:tr w:rsidR="00F81061" w:rsidRPr="00B30F57" w14:paraId="7041A29F" w14:textId="77777777" w:rsidTr="00C90CFE">
        <w:tc>
          <w:tcPr>
            <w:tcW w:w="0" w:type="auto"/>
            <w:vMerge/>
          </w:tcPr>
          <w:p w14:paraId="1F6B89B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7B8FBF4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4AAA3D2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15B87A1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сельского хозяйства Пензенской области</w:t>
            </w:r>
          </w:p>
        </w:tc>
        <w:tc>
          <w:tcPr>
            <w:tcW w:w="0" w:type="auto"/>
          </w:tcPr>
          <w:p w14:paraId="1F6F0B40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20F4EF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0556D31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84AB64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53F016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D26B1AD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607B1615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6D0B1478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750,0</w:t>
            </w:r>
          </w:p>
        </w:tc>
        <w:tc>
          <w:tcPr>
            <w:tcW w:w="0" w:type="auto"/>
          </w:tcPr>
          <w:p w14:paraId="5D1D2E90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3296,6</w:t>
            </w:r>
          </w:p>
        </w:tc>
        <w:tc>
          <w:tcPr>
            <w:tcW w:w="0" w:type="auto"/>
          </w:tcPr>
          <w:p w14:paraId="4390249A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1849,3</w:t>
            </w:r>
          </w:p>
        </w:tc>
        <w:tc>
          <w:tcPr>
            <w:tcW w:w="0" w:type="auto"/>
          </w:tcPr>
          <w:p w14:paraId="0BD8FD11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1747,4</w:t>
            </w:r>
          </w:p>
        </w:tc>
        <w:tc>
          <w:tcPr>
            <w:tcW w:w="0" w:type="auto"/>
          </w:tcPr>
          <w:p w14:paraId="1E7135D7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1747,4</w:t>
            </w:r>
          </w:p>
        </w:tc>
        <w:tc>
          <w:tcPr>
            <w:tcW w:w="0" w:type="auto"/>
          </w:tcPr>
          <w:p w14:paraId="782B4993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1747,3</w:t>
            </w:r>
          </w:p>
        </w:tc>
        <w:tc>
          <w:tcPr>
            <w:tcW w:w="0" w:type="auto"/>
          </w:tcPr>
          <w:p w14:paraId="2FB28FC1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1747,3</w:t>
            </w:r>
          </w:p>
        </w:tc>
      </w:tr>
      <w:tr w:rsidR="00F81061" w:rsidRPr="00B30F57" w14:paraId="2E221148" w14:textId="77777777" w:rsidTr="00C90CFE">
        <w:tc>
          <w:tcPr>
            <w:tcW w:w="0" w:type="auto"/>
            <w:vMerge/>
          </w:tcPr>
          <w:p w14:paraId="2108A0D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630FA508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A3B1BF0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8ABC5F0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0" w:type="auto"/>
          </w:tcPr>
          <w:p w14:paraId="70D57CC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920AA0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5285A6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82155FE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1ECE80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88E775C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3C85F94F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7ABA3352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187,9</w:t>
            </w:r>
          </w:p>
        </w:tc>
        <w:tc>
          <w:tcPr>
            <w:tcW w:w="0" w:type="auto"/>
          </w:tcPr>
          <w:p w14:paraId="544FD902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440,0</w:t>
            </w:r>
          </w:p>
        </w:tc>
        <w:tc>
          <w:tcPr>
            <w:tcW w:w="0" w:type="auto"/>
          </w:tcPr>
          <w:p w14:paraId="16450443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1580,0</w:t>
            </w:r>
          </w:p>
        </w:tc>
        <w:tc>
          <w:tcPr>
            <w:tcW w:w="0" w:type="auto"/>
          </w:tcPr>
          <w:p w14:paraId="70C12C58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1080,0</w:t>
            </w:r>
          </w:p>
        </w:tc>
        <w:tc>
          <w:tcPr>
            <w:tcW w:w="0" w:type="auto"/>
          </w:tcPr>
          <w:p w14:paraId="3DCF1A0A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1080,0</w:t>
            </w:r>
          </w:p>
        </w:tc>
        <w:tc>
          <w:tcPr>
            <w:tcW w:w="0" w:type="auto"/>
          </w:tcPr>
          <w:p w14:paraId="4D26C507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760,0</w:t>
            </w:r>
          </w:p>
        </w:tc>
        <w:tc>
          <w:tcPr>
            <w:tcW w:w="0" w:type="auto"/>
          </w:tcPr>
          <w:p w14:paraId="63617DC0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760,0</w:t>
            </w:r>
          </w:p>
        </w:tc>
      </w:tr>
      <w:tr w:rsidR="00F81061" w:rsidRPr="00B30F57" w14:paraId="195D0F0B" w14:textId="77777777" w:rsidTr="00C90CFE">
        <w:tc>
          <w:tcPr>
            <w:tcW w:w="0" w:type="auto"/>
            <w:vMerge w:val="restart"/>
          </w:tcPr>
          <w:p w14:paraId="6BFDCB8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3.2.</w:t>
            </w:r>
          </w:p>
        </w:tc>
        <w:tc>
          <w:tcPr>
            <w:tcW w:w="1492" w:type="dxa"/>
            <w:vMerge w:val="restart"/>
          </w:tcPr>
          <w:p w14:paraId="0275C1C1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0" w:type="auto"/>
            <w:vMerge w:val="restart"/>
          </w:tcPr>
          <w:p w14:paraId="7A96B624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Мероприятия, направленные на защиту прав граждан - участников долевого строительства</w:t>
            </w:r>
          </w:p>
        </w:tc>
        <w:tc>
          <w:tcPr>
            <w:tcW w:w="0" w:type="auto"/>
          </w:tcPr>
          <w:p w14:paraId="02D689A8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</w:tcPr>
          <w:p w14:paraId="7B6B9EE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ABC4947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4542AA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BF4CD77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97B19A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295250B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82800,0</w:t>
            </w:r>
          </w:p>
        </w:tc>
        <w:tc>
          <w:tcPr>
            <w:tcW w:w="0" w:type="auto"/>
          </w:tcPr>
          <w:p w14:paraId="6EBAE1FF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1404,5</w:t>
            </w:r>
          </w:p>
        </w:tc>
        <w:tc>
          <w:tcPr>
            <w:tcW w:w="0" w:type="auto"/>
          </w:tcPr>
          <w:p w14:paraId="127CED0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10203,0</w:t>
            </w:r>
          </w:p>
        </w:tc>
        <w:tc>
          <w:tcPr>
            <w:tcW w:w="0" w:type="auto"/>
          </w:tcPr>
          <w:p w14:paraId="5D9DBC8B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3093,4</w:t>
            </w:r>
          </w:p>
        </w:tc>
        <w:tc>
          <w:tcPr>
            <w:tcW w:w="0" w:type="auto"/>
          </w:tcPr>
          <w:p w14:paraId="075717A3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1453,5</w:t>
            </w:r>
          </w:p>
        </w:tc>
        <w:tc>
          <w:tcPr>
            <w:tcW w:w="0" w:type="auto"/>
          </w:tcPr>
          <w:p w14:paraId="33327459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31A653A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54E3CE8F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42783A30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</w:tr>
      <w:tr w:rsidR="00F81061" w:rsidRPr="00B30F57" w14:paraId="134F22DD" w14:textId="77777777" w:rsidTr="00C90CFE">
        <w:tc>
          <w:tcPr>
            <w:tcW w:w="0" w:type="auto"/>
            <w:vMerge/>
          </w:tcPr>
          <w:p w14:paraId="2216D70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61445D6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6BFBF77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520EE8D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 том числе:</w:t>
            </w:r>
          </w:p>
        </w:tc>
        <w:tc>
          <w:tcPr>
            <w:tcW w:w="0" w:type="auto"/>
          </w:tcPr>
          <w:p w14:paraId="6B6C8B82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E30F6D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77A25E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40D685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169700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4FCB2B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D61B47B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855B8E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BA2AD03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AD4300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943FBA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01AE1F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25C349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65B9AD1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81061" w:rsidRPr="00B30F57" w14:paraId="583DEEEF" w14:textId="77777777" w:rsidTr="00C90CFE">
        <w:tc>
          <w:tcPr>
            <w:tcW w:w="0" w:type="auto"/>
            <w:vMerge/>
          </w:tcPr>
          <w:p w14:paraId="5DF9311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3BDCC05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ECB3E38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61EACCD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Управление государственной инспекции в жилищной, строительной сферах и по надзору за техническим состоянием самоходных машин и других видов техники Пензенской </w:t>
            </w:r>
            <w:r w:rsidRPr="00B30F57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0" w:type="auto"/>
          </w:tcPr>
          <w:p w14:paraId="11D8391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F133B0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FCCC900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E47BAB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0D32E1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09CDF63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82800,0</w:t>
            </w:r>
          </w:p>
        </w:tc>
        <w:tc>
          <w:tcPr>
            <w:tcW w:w="0" w:type="auto"/>
          </w:tcPr>
          <w:p w14:paraId="3D328C11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1404,5</w:t>
            </w:r>
          </w:p>
        </w:tc>
        <w:tc>
          <w:tcPr>
            <w:tcW w:w="0" w:type="auto"/>
          </w:tcPr>
          <w:p w14:paraId="57343D5E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1401,2</w:t>
            </w:r>
          </w:p>
        </w:tc>
        <w:tc>
          <w:tcPr>
            <w:tcW w:w="0" w:type="auto"/>
          </w:tcPr>
          <w:p w14:paraId="0A232D2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0287B0CC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2A96391C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6019A71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532BE583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5610A95B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</w:tr>
      <w:tr w:rsidR="00F81061" w:rsidRPr="00B30F57" w14:paraId="6C82C658" w14:textId="77777777" w:rsidTr="00C90CFE">
        <w:tc>
          <w:tcPr>
            <w:tcW w:w="0" w:type="auto"/>
            <w:vMerge/>
          </w:tcPr>
          <w:p w14:paraId="5B042FB9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4AA7B16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E4ED860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1CFA7AD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0" w:type="auto"/>
          </w:tcPr>
          <w:p w14:paraId="266078A8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E019295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D6137E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5AA16E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93D2CC7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AEBA31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CDD5AB0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2ECF2F9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8801,8</w:t>
            </w:r>
          </w:p>
        </w:tc>
        <w:tc>
          <w:tcPr>
            <w:tcW w:w="0" w:type="auto"/>
          </w:tcPr>
          <w:p w14:paraId="2731F68D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42CC4CA0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32A461F4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674EA096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4E737741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3EB2CD82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</w:tr>
      <w:tr w:rsidR="00F81061" w:rsidRPr="00B30F57" w14:paraId="3ED52B71" w14:textId="77777777" w:rsidTr="00C90CFE">
        <w:tc>
          <w:tcPr>
            <w:tcW w:w="0" w:type="auto"/>
            <w:vMerge/>
          </w:tcPr>
          <w:p w14:paraId="7000212A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92" w:type="dxa"/>
            <w:vMerge/>
          </w:tcPr>
          <w:p w14:paraId="50054A8F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60A24FD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E3A0454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градостроительства и архитектуры Пензенской области</w:t>
            </w:r>
          </w:p>
        </w:tc>
        <w:tc>
          <w:tcPr>
            <w:tcW w:w="0" w:type="auto"/>
          </w:tcPr>
          <w:p w14:paraId="12C505A0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B758F63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80A8EA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80F4D4C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E153206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E2D1314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241CCB1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15687C2" w14:textId="77777777" w:rsidR="00F81061" w:rsidRPr="00B30F57" w:rsidRDefault="00F81061" w:rsidP="00F8106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FA2CEB4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3093,4</w:t>
            </w:r>
          </w:p>
        </w:tc>
        <w:tc>
          <w:tcPr>
            <w:tcW w:w="0" w:type="auto"/>
          </w:tcPr>
          <w:p w14:paraId="63E0B631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1453,5</w:t>
            </w:r>
          </w:p>
        </w:tc>
        <w:tc>
          <w:tcPr>
            <w:tcW w:w="0" w:type="auto"/>
          </w:tcPr>
          <w:p w14:paraId="3EBA57BC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0DC48A49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47F9D4D5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</w:tcPr>
          <w:p w14:paraId="5666BFB3" w14:textId="77777777" w:rsidR="00F81061" w:rsidRPr="00B30F57" w:rsidRDefault="00F81061" w:rsidP="00F8106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</w:tr>
    </w:tbl>
    <w:p w14:paraId="12F059BB" w14:textId="77777777" w:rsidR="003B1795" w:rsidRPr="00B30F57" w:rsidRDefault="003B1795"/>
    <w:p w14:paraId="29AF1FF2" w14:textId="77777777" w:rsidR="004E4CAF" w:rsidRPr="00B30F57" w:rsidRDefault="004E4CAF"/>
    <w:p w14:paraId="3E69458E" w14:textId="77777777" w:rsidR="003B1795" w:rsidRPr="00B30F57" w:rsidRDefault="003B1795">
      <w:pPr>
        <w:sectPr w:rsidR="003B1795" w:rsidRPr="00B30F57" w:rsidSect="00FB08FD">
          <w:endnotePr>
            <w:numFmt w:val="decimal"/>
          </w:endnotePr>
          <w:pgSz w:w="16840" w:h="11907" w:orient="landscape" w:code="9"/>
          <w:pgMar w:top="1701" w:right="680" w:bottom="850" w:left="1134" w:header="720" w:footer="720" w:gutter="0"/>
          <w:pgNumType w:start="1"/>
          <w:cols w:space="720"/>
          <w:titlePg/>
          <w:docGrid w:linePitch="272"/>
        </w:sectPr>
      </w:pPr>
    </w:p>
    <w:p w14:paraId="679E2CBA" w14:textId="77777777" w:rsidR="00106158" w:rsidRPr="00B30F57" w:rsidRDefault="00106158" w:rsidP="00106158">
      <w:pPr>
        <w:widowControl/>
        <w:autoSpaceDE w:val="0"/>
        <w:autoSpaceDN w:val="0"/>
        <w:adjustRightInd w:val="0"/>
        <w:ind w:left="5954"/>
        <w:jc w:val="right"/>
        <w:outlineLvl w:val="0"/>
        <w:rPr>
          <w:sz w:val="22"/>
          <w:szCs w:val="22"/>
        </w:rPr>
      </w:pPr>
      <w:r w:rsidRPr="00B30F57">
        <w:rPr>
          <w:sz w:val="22"/>
          <w:szCs w:val="22"/>
        </w:rPr>
        <w:lastRenderedPageBreak/>
        <w:t>Приложение № 5</w:t>
      </w:r>
    </w:p>
    <w:p w14:paraId="3A26DB19" w14:textId="77777777" w:rsidR="00106158" w:rsidRPr="00B30F57" w:rsidRDefault="00106158" w:rsidP="00106158">
      <w:pPr>
        <w:widowControl/>
        <w:autoSpaceDE w:val="0"/>
        <w:autoSpaceDN w:val="0"/>
        <w:adjustRightInd w:val="0"/>
        <w:ind w:left="5954"/>
        <w:jc w:val="right"/>
        <w:rPr>
          <w:sz w:val="22"/>
          <w:szCs w:val="22"/>
        </w:rPr>
      </w:pPr>
      <w:r w:rsidRPr="00B30F57">
        <w:rPr>
          <w:sz w:val="22"/>
          <w:szCs w:val="22"/>
        </w:rPr>
        <w:t xml:space="preserve">к постановлению Правительства </w:t>
      </w:r>
      <w:r w:rsidRPr="00B30F57">
        <w:rPr>
          <w:sz w:val="22"/>
          <w:szCs w:val="22"/>
        </w:rPr>
        <w:br/>
        <w:t>Пензенской области</w:t>
      </w:r>
    </w:p>
    <w:p w14:paraId="7FB02DC3" w14:textId="77777777" w:rsidR="00106158" w:rsidRPr="00B30F57" w:rsidRDefault="00106158" w:rsidP="00106158">
      <w:pPr>
        <w:ind w:left="5954"/>
        <w:jc w:val="right"/>
        <w:rPr>
          <w:sz w:val="22"/>
          <w:szCs w:val="22"/>
        </w:rPr>
      </w:pPr>
      <w:r w:rsidRPr="00B30F57">
        <w:rPr>
          <w:sz w:val="22"/>
          <w:szCs w:val="22"/>
        </w:rPr>
        <w:t>________  №  ____-пП</w:t>
      </w:r>
    </w:p>
    <w:p w14:paraId="24D89052" w14:textId="77777777" w:rsidR="00106158" w:rsidRPr="00B30F57" w:rsidRDefault="00106158" w:rsidP="00106158">
      <w:pPr>
        <w:ind w:left="5954"/>
        <w:jc w:val="right"/>
        <w:rPr>
          <w:sz w:val="22"/>
          <w:szCs w:val="22"/>
        </w:rPr>
      </w:pPr>
    </w:p>
    <w:p w14:paraId="232564A5" w14:textId="77777777" w:rsidR="00106158" w:rsidRPr="00B30F57" w:rsidRDefault="00106158" w:rsidP="00106158">
      <w:pPr>
        <w:jc w:val="right"/>
        <w:rPr>
          <w:sz w:val="22"/>
          <w:szCs w:val="22"/>
        </w:rPr>
      </w:pPr>
      <w:r w:rsidRPr="00B30F57">
        <w:rPr>
          <w:sz w:val="22"/>
          <w:szCs w:val="22"/>
        </w:rPr>
        <w:t>Приложение № 7.2</w:t>
      </w:r>
    </w:p>
    <w:p w14:paraId="6C92D306" w14:textId="77777777" w:rsidR="00106158" w:rsidRPr="00B30F57" w:rsidRDefault="00106158" w:rsidP="00106158">
      <w:pPr>
        <w:autoSpaceDE w:val="0"/>
        <w:autoSpaceDN w:val="0"/>
        <w:jc w:val="right"/>
        <w:rPr>
          <w:sz w:val="22"/>
          <w:szCs w:val="22"/>
        </w:rPr>
      </w:pPr>
      <w:r w:rsidRPr="00B30F57">
        <w:rPr>
          <w:sz w:val="22"/>
          <w:szCs w:val="22"/>
        </w:rPr>
        <w:t>к государственной программе</w:t>
      </w:r>
    </w:p>
    <w:p w14:paraId="57B67926" w14:textId="77777777" w:rsidR="00106158" w:rsidRPr="00B30F57" w:rsidRDefault="00106158" w:rsidP="00106158">
      <w:pPr>
        <w:autoSpaceDE w:val="0"/>
        <w:autoSpaceDN w:val="0"/>
        <w:jc w:val="right"/>
        <w:rPr>
          <w:sz w:val="22"/>
          <w:szCs w:val="22"/>
        </w:rPr>
      </w:pPr>
      <w:r w:rsidRPr="00B30F57">
        <w:rPr>
          <w:sz w:val="22"/>
          <w:szCs w:val="22"/>
        </w:rPr>
        <w:t>Пензенской области</w:t>
      </w:r>
    </w:p>
    <w:p w14:paraId="0E529D45" w14:textId="77777777" w:rsidR="00106158" w:rsidRPr="00B30F57" w:rsidRDefault="007323A7" w:rsidP="00106158">
      <w:pPr>
        <w:autoSpaceDE w:val="0"/>
        <w:autoSpaceDN w:val="0"/>
        <w:jc w:val="right"/>
        <w:rPr>
          <w:sz w:val="22"/>
          <w:szCs w:val="22"/>
        </w:rPr>
      </w:pPr>
      <w:r w:rsidRPr="00B30F57">
        <w:rPr>
          <w:sz w:val="22"/>
          <w:szCs w:val="22"/>
        </w:rPr>
        <w:t>"</w:t>
      </w:r>
      <w:r w:rsidR="00106158" w:rsidRPr="00B30F57">
        <w:rPr>
          <w:sz w:val="22"/>
          <w:szCs w:val="22"/>
        </w:rPr>
        <w:t>Обеспечение жильем и</w:t>
      </w:r>
    </w:p>
    <w:p w14:paraId="12681A37" w14:textId="77777777" w:rsidR="00106158" w:rsidRPr="00B30F57" w:rsidRDefault="00106158" w:rsidP="00106158">
      <w:pPr>
        <w:autoSpaceDE w:val="0"/>
        <w:autoSpaceDN w:val="0"/>
        <w:jc w:val="right"/>
        <w:rPr>
          <w:sz w:val="22"/>
          <w:szCs w:val="22"/>
        </w:rPr>
      </w:pPr>
      <w:r w:rsidRPr="00B30F57">
        <w:rPr>
          <w:sz w:val="22"/>
          <w:szCs w:val="22"/>
        </w:rPr>
        <w:t>коммунальными услугами населения</w:t>
      </w:r>
    </w:p>
    <w:p w14:paraId="3EC261A9" w14:textId="77777777" w:rsidR="00106158" w:rsidRPr="00B30F57" w:rsidRDefault="00106158" w:rsidP="00106158">
      <w:pPr>
        <w:autoSpaceDE w:val="0"/>
        <w:autoSpaceDN w:val="0"/>
        <w:jc w:val="right"/>
        <w:rPr>
          <w:sz w:val="22"/>
          <w:szCs w:val="22"/>
        </w:rPr>
      </w:pPr>
      <w:r w:rsidRPr="00B30F57">
        <w:rPr>
          <w:sz w:val="22"/>
          <w:szCs w:val="22"/>
        </w:rPr>
        <w:t>Пензенской области</w:t>
      </w:r>
      <w:r w:rsidR="007323A7" w:rsidRPr="00B30F57">
        <w:rPr>
          <w:sz w:val="22"/>
          <w:szCs w:val="22"/>
        </w:rPr>
        <w:t>"</w:t>
      </w:r>
    </w:p>
    <w:p w14:paraId="42295448" w14:textId="77777777" w:rsidR="00106158" w:rsidRPr="00B30F57" w:rsidRDefault="00106158" w:rsidP="00106158">
      <w:pPr>
        <w:autoSpaceDE w:val="0"/>
        <w:autoSpaceDN w:val="0"/>
        <w:jc w:val="both"/>
        <w:rPr>
          <w:sz w:val="22"/>
          <w:szCs w:val="22"/>
        </w:rPr>
      </w:pPr>
    </w:p>
    <w:p w14:paraId="4693175C" w14:textId="77777777" w:rsidR="00106158" w:rsidRPr="00B30F57" w:rsidRDefault="00106158" w:rsidP="00106158">
      <w:pPr>
        <w:autoSpaceDE w:val="0"/>
        <w:autoSpaceDN w:val="0"/>
        <w:jc w:val="center"/>
        <w:rPr>
          <w:b/>
          <w:sz w:val="22"/>
          <w:szCs w:val="22"/>
        </w:rPr>
      </w:pPr>
      <w:r w:rsidRPr="00B30F57">
        <w:rPr>
          <w:b/>
          <w:sz w:val="22"/>
          <w:szCs w:val="22"/>
        </w:rPr>
        <w:t>ПЕРЕЧЕНЬ</w:t>
      </w:r>
    </w:p>
    <w:p w14:paraId="13F41006" w14:textId="77777777" w:rsidR="00106158" w:rsidRPr="00B30F57" w:rsidRDefault="00106158" w:rsidP="00106158">
      <w:pPr>
        <w:autoSpaceDE w:val="0"/>
        <w:autoSpaceDN w:val="0"/>
        <w:jc w:val="center"/>
        <w:rPr>
          <w:b/>
          <w:sz w:val="22"/>
          <w:szCs w:val="22"/>
        </w:rPr>
      </w:pPr>
      <w:r w:rsidRPr="00B30F57">
        <w:rPr>
          <w:b/>
          <w:sz w:val="22"/>
          <w:szCs w:val="22"/>
        </w:rPr>
        <w:t>ОСНОВНЫХ МЕРОПРИЯТИЙ (РЕГИОНАЛЬНЫХ ПРОЕКТОВ), МЕРОПРИЯТИЙ</w:t>
      </w:r>
    </w:p>
    <w:p w14:paraId="1517635D" w14:textId="77777777" w:rsidR="00106158" w:rsidRPr="00B30F57" w:rsidRDefault="00106158" w:rsidP="00106158">
      <w:pPr>
        <w:autoSpaceDE w:val="0"/>
        <w:autoSpaceDN w:val="0"/>
        <w:jc w:val="center"/>
        <w:rPr>
          <w:b/>
          <w:sz w:val="22"/>
          <w:szCs w:val="22"/>
        </w:rPr>
      </w:pPr>
      <w:r w:rsidRPr="00B30F57">
        <w:rPr>
          <w:b/>
          <w:sz w:val="22"/>
          <w:szCs w:val="22"/>
        </w:rPr>
        <w:t>ГОСУДАРСТВЕННОЙ ПРОГРАММЫ ПЕНЗЕНСКОЙ ОБЛАСТИ</w:t>
      </w:r>
    </w:p>
    <w:p w14:paraId="3D4BAE91" w14:textId="77777777" w:rsidR="00106158" w:rsidRPr="00B30F57" w:rsidRDefault="007323A7" w:rsidP="00106158">
      <w:pPr>
        <w:autoSpaceDE w:val="0"/>
        <w:autoSpaceDN w:val="0"/>
        <w:jc w:val="center"/>
        <w:rPr>
          <w:b/>
          <w:sz w:val="22"/>
          <w:szCs w:val="22"/>
        </w:rPr>
      </w:pPr>
      <w:r w:rsidRPr="00B30F57">
        <w:rPr>
          <w:sz w:val="22"/>
          <w:szCs w:val="22"/>
        </w:rPr>
        <w:t>"</w:t>
      </w:r>
      <w:r w:rsidR="00106158" w:rsidRPr="00B30F57">
        <w:rPr>
          <w:b/>
          <w:sz w:val="22"/>
          <w:szCs w:val="22"/>
        </w:rPr>
        <w:t>ОБЕСПЕЧЕНИЕ ЖИЛЬЕМ И КОММУНАЛЬНЫМИ УСЛУГАМИ НАСЕЛЕНИЯ</w:t>
      </w:r>
    </w:p>
    <w:p w14:paraId="1B74CAF8" w14:textId="77777777" w:rsidR="00106158" w:rsidRPr="00B30F57" w:rsidRDefault="00106158" w:rsidP="00106158">
      <w:pPr>
        <w:autoSpaceDE w:val="0"/>
        <w:autoSpaceDN w:val="0"/>
        <w:jc w:val="center"/>
        <w:rPr>
          <w:b/>
          <w:sz w:val="22"/>
          <w:szCs w:val="22"/>
        </w:rPr>
      </w:pPr>
      <w:r w:rsidRPr="00B30F57">
        <w:rPr>
          <w:b/>
          <w:sz w:val="22"/>
          <w:szCs w:val="22"/>
        </w:rPr>
        <w:t>ПЕНЗЕНСКОЙ ОБЛАСТИ</w:t>
      </w:r>
      <w:r w:rsidR="007323A7" w:rsidRPr="00B30F57">
        <w:rPr>
          <w:sz w:val="22"/>
          <w:szCs w:val="22"/>
        </w:rPr>
        <w:t>"</w:t>
      </w:r>
    </w:p>
    <w:p w14:paraId="6A9B3AD9" w14:textId="77777777" w:rsidR="00106158" w:rsidRPr="00B30F57" w:rsidRDefault="00106158" w:rsidP="00106158">
      <w:pPr>
        <w:autoSpaceDE w:val="0"/>
        <w:autoSpaceDN w:val="0"/>
        <w:spacing w:after="1"/>
        <w:rPr>
          <w:sz w:val="22"/>
          <w:szCs w:val="22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9"/>
        <w:gridCol w:w="2022"/>
        <w:gridCol w:w="153"/>
        <w:gridCol w:w="1709"/>
        <w:gridCol w:w="57"/>
        <w:gridCol w:w="1036"/>
        <w:gridCol w:w="96"/>
        <w:gridCol w:w="1282"/>
        <w:gridCol w:w="80"/>
        <w:gridCol w:w="1193"/>
        <w:gridCol w:w="1164"/>
        <w:gridCol w:w="115"/>
        <w:gridCol w:w="1387"/>
        <w:gridCol w:w="80"/>
        <w:gridCol w:w="1323"/>
        <w:gridCol w:w="54"/>
        <w:gridCol w:w="2054"/>
        <w:gridCol w:w="16"/>
        <w:gridCol w:w="13"/>
        <w:gridCol w:w="1511"/>
      </w:tblGrid>
      <w:tr w:rsidR="0028324C" w:rsidRPr="00B30F57" w14:paraId="403661FB" w14:textId="77777777" w:rsidTr="00777894">
        <w:tc>
          <w:tcPr>
            <w:tcW w:w="188" w:type="pct"/>
            <w:vMerge w:val="restart"/>
          </w:tcPr>
          <w:p w14:paraId="602D7DDB" w14:textId="77777777" w:rsidR="00A826C1" w:rsidRPr="00B30F57" w:rsidRDefault="00A826C1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0" w:name="_Hlk127183306"/>
            <w:r w:rsidRPr="00B30F57">
              <w:rPr>
                <w:sz w:val="22"/>
                <w:szCs w:val="22"/>
              </w:rPr>
              <w:t>№ п/п</w:t>
            </w:r>
          </w:p>
        </w:tc>
        <w:tc>
          <w:tcPr>
            <w:tcW w:w="682" w:type="pct"/>
            <w:gridSpan w:val="2"/>
            <w:vMerge w:val="restart"/>
          </w:tcPr>
          <w:p w14:paraId="4C423165" w14:textId="77777777" w:rsidR="00A826C1" w:rsidRPr="00B30F57" w:rsidRDefault="00A826C1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Наименование основного мероприятия (регионального проекта), мероприятия</w:t>
            </w:r>
          </w:p>
        </w:tc>
        <w:tc>
          <w:tcPr>
            <w:tcW w:w="554" w:type="pct"/>
            <w:gridSpan w:val="2"/>
            <w:vMerge w:val="restart"/>
          </w:tcPr>
          <w:p w14:paraId="226DCCAE" w14:textId="77777777" w:rsidR="00A826C1" w:rsidRPr="00B30F57" w:rsidRDefault="00A826C1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Исполнители</w:t>
            </w:r>
          </w:p>
        </w:tc>
        <w:tc>
          <w:tcPr>
            <w:tcW w:w="355" w:type="pct"/>
            <w:gridSpan w:val="2"/>
            <w:vMerge w:val="restart"/>
          </w:tcPr>
          <w:p w14:paraId="6951F2A5" w14:textId="77777777" w:rsidR="00A826C1" w:rsidRPr="00B30F57" w:rsidRDefault="00A826C1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Срок исполнения (год)</w:t>
            </w:r>
          </w:p>
        </w:tc>
        <w:tc>
          <w:tcPr>
            <w:tcW w:w="2077" w:type="pct"/>
            <w:gridSpan w:val="8"/>
          </w:tcPr>
          <w:p w14:paraId="07D69011" w14:textId="77777777" w:rsidR="00A826C1" w:rsidRPr="00B30F57" w:rsidRDefault="00A826C1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Объем финансирования, тыс. рублей</w:t>
            </w:r>
          </w:p>
        </w:tc>
        <w:tc>
          <w:tcPr>
            <w:tcW w:w="661" w:type="pct"/>
            <w:gridSpan w:val="2"/>
          </w:tcPr>
          <w:p w14:paraId="4D6193C6" w14:textId="77777777" w:rsidR="00A826C1" w:rsidRPr="00B30F57" w:rsidRDefault="00A826C1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483" w:type="pct"/>
            <w:gridSpan w:val="3"/>
          </w:tcPr>
          <w:p w14:paraId="336EE43A" w14:textId="77777777" w:rsidR="00A826C1" w:rsidRPr="00B30F57" w:rsidRDefault="00A826C1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Связь с показателем государственной программы (подпрограммы)</w:t>
            </w:r>
          </w:p>
        </w:tc>
      </w:tr>
      <w:tr w:rsidR="0028324C" w:rsidRPr="00B30F57" w14:paraId="59036561" w14:textId="77777777" w:rsidTr="00777894">
        <w:tc>
          <w:tcPr>
            <w:tcW w:w="188" w:type="pct"/>
            <w:vMerge/>
          </w:tcPr>
          <w:p w14:paraId="0159BD05" w14:textId="77777777" w:rsidR="00A826C1" w:rsidRPr="00B30F57" w:rsidRDefault="00A826C1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AB50C55" w14:textId="77777777" w:rsidR="00A826C1" w:rsidRPr="00B30F57" w:rsidRDefault="00A826C1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EA6F677" w14:textId="77777777" w:rsidR="00A826C1" w:rsidRPr="00B30F57" w:rsidRDefault="00A826C1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  <w:vMerge/>
          </w:tcPr>
          <w:p w14:paraId="264A1384" w14:textId="77777777" w:rsidR="00A826C1" w:rsidRPr="00B30F57" w:rsidRDefault="00A826C1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14:paraId="02DB7218" w14:textId="77777777" w:rsidR="00A826C1" w:rsidRPr="00B30F57" w:rsidRDefault="00A826C1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всего</w:t>
            </w:r>
          </w:p>
        </w:tc>
        <w:tc>
          <w:tcPr>
            <w:tcW w:w="399" w:type="pct"/>
            <w:gridSpan w:val="2"/>
          </w:tcPr>
          <w:p w14:paraId="37B4AC9B" w14:textId="77777777" w:rsidR="00A826C1" w:rsidRPr="00B30F57" w:rsidRDefault="00A826C1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401" w:type="pct"/>
            <w:gridSpan w:val="2"/>
          </w:tcPr>
          <w:p w14:paraId="294E7E65" w14:textId="77777777" w:rsidR="00A826C1" w:rsidRPr="00B30F57" w:rsidRDefault="00A826C1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5" w:type="pct"/>
          </w:tcPr>
          <w:p w14:paraId="4353A921" w14:textId="77777777" w:rsidR="00A826C1" w:rsidRPr="00B30F57" w:rsidRDefault="00A826C1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бюджет муниципальных образований</w:t>
            </w:r>
          </w:p>
        </w:tc>
        <w:tc>
          <w:tcPr>
            <w:tcW w:w="440" w:type="pct"/>
            <w:gridSpan w:val="2"/>
          </w:tcPr>
          <w:p w14:paraId="7B8C38EB" w14:textId="77777777" w:rsidR="00A826C1" w:rsidRPr="00B30F57" w:rsidRDefault="00A826C1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661" w:type="pct"/>
            <w:gridSpan w:val="2"/>
          </w:tcPr>
          <w:p w14:paraId="4D7078B8" w14:textId="77777777" w:rsidR="00A826C1" w:rsidRPr="00B30F57" w:rsidRDefault="00A826C1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</w:tcPr>
          <w:p w14:paraId="6ED413AA" w14:textId="77777777" w:rsidR="00A826C1" w:rsidRPr="00B30F57" w:rsidRDefault="00A826C1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24AFD0E" w14:textId="77777777" w:rsidTr="00777894">
        <w:tc>
          <w:tcPr>
            <w:tcW w:w="188" w:type="pct"/>
          </w:tcPr>
          <w:p w14:paraId="7255278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</w:p>
        </w:tc>
        <w:tc>
          <w:tcPr>
            <w:tcW w:w="682" w:type="pct"/>
            <w:gridSpan w:val="2"/>
          </w:tcPr>
          <w:p w14:paraId="47DB735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</w:t>
            </w:r>
          </w:p>
        </w:tc>
        <w:tc>
          <w:tcPr>
            <w:tcW w:w="554" w:type="pct"/>
            <w:gridSpan w:val="2"/>
          </w:tcPr>
          <w:p w14:paraId="48E3A04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</w:t>
            </w:r>
          </w:p>
        </w:tc>
        <w:tc>
          <w:tcPr>
            <w:tcW w:w="355" w:type="pct"/>
            <w:gridSpan w:val="2"/>
          </w:tcPr>
          <w:p w14:paraId="5F89747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</w:t>
            </w:r>
          </w:p>
        </w:tc>
        <w:tc>
          <w:tcPr>
            <w:tcW w:w="402" w:type="pct"/>
          </w:tcPr>
          <w:p w14:paraId="37454EB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</w:t>
            </w:r>
          </w:p>
        </w:tc>
        <w:tc>
          <w:tcPr>
            <w:tcW w:w="399" w:type="pct"/>
            <w:gridSpan w:val="2"/>
          </w:tcPr>
          <w:p w14:paraId="78EACF9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</w:t>
            </w:r>
          </w:p>
        </w:tc>
        <w:tc>
          <w:tcPr>
            <w:tcW w:w="401" w:type="pct"/>
            <w:gridSpan w:val="2"/>
          </w:tcPr>
          <w:p w14:paraId="632B151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</w:t>
            </w:r>
          </w:p>
        </w:tc>
        <w:tc>
          <w:tcPr>
            <w:tcW w:w="435" w:type="pct"/>
          </w:tcPr>
          <w:p w14:paraId="06D524F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</w:t>
            </w:r>
          </w:p>
        </w:tc>
        <w:tc>
          <w:tcPr>
            <w:tcW w:w="440" w:type="pct"/>
            <w:gridSpan w:val="2"/>
          </w:tcPr>
          <w:p w14:paraId="39F7089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</w:t>
            </w:r>
          </w:p>
        </w:tc>
        <w:tc>
          <w:tcPr>
            <w:tcW w:w="661" w:type="pct"/>
            <w:gridSpan w:val="2"/>
          </w:tcPr>
          <w:p w14:paraId="551271C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</w:t>
            </w:r>
          </w:p>
        </w:tc>
        <w:tc>
          <w:tcPr>
            <w:tcW w:w="483" w:type="pct"/>
            <w:gridSpan w:val="3"/>
          </w:tcPr>
          <w:p w14:paraId="3FA4046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</w:t>
            </w:r>
          </w:p>
        </w:tc>
      </w:tr>
      <w:tr w:rsidR="00106158" w:rsidRPr="00B30F57" w14:paraId="1E9F450C" w14:textId="77777777" w:rsidTr="002E3586">
        <w:tc>
          <w:tcPr>
            <w:tcW w:w="5000" w:type="pct"/>
            <w:gridSpan w:val="20"/>
          </w:tcPr>
          <w:p w14:paraId="61DAB6AF" w14:textId="77777777" w:rsidR="00106158" w:rsidRPr="00B30F57" w:rsidRDefault="00106158" w:rsidP="00717886">
            <w:pPr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Подпрограмма 1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Комплексная программа модернизации и реформирования жилищно-коммунального хозяйства Пензенской области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</w:tr>
      <w:tr w:rsidR="00106158" w:rsidRPr="00B30F57" w14:paraId="3473FA75" w14:textId="77777777" w:rsidTr="002E3586">
        <w:tc>
          <w:tcPr>
            <w:tcW w:w="5000" w:type="pct"/>
            <w:gridSpan w:val="20"/>
          </w:tcPr>
          <w:p w14:paraId="5F289F4B" w14:textId="77777777" w:rsidR="00106158" w:rsidRPr="00B30F57" w:rsidRDefault="00106158" w:rsidP="00717886">
            <w:pPr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Цель подпрограммы - улучшение качества предоставления коммунальных услуг, повышение эффективности, устойчивости и надежности функционирования систем жизнеобеспечения населения - повышение уровня благоустройства территорий муниципальных образований Пензенской области</w:t>
            </w:r>
          </w:p>
        </w:tc>
      </w:tr>
      <w:tr w:rsidR="00106158" w:rsidRPr="00B30F57" w14:paraId="4809B6EA" w14:textId="77777777" w:rsidTr="002E3586">
        <w:tc>
          <w:tcPr>
            <w:tcW w:w="5000" w:type="pct"/>
            <w:gridSpan w:val="20"/>
          </w:tcPr>
          <w:p w14:paraId="605C17CB" w14:textId="77777777" w:rsidR="00106158" w:rsidRPr="00B30F57" w:rsidRDefault="00106158" w:rsidP="00717886">
            <w:pPr>
              <w:autoSpaceDE w:val="0"/>
              <w:autoSpaceDN w:val="0"/>
              <w:jc w:val="center"/>
              <w:outlineLvl w:val="4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Задача подпрограммы - повышение эффективности, устойчивости и надежности работы существующих, а также строительство новых сетей и сооружений </w:t>
            </w:r>
            <w:r w:rsidRPr="00B30F57">
              <w:rPr>
                <w:sz w:val="22"/>
                <w:szCs w:val="22"/>
              </w:rPr>
              <w:lastRenderedPageBreak/>
              <w:t>водоотведения</w:t>
            </w:r>
          </w:p>
        </w:tc>
      </w:tr>
      <w:tr w:rsidR="0028324C" w:rsidRPr="00B30F57" w14:paraId="086CAA27" w14:textId="77777777" w:rsidTr="00777894">
        <w:tc>
          <w:tcPr>
            <w:tcW w:w="188" w:type="pct"/>
            <w:vMerge w:val="restart"/>
          </w:tcPr>
          <w:p w14:paraId="37BB05A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682" w:type="pct"/>
            <w:gridSpan w:val="2"/>
            <w:vMerge w:val="restart"/>
          </w:tcPr>
          <w:p w14:paraId="1CD3A41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Основное 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Водоотведение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7E49EAF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4C7771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2331AA1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104 088,9</w:t>
            </w:r>
          </w:p>
        </w:tc>
        <w:tc>
          <w:tcPr>
            <w:tcW w:w="399" w:type="pct"/>
            <w:gridSpan w:val="2"/>
          </w:tcPr>
          <w:p w14:paraId="435624D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71 211,3</w:t>
            </w:r>
          </w:p>
        </w:tc>
        <w:tc>
          <w:tcPr>
            <w:tcW w:w="401" w:type="pct"/>
            <w:gridSpan w:val="2"/>
          </w:tcPr>
          <w:p w14:paraId="5AD1388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7738C9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32877,6</w:t>
            </w:r>
          </w:p>
        </w:tc>
        <w:tc>
          <w:tcPr>
            <w:tcW w:w="440" w:type="pct"/>
            <w:gridSpan w:val="2"/>
          </w:tcPr>
          <w:p w14:paraId="16E5FB2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FE1407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 w:val="restart"/>
          </w:tcPr>
          <w:p w14:paraId="4F72F6A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1, 1.2, 1.3</w:t>
            </w:r>
          </w:p>
        </w:tc>
      </w:tr>
      <w:tr w:rsidR="0028324C" w:rsidRPr="00B30F57" w14:paraId="570EF8B5" w14:textId="77777777" w:rsidTr="00777894">
        <w:tc>
          <w:tcPr>
            <w:tcW w:w="188" w:type="pct"/>
            <w:vMerge/>
          </w:tcPr>
          <w:p w14:paraId="4BC852F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F239B6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740EB2A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2E8E63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6BD4D0A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46 441,7</w:t>
            </w:r>
          </w:p>
        </w:tc>
        <w:tc>
          <w:tcPr>
            <w:tcW w:w="399" w:type="pct"/>
            <w:gridSpan w:val="2"/>
          </w:tcPr>
          <w:p w14:paraId="5E56710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32 509,2</w:t>
            </w:r>
          </w:p>
        </w:tc>
        <w:tc>
          <w:tcPr>
            <w:tcW w:w="401" w:type="pct"/>
            <w:gridSpan w:val="2"/>
          </w:tcPr>
          <w:p w14:paraId="353C422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3C3067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13 932,5</w:t>
            </w:r>
          </w:p>
        </w:tc>
        <w:tc>
          <w:tcPr>
            <w:tcW w:w="440" w:type="pct"/>
            <w:gridSpan w:val="2"/>
          </w:tcPr>
          <w:p w14:paraId="4BDB1E4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026567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49D04C6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2665870" w14:textId="77777777" w:rsidTr="00777894">
        <w:tc>
          <w:tcPr>
            <w:tcW w:w="188" w:type="pct"/>
            <w:vMerge/>
          </w:tcPr>
          <w:p w14:paraId="74681EE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9776ED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5E535C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54C17A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6334937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17 987,0</w:t>
            </w:r>
          </w:p>
        </w:tc>
        <w:tc>
          <w:tcPr>
            <w:tcW w:w="399" w:type="pct"/>
            <w:gridSpan w:val="2"/>
          </w:tcPr>
          <w:p w14:paraId="730A641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12 590,9</w:t>
            </w:r>
          </w:p>
        </w:tc>
        <w:tc>
          <w:tcPr>
            <w:tcW w:w="401" w:type="pct"/>
            <w:gridSpan w:val="2"/>
          </w:tcPr>
          <w:p w14:paraId="70ADDB9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8CDC34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5 396,1</w:t>
            </w:r>
          </w:p>
        </w:tc>
        <w:tc>
          <w:tcPr>
            <w:tcW w:w="440" w:type="pct"/>
            <w:gridSpan w:val="2"/>
          </w:tcPr>
          <w:p w14:paraId="68C8BCF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806A24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318C675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85C1717" w14:textId="77777777" w:rsidTr="00777894">
        <w:tc>
          <w:tcPr>
            <w:tcW w:w="188" w:type="pct"/>
            <w:vMerge/>
          </w:tcPr>
          <w:p w14:paraId="5B5BB1F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7C7B63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73A703A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943C7B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02" w:type="pct"/>
          </w:tcPr>
          <w:p w14:paraId="68511A7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37 074,6</w:t>
            </w:r>
          </w:p>
        </w:tc>
        <w:tc>
          <w:tcPr>
            <w:tcW w:w="399" w:type="pct"/>
            <w:gridSpan w:val="2"/>
          </w:tcPr>
          <w:p w14:paraId="0A71D59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24 818,4</w:t>
            </w:r>
          </w:p>
        </w:tc>
        <w:tc>
          <w:tcPr>
            <w:tcW w:w="401" w:type="pct"/>
            <w:gridSpan w:val="2"/>
          </w:tcPr>
          <w:p w14:paraId="4C1B29A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91A409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12 256,2</w:t>
            </w:r>
          </w:p>
        </w:tc>
        <w:tc>
          <w:tcPr>
            <w:tcW w:w="440" w:type="pct"/>
            <w:gridSpan w:val="2"/>
          </w:tcPr>
          <w:p w14:paraId="0F2DA96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5C9344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72E8644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BF02AF8" w14:textId="77777777" w:rsidTr="00777894">
        <w:tc>
          <w:tcPr>
            <w:tcW w:w="188" w:type="pct"/>
            <w:vMerge/>
          </w:tcPr>
          <w:p w14:paraId="5FEEADC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28DEF7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7A28238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0E7216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6DF9F4F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2 585,6</w:t>
            </w:r>
          </w:p>
        </w:tc>
        <w:tc>
          <w:tcPr>
            <w:tcW w:w="399" w:type="pct"/>
            <w:gridSpan w:val="2"/>
          </w:tcPr>
          <w:p w14:paraId="2938762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1 292,8</w:t>
            </w:r>
          </w:p>
        </w:tc>
        <w:tc>
          <w:tcPr>
            <w:tcW w:w="401" w:type="pct"/>
            <w:gridSpan w:val="2"/>
          </w:tcPr>
          <w:p w14:paraId="7618E9A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34C90D8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1 292,8</w:t>
            </w:r>
          </w:p>
        </w:tc>
        <w:tc>
          <w:tcPr>
            <w:tcW w:w="440" w:type="pct"/>
            <w:gridSpan w:val="2"/>
          </w:tcPr>
          <w:p w14:paraId="2017D35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D12D93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6724DAF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1D34CBC" w14:textId="77777777" w:rsidTr="00777894">
        <w:tc>
          <w:tcPr>
            <w:tcW w:w="188" w:type="pct"/>
            <w:vMerge/>
          </w:tcPr>
          <w:p w14:paraId="17AD104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556901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4E2BED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9BF001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3F73339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4190164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4FB29DF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264061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249B07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0047DF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4761E67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6DD07E5" w14:textId="77777777" w:rsidTr="00777894">
        <w:tc>
          <w:tcPr>
            <w:tcW w:w="188" w:type="pct"/>
            <w:vMerge/>
          </w:tcPr>
          <w:p w14:paraId="7233800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CC4053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7097D2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21411E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66FF634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6E90292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2B889EC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333F323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A77767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407F24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6FE6086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6D389C8" w14:textId="77777777" w:rsidTr="00777894">
        <w:tc>
          <w:tcPr>
            <w:tcW w:w="188" w:type="pct"/>
            <w:vMerge/>
          </w:tcPr>
          <w:p w14:paraId="4884CA1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94A7FE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A1A3BD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B77001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2F4B9A1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0264655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6090786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1689B7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4520A84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0E47E4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28CDB63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33B5B2B" w14:textId="77777777" w:rsidTr="00777894">
        <w:tc>
          <w:tcPr>
            <w:tcW w:w="188" w:type="pct"/>
            <w:vMerge/>
          </w:tcPr>
          <w:p w14:paraId="2C59B3E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85723F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20AC6E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27CF9B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4F848FA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2B8735D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7D2A03F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FE84DF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E04C29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7AA195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139AC31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8837626" w14:textId="77777777" w:rsidTr="00777894">
        <w:tc>
          <w:tcPr>
            <w:tcW w:w="188" w:type="pct"/>
            <w:vMerge/>
          </w:tcPr>
          <w:p w14:paraId="0725463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C04157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3B8030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559992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19557D6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7FB8CB8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6F64141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D62A1E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7BEABB2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71B31C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6951219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06158" w:rsidRPr="00B30F57" w14:paraId="5C85A653" w14:textId="77777777" w:rsidTr="002E3586">
        <w:tc>
          <w:tcPr>
            <w:tcW w:w="5000" w:type="pct"/>
            <w:gridSpan w:val="20"/>
          </w:tcPr>
          <w:p w14:paraId="1658822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 том числе:</w:t>
            </w:r>
          </w:p>
        </w:tc>
      </w:tr>
      <w:tr w:rsidR="0028324C" w:rsidRPr="00B30F57" w14:paraId="1133778A" w14:textId="77777777" w:rsidTr="00777894">
        <w:tc>
          <w:tcPr>
            <w:tcW w:w="188" w:type="pct"/>
            <w:vMerge w:val="restart"/>
          </w:tcPr>
          <w:p w14:paraId="0E4A92A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1.1.1.</w:t>
            </w:r>
          </w:p>
        </w:tc>
        <w:tc>
          <w:tcPr>
            <w:tcW w:w="682" w:type="pct"/>
            <w:gridSpan w:val="2"/>
            <w:vMerge w:val="restart"/>
          </w:tcPr>
          <w:p w14:paraId="5DE9A62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Капитальный ремонт сетей и сооружений водоотведения в населенных пунктах Пензенской области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67970B1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Управление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2890652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4685DBD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54 961,3</w:t>
            </w:r>
          </w:p>
        </w:tc>
        <w:tc>
          <w:tcPr>
            <w:tcW w:w="399" w:type="pct"/>
            <w:gridSpan w:val="2"/>
          </w:tcPr>
          <w:p w14:paraId="1850A4C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36 769,0</w:t>
            </w:r>
          </w:p>
        </w:tc>
        <w:tc>
          <w:tcPr>
            <w:tcW w:w="401" w:type="pct"/>
            <w:gridSpan w:val="2"/>
          </w:tcPr>
          <w:p w14:paraId="68CEF51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69D11B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18 192,3</w:t>
            </w:r>
          </w:p>
        </w:tc>
        <w:tc>
          <w:tcPr>
            <w:tcW w:w="440" w:type="pct"/>
            <w:gridSpan w:val="2"/>
          </w:tcPr>
          <w:p w14:paraId="32BCEF8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53DA5F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 w:val="restart"/>
          </w:tcPr>
          <w:p w14:paraId="79140C9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1.2, 1.3</w:t>
            </w:r>
          </w:p>
        </w:tc>
      </w:tr>
      <w:tr w:rsidR="0028324C" w:rsidRPr="00B30F57" w14:paraId="63ACF108" w14:textId="77777777" w:rsidTr="00777894">
        <w:tc>
          <w:tcPr>
            <w:tcW w:w="188" w:type="pct"/>
            <w:vMerge/>
          </w:tcPr>
          <w:p w14:paraId="7E7DA0A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489175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A52057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7A8159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56515BF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46 441,7</w:t>
            </w:r>
          </w:p>
        </w:tc>
        <w:tc>
          <w:tcPr>
            <w:tcW w:w="399" w:type="pct"/>
            <w:gridSpan w:val="2"/>
          </w:tcPr>
          <w:p w14:paraId="0A429E6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32 509,2</w:t>
            </w:r>
          </w:p>
        </w:tc>
        <w:tc>
          <w:tcPr>
            <w:tcW w:w="401" w:type="pct"/>
            <w:gridSpan w:val="2"/>
          </w:tcPr>
          <w:p w14:paraId="38C29BD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CE0A40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13 932,5</w:t>
            </w:r>
          </w:p>
        </w:tc>
        <w:tc>
          <w:tcPr>
            <w:tcW w:w="440" w:type="pct"/>
            <w:gridSpan w:val="2"/>
          </w:tcPr>
          <w:p w14:paraId="71025B9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2818E8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Капитальный ремонт сетей водоотведения 9,4 км</w:t>
            </w:r>
          </w:p>
        </w:tc>
        <w:tc>
          <w:tcPr>
            <w:tcW w:w="483" w:type="pct"/>
            <w:gridSpan w:val="3"/>
            <w:vMerge/>
          </w:tcPr>
          <w:p w14:paraId="3F45612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2C460F2" w14:textId="77777777" w:rsidTr="00777894">
        <w:tc>
          <w:tcPr>
            <w:tcW w:w="188" w:type="pct"/>
            <w:vMerge/>
          </w:tcPr>
          <w:p w14:paraId="7CA7A4E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66E52C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16AE8A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D6B026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1D48708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7F10D01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430BEA4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3B27A39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7ABBFD7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8F6E89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5345AB2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ACE62EB" w14:textId="77777777" w:rsidTr="00777894">
        <w:tc>
          <w:tcPr>
            <w:tcW w:w="188" w:type="pct"/>
            <w:vMerge/>
          </w:tcPr>
          <w:p w14:paraId="32C7F2F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BC0B96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 w:val="restart"/>
          </w:tcPr>
          <w:p w14:paraId="6B95B62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6979DB2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02" w:type="pct"/>
          </w:tcPr>
          <w:p w14:paraId="02D9FB2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5 669,0</w:t>
            </w:r>
          </w:p>
        </w:tc>
        <w:tc>
          <w:tcPr>
            <w:tcW w:w="399" w:type="pct"/>
            <w:gridSpan w:val="2"/>
          </w:tcPr>
          <w:p w14:paraId="7F83FA2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2 834,5</w:t>
            </w:r>
          </w:p>
        </w:tc>
        <w:tc>
          <w:tcPr>
            <w:tcW w:w="401" w:type="pct"/>
            <w:gridSpan w:val="2"/>
          </w:tcPr>
          <w:p w14:paraId="052089D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C555F5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2 834,5</w:t>
            </w:r>
          </w:p>
        </w:tc>
        <w:tc>
          <w:tcPr>
            <w:tcW w:w="440" w:type="pct"/>
            <w:gridSpan w:val="2"/>
          </w:tcPr>
          <w:p w14:paraId="0236683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C48CBE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Капитальный ремонт канализационной насосной станции 1 шт., капитальный ремонт сетей водоотведения 0,9 км</w:t>
            </w:r>
          </w:p>
        </w:tc>
        <w:tc>
          <w:tcPr>
            <w:tcW w:w="483" w:type="pct"/>
            <w:gridSpan w:val="3"/>
            <w:vMerge/>
          </w:tcPr>
          <w:p w14:paraId="0FC2AF5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77E92A7" w14:textId="77777777" w:rsidTr="00777894">
        <w:tc>
          <w:tcPr>
            <w:tcW w:w="188" w:type="pct"/>
            <w:vMerge/>
          </w:tcPr>
          <w:p w14:paraId="1AB5ACF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6B8255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17C5BC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AD8F85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30BB294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2 585,6</w:t>
            </w:r>
          </w:p>
        </w:tc>
        <w:tc>
          <w:tcPr>
            <w:tcW w:w="399" w:type="pct"/>
            <w:gridSpan w:val="2"/>
          </w:tcPr>
          <w:p w14:paraId="172B20D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1 292,8</w:t>
            </w:r>
          </w:p>
        </w:tc>
        <w:tc>
          <w:tcPr>
            <w:tcW w:w="401" w:type="pct"/>
            <w:gridSpan w:val="2"/>
          </w:tcPr>
          <w:p w14:paraId="6C97E41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A156C1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1 292,8</w:t>
            </w:r>
          </w:p>
        </w:tc>
        <w:tc>
          <w:tcPr>
            <w:tcW w:w="440" w:type="pct"/>
            <w:gridSpan w:val="2"/>
          </w:tcPr>
          <w:p w14:paraId="42DFA6C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90F3CD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Капитальный ремонт сетей водоотведения 0,59 км. капитальный ремонт канализационной насосной станции 1 ед.</w:t>
            </w:r>
          </w:p>
        </w:tc>
        <w:tc>
          <w:tcPr>
            <w:tcW w:w="483" w:type="pct"/>
            <w:gridSpan w:val="3"/>
            <w:vMerge/>
          </w:tcPr>
          <w:p w14:paraId="789E2F0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0B13DC4" w14:textId="77777777" w:rsidTr="00777894">
        <w:tc>
          <w:tcPr>
            <w:tcW w:w="188" w:type="pct"/>
            <w:vMerge/>
          </w:tcPr>
          <w:p w14:paraId="7DCD079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DA89CB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89124A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338AE8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708D4FC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783A8F7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799E799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FAC241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9F299F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B0A923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2F984C3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9EF39DB" w14:textId="77777777" w:rsidTr="00777894">
        <w:tc>
          <w:tcPr>
            <w:tcW w:w="188" w:type="pct"/>
            <w:vMerge/>
          </w:tcPr>
          <w:p w14:paraId="2A9B42E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161477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BFF9F7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896A59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165C4B6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6DC52B3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40186E3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448BB8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754FD0F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21044D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152C922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7374663" w14:textId="77777777" w:rsidTr="00777894">
        <w:tc>
          <w:tcPr>
            <w:tcW w:w="188" w:type="pct"/>
            <w:vMerge/>
          </w:tcPr>
          <w:p w14:paraId="198B6B0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496285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F97476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99C4A6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0BDE825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723C382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0B42E82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0D07AE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7908CBB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17CCBE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0BA655D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BDA7EEF" w14:textId="77777777" w:rsidTr="00777894">
        <w:tc>
          <w:tcPr>
            <w:tcW w:w="188" w:type="pct"/>
            <w:vMerge/>
          </w:tcPr>
          <w:p w14:paraId="6E94096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03A5CA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A02878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E15493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41A6854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2C545EA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3BBFB5F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4B465E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57B6FA7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1B4222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168F8B2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D02FB1C" w14:textId="77777777" w:rsidTr="00777894">
        <w:tc>
          <w:tcPr>
            <w:tcW w:w="188" w:type="pct"/>
            <w:vMerge/>
          </w:tcPr>
          <w:p w14:paraId="284464E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2DFAFB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A65938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5D90F1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53249A8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3E4A121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3AA4509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CB4D46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5046211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D6FE10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3819489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BB55240" w14:textId="77777777" w:rsidTr="00777894">
        <w:tc>
          <w:tcPr>
            <w:tcW w:w="188" w:type="pct"/>
            <w:vMerge w:val="restart"/>
          </w:tcPr>
          <w:p w14:paraId="36683FB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1.1.2.</w:t>
            </w:r>
          </w:p>
        </w:tc>
        <w:tc>
          <w:tcPr>
            <w:tcW w:w="682" w:type="pct"/>
            <w:gridSpan w:val="2"/>
            <w:vMerge w:val="restart"/>
          </w:tcPr>
          <w:p w14:paraId="5861CB9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Строительство и реконструкция (модернизация) сетей и сооружений водоотведения в населенных пунктах Пензенской области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3ACD285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Управление жилищно-коммунального хозяйства и гражданской защиты населения Пензенской области, муниципальные </w:t>
            </w:r>
            <w:r w:rsidRPr="00B30F57">
              <w:rPr>
                <w:sz w:val="22"/>
                <w:szCs w:val="22"/>
              </w:rPr>
              <w:lastRenderedPageBreak/>
              <w:t>образования 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6B91776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402" w:type="pct"/>
          </w:tcPr>
          <w:p w14:paraId="469FB16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49 392,6</w:t>
            </w:r>
          </w:p>
        </w:tc>
        <w:tc>
          <w:tcPr>
            <w:tcW w:w="399" w:type="pct"/>
            <w:gridSpan w:val="2"/>
          </w:tcPr>
          <w:p w14:paraId="7765420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34 574,8</w:t>
            </w:r>
          </w:p>
        </w:tc>
        <w:tc>
          <w:tcPr>
            <w:tcW w:w="401" w:type="pct"/>
            <w:gridSpan w:val="2"/>
          </w:tcPr>
          <w:p w14:paraId="02A3450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C9B53B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14 817,8</w:t>
            </w:r>
          </w:p>
        </w:tc>
        <w:tc>
          <w:tcPr>
            <w:tcW w:w="440" w:type="pct"/>
            <w:gridSpan w:val="2"/>
          </w:tcPr>
          <w:p w14:paraId="7DE856B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5553D89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 w:val="restart"/>
          </w:tcPr>
          <w:p w14:paraId="0CA9DDF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1, 1.2, 1.3</w:t>
            </w:r>
          </w:p>
        </w:tc>
      </w:tr>
      <w:tr w:rsidR="0028324C" w:rsidRPr="00B30F57" w14:paraId="4763F8ED" w14:textId="77777777" w:rsidTr="00777894">
        <w:tc>
          <w:tcPr>
            <w:tcW w:w="188" w:type="pct"/>
            <w:vMerge/>
          </w:tcPr>
          <w:p w14:paraId="2621555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7D2C5D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BFC928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38E6BE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49CE90D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1496DDE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7ACC767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0E94A8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0DD302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08C2AF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3C5942C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15A6A26" w14:textId="77777777" w:rsidTr="00777894">
        <w:tc>
          <w:tcPr>
            <w:tcW w:w="188" w:type="pct"/>
            <w:vMerge/>
          </w:tcPr>
          <w:p w14:paraId="6151891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00628C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7563A5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2083D3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3120861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17 987,0</w:t>
            </w:r>
          </w:p>
        </w:tc>
        <w:tc>
          <w:tcPr>
            <w:tcW w:w="399" w:type="pct"/>
            <w:gridSpan w:val="2"/>
          </w:tcPr>
          <w:p w14:paraId="47C54C3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12 590,9</w:t>
            </w:r>
          </w:p>
        </w:tc>
        <w:tc>
          <w:tcPr>
            <w:tcW w:w="401" w:type="pct"/>
            <w:gridSpan w:val="2"/>
          </w:tcPr>
          <w:p w14:paraId="770AB43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0B0D66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5 396,1</w:t>
            </w:r>
          </w:p>
        </w:tc>
        <w:tc>
          <w:tcPr>
            <w:tcW w:w="440" w:type="pct"/>
            <w:gridSpan w:val="2"/>
          </w:tcPr>
          <w:p w14:paraId="4B1E3C9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207E4A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Строительство 5,3 км сетей водоотведения</w:t>
            </w:r>
          </w:p>
        </w:tc>
        <w:tc>
          <w:tcPr>
            <w:tcW w:w="483" w:type="pct"/>
            <w:gridSpan w:val="3"/>
            <w:vMerge/>
          </w:tcPr>
          <w:p w14:paraId="63DB5BB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ED08CB9" w14:textId="77777777" w:rsidTr="00777894">
        <w:tc>
          <w:tcPr>
            <w:tcW w:w="188" w:type="pct"/>
            <w:vMerge/>
          </w:tcPr>
          <w:p w14:paraId="34A7188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96411D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 w:val="restart"/>
          </w:tcPr>
          <w:p w14:paraId="5F0E0E9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3951D53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02" w:type="pct"/>
          </w:tcPr>
          <w:p w14:paraId="136DD1E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31 405,6</w:t>
            </w:r>
          </w:p>
        </w:tc>
        <w:tc>
          <w:tcPr>
            <w:tcW w:w="399" w:type="pct"/>
            <w:gridSpan w:val="2"/>
          </w:tcPr>
          <w:p w14:paraId="771AA83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21 983,9</w:t>
            </w:r>
          </w:p>
        </w:tc>
        <w:tc>
          <w:tcPr>
            <w:tcW w:w="401" w:type="pct"/>
            <w:gridSpan w:val="2"/>
          </w:tcPr>
          <w:p w14:paraId="54B343C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C3B28F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9 421,7</w:t>
            </w:r>
          </w:p>
        </w:tc>
        <w:tc>
          <w:tcPr>
            <w:tcW w:w="440" w:type="pct"/>
            <w:gridSpan w:val="2"/>
          </w:tcPr>
          <w:p w14:paraId="049E79A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EAC9B1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Строительство 4,5 км сетей водоотведения</w:t>
            </w:r>
          </w:p>
        </w:tc>
        <w:tc>
          <w:tcPr>
            <w:tcW w:w="483" w:type="pct"/>
            <w:gridSpan w:val="3"/>
            <w:vMerge/>
          </w:tcPr>
          <w:p w14:paraId="4EC74C8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74AD7B7" w14:textId="77777777" w:rsidTr="00777894">
        <w:tc>
          <w:tcPr>
            <w:tcW w:w="188" w:type="pct"/>
            <w:vMerge/>
          </w:tcPr>
          <w:p w14:paraId="31B3645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A1CE38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15172E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CB2F9D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39277DB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3B0F337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51374A5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12B656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8DD5DE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F67758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2F1582E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291B9CA" w14:textId="77777777" w:rsidTr="00777894">
        <w:tc>
          <w:tcPr>
            <w:tcW w:w="188" w:type="pct"/>
            <w:vMerge/>
          </w:tcPr>
          <w:p w14:paraId="3D42697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7D5AA5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AF5965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A95584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2E6973D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1E8EC2B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65D0FA1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D1717C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9F700F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3EC998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16CAF12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39ED84D" w14:textId="77777777" w:rsidTr="00777894">
        <w:tc>
          <w:tcPr>
            <w:tcW w:w="188" w:type="pct"/>
            <w:vMerge/>
          </w:tcPr>
          <w:p w14:paraId="2B91275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A9F0DD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2E3152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CAE37A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6298EE8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2002D4F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27B08BC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3AEF23C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33CD5B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FDEFB4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385AEF6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DC6C051" w14:textId="77777777" w:rsidTr="00777894">
        <w:tc>
          <w:tcPr>
            <w:tcW w:w="188" w:type="pct"/>
            <w:vMerge/>
          </w:tcPr>
          <w:p w14:paraId="4FDCB6F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1634BD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96230F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6FDE2E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54F689F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11179E9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522C339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4C30F4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4A2EDDB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2FC2F5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1FB0D42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15DBD0A" w14:textId="77777777" w:rsidTr="00777894">
        <w:tc>
          <w:tcPr>
            <w:tcW w:w="188" w:type="pct"/>
            <w:vMerge/>
          </w:tcPr>
          <w:p w14:paraId="2CCCDB7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A0C174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CE50D3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A384FA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2D5438E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1318704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2B97422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4D0E7F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D60ECB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A66027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4679953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2F8F348" w14:textId="77777777" w:rsidTr="00777894">
        <w:tc>
          <w:tcPr>
            <w:tcW w:w="188" w:type="pct"/>
            <w:vMerge/>
          </w:tcPr>
          <w:p w14:paraId="4429F79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90CE06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E08D8B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46F629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502505F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3763359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740BBFA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1C4C67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74FF41E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F9070B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6340408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7822E75" w14:textId="77777777" w:rsidTr="00777894">
        <w:tc>
          <w:tcPr>
            <w:tcW w:w="188" w:type="pct"/>
            <w:vMerge w:val="restart"/>
          </w:tcPr>
          <w:p w14:paraId="1399E26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1.1.3.</w:t>
            </w:r>
          </w:p>
        </w:tc>
        <w:tc>
          <w:tcPr>
            <w:tcW w:w="682" w:type="pct"/>
            <w:gridSpan w:val="2"/>
            <w:vMerge w:val="restart"/>
          </w:tcPr>
          <w:p w14:paraId="118E792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Разработка проектной документации с оплатой экспертизы на строительство и реконструкцию объектов водоотведения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21CBC0A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Управление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20AB034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5BA9027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7DCFB8D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24F2D96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38A775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42103BC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3D2744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Комплект проектной документации с экспертизой проекта, ед.</w:t>
            </w:r>
          </w:p>
        </w:tc>
        <w:tc>
          <w:tcPr>
            <w:tcW w:w="483" w:type="pct"/>
            <w:gridSpan w:val="3"/>
            <w:vMerge w:val="restart"/>
          </w:tcPr>
          <w:p w14:paraId="3BC45F2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1</w:t>
            </w:r>
          </w:p>
        </w:tc>
      </w:tr>
      <w:tr w:rsidR="0028324C" w:rsidRPr="00B30F57" w14:paraId="0FD686DB" w14:textId="77777777" w:rsidTr="00777894">
        <w:tc>
          <w:tcPr>
            <w:tcW w:w="188" w:type="pct"/>
            <w:vMerge/>
          </w:tcPr>
          <w:p w14:paraId="583D248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CB044B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148CDE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10F5A2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7502581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75FA66F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224CC7E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69DCF5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F28486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76F2EF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2F69FB3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EBB7B83" w14:textId="77777777" w:rsidTr="00777894">
        <w:tc>
          <w:tcPr>
            <w:tcW w:w="188" w:type="pct"/>
            <w:vMerge/>
          </w:tcPr>
          <w:p w14:paraId="3400434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92275E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A11063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A283EC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04FD271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7ED2870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6D9335A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37DB89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491FFF0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B879EE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4CE7412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7C43AD8" w14:textId="77777777" w:rsidTr="00777894">
        <w:tc>
          <w:tcPr>
            <w:tcW w:w="188" w:type="pct"/>
            <w:vMerge/>
          </w:tcPr>
          <w:p w14:paraId="597E449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C19C27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 w:val="restart"/>
          </w:tcPr>
          <w:p w14:paraId="63476F1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</w:t>
            </w:r>
            <w:r w:rsidRPr="00B30F57">
              <w:rPr>
                <w:sz w:val="22"/>
                <w:szCs w:val="22"/>
              </w:rPr>
              <w:lastRenderedPageBreak/>
              <w:t>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467D568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2021</w:t>
            </w:r>
          </w:p>
        </w:tc>
        <w:tc>
          <w:tcPr>
            <w:tcW w:w="402" w:type="pct"/>
          </w:tcPr>
          <w:p w14:paraId="516CD04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567F3B3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6A0E82E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9C0589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73138B0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FCA1E4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17F9732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46EC9EE" w14:textId="77777777" w:rsidTr="00777894">
        <w:tc>
          <w:tcPr>
            <w:tcW w:w="188" w:type="pct"/>
            <w:vMerge/>
          </w:tcPr>
          <w:p w14:paraId="1E1264D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2B31C9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C5CA53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93A4EE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0CF292F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50FD08C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1646046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724661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A6C9B4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38DCB5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51BF56B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B3BC039" w14:textId="77777777" w:rsidTr="00777894">
        <w:tc>
          <w:tcPr>
            <w:tcW w:w="188" w:type="pct"/>
            <w:vMerge/>
          </w:tcPr>
          <w:p w14:paraId="1945775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8FF3FA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33AED9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6B8E17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0DAD790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5307E3B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70B8DBB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ED1162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64CA65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597654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0C1420D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4E18063" w14:textId="77777777" w:rsidTr="00777894">
        <w:tc>
          <w:tcPr>
            <w:tcW w:w="188" w:type="pct"/>
            <w:vMerge/>
          </w:tcPr>
          <w:p w14:paraId="3E4A43C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2178A9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C2D173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8DFF6E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130F49D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4C91969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084B5A5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DD50DD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180322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E115F4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6B8127D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CBA679F" w14:textId="77777777" w:rsidTr="00777894">
        <w:tc>
          <w:tcPr>
            <w:tcW w:w="188" w:type="pct"/>
            <w:vMerge/>
          </w:tcPr>
          <w:p w14:paraId="6A07372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1DB76D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B6AB4E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7AACE7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4EC0AA0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50481B8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7955A27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547DDC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1139D5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887029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2E7B56B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D4F82E3" w14:textId="77777777" w:rsidTr="00777894">
        <w:tc>
          <w:tcPr>
            <w:tcW w:w="188" w:type="pct"/>
            <w:vMerge/>
          </w:tcPr>
          <w:p w14:paraId="262620F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FCC8F2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59BE38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8751D5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4FF293C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281B191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329EA09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A835F6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CF0B6A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99B3D1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038480D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C38393C" w14:textId="77777777" w:rsidTr="00777894">
        <w:tc>
          <w:tcPr>
            <w:tcW w:w="188" w:type="pct"/>
            <w:vMerge/>
          </w:tcPr>
          <w:p w14:paraId="3E5CFC9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052A9D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E4B2C9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4F9BA1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6B6541D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269C09D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4B320EB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A6B504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1F2BC4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82DFAD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56FDA88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06158" w:rsidRPr="00B30F57" w14:paraId="21DED363" w14:textId="77777777" w:rsidTr="002E3586">
        <w:tc>
          <w:tcPr>
            <w:tcW w:w="5000" w:type="pct"/>
            <w:gridSpan w:val="20"/>
          </w:tcPr>
          <w:p w14:paraId="73F890FB" w14:textId="77777777" w:rsidR="00106158" w:rsidRPr="00B30F57" w:rsidRDefault="00106158" w:rsidP="00717886">
            <w:pPr>
              <w:autoSpaceDE w:val="0"/>
              <w:autoSpaceDN w:val="0"/>
              <w:jc w:val="center"/>
              <w:outlineLvl w:val="4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Задача подпрограммы - обеспечение надежного и экономичного теплоснабжения населенных пунктов Пензенской области</w:t>
            </w:r>
          </w:p>
        </w:tc>
      </w:tr>
      <w:tr w:rsidR="0028324C" w:rsidRPr="00B30F57" w14:paraId="6C2C5894" w14:textId="77777777" w:rsidTr="00777894">
        <w:tc>
          <w:tcPr>
            <w:tcW w:w="188" w:type="pct"/>
            <w:vMerge w:val="restart"/>
          </w:tcPr>
          <w:p w14:paraId="7C604D8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1.2.</w:t>
            </w:r>
          </w:p>
        </w:tc>
        <w:tc>
          <w:tcPr>
            <w:tcW w:w="682" w:type="pct"/>
            <w:gridSpan w:val="2"/>
            <w:vMerge w:val="restart"/>
          </w:tcPr>
          <w:p w14:paraId="158A7E8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Основное 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Совершенствование систем теплоснабжения в населенных пунктах Пензенской области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7D25805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2B8C43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254C910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150 708,9</w:t>
            </w:r>
          </w:p>
        </w:tc>
        <w:tc>
          <w:tcPr>
            <w:tcW w:w="399" w:type="pct"/>
            <w:gridSpan w:val="2"/>
          </w:tcPr>
          <w:p w14:paraId="0565917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93 810,8</w:t>
            </w:r>
          </w:p>
        </w:tc>
        <w:tc>
          <w:tcPr>
            <w:tcW w:w="401" w:type="pct"/>
            <w:gridSpan w:val="2"/>
          </w:tcPr>
          <w:p w14:paraId="248A51B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96E420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56 898,1</w:t>
            </w:r>
          </w:p>
        </w:tc>
        <w:tc>
          <w:tcPr>
            <w:tcW w:w="440" w:type="pct"/>
            <w:gridSpan w:val="2"/>
          </w:tcPr>
          <w:p w14:paraId="45E90C1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881DBF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 w:val="restart"/>
          </w:tcPr>
          <w:p w14:paraId="48E09E7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1, 1.2, 1.3</w:t>
            </w:r>
          </w:p>
        </w:tc>
      </w:tr>
      <w:tr w:rsidR="0028324C" w:rsidRPr="00B30F57" w14:paraId="32697937" w14:textId="77777777" w:rsidTr="00777894">
        <w:tc>
          <w:tcPr>
            <w:tcW w:w="188" w:type="pct"/>
            <w:vMerge/>
          </w:tcPr>
          <w:p w14:paraId="7C4F10A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040119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4EEDB9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A6B099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075CF1D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866,7</w:t>
            </w:r>
          </w:p>
        </w:tc>
        <w:tc>
          <w:tcPr>
            <w:tcW w:w="399" w:type="pct"/>
            <w:gridSpan w:val="2"/>
          </w:tcPr>
          <w:p w14:paraId="13B710E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260,0</w:t>
            </w:r>
          </w:p>
        </w:tc>
        <w:tc>
          <w:tcPr>
            <w:tcW w:w="401" w:type="pct"/>
            <w:gridSpan w:val="2"/>
          </w:tcPr>
          <w:p w14:paraId="711096E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479269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606,7</w:t>
            </w:r>
          </w:p>
        </w:tc>
        <w:tc>
          <w:tcPr>
            <w:tcW w:w="440" w:type="pct"/>
            <w:gridSpan w:val="2"/>
          </w:tcPr>
          <w:p w14:paraId="56C9EAE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B44C84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38C32B8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413FCA3" w14:textId="77777777" w:rsidTr="00777894">
        <w:tc>
          <w:tcPr>
            <w:tcW w:w="188" w:type="pct"/>
            <w:vMerge/>
          </w:tcPr>
          <w:p w14:paraId="135BFC0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AE0C2E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BA3004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74D5E4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5E26D17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28 346,3</w:t>
            </w:r>
          </w:p>
        </w:tc>
        <w:tc>
          <w:tcPr>
            <w:tcW w:w="399" w:type="pct"/>
            <w:gridSpan w:val="2"/>
          </w:tcPr>
          <w:p w14:paraId="123F806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8 503,9</w:t>
            </w:r>
          </w:p>
        </w:tc>
        <w:tc>
          <w:tcPr>
            <w:tcW w:w="401" w:type="pct"/>
            <w:gridSpan w:val="2"/>
          </w:tcPr>
          <w:p w14:paraId="292CC62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35BAB9D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19 842,4</w:t>
            </w:r>
          </w:p>
        </w:tc>
        <w:tc>
          <w:tcPr>
            <w:tcW w:w="440" w:type="pct"/>
            <w:gridSpan w:val="2"/>
          </w:tcPr>
          <w:p w14:paraId="5778F1C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55E05CB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1B52019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1728158" w14:textId="77777777" w:rsidTr="00777894">
        <w:tc>
          <w:tcPr>
            <w:tcW w:w="188" w:type="pct"/>
            <w:vMerge/>
          </w:tcPr>
          <w:p w14:paraId="7DCFB99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50F3DB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4BFF63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35485A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02" w:type="pct"/>
          </w:tcPr>
          <w:p w14:paraId="3C99097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48 300,4</w:t>
            </w:r>
          </w:p>
        </w:tc>
        <w:tc>
          <w:tcPr>
            <w:tcW w:w="399" w:type="pct"/>
            <w:gridSpan w:val="2"/>
          </w:tcPr>
          <w:p w14:paraId="560C652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33 810,3</w:t>
            </w:r>
          </w:p>
        </w:tc>
        <w:tc>
          <w:tcPr>
            <w:tcW w:w="401" w:type="pct"/>
            <w:gridSpan w:val="2"/>
          </w:tcPr>
          <w:p w14:paraId="34927ED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318AB8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14 490,1</w:t>
            </w:r>
          </w:p>
        </w:tc>
        <w:tc>
          <w:tcPr>
            <w:tcW w:w="440" w:type="pct"/>
            <w:gridSpan w:val="2"/>
          </w:tcPr>
          <w:p w14:paraId="14789D4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2367AC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2F119AF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3B20F6A" w14:textId="77777777" w:rsidTr="00777894">
        <w:tc>
          <w:tcPr>
            <w:tcW w:w="188" w:type="pct"/>
            <w:vMerge/>
          </w:tcPr>
          <w:p w14:paraId="30D8ECB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CFE7AA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9B445C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3E535A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7B487CD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16 052,3</w:t>
            </w:r>
          </w:p>
        </w:tc>
        <w:tc>
          <w:tcPr>
            <w:tcW w:w="399" w:type="pct"/>
            <w:gridSpan w:val="2"/>
          </w:tcPr>
          <w:p w14:paraId="26EA4C4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11 236,6</w:t>
            </w:r>
          </w:p>
        </w:tc>
        <w:tc>
          <w:tcPr>
            <w:tcW w:w="401" w:type="pct"/>
            <w:gridSpan w:val="2"/>
          </w:tcPr>
          <w:p w14:paraId="057C0EB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34E3A3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4 815,7</w:t>
            </w:r>
          </w:p>
        </w:tc>
        <w:tc>
          <w:tcPr>
            <w:tcW w:w="440" w:type="pct"/>
            <w:gridSpan w:val="2"/>
          </w:tcPr>
          <w:p w14:paraId="6B1AE88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257598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6C11D8A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3DA6ABA" w14:textId="77777777" w:rsidTr="00777894">
        <w:tc>
          <w:tcPr>
            <w:tcW w:w="188" w:type="pct"/>
            <w:vMerge/>
          </w:tcPr>
          <w:p w14:paraId="6106004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E460C3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04FAB6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B6FF10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007D71A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677D052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423B96F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31A5E7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5A6B69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7B6F9D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119BDF8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92E55BB" w14:textId="77777777" w:rsidTr="00777894">
        <w:tc>
          <w:tcPr>
            <w:tcW w:w="188" w:type="pct"/>
            <w:vMerge/>
          </w:tcPr>
          <w:p w14:paraId="0D3D15A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B743DF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57B3E6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416868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7F33EC5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14 285,8</w:t>
            </w:r>
          </w:p>
        </w:tc>
        <w:tc>
          <w:tcPr>
            <w:tcW w:w="399" w:type="pct"/>
            <w:gridSpan w:val="2"/>
          </w:tcPr>
          <w:p w14:paraId="05FDC24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10 000,0</w:t>
            </w:r>
          </w:p>
        </w:tc>
        <w:tc>
          <w:tcPr>
            <w:tcW w:w="401" w:type="pct"/>
            <w:gridSpan w:val="2"/>
          </w:tcPr>
          <w:p w14:paraId="731227E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A92BA0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4 285,8</w:t>
            </w:r>
          </w:p>
        </w:tc>
        <w:tc>
          <w:tcPr>
            <w:tcW w:w="440" w:type="pct"/>
            <w:gridSpan w:val="2"/>
          </w:tcPr>
          <w:p w14:paraId="09F6FC4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339EF6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40A370E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B44774D" w14:textId="77777777" w:rsidTr="00777894">
        <w:tc>
          <w:tcPr>
            <w:tcW w:w="188" w:type="pct"/>
            <w:vMerge/>
          </w:tcPr>
          <w:p w14:paraId="619BD9A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2F992A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B7C6A0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EFCB2C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1F63A8D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14285,8</w:t>
            </w:r>
          </w:p>
        </w:tc>
        <w:tc>
          <w:tcPr>
            <w:tcW w:w="399" w:type="pct"/>
            <w:gridSpan w:val="2"/>
          </w:tcPr>
          <w:p w14:paraId="4D51993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10000,0</w:t>
            </w:r>
          </w:p>
        </w:tc>
        <w:tc>
          <w:tcPr>
            <w:tcW w:w="401" w:type="pct"/>
            <w:gridSpan w:val="2"/>
          </w:tcPr>
          <w:p w14:paraId="4E70EED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D885A1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4285,8</w:t>
            </w:r>
          </w:p>
        </w:tc>
        <w:tc>
          <w:tcPr>
            <w:tcW w:w="440" w:type="pct"/>
            <w:gridSpan w:val="2"/>
          </w:tcPr>
          <w:p w14:paraId="52F615D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5B0333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13A8BC1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175BCD4" w14:textId="77777777" w:rsidTr="00777894">
        <w:tc>
          <w:tcPr>
            <w:tcW w:w="188" w:type="pct"/>
            <w:vMerge/>
          </w:tcPr>
          <w:p w14:paraId="1CA1A09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F9B602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6C3BB9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DFF5A9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6843B73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14285,8</w:t>
            </w:r>
          </w:p>
        </w:tc>
        <w:tc>
          <w:tcPr>
            <w:tcW w:w="399" w:type="pct"/>
            <w:gridSpan w:val="2"/>
          </w:tcPr>
          <w:p w14:paraId="08D96B3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10000,0</w:t>
            </w:r>
          </w:p>
        </w:tc>
        <w:tc>
          <w:tcPr>
            <w:tcW w:w="401" w:type="pct"/>
            <w:gridSpan w:val="2"/>
          </w:tcPr>
          <w:p w14:paraId="17F2DE7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B4D71F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4285,8</w:t>
            </w:r>
          </w:p>
        </w:tc>
        <w:tc>
          <w:tcPr>
            <w:tcW w:w="440" w:type="pct"/>
            <w:gridSpan w:val="2"/>
          </w:tcPr>
          <w:p w14:paraId="451AF34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5F44BC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780CE33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84A1A4A" w14:textId="77777777" w:rsidTr="00777894">
        <w:tc>
          <w:tcPr>
            <w:tcW w:w="188" w:type="pct"/>
            <w:vMerge/>
          </w:tcPr>
          <w:p w14:paraId="3CD9D0A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B25927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B71DC1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A1542E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3CB4B55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14285,8</w:t>
            </w:r>
          </w:p>
        </w:tc>
        <w:tc>
          <w:tcPr>
            <w:tcW w:w="399" w:type="pct"/>
            <w:gridSpan w:val="2"/>
          </w:tcPr>
          <w:p w14:paraId="7B9DBC7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10000,0</w:t>
            </w:r>
          </w:p>
        </w:tc>
        <w:tc>
          <w:tcPr>
            <w:tcW w:w="401" w:type="pct"/>
            <w:gridSpan w:val="2"/>
          </w:tcPr>
          <w:p w14:paraId="6D55319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85B9B5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4285,8</w:t>
            </w:r>
          </w:p>
        </w:tc>
        <w:tc>
          <w:tcPr>
            <w:tcW w:w="440" w:type="pct"/>
            <w:gridSpan w:val="2"/>
          </w:tcPr>
          <w:p w14:paraId="6D63F2D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E68C50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045C698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06158" w:rsidRPr="00B30F57" w14:paraId="0275AFDC" w14:textId="77777777" w:rsidTr="002E3586">
        <w:tc>
          <w:tcPr>
            <w:tcW w:w="5000" w:type="pct"/>
            <w:gridSpan w:val="20"/>
          </w:tcPr>
          <w:p w14:paraId="7DDF817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 том числе:</w:t>
            </w:r>
          </w:p>
        </w:tc>
      </w:tr>
      <w:tr w:rsidR="0028324C" w:rsidRPr="00B30F57" w14:paraId="53642AB2" w14:textId="77777777" w:rsidTr="00777894">
        <w:tc>
          <w:tcPr>
            <w:tcW w:w="188" w:type="pct"/>
            <w:vMerge w:val="restart"/>
          </w:tcPr>
          <w:p w14:paraId="77E83C4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1.2.1.</w:t>
            </w:r>
          </w:p>
        </w:tc>
        <w:tc>
          <w:tcPr>
            <w:tcW w:w="682" w:type="pct"/>
            <w:gridSpan w:val="2"/>
            <w:vMerge w:val="restart"/>
          </w:tcPr>
          <w:p w14:paraId="235E245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 xml:space="preserve">Реконструкция </w:t>
            </w:r>
            <w:r w:rsidRPr="00B30F57">
              <w:rPr>
                <w:sz w:val="22"/>
                <w:szCs w:val="22"/>
              </w:rPr>
              <w:lastRenderedPageBreak/>
              <w:t>(модернизация) и капитальный ремонт тепловых сетей и сооружений в населенных пунктах Пензенской области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6DA55B1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Управление жилищно-</w:t>
            </w:r>
            <w:r w:rsidRPr="00B30F57">
              <w:rPr>
                <w:sz w:val="22"/>
                <w:szCs w:val="22"/>
              </w:rPr>
              <w:lastRenderedPageBreak/>
              <w:t>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7BA4B61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402" w:type="pct"/>
          </w:tcPr>
          <w:p w14:paraId="78EA21F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63 575,8</w:t>
            </w:r>
          </w:p>
        </w:tc>
        <w:tc>
          <w:tcPr>
            <w:tcW w:w="399" w:type="pct"/>
            <w:gridSpan w:val="2"/>
          </w:tcPr>
          <w:p w14:paraId="4925CE9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44 502,9</w:t>
            </w:r>
          </w:p>
        </w:tc>
        <w:tc>
          <w:tcPr>
            <w:tcW w:w="401" w:type="pct"/>
            <w:gridSpan w:val="2"/>
          </w:tcPr>
          <w:p w14:paraId="4A72F97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37D9A4D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19 072,9</w:t>
            </w:r>
          </w:p>
        </w:tc>
        <w:tc>
          <w:tcPr>
            <w:tcW w:w="440" w:type="pct"/>
            <w:gridSpan w:val="2"/>
          </w:tcPr>
          <w:p w14:paraId="3396D9E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D32330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Капитальный ремонт тепловых </w:t>
            </w:r>
            <w:r w:rsidRPr="00B30F57">
              <w:rPr>
                <w:sz w:val="22"/>
                <w:szCs w:val="22"/>
              </w:rPr>
              <w:lastRenderedPageBreak/>
              <w:t>сетей, км</w:t>
            </w:r>
          </w:p>
        </w:tc>
        <w:tc>
          <w:tcPr>
            <w:tcW w:w="483" w:type="pct"/>
            <w:gridSpan w:val="3"/>
            <w:vMerge w:val="restart"/>
          </w:tcPr>
          <w:p w14:paraId="49DD8C8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№ 1.2, 1.3.</w:t>
            </w:r>
          </w:p>
        </w:tc>
      </w:tr>
      <w:tr w:rsidR="0028324C" w:rsidRPr="00B30F57" w14:paraId="1B2F65EB" w14:textId="77777777" w:rsidTr="00777894">
        <w:tc>
          <w:tcPr>
            <w:tcW w:w="188" w:type="pct"/>
            <w:vMerge/>
          </w:tcPr>
          <w:p w14:paraId="44C6D5D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B06778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223D7B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416B23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45BFA6B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646AD5C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7198085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084AB4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CAC7DB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05FC01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2459917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45AAFA9" w14:textId="77777777" w:rsidTr="00777894">
        <w:tc>
          <w:tcPr>
            <w:tcW w:w="188" w:type="pct"/>
            <w:vMerge/>
          </w:tcPr>
          <w:p w14:paraId="0465A55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A85B51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680A75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0A1989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2267B1B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7F19CA0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1B67E40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BA4B67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78F7E03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5861B62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3796197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EEDD997" w14:textId="77777777" w:rsidTr="00777894">
        <w:tc>
          <w:tcPr>
            <w:tcW w:w="188" w:type="pct"/>
            <w:vMerge/>
          </w:tcPr>
          <w:p w14:paraId="7611B54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064E25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 w:val="restart"/>
          </w:tcPr>
          <w:p w14:paraId="594C63F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62A31F2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02" w:type="pct"/>
          </w:tcPr>
          <w:p w14:paraId="26EF8FD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11 809,0</w:t>
            </w:r>
          </w:p>
        </w:tc>
        <w:tc>
          <w:tcPr>
            <w:tcW w:w="399" w:type="pct"/>
            <w:gridSpan w:val="2"/>
          </w:tcPr>
          <w:p w14:paraId="4F6CD43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8 266,3</w:t>
            </w:r>
          </w:p>
        </w:tc>
        <w:tc>
          <w:tcPr>
            <w:tcW w:w="401" w:type="pct"/>
            <w:gridSpan w:val="2"/>
          </w:tcPr>
          <w:p w14:paraId="1D15F78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EC6D78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3 542,7</w:t>
            </w:r>
          </w:p>
        </w:tc>
        <w:tc>
          <w:tcPr>
            <w:tcW w:w="440" w:type="pct"/>
            <w:gridSpan w:val="2"/>
          </w:tcPr>
          <w:p w14:paraId="5D483BA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72634A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0,6</w:t>
            </w:r>
          </w:p>
        </w:tc>
        <w:tc>
          <w:tcPr>
            <w:tcW w:w="483" w:type="pct"/>
            <w:gridSpan w:val="3"/>
            <w:vMerge/>
          </w:tcPr>
          <w:p w14:paraId="4FBE346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E3586" w:rsidRPr="00B30F57" w14:paraId="1831DCF6" w14:textId="77777777" w:rsidTr="00777894">
        <w:tc>
          <w:tcPr>
            <w:tcW w:w="188" w:type="pct"/>
            <w:vMerge/>
          </w:tcPr>
          <w:p w14:paraId="15C1653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7542C3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331404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32" w:type="pct"/>
            <w:gridSpan w:val="10"/>
          </w:tcPr>
          <w:p w14:paraId="037AC44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61" w:type="pct"/>
            <w:gridSpan w:val="2"/>
          </w:tcPr>
          <w:p w14:paraId="17C86FE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Капитальный ремонт тепловых сооружений, ед.</w:t>
            </w:r>
          </w:p>
        </w:tc>
        <w:tc>
          <w:tcPr>
            <w:tcW w:w="483" w:type="pct"/>
            <w:gridSpan w:val="3"/>
          </w:tcPr>
          <w:p w14:paraId="7F7A76F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69C0024" w14:textId="77777777" w:rsidTr="00777894">
        <w:tc>
          <w:tcPr>
            <w:tcW w:w="188" w:type="pct"/>
            <w:vMerge/>
          </w:tcPr>
          <w:p w14:paraId="4BF681F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AE3B35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C642B0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9D3B99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5A84582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16 052,3</w:t>
            </w:r>
          </w:p>
        </w:tc>
        <w:tc>
          <w:tcPr>
            <w:tcW w:w="399" w:type="pct"/>
            <w:gridSpan w:val="2"/>
          </w:tcPr>
          <w:p w14:paraId="2235EE9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11 236,6</w:t>
            </w:r>
          </w:p>
        </w:tc>
        <w:tc>
          <w:tcPr>
            <w:tcW w:w="401" w:type="pct"/>
            <w:gridSpan w:val="2"/>
          </w:tcPr>
          <w:p w14:paraId="0A0FC3D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9D901E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4 815,7</w:t>
            </w:r>
          </w:p>
        </w:tc>
        <w:tc>
          <w:tcPr>
            <w:tcW w:w="440" w:type="pct"/>
            <w:gridSpan w:val="2"/>
          </w:tcPr>
          <w:p w14:paraId="352A928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D43DA7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</w:t>
            </w:r>
          </w:p>
        </w:tc>
        <w:tc>
          <w:tcPr>
            <w:tcW w:w="483" w:type="pct"/>
            <w:gridSpan w:val="3"/>
          </w:tcPr>
          <w:p w14:paraId="6F212BD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E3586" w:rsidRPr="00B30F57" w14:paraId="77095AF9" w14:textId="77777777" w:rsidTr="00777894">
        <w:tc>
          <w:tcPr>
            <w:tcW w:w="188" w:type="pct"/>
            <w:vMerge/>
          </w:tcPr>
          <w:p w14:paraId="09BE5CE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6FE5B4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701E6A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32" w:type="pct"/>
            <w:gridSpan w:val="10"/>
          </w:tcPr>
          <w:p w14:paraId="2EFA5F4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61" w:type="pct"/>
            <w:gridSpan w:val="2"/>
          </w:tcPr>
          <w:p w14:paraId="5626BD2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Капитальный ремонт тепловых сетей, км</w:t>
            </w:r>
          </w:p>
        </w:tc>
        <w:tc>
          <w:tcPr>
            <w:tcW w:w="483" w:type="pct"/>
            <w:gridSpan w:val="3"/>
          </w:tcPr>
          <w:p w14:paraId="2733532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D95C0D7" w14:textId="77777777" w:rsidTr="00777894">
        <w:tc>
          <w:tcPr>
            <w:tcW w:w="188" w:type="pct"/>
            <w:vMerge/>
          </w:tcPr>
          <w:p w14:paraId="3CF40CE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9A0AD5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427139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A273CD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1E557AF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505B296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5451105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4EBC57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40388D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6A4E6A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 w:val="restart"/>
          </w:tcPr>
          <w:p w14:paraId="6F30C8D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A985021" w14:textId="77777777" w:rsidTr="00777894">
        <w:tc>
          <w:tcPr>
            <w:tcW w:w="188" w:type="pct"/>
            <w:vMerge/>
          </w:tcPr>
          <w:p w14:paraId="3513BEC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18A23B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B8829D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1BB316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3563B4C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7 142,9</w:t>
            </w:r>
          </w:p>
        </w:tc>
        <w:tc>
          <w:tcPr>
            <w:tcW w:w="399" w:type="pct"/>
            <w:gridSpan w:val="2"/>
          </w:tcPr>
          <w:p w14:paraId="4D1C221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5 000,0</w:t>
            </w:r>
          </w:p>
        </w:tc>
        <w:tc>
          <w:tcPr>
            <w:tcW w:w="401" w:type="pct"/>
            <w:gridSpan w:val="2"/>
          </w:tcPr>
          <w:p w14:paraId="4B53E13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BF391D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2 142,9</w:t>
            </w:r>
          </w:p>
        </w:tc>
        <w:tc>
          <w:tcPr>
            <w:tcW w:w="440" w:type="pct"/>
            <w:gridSpan w:val="2"/>
          </w:tcPr>
          <w:p w14:paraId="7A2E819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52DE58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0,5</w:t>
            </w:r>
          </w:p>
        </w:tc>
        <w:tc>
          <w:tcPr>
            <w:tcW w:w="483" w:type="pct"/>
            <w:gridSpan w:val="3"/>
            <w:vMerge/>
          </w:tcPr>
          <w:p w14:paraId="2CCA5E8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00D2471" w14:textId="77777777" w:rsidTr="00777894">
        <w:tc>
          <w:tcPr>
            <w:tcW w:w="188" w:type="pct"/>
            <w:vMerge/>
          </w:tcPr>
          <w:p w14:paraId="7046F6F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D7CB6D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48066B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CF2903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70937E3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7142,9</w:t>
            </w:r>
          </w:p>
        </w:tc>
        <w:tc>
          <w:tcPr>
            <w:tcW w:w="399" w:type="pct"/>
            <w:gridSpan w:val="2"/>
          </w:tcPr>
          <w:p w14:paraId="655E2E4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5000,0</w:t>
            </w:r>
          </w:p>
        </w:tc>
        <w:tc>
          <w:tcPr>
            <w:tcW w:w="401" w:type="pct"/>
            <w:gridSpan w:val="2"/>
          </w:tcPr>
          <w:p w14:paraId="6922C82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664DF3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2142,9</w:t>
            </w:r>
          </w:p>
        </w:tc>
        <w:tc>
          <w:tcPr>
            <w:tcW w:w="440" w:type="pct"/>
            <w:gridSpan w:val="2"/>
          </w:tcPr>
          <w:p w14:paraId="16D3845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B89BFB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0,5</w:t>
            </w:r>
          </w:p>
        </w:tc>
        <w:tc>
          <w:tcPr>
            <w:tcW w:w="483" w:type="pct"/>
            <w:gridSpan w:val="3"/>
            <w:vMerge/>
          </w:tcPr>
          <w:p w14:paraId="7E8CF12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BDCBB35" w14:textId="77777777" w:rsidTr="00777894">
        <w:tc>
          <w:tcPr>
            <w:tcW w:w="188" w:type="pct"/>
            <w:vMerge/>
          </w:tcPr>
          <w:p w14:paraId="133BB57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4ADEC8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F57CB0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615C1F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3BBEC71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7142,9</w:t>
            </w:r>
          </w:p>
        </w:tc>
        <w:tc>
          <w:tcPr>
            <w:tcW w:w="399" w:type="pct"/>
            <w:gridSpan w:val="2"/>
          </w:tcPr>
          <w:p w14:paraId="20E8BD8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5000,0</w:t>
            </w:r>
          </w:p>
        </w:tc>
        <w:tc>
          <w:tcPr>
            <w:tcW w:w="401" w:type="pct"/>
            <w:gridSpan w:val="2"/>
          </w:tcPr>
          <w:p w14:paraId="1BBCE8A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3934F52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2142,9</w:t>
            </w:r>
          </w:p>
        </w:tc>
        <w:tc>
          <w:tcPr>
            <w:tcW w:w="440" w:type="pct"/>
            <w:gridSpan w:val="2"/>
          </w:tcPr>
          <w:p w14:paraId="3FADA76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3FB997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0,5</w:t>
            </w:r>
          </w:p>
        </w:tc>
        <w:tc>
          <w:tcPr>
            <w:tcW w:w="483" w:type="pct"/>
            <w:gridSpan w:val="3"/>
            <w:vMerge/>
          </w:tcPr>
          <w:p w14:paraId="663A766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904359C" w14:textId="77777777" w:rsidTr="00777894">
        <w:tc>
          <w:tcPr>
            <w:tcW w:w="188" w:type="pct"/>
            <w:vMerge/>
          </w:tcPr>
          <w:p w14:paraId="0E06DB2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811A35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7B4CB8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DEFC77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42C4E60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7142,9</w:t>
            </w:r>
          </w:p>
        </w:tc>
        <w:tc>
          <w:tcPr>
            <w:tcW w:w="399" w:type="pct"/>
            <w:gridSpan w:val="2"/>
          </w:tcPr>
          <w:p w14:paraId="16B91EF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5000,0</w:t>
            </w:r>
          </w:p>
        </w:tc>
        <w:tc>
          <w:tcPr>
            <w:tcW w:w="401" w:type="pct"/>
            <w:gridSpan w:val="2"/>
          </w:tcPr>
          <w:p w14:paraId="56E5B8B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5EBBC7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2142,9</w:t>
            </w:r>
          </w:p>
        </w:tc>
        <w:tc>
          <w:tcPr>
            <w:tcW w:w="440" w:type="pct"/>
            <w:gridSpan w:val="2"/>
          </w:tcPr>
          <w:p w14:paraId="7FA9EA5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490B00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0,5</w:t>
            </w:r>
          </w:p>
        </w:tc>
        <w:tc>
          <w:tcPr>
            <w:tcW w:w="483" w:type="pct"/>
            <w:gridSpan w:val="3"/>
            <w:vMerge/>
          </w:tcPr>
          <w:p w14:paraId="2DBEBA7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C7CB4EB" w14:textId="77777777" w:rsidTr="00777894">
        <w:tc>
          <w:tcPr>
            <w:tcW w:w="188" w:type="pct"/>
            <w:vMerge w:val="restart"/>
          </w:tcPr>
          <w:p w14:paraId="0189550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1.2.2.</w:t>
            </w:r>
          </w:p>
        </w:tc>
        <w:tc>
          <w:tcPr>
            <w:tcW w:w="682" w:type="pct"/>
            <w:gridSpan w:val="2"/>
            <w:vMerge w:val="restart"/>
          </w:tcPr>
          <w:p w14:paraId="0C8EA4B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 xml:space="preserve">Перевод квартир на индивидуальное поквартирное </w:t>
            </w:r>
            <w:r w:rsidRPr="00B30F57">
              <w:rPr>
                <w:sz w:val="22"/>
                <w:szCs w:val="22"/>
              </w:rPr>
              <w:lastRenderedPageBreak/>
              <w:t>отопление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5752A1E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 xml:space="preserve">Управление жилищно-коммунального хозяйства и </w:t>
            </w:r>
            <w:r w:rsidRPr="00B30F57">
              <w:rPr>
                <w:sz w:val="22"/>
                <w:szCs w:val="22"/>
              </w:rPr>
              <w:lastRenderedPageBreak/>
              <w:t>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181B007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402" w:type="pct"/>
          </w:tcPr>
          <w:p w14:paraId="5EECAA1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866,7</w:t>
            </w:r>
          </w:p>
        </w:tc>
        <w:tc>
          <w:tcPr>
            <w:tcW w:w="399" w:type="pct"/>
            <w:gridSpan w:val="2"/>
          </w:tcPr>
          <w:p w14:paraId="384639A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260,0</w:t>
            </w:r>
          </w:p>
        </w:tc>
        <w:tc>
          <w:tcPr>
            <w:tcW w:w="401" w:type="pct"/>
            <w:gridSpan w:val="2"/>
          </w:tcPr>
          <w:p w14:paraId="791E9AD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62684B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606,7</w:t>
            </w:r>
          </w:p>
        </w:tc>
        <w:tc>
          <w:tcPr>
            <w:tcW w:w="440" w:type="pct"/>
            <w:gridSpan w:val="2"/>
          </w:tcPr>
          <w:p w14:paraId="2EBE484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54E6D56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Количество переведенных квартир на индивидуальное </w:t>
            </w:r>
            <w:r w:rsidRPr="00B30F57">
              <w:rPr>
                <w:sz w:val="22"/>
                <w:szCs w:val="22"/>
              </w:rPr>
              <w:lastRenderedPageBreak/>
              <w:t>отопление, ед.</w:t>
            </w:r>
          </w:p>
        </w:tc>
        <w:tc>
          <w:tcPr>
            <w:tcW w:w="483" w:type="pct"/>
            <w:gridSpan w:val="3"/>
            <w:vMerge w:val="restart"/>
          </w:tcPr>
          <w:p w14:paraId="3695D0E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№ 1.2, 1.3</w:t>
            </w:r>
          </w:p>
        </w:tc>
      </w:tr>
      <w:tr w:rsidR="0028324C" w:rsidRPr="00B30F57" w14:paraId="670A4AB3" w14:textId="77777777" w:rsidTr="00777894">
        <w:tc>
          <w:tcPr>
            <w:tcW w:w="188" w:type="pct"/>
            <w:vMerge/>
          </w:tcPr>
          <w:p w14:paraId="4735644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654C78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D76F6F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7EDE7D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3CE3986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866,7</w:t>
            </w:r>
          </w:p>
        </w:tc>
        <w:tc>
          <w:tcPr>
            <w:tcW w:w="399" w:type="pct"/>
            <w:gridSpan w:val="2"/>
          </w:tcPr>
          <w:p w14:paraId="025A0F2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260,0</w:t>
            </w:r>
          </w:p>
        </w:tc>
        <w:tc>
          <w:tcPr>
            <w:tcW w:w="401" w:type="pct"/>
            <w:gridSpan w:val="2"/>
          </w:tcPr>
          <w:p w14:paraId="5403B79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DA7CC3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606,7</w:t>
            </w:r>
          </w:p>
        </w:tc>
        <w:tc>
          <w:tcPr>
            <w:tcW w:w="440" w:type="pct"/>
            <w:gridSpan w:val="2"/>
          </w:tcPr>
          <w:p w14:paraId="1952441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40A94E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16</w:t>
            </w:r>
          </w:p>
        </w:tc>
        <w:tc>
          <w:tcPr>
            <w:tcW w:w="483" w:type="pct"/>
            <w:gridSpan w:val="3"/>
            <w:vMerge/>
          </w:tcPr>
          <w:p w14:paraId="24FF090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3E0443D" w14:textId="77777777" w:rsidTr="00777894">
        <w:tc>
          <w:tcPr>
            <w:tcW w:w="188" w:type="pct"/>
            <w:vMerge/>
          </w:tcPr>
          <w:p w14:paraId="10E0AA3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5EEDD1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7A5994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6F5CFF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4F37559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18DCA56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63C1544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ACBF48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4D71924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904709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483" w:type="pct"/>
            <w:gridSpan w:val="3"/>
            <w:vMerge/>
          </w:tcPr>
          <w:p w14:paraId="5A60852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59A28C4" w14:textId="77777777" w:rsidTr="00777894">
        <w:tc>
          <w:tcPr>
            <w:tcW w:w="188" w:type="pct"/>
            <w:vMerge/>
          </w:tcPr>
          <w:p w14:paraId="0DA6BEA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0ED45D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 w:val="restart"/>
          </w:tcPr>
          <w:p w14:paraId="399C366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38DFA7D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02" w:type="pct"/>
          </w:tcPr>
          <w:p w14:paraId="7737CE0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32E8EA3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2C6D446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6E6CF4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FAAD42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7998B4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483" w:type="pct"/>
            <w:gridSpan w:val="3"/>
            <w:vMerge/>
          </w:tcPr>
          <w:p w14:paraId="4881C61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2874265" w14:textId="77777777" w:rsidTr="00777894">
        <w:tc>
          <w:tcPr>
            <w:tcW w:w="188" w:type="pct"/>
            <w:vMerge/>
          </w:tcPr>
          <w:p w14:paraId="761AC60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C2D2C0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BFDF44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890765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2918FD3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3EB7DCE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2EA1AE2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BA214A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3FE733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39752E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483" w:type="pct"/>
            <w:gridSpan w:val="3"/>
            <w:vMerge/>
          </w:tcPr>
          <w:p w14:paraId="4F5387A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4FD4FB1" w14:textId="77777777" w:rsidTr="00777894">
        <w:tc>
          <w:tcPr>
            <w:tcW w:w="188" w:type="pct"/>
            <w:vMerge/>
          </w:tcPr>
          <w:p w14:paraId="2A0AEFC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09DDCB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3294B7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2421A0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5CEC9FF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7CC2578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46A556E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003828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1B27D9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7898EF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483" w:type="pct"/>
            <w:gridSpan w:val="3"/>
            <w:vMerge/>
          </w:tcPr>
          <w:p w14:paraId="633F0DB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055B97A" w14:textId="77777777" w:rsidTr="00777894">
        <w:tc>
          <w:tcPr>
            <w:tcW w:w="188" w:type="pct"/>
            <w:vMerge/>
          </w:tcPr>
          <w:p w14:paraId="04E6ED9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A35FE8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7472ECE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7F7C5B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7768EF4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0FB10D2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1652633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1B50AD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496E06D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D084DA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6296DAD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028B534" w14:textId="77777777" w:rsidTr="00777894">
        <w:tc>
          <w:tcPr>
            <w:tcW w:w="188" w:type="pct"/>
            <w:vMerge/>
          </w:tcPr>
          <w:p w14:paraId="03B95B9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8FB29E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684A89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A45735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156798F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42632D7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71D3245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C26D53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8CF235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D8C3B9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57D7E2E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B95E13B" w14:textId="77777777" w:rsidTr="00777894">
        <w:tc>
          <w:tcPr>
            <w:tcW w:w="188" w:type="pct"/>
            <w:vMerge/>
          </w:tcPr>
          <w:p w14:paraId="04BC33F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322DE7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BBDD44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C86499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36C2FC5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7157ED3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553580F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0A0B5E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06E5D2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4F8173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0C9F052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67346C4" w14:textId="77777777" w:rsidTr="00777894">
        <w:tc>
          <w:tcPr>
            <w:tcW w:w="188" w:type="pct"/>
            <w:vMerge/>
          </w:tcPr>
          <w:p w14:paraId="4FEE62C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75008E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472E1A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648C6E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1103349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4305E9F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54EE53E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616436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F238E0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20C2EF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287332D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291622E" w14:textId="77777777" w:rsidTr="00777894">
        <w:tc>
          <w:tcPr>
            <w:tcW w:w="188" w:type="pct"/>
            <w:vMerge w:val="restart"/>
          </w:tcPr>
          <w:p w14:paraId="6F6EAF0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1.2.3.</w:t>
            </w:r>
          </w:p>
        </w:tc>
        <w:tc>
          <w:tcPr>
            <w:tcW w:w="682" w:type="pct"/>
            <w:gridSpan w:val="2"/>
            <w:vMerge w:val="restart"/>
          </w:tcPr>
          <w:p w14:paraId="043EB4D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Приобретение объектов теплоснабжающего комплекса в собственность муниципальных образований Пензенской области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74AC15E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Управление жилищно-коммунального хозяйства и гражданской защиты населения Пензенской области, муниципальные образования Пензенской </w:t>
            </w:r>
            <w:r w:rsidRPr="00B30F57">
              <w:rPr>
                <w:sz w:val="22"/>
                <w:szCs w:val="22"/>
              </w:rPr>
              <w:lastRenderedPageBreak/>
              <w:t>области (по согласованию)</w:t>
            </w:r>
          </w:p>
        </w:tc>
        <w:tc>
          <w:tcPr>
            <w:tcW w:w="355" w:type="pct"/>
            <w:gridSpan w:val="2"/>
          </w:tcPr>
          <w:p w14:paraId="08D07C6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402" w:type="pct"/>
          </w:tcPr>
          <w:p w14:paraId="41408A0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63FCF56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7A5E703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403CFF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714EE6D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AFB90D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Количество приобретенных объектов теплоснабжающего комплекса в муниципальную собственность, ед.</w:t>
            </w:r>
          </w:p>
        </w:tc>
        <w:tc>
          <w:tcPr>
            <w:tcW w:w="483" w:type="pct"/>
            <w:gridSpan w:val="3"/>
            <w:vMerge w:val="restart"/>
          </w:tcPr>
          <w:p w14:paraId="1FF058F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1</w:t>
            </w:r>
          </w:p>
        </w:tc>
      </w:tr>
      <w:tr w:rsidR="0028324C" w:rsidRPr="00B30F57" w14:paraId="397BAC0B" w14:textId="77777777" w:rsidTr="00777894">
        <w:tc>
          <w:tcPr>
            <w:tcW w:w="188" w:type="pct"/>
            <w:vMerge/>
          </w:tcPr>
          <w:p w14:paraId="7E705AD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75B06E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A23FF4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204B48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598DD32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30E9E5D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18235A2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F47277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7C300F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5F09B92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131220A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72F2092" w14:textId="77777777" w:rsidTr="00777894">
        <w:tc>
          <w:tcPr>
            <w:tcW w:w="188" w:type="pct"/>
            <w:vMerge/>
          </w:tcPr>
          <w:p w14:paraId="5883E1C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678BF6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715453F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B25503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71833DF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52EE4EA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1B4D4A8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F318E7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B33282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498073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3759481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289BDA0" w14:textId="77777777" w:rsidTr="00777894">
        <w:tc>
          <w:tcPr>
            <w:tcW w:w="188" w:type="pct"/>
            <w:vMerge/>
          </w:tcPr>
          <w:p w14:paraId="6601842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338144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 w:val="restart"/>
          </w:tcPr>
          <w:p w14:paraId="796FAE0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4C743D8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02" w:type="pct"/>
          </w:tcPr>
          <w:p w14:paraId="2268343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12A6E35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276D3D0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4CB120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D7E8FC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B5D74F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6B5E0F9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3227C61" w14:textId="77777777" w:rsidTr="00777894">
        <w:tc>
          <w:tcPr>
            <w:tcW w:w="188" w:type="pct"/>
            <w:vMerge/>
          </w:tcPr>
          <w:p w14:paraId="493C509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9ED2DF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B09268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9182C6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2F6BAAE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5088512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189D70C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AFD2E1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DDDABA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C0EFF3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3661706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71B45FE" w14:textId="77777777" w:rsidTr="00777894">
        <w:tc>
          <w:tcPr>
            <w:tcW w:w="188" w:type="pct"/>
            <w:vMerge/>
          </w:tcPr>
          <w:p w14:paraId="6D0A885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81CD85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5A4ECC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31D7B3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4D0BF74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5F19DE4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7E70CC7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861C5E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9F3124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D1201D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26DC93B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41EC8EC" w14:textId="77777777" w:rsidTr="00777894">
        <w:tc>
          <w:tcPr>
            <w:tcW w:w="188" w:type="pct"/>
            <w:vMerge/>
          </w:tcPr>
          <w:p w14:paraId="6C5906C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E66C51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7A4868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DC9F48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07B7F40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3719A7D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6E48507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7431CD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4B69F5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D0C167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13C693B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BBBBDC6" w14:textId="77777777" w:rsidTr="00777894">
        <w:tc>
          <w:tcPr>
            <w:tcW w:w="188" w:type="pct"/>
            <w:vMerge/>
          </w:tcPr>
          <w:p w14:paraId="6C0EEAF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358C86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00D7DD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0A0D00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2459AE9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1F8B3E4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3BE113D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4C2139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476597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B52899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18742BA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3338F0B" w14:textId="77777777" w:rsidTr="00777894">
        <w:tc>
          <w:tcPr>
            <w:tcW w:w="188" w:type="pct"/>
            <w:vMerge/>
          </w:tcPr>
          <w:p w14:paraId="2C6C246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BBE5F1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152A1A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A0FD17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0BE3A79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37A1DC4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578D142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A4B972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0F3863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970E94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3BB17DC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AB8A757" w14:textId="77777777" w:rsidTr="00777894">
        <w:tc>
          <w:tcPr>
            <w:tcW w:w="188" w:type="pct"/>
            <w:vMerge/>
          </w:tcPr>
          <w:p w14:paraId="0C03589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76B3AA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7B6EF2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00202E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1835962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5ACD5DE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1398790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B67E30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B7D431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F8357A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7CC7093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32D8D94" w14:textId="77777777" w:rsidTr="00777894">
        <w:tc>
          <w:tcPr>
            <w:tcW w:w="188" w:type="pct"/>
            <w:vMerge w:val="restart"/>
          </w:tcPr>
          <w:p w14:paraId="18F8AF4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1.2.4.</w:t>
            </w:r>
          </w:p>
        </w:tc>
        <w:tc>
          <w:tcPr>
            <w:tcW w:w="682" w:type="pct"/>
            <w:gridSpan w:val="2"/>
            <w:vMerge w:val="restart"/>
          </w:tcPr>
          <w:p w14:paraId="1768848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Строительство объектов и сетей теплоснабжения в населенных пунктах Пензенской области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1FB09A5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Управление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551EB68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164D439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93 409,3</w:t>
            </w:r>
          </w:p>
        </w:tc>
        <w:tc>
          <w:tcPr>
            <w:tcW w:w="399" w:type="pct"/>
            <w:gridSpan w:val="2"/>
          </w:tcPr>
          <w:p w14:paraId="2D26DCE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54 047,9</w:t>
            </w:r>
          </w:p>
        </w:tc>
        <w:tc>
          <w:tcPr>
            <w:tcW w:w="401" w:type="pct"/>
            <w:gridSpan w:val="2"/>
          </w:tcPr>
          <w:p w14:paraId="46F697F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D2FA73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39,361,4</w:t>
            </w:r>
          </w:p>
        </w:tc>
        <w:tc>
          <w:tcPr>
            <w:tcW w:w="440" w:type="pct"/>
            <w:gridSpan w:val="2"/>
          </w:tcPr>
          <w:p w14:paraId="282F627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CE2508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Строительство объектов и сетей, шт.</w:t>
            </w:r>
          </w:p>
        </w:tc>
        <w:tc>
          <w:tcPr>
            <w:tcW w:w="483" w:type="pct"/>
            <w:gridSpan w:val="3"/>
            <w:vMerge w:val="restart"/>
          </w:tcPr>
          <w:p w14:paraId="5137C28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1</w:t>
            </w:r>
          </w:p>
        </w:tc>
      </w:tr>
      <w:tr w:rsidR="0028324C" w:rsidRPr="00B30F57" w14:paraId="6CB54FE2" w14:textId="77777777" w:rsidTr="00777894">
        <w:tc>
          <w:tcPr>
            <w:tcW w:w="188" w:type="pct"/>
            <w:vMerge/>
          </w:tcPr>
          <w:p w14:paraId="659D41E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CF529C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450BDB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88AEA1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3442B78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7E8709E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1D940A0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350CAF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5D87303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651503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187F74E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8029106" w14:textId="77777777" w:rsidTr="00777894">
        <w:tc>
          <w:tcPr>
            <w:tcW w:w="188" w:type="pct"/>
            <w:vMerge/>
          </w:tcPr>
          <w:p w14:paraId="02C67C4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399738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0F0BD9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EA5E3E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2D26036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28 346,3</w:t>
            </w:r>
          </w:p>
        </w:tc>
        <w:tc>
          <w:tcPr>
            <w:tcW w:w="399" w:type="pct"/>
            <w:gridSpan w:val="2"/>
          </w:tcPr>
          <w:p w14:paraId="265D082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8 503,9</w:t>
            </w:r>
          </w:p>
        </w:tc>
        <w:tc>
          <w:tcPr>
            <w:tcW w:w="401" w:type="pct"/>
            <w:gridSpan w:val="2"/>
          </w:tcPr>
          <w:p w14:paraId="5A0F9DA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420A03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19 842,4</w:t>
            </w:r>
          </w:p>
        </w:tc>
        <w:tc>
          <w:tcPr>
            <w:tcW w:w="440" w:type="pct"/>
            <w:gridSpan w:val="2"/>
          </w:tcPr>
          <w:p w14:paraId="12AF668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DFC146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</w:p>
        </w:tc>
        <w:tc>
          <w:tcPr>
            <w:tcW w:w="483" w:type="pct"/>
            <w:gridSpan w:val="3"/>
            <w:vMerge/>
          </w:tcPr>
          <w:p w14:paraId="7AA71CA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B5256F6" w14:textId="77777777" w:rsidTr="00777894">
        <w:tc>
          <w:tcPr>
            <w:tcW w:w="188" w:type="pct"/>
            <w:vMerge/>
          </w:tcPr>
          <w:p w14:paraId="15827E1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A2C8D1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 w:val="restart"/>
          </w:tcPr>
          <w:p w14:paraId="2A2D05B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Министерство жилищно-коммунального хозяйства и </w:t>
            </w:r>
            <w:r w:rsidRPr="00B30F57">
              <w:rPr>
                <w:sz w:val="22"/>
                <w:szCs w:val="22"/>
              </w:rPr>
              <w:lastRenderedPageBreak/>
              <w:t>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1C421CD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2021</w:t>
            </w:r>
          </w:p>
        </w:tc>
        <w:tc>
          <w:tcPr>
            <w:tcW w:w="402" w:type="pct"/>
          </w:tcPr>
          <w:p w14:paraId="2F58731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36 491,4</w:t>
            </w:r>
          </w:p>
        </w:tc>
        <w:tc>
          <w:tcPr>
            <w:tcW w:w="399" w:type="pct"/>
            <w:gridSpan w:val="2"/>
          </w:tcPr>
          <w:p w14:paraId="6F44FCA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25 544,0</w:t>
            </w:r>
          </w:p>
        </w:tc>
        <w:tc>
          <w:tcPr>
            <w:tcW w:w="401" w:type="pct"/>
            <w:gridSpan w:val="2"/>
          </w:tcPr>
          <w:p w14:paraId="449E23D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1D26C9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10 947,4</w:t>
            </w:r>
          </w:p>
        </w:tc>
        <w:tc>
          <w:tcPr>
            <w:tcW w:w="440" w:type="pct"/>
            <w:gridSpan w:val="2"/>
          </w:tcPr>
          <w:p w14:paraId="009CA32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42B5E1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</w:t>
            </w:r>
          </w:p>
        </w:tc>
        <w:tc>
          <w:tcPr>
            <w:tcW w:w="483" w:type="pct"/>
            <w:gridSpan w:val="3"/>
            <w:vMerge/>
          </w:tcPr>
          <w:p w14:paraId="5EC58A2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354A80B" w14:textId="77777777" w:rsidTr="00777894">
        <w:tc>
          <w:tcPr>
            <w:tcW w:w="188" w:type="pct"/>
            <w:vMerge/>
          </w:tcPr>
          <w:p w14:paraId="00DF086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751A2D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1E0187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D18AD0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66B36C8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0C57D98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2141D3E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56A60E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D13D1D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C66C64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1DD0839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AE1E42E" w14:textId="77777777" w:rsidTr="00777894">
        <w:tc>
          <w:tcPr>
            <w:tcW w:w="188" w:type="pct"/>
            <w:vMerge/>
          </w:tcPr>
          <w:p w14:paraId="41BFA1B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FAAA1C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00DE62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04428E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41E14C7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7B3EEA4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37ADEA4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6025D6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43C6BCB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A42B96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2CD0A1F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CDD90BA" w14:textId="77777777" w:rsidTr="00777894">
        <w:tc>
          <w:tcPr>
            <w:tcW w:w="188" w:type="pct"/>
            <w:vMerge/>
          </w:tcPr>
          <w:p w14:paraId="26FBB10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0C3E84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6B2101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81FC2E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058415F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7 142,9</w:t>
            </w:r>
          </w:p>
        </w:tc>
        <w:tc>
          <w:tcPr>
            <w:tcW w:w="399" w:type="pct"/>
            <w:gridSpan w:val="2"/>
          </w:tcPr>
          <w:p w14:paraId="374C8C7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5 000,0</w:t>
            </w:r>
          </w:p>
        </w:tc>
        <w:tc>
          <w:tcPr>
            <w:tcW w:w="401" w:type="pct"/>
            <w:gridSpan w:val="2"/>
          </w:tcPr>
          <w:p w14:paraId="0EB566E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038A1A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2 142,9</w:t>
            </w:r>
          </w:p>
        </w:tc>
        <w:tc>
          <w:tcPr>
            <w:tcW w:w="440" w:type="pct"/>
            <w:gridSpan w:val="2"/>
          </w:tcPr>
          <w:p w14:paraId="779F3ED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339B10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</w:p>
        </w:tc>
        <w:tc>
          <w:tcPr>
            <w:tcW w:w="483" w:type="pct"/>
            <w:gridSpan w:val="3"/>
            <w:vMerge/>
          </w:tcPr>
          <w:p w14:paraId="4748BF3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0B0D32B" w14:textId="77777777" w:rsidTr="00777894">
        <w:tc>
          <w:tcPr>
            <w:tcW w:w="188" w:type="pct"/>
            <w:vMerge/>
          </w:tcPr>
          <w:p w14:paraId="6B061C4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478323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722BB1E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155257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0A8C115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7142,9</w:t>
            </w:r>
          </w:p>
        </w:tc>
        <w:tc>
          <w:tcPr>
            <w:tcW w:w="399" w:type="pct"/>
            <w:gridSpan w:val="2"/>
          </w:tcPr>
          <w:p w14:paraId="3A8203C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5000,0</w:t>
            </w:r>
          </w:p>
        </w:tc>
        <w:tc>
          <w:tcPr>
            <w:tcW w:w="401" w:type="pct"/>
            <w:gridSpan w:val="2"/>
          </w:tcPr>
          <w:p w14:paraId="28D7ECF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EA9B8D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2142,9</w:t>
            </w:r>
          </w:p>
        </w:tc>
        <w:tc>
          <w:tcPr>
            <w:tcW w:w="440" w:type="pct"/>
            <w:gridSpan w:val="2"/>
          </w:tcPr>
          <w:p w14:paraId="5025AB8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50336C7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</w:p>
        </w:tc>
        <w:tc>
          <w:tcPr>
            <w:tcW w:w="483" w:type="pct"/>
            <w:gridSpan w:val="3"/>
            <w:vMerge/>
          </w:tcPr>
          <w:p w14:paraId="5FD59B3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6FC915D" w14:textId="77777777" w:rsidTr="00777894">
        <w:tc>
          <w:tcPr>
            <w:tcW w:w="188" w:type="pct"/>
            <w:vMerge/>
          </w:tcPr>
          <w:p w14:paraId="3AA1DCF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EA66FA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21652E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D773DD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528D07E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7142,9</w:t>
            </w:r>
          </w:p>
        </w:tc>
        <w:tc>
          <w:tcPr>
            <w:tcW w:w="399" w:type="pct"/>
            <w:gridSpan w:val="2"/>
          </w:tcPr>
          <w:p w14:paraId="0773FCE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5000,0</w:t>
            </w:r>
          </w:p>
        </w:tc>
        <w:tc>
          <w:tcPr>
            <w:tcW w:w="401" w:type="pct"/>
            <w:gridSpan w:val="2"/>
          </w:tcPr>
          <w:p w14:paraId="07B9422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92B495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2142,9</w:t>
            </w:r>
          </w:p>
        </w:tc>
        <w:tc>
          <w:tcPr>
            <w:tcW w:w="440" w:type="pct"/>
            <w:gridSpan w:val="2"/>
          </w:tcPr>
          <w:p w14:paraId="3CA8E4B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65B527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</w:p>
        </w:tc>
        <w:tc>
          <w:tcPr>
            <w:tcW w:w="483" w:type="pct"/>
            <w:gridSpan w:val="3"/>
            <w:vMerge/>
          </w:tcPr>
          <w:p w14:paraId="68768C9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4664075" w14:textId="77777777" w:rsidTr="00777894">
        <w:tc>
          <w:tcPr>
            <w:tcW w:w="188" w:type="pct"/>
            <w:vMerge/>
          </w:tcPr>
          <w:p w14:paraId="4261771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021E90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FF54BD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06B6DF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5465938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7142,9</w:t>
            </w:r>
          </w:p>
        </w:tc>
        <w:tc>
          <w:tcPr>
            <w:tcW w:w="399" w:type="pct"/>
            <w:gridSpan w:val="2"/>
          </w:tcPr>
          <w:p w14:paraId="57D9D89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5000,0</w:t>
            </w:r>
          </w:p>
        </w:tc>
        <w:tc>
          <w:tcPr>
            <w:tcW w:w="401" w:type="pct"/>
            <w:gridSpan w:val="2"/>
          </w:tcPr>
          <w:p w14:paraId="5B561EC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1E8561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2142,9</w:t>
            </w:r>
          </w:p>
        </w:tc>
        <w:tc>
          <w:tcPr>
            <w:tcW w:w="440" w:type="pct"/>
            <w:gridSpan w:val="2"/>
          </w:tcPr>
          <w:p w14:paraId="193AC1D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E2B0BA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</w:p>
        </w:tc>
        <w:tc>
          <w:tcPr>
            <w:tcW w:w="483" w:type="pct"/>
            <w:gridSpan w:val="3"/>
            <w:vMerge/>
          </w:tcPr>
          <w:p w14:paraId="546AE87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06158" w:rsidRPr="00B30F57" w14:paraId="45132B5D" w14:textId="77777777" w:rsidTr="002E3586">
        <w:tc>
          <w:tcPr>
            <w:tcW w:w="5000" w:type="pct"/>
            <w:gridSpan w:val="20"/>
          </w:tcPr>
          <w:p w14:paraId="01C386B3" w14:textId="77777777" w:rsidR="00106158" w:rsidRPr="00B30F57" w:rsidRDefault="00106158" w:rsidP="00717886">
            <w:pPr>
              <w:autoSpaceDE w:val="0"/>
              <w:autoSpaceDN w:val="0"/>
              <w:jc w:val="center"/>
              <w:outlineLvl w:val="4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Задача подпрограммы - повышение эффективности, устойчивости и надежности работы существующих, а также строительство новых сетей и сооружений водоснабжения</w:t>
            </w:r>
          </w:p>
        </w:tc>
      </w:tr>
      <w:tr w:rsidR="0028324C" w:rsidRPr="00B30F57" w14:paraId="282D8DA8" w14:textId="77777777" w:rsidTr="00777894">
        <w:tc>
          <w:tcPr>
            <w:tcW w:w="188" w:type="pct"/>
            <w:vMerge w:val="restart"/>
          </w:tcPr>
          <w:p w14:paraId="0B735A5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1.3.</w:t>
            </w:r>
          </w:p>
        </w:tc>
        <w:tc>
          <w:tcPr>
            <w:tcW w:w="682" w:type="pct"/>
            <w:gridSpan w:val="2"/>
            <w:vMerge w:val="restart"/>
          </w:tcPr>
          <w:p w14:paraId="635CA38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Основное 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Чистая вода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73F949A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D8C6C6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4F28981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1 413 490,5</w:t>
            </w:r>
          </w:p>
        </w:tc>
        <w:tc>
          <w:tcPr>
            <w:tcW w:w="399" w:type="pct"/>
            <w:gridSpan w:val="2"/>
          </w:tcPr>
          <w:p w14:paraId="635FAC4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989 443,5</w:t>
            </w:r>
          </w:p>
        </w:tc>
        <w:tc>
          <w:tcPr>
            <w:tcW w:w="401" w:type="pct"/>
            <w:gridSpan w:val="2"/>
          </w:tcPr>
          <w:p w14:paraId="68611EA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0,00</w:t>
            </w:r>
          </w:p>
        </w:tc>
        <w:tc>
          <w:tcPr>
            <w:tcW w:w="435" w:type="pct"/>
          </w:tcPr>
          <w:p w14:paraId="70E18DA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424 047,0</w:t>
            </w:r>
          </w:p>
        </w:tc>
        <w:tc>
          <w:tcPr>
            <w:tcW w:w="440" w:type="pct"/>
            <w:gridSpan w:val="2"/>
          </w:tcPr>
          <w:p w14:paraId="18037D0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 w:val="restart"/>
          </w:tcPr>
          <w:p w14:paraId="58E1700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 w:val="restart"/>
          </w:tcPr>
          <w:p w14:paraId="5B92C21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1, 1.1, 1.2, 1.3</w:t>
            </w:r>
          </w:p>
        </w:tc>
      </w:tr>
      <w:tr w:rsidR="0028324C" w:rsidRPr="00B30F57" w14:paraId="27099FCE" w14:textId="77777777" w:rsidTr="00777894">
        <w:tc>
          <w:tcPr>
            <w:tcW w:w="188" w:type="pct"/>
            <w:vMerge/>
          </w:tcPr>
          <w:p w14:paraId="76A0259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8CE2D1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8A4266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C629BB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1DFD2C0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100556,40</w:t>
            </w:r>
          </w:p>
        </w:tc>
        <w:tc>
          <w:tcPr>
            <w:tcW w:w="399" w:type="pct"/>
            <w:gridSpan w:val="2"/>
          </w:tcPr>
          <w:p w14:paraId="148DD88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70 389,50</w:t>
            </w:r>
          </w:p>
        </w:tc>
        <w:tc>
          <w:tcPr>
            <w:tcW w:w="401" w:type="pct"/>
            <w:gridSpan w:val="2"/>
          </w:tcPr>
          <w:p w14:paraId="20B8E62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0,00</w:t>
            </w:r>
          </w:p>
        </w:tc>
        <w:tc>
          <w:tcPr>
            <w:tcW w:w="435" w:type="pct"/>
          </w:tcPr>
          <w:p w14:paraId="706111B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30166,90</w:t>
            </w:r>
          </w:p>
        </w:tc>
        <w:tc>
          <w:tcPr>
            <w:tcW w:w="440" w:type="pct"/>
            <w:gridSpan w:val="2"/>
          </w:tcPr>
          <w:p w14:paraId="56F2A81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3627AD8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2B3839A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9F7FA8A" w14:textId="77777777" w:rsidTr="00777894">
        <w:tc>
          <w:tcPr>
            <w:tcW w:w="188" w:type="pct"/>
            <w:vMerge/>
          </w:tcPr>
          <w:p w14:paraId="3744624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57AF95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9BD27C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8AB993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0A22AFD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151365,10</w:t>
            </w:r>
          </w:p>
        </w:tc>
        <w:tc>
          <w:tcPr>
            <w:tcW w:w="399" w:type="pct"/>
            <w:gridSpan w:val="2"/>
          </w:tcPr>
          <w:p w14:paraId="6FC0E6E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105 955,60</w:t>
            </w:r>
          </w:p>
        </w:tc>
        <w:tc>
          <w:tcPr>
            <w:tcW w:w="401" w:type="pct"/>
            <w:gridSpan w:val="2"/>
          </w:tcPr>
          <w:p w14:paraId="566637C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0,00</w:t>
            </w:r>
          </w:p>
        </w:tc>
        <w:tc>
          <w:tcPr>
            <w:tcW w:w="435" w:type="pct"/>
          </w:tcPr>
          <w:p w14:paraId="2A76B8D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45409,50</w:t>
            </w:r>
          </w:p>
        </w:tc>
        <w:tc>
          <w:tcPr>
            <w:tcW w:w="440" w:type="pct"/>
            <w:gridSpan w:val="2"/>
          </w:tcPr>
          <w:p w14:paraId="279CF68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4BA97EC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4070FF1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D149F4C" w14:textId="77777777" w:rsidTr="00777894">
        <w:tc>
          <w:tcPr>
            <w:tcW w:w="188" w:type="pct"/>
            <w:vMerge/>
          </w:tcPr>
          <w:p w14:paraId="4953556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D001F0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8B2CB0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E24691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02" w:type="pct"/>
          </w:tcPr>
          <w:p w14:paraId="05E0A07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241232,00</w:t>
            </w:r>
          </w:p>
        </w:tc>
        <w:tc>
          <w:tcPr>
            <w:tcW w:w="399" w:type="pct"/>
            <w:gridSpan w:val="2"/>
          </w:tcPr>
          <w:p w14:paraId="15792B6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168 862,40</w:t>
            </w:r>
          </w:p>
        </w:tc>
        <w:tc>
          <w:tcPr>
            <w:tcW w:w="401" w:type="pct"/>
            <w:gridSpan w:val="2"/>
          </w:tcPr>
          <w:p w14:paraId="648217E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0,00</w:t>
            </w:r>
          </w:p>
        </w:tc>
        <w:tc>
          <w:tcPr>
            <w:tcW w:w="435" w:type="pct"/>
          </w:tcPr>
          <w:p w14:paraId="6DDB054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72369,60</w:t>
            </w:r>
          </w:p>
        </w:tc>
        <w:tc>
          <w:tcPr>
            <w:tcW w:w="440" w:type="pct"/>
            <w:gridSpan w:val="2"/>
          </w:tcPr>
          <w:p w14:paraId="066750C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449210F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32A2DD6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E39932B" w14:textId="77777777" w:rsidTr="00777894">
        <w:tc>
          <w:tcPr>
            <w:tcW w:w="188" w:type="pct"/>
            <w:vMerge/>
          </w:tcPr>
          <w:p w14:paraId="0B2FE92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81015A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C1C2A2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F8AA6C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152D4DD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306 051,4</w:t>
            </w:r>
          </w:p>
        </w:tc>
        <w:tc>
          <w:tcPr>
            <w:tcW w:w="399" w:type="pct"/>
            <w:gridSpan w:val="2"/>
          </w:tcPr>
          <w:p w14:paraId="060F8B9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214 236,0</w:t>
            </w:r>
          </w:p>
        </w:tc>
        <w:tc>
          <w:tcPr>
            <w:tcW w:w="401" w:type="pct"/>
            <w:gridSpan w:val="2"/>
          </w:tcPr>
          <w:p w14:paraId="1D6A137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0,00</w:t>
            </w:r>
          </w:p>
        </w:tc>
        <w:tc>
          <w:tcPr>
            <w:tcW w:w="435" w:type="pct"/>
          </w:tcPr>
          <w:p w14:paraId="0978A0C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91 815,4</w:t>
            </w:r>
          </w:p>
        </w:tc>
        <w:tc>
          <w:tcPr>
            <w:tcW w:w="440" w:type="pct"/>
            <w:gridSpan w:val="2"/>
          </w:tcPr>
          <w:p w14:paraId="73BBE99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0AFE6CF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5DA7822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7DF9295" w14:textId="77777777" w:rsidTr="00777894">
        <w:tc>
          <w:tcPr>
            <w:tcW w:w="188" w:type="pct"/>
            <w:vMerge/>
          </w:tcPr>
          <w:p w14:paraId="01CFD9E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DE6269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1633BE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6FD337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6AABC79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128 571,4</w:t>
            </w:r>
          </w:p>
        </w:tc>
        <w:tc>
          <w:tcPr>
            <w:tcW w:w="399" w:type="pct"/>
            <w:gridSpan w:val="2"/>
          </w:tcPr>
          <w:p w14:paraId="5B1620E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90 000,0</w:t>
            </w:r>
          </w:p>
        </w:tc>
        <w:tc>
          <w:tcPr>
            <w:tcW w:w="401" w:type="pct"/>
            <w:gridSpan w:val="2"/>
          </w:tcPr>
          <w:p w14:paraId="7AF9780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F7EF8F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38 571,4</w:t>
            </w:r>
          </w:p>
        </w:tc>
        <w:tc>
          <w:tcPr>
            <w:tcW w:w="440" w:type="pct"/>
            <w:gridSpan w:val="2"/>
          </w:tcPr>
          <w:p w14:paraId="5521F3C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1291B6D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7B1F392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84FCBEB" w14:textId="77777777" w:rsidTr="00777894">
        <w:tc>
          <w:tcPr>
            <w:tcW w:w="188" w:type="pct"/>
            <w:vMerge/>
          </w:tcPr>
          <w:p w14:paraId="5707580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FC93F7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76957FA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04F941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67F22A5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128 571,4</w:t>
            </w:r>
          </w:p>
        </w:tc>
        <w:tc>
          <w:tcPr>
            <w:tcW w:w="399" w:type="pct"/>
            <w:gridSpan w:val="2"/>
          </w:tcPr>
          <w:p w14:paraId="505078C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90 000,0</w:t>
            </w:r>
          </w:p>
        </w:tc>
        <w:tc>
          <w:tcPr>
            <w:tcW w:w="401" w:type="pct"/>
            <w:gridSpan w:val="2"/>
          </w:tcPr>
          <w:p w14:paraId="3A36EE5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863783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38 571,4</w:t>
            </w:r>
          </w:p>
        </w:tc>
        <w:tc>
          <w:tcPr>
            <w:tcW w:w="440" w:type="pct"/>
            <w:gridSpan w:val="2"/>
          </w:tcPr>
          <w:p w14:paraId="4B06ED2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63C4ECF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14C302D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B6227D9" w14:textId="77777777" w:rsidTr="00777894">
        <w:tc>
          <w:tcPr>
            <w:tcW w:w="188" w:type="pct"/>
            <w:vMerge/>
          </w:tcPr>
          <w:p w14:paraId="484EAE7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D88F37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9F1C27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ABE816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697770B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128 571,4</w:t>
            </w:r>
          </w:p>
        </w:tc>
        <w:tc>
          <w:tcPr>
            <w:tcW w:w="399" w:type="pct"/>
            <w:gridSpan w:val="2"/>
          </w:tcPr>
          <w:p w14:paraId="262CC31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90 000,0</w:t>
            </w:r>
          </w:p>
        </w:tc>
        <w:tc>
          <w:tcPr>
            <w:tcW w:w="401" w:type="pct"/>
            <w:gridSpan w:val="2"/>
          </w:tcPr>
          <w:p w14:paraId="1E45780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A19F47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38 571,4</w:t>
            </w:r>
          </w:p>
        </w:tc>
        <w:tc>
          <w:tcPr>
            <w:tcW w:w="440" w:type="pct"/>
            <w:gridSpan w:val="2"/>
          </w:tcPr>
          <w:p w14:paraId="00C3555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60AEA11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26677E3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2108684" w14:textId="77777777" w:rsidTr="00777894">
        <w:tc>
          <w:tcPr>
            <w:tcW w:w="188" w:type="pct"/>
            <w:vMerge/>
          </w:tcPr>
          <w:p w14:paraId="2F9F933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7DE6CE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B03E8C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005E97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2DDB606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114 285,7</w:t>
            </w:r>
          </w:p>
        </w:tc>
        <w:tc>
          <w:tcPr>
            <w:tcW w:w="399" w:type="pct"/>
            <w:gridSpan w:val="2"/>
          </w:tcPr>
          <w:p w14:paraId="540D991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80 000,0</w:t>
            </w:r>
          </w:p>
        </w:tc>
        <w:tc>
          <w:tcPr>
            <w:tcW w:w="401" w:type="pct"/>
            <w:gridSpan w:val="2"/>
          </w:tcPr>
          <w:p w14:paraId="28B7137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272D61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34 285,7</w:t>
            </w:r>
          </w:p>
        </w:tc>
        <w:tc>
          <w:tcPr>
            <w:tcW w:w="440" w:type="pct"/>
            <w:gridSpan w:val="2"/>
          </w:tcPr>
          <w:p w14:paraId="5A8AD3C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1AEAE9A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4111C71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DB034B9" w14:textId="77777777" w:rsidTr="00777894">
        <w:tc>
          <w:tcPr>
            <w:tcW w:w="188" w:type="pct"/>
            <w:vMerge/>
          </w:tcPr>
          <w:p w14:paraId="2F054DC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98553E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AF0E73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6E2ED3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5AB4293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114 285,7</w:t>
            </w:r>
          </w:p>
        </w:tc>
        <w:tc>
          <w:tcPr>
            <w:tcW w:w="399" w:type="pct"/>
            <w:gridSpan w:val="2"/>
          </w:tcPr>
          <w:p w14:paraId="4C9DAD3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80 000,0</w:t>
            </w:r>
          </w:p>
        </w:tc>
        <w:tc>
          <w:tcPr>
            <w:tcW w:w="401" w:type="pct"/>
            <w:gridSpan w:val="2"/>
          </w:tcPr>
          <w:p w14:paraId="580C1F4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419CFD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34 285,7</w:t>
            </w:r>
          </w:p>
        </w:tc>
        <w:tc>
          <w:tcPr>
            <w:tcW w:w="440" w:type="pct"/>
            <w:gridSpan w:val="2"/>
          </w:tcPr>
          <w:p w14:paraId="4D48845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720AC24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21CBACC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06158" w:rsidRPr="00B30F57" w14:paraId="2C58A734" w14:textId="77777777" w:rsidTr="002E3586">
        <w:tc>
          <w:tcPr>
            <w:tcW w:w="5000" w:type="pct"/>
            <w:gridSpan w:val="20"/>
          </w:tcPr>
          <w:p w14:paraId="0BE35C4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 том числе:</w:t>
            </w:r>
          </w:p>
        </w:tc>
      </w:tr>
      <w:tr w:rsidR="0028324C" w:rsidRPr="00B30F57" w14:paraId="5D395ECE" w14:textId="77777777" w:rsidTr="00777894">
        <w:tc>
          <w:tcPr>
            <w:tcW w:w="188" w:type="pct"/>
            <w:vMerge w:val="restart"/>
          </w:tcPr>
          <w:p w14:paraId="6013365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1.3.1.</w:t>
            </w:r>
          </w:p>
        </w:tc>
        <w:tc>
          <w:tcPr>
            <w:tcW w:w="682" w:type="pct"/>
            <w:gridSpan w:val="2"/>
            <w:vMerge w:val="restart"/>
          </w:tcPr>
          <w:p w14:paraId="5C18167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 xml:space="preserve">Капитальный </w:t>
            </w:r>
            <w:r w:rsidRPr="00B30F57">
              <w:rPr>
                <w:sz w:val="22"/>
                <w:szCs w:val="22"/>
              </w:rPr>
              <w:lastRenderedPageBreak/>
              <w:t>ремонт сетей и сооружений водоснабжения в населенных пунктах Пензенской области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2321FCC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Управление жилищно-</w:t>
            </w:r>
            <w:r w:rsidRPr="00B30F57">
              <w:rPr>
                <w:sz w:val="22"/>
                <w:szCs w:val="22"/>
              </w:rPr>
              <w:lastRenderedPageBreak/>
              <w:t>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69EAAD8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402" w:type="pct"/>
          </w:tcPr>
          <w:p w14:paraId="6B0F714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1 332 515,9</w:t>
            </w:r>
          </w:p>
        </w:tc>
        <w:tc>
          <w:tcPr>
            <w:tcW w:w="399" w:type="pct"/>
            <w:gridSpan w:val="2"/>
          </w:tcPr>
          <w:p w14:paraId="4A797FD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932 761,2</w:t>
            </w:r>
          </w:p>
        </w:tc>
        <w:tc>
          <w:tcPr>
            <w:tcW w:w="401" w:type="pct"/>
            <w:gridSpan w:val="2"/>
          </w:tcPr>
          <w:p w14:paraId="322A4D39" w14:textId="404EF28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  <w:r w:rsidR="00777894">
              <w:rPr>
                <w:sz w:val="22"/>
                <w:szCs w:val="22"/>
              </w:rPr>
              <w:t>,0</w:t>
            </w:r>
          </w:p>
        </w:tc>
        <w:tc>
          <w:tcPr>
            <w:tcW w:w="435" w:type="pct"/>
          </w:tcPr>
          <w:p w14:paraId="1BE14FB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399 754,7</w:t>
            </w:r>
          </w:p>
        </w:tc>
        <w:tc>
          <w:tcPr>
            <w:tcW w:w="440" w:type="pct"/>
            <w:gridSpan w:val="2"/>
          </w:tcPr>
          <w:p w14:paraId="2DBACD7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268D60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 w:val="restart"/>
          </w:tcPr>
          <w:p w14:paraId="3AE779D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1, 1.1, 1.2, 1.3</w:t>
            </w:r>
          </w:p>
        </w:tc>
      </w:tr>
      <w:tr w:rsidR="0028324C" w:rsidRPr="00B30F57" w14:paraId="142E2B44" w14:textId="77777777" w:rsidTr="00777894">
        <w:tc>
          <w:tcPr>
            <w:tcW w:w="188" w:type="pct"/>
            <w:vMerge/>
          </w:tcPr>
          <w:p w14:paraId="7CF6E5C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6DA783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643676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2E2601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418E0AE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80 849,0</w:t>
            </w:r>
          </w:p>
        </w:tc>
        <w:tc>
          <w:tcPr>
            <w:tcW w:w="399" w:type="pct"/>
            <w:gridSpan w:val="2"/>
          </w:tcPr>
          <w:p w14:paraId="01444B7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56 594,3</w:t>
            </w:r>
          </w:p>
        </w:tc>
        <w:tc>
          <w:tcPr>
            <w:tcW w:w="401" w:type="pct"/>
            <w:gridSpan w:val="2"/>
          </w:tcPr>
          <w:p w14:paraId="3410943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B11BB7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24 254,7</w:t>
            </w:r>
          </w:p>
        </w:tc>
        <w:tc>
          <w:tcPr>
            <w:tcW w:w="440" w:type="pct"/>
            <w:gridSpan w:val="2"/>
          </w:tcPr>
          <w:p w14:paraId="7252D61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EECBFA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Капитальный </w:t>
            </w:r>
            <w:r w:rsidRPr="00B30F57">
              <w:rPr>
                <w:sz w:val="22"/>
                <w:szCs w:val="22"/>
              </w:rPr>
              <w:lastRenderedPageBreak/>
              <w:t>ремонт 43,1 км сетей водоснабжения, 12 артезианских скважин, 32 водонапорных башен, 3 каптажей, обустройство 12 зон санитарной охраны</w:t>
            </w:r>
          </w:p>
        </w:tc>
        <w:tc>
          <w:tcPr>
            <w:tcW w:w="483" w:type="pct"/>
            <w:gridSpan w:val="3"/>
            <w:vMerge/>
          </w:tcPr>
          <w:p w14:paraId="0B81F8B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7D980D9" w14:textId="77777777" w:rsidTr="00777894">
        <w:tc>
          <w:tcPr>
            <w:tcW w:w="188" w:type="pct"/>
            <w:vMerge/>
          </w:tcPr>
          <w:p w14:paraId="4A3E937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DAB115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6C4444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27BB78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4F3B785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107 275,0</w:t>
            </w:r>
          </w:p>
        </w:tc>
        <w:tc>
          <w:tcPr>
            <w:tcW w:w="399" w:type="pct"/>
            <w:gridSpan w:val="2"/>
          </w:tcPr>
          <w:p w14:paraId="3783E54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75 092,5</w:t>
            </w:r>
          </w:p>
        </w:tc>
        <w:tc>
          <w:tcPr>
            <w:tcW w:w="401" w:type="pct"/>
            <w:gridSpan w:val="2"/>
          </w:tcPr>
          <w:p w14:paraId="5A00194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0D5B67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32 182,5</w:t>
            </w:r>
          </w:p>
        </w:tc>
        <w:tc>
          <w:tcPr>
            <w:tcW w:w="440" w:type="pct"/>
            <w:gridSpan w:val="2"/>
          </w:tcPr>
          <w:p w14:paraId="31C6DE7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552054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Капитальный ремонт 50 км сетей водоснабжения, 10 артезианских скважин, 50 водонапорных башен, 4 каптажей</w:t>
            </w:r>
          </w:p>
        </w:tc>
        <w:tc>
          <w:tcPr>
            <w:tcW w:w="483" w:type="pct"/>
            <w:gridSpan w:val="3"/>
            <w:vMerge/>
          </w:tcPr>
          <w:p w14:paraId="26A2350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451AF0E" w14:textId="77777777" w:rsidTr="00777894">
        <w:tc>
          <w:tcPr>
            <w:tcW w:w="188" w:type="pct"/>
            <w:vMerge/>
          </w:tcPr>
          <w:p w14:paraId="2E30D1D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1EFB44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 w:val="restart"/>
          </w:tcPr>
          <w:p w14:paraId="03E3A29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4EE2624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02" w:type="pct"/>
          </w:tcPr>
          <w:p w14:paraId="5DE1710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227 380,3</w:t>
            </w:r>
          </w:p>
        </w:tc>
        <w:tc>
          <w:tcPr>
            <w:tcW w:w="399" w:type="pct"/>
            <w:gridSpan w:val="2"/>
          </w:tcPr>
          <w:p w14:paraId="2CB9B93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159 166,2</w:t>
            </w:r>
          </w:p>
        </w:tc>
        <w:tc>
          <w:tcPr>
            <w:tcW w:w="401" w:type="pct"/>
            <w:gridSpan w:val="2"/>
          </w:tcPr>
          <w:p w14:paraId="6C042CA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73103A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68 214,1</w:t>
            </w:r>
          </w:p>
        </w:tc>
        <w:tc>
          <w:tcPr>
            <w:tcW w:w="440" w:type="pct"/>
            <w:gridSpan w:val="2"/>
          </w:tcPr>
          <w:p w14:paraId="2E666F3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AC6795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Капитальный ремонт 52,5 км сетей водоснабжения, 34 артезианских скважин, 64 водонапорных башен, 3 скважин малого заложения</w:t>
            </w:r>
          </w:p>
        </w:tc>
        <w:tc>
          <w:tcPr>
            <w:tcW w:w="483" w:type="pct"/>
            <w:gridSpan w:val="3"/>
            <w:vMerge/>
          </w:tcPr>
          <w:p w14:paraId="1B28B91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6500219" w14:textId="77777777" w:rsidTr="00777894">
        <w:tc>
          <w:tcPr>
            <w:tcW w:w="188" w:type="pct"/>
            <w:vMerge/>
          </w:tcPr>
          <w:p w14:paraId="4CB55DB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4D80C3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F598DA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99CC45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4E253B0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302 726,0</w:t>
            </w:r>
          </w:p>
        </w:tc>
        <w:tc>
          <w:tcPr>
            <w:tcW w:w="399" w:type="pct"/>
            <w:gridSpan w:val="2"/>
          </w:tcPr>
          <w:p w14:paraId="0556A4A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211 908,2</w:t>
            </w:r>
          </w:p>
        </w:tc>
        <w:tc>
          <w:tcPr>
            <w:tcW w:w="401" w:type="pct"/>
            <w:gridSpan w:val="2"/>
          </w:tcPr>
          <w:p w14:paraId="67F7997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0C6912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90 817,8</w:t>
            </w:r>
          </w:p>
        </w:tc>
        <w:tc>
          <w:tcPr>
            <w:tcW w:w="440" w:type="pct"/>
            <w:gridSpan w:val="2"/>
          </w:tcPr>
          <w:p w14:paraId="7CBAED0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A24861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Капитальный ремонт 34,7 км сетей водоснабжения, 36 артезианских скважин, 54 водонапорных башен, 5 насосных станций, 4 каптажей, обустройство 8 санитарно-защитных зон</w:t>
            </w:r>
          </w:p>
        </w:tc>
        <w:tc>
          <w:tcPr>
            <w:tcW w:w="483" w:type="pct"/>
            <w:gridSpan w:val="3"/>
            <w:vMerge/>
          </w:tcPr>
          <w:p w14:paraId="56397BD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8663FA7" w14:textId="77777777" w:rsidTr="00777894">
        <w:tc>
          <w:tcPr>
            <w:tcW w:w="188" w:type="pct"/>
            <w:vMerge/>
          </w:tcPr>
          <w:p w14:paraId="766D7EF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1AD2D7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BB4FBD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92DBB3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6A735C6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128 571,4</w:t>
            </w:r>
          </w:p>
        </w:tc>
        <w:tc>
          <w:tcPr>
            <w:tcW w:w="399" w:type="pct"/>
            <w:gridSpan w:val="2"/>
          </w:tcPr>
          <w:p w14:paraId="66ADDE1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90 000,0</w:t>
            </w:r>
          </w:p>
        </w:tc>
        <w:tc>
          <w:tcPr>
            <w:tcW w:w="401" w:type="pct"/>
            <w:gridSpan w:val="2"/>
          </w:tcPr>
          <w:p w14:paraId="372F364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9416A8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38 571,4</w:t>
            </w:r>
          </w:p>
        </w:tc>
        <w:tc>
          <w:tcPr>
            <w:tcW w:w="440" w:type="pct"/>
            <w:gridSpan w:val="2"/>
          </w:tcPr>
          <w:p w14:paraId="4D9F994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EC7038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Капитальный ремонт 0,7 км сетей водоснабжения, 17 артезианских скважин, 19 водонапорных башен</w:t>
            </w:r>
          </w:p>
        </w:tc>
        <w:tc>
          <w:tcPr>
            <w:tcW w:w="483" w:type="pct"/>
            <w:gridSpan w:val="3"/>
            <w:vMerge/>
          </w:tcPr>
          <w:p w14:paraId="33DFB66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98BEB80" w14:textId="77777777" w:rsidTr="00777894">
        <w:tc>
          <w:tcPr>
            <w:tcW w:w="188" w:type="pct"/>
            <w:vMerge/>
          </w:tcPr>
          <w:p w14:paraId="75A4AB2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946EDE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122998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769AB1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5BD638C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128 571,4</w:t>
            </w:r>
          </w:p>
        </w:tc>
        <w:tc>
          <w:tcPr>
            <w:tcW w:w="399" w:type="pct"/>
            <w:gridSpan w:val="2"/>
          </w:tcPr>
          <w:p w14:paraId="444DCBF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90 000,0</w:t>
            </w:r>
          </w:p>
        </w:tc>
        <w:tc>
          <w:tcPr>
            <w:tcW w:w="401" w:type="pct"/>
            <w:gridSpan w:val="2"/>
          </w:tcPr>
          <w:p w14:paraId="7796A51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9490FF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38 571,4</w:t>
            </w:r>
          </w:p>
        </w:tc>
        <w:tc>
          <w:tcPr>
            <w:tcW w:w="440" w:type="pct"/>
            <w:gridSpan w:val="2"/>
          </w:tcPr>
          <w:p w14:paraId="32F66D0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2C2119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Капитальный ремонт 10 км сетей водоснабжения, 10 артезианских скважин, 5 водонапорных башен</w:t>
            </w:r>
          </w:p>
        </w:tc>
        <w:tc>
          <w:tcPr>
            <w:tcW w:w="483" w:type="pct"/>
            <w:gridSpan w:val="3"/>
            <w:vMerge/>
          </w:tcPr>
          <w:p w14:paraId="5A28C7F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F72E953" w14:textId="77777777" w:rsidTr="00777894">
        <w:tc>
          <w:tcPr>
            <w:tcW w:w="188" w:type="pct"/>
            <w:vMerge/>
          </w:tcPr>
          <w:p w14:paraId="37D6841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B97149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DFEC13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146862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2995BB6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128 571,4</w:t>
            </w:r>
          </w:p>
        </w:tc>
        <w:tc>
          <w:tcPr>
            <w:tcW w:w="399" w:type="pct"/>
            <w:gridSpan w:val="2"/>
          </w:tcPr>
          <w:p w14:paraId="7043E09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90 000,0</w:t>
            </w:r>
          </w:p>
        </w:tc>
        <w:tc>
          <w:tcPr>
            <w:tcW w:w="401" w:type="pct"/>
            <w:gridSpan w:val="2"/>
          </w:tcPr>
          <w:p w14:paraId="770D0B0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A6DE31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38 571,4</w:t>
            </w:r>
          </w:p>
        </w:tc>
        <w:tc>
          <w:tcPr>
            <w:tcW w:w="440" w:type="pct"/>
            <w:gridSpan w:val="2"/>
          </w:tcPr>
          <w:p w14:paraId="74ADBC7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823727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Капитальный ремонт 10 км сетей водоснабжения, 10 артезианских скважин, 5 водонапорных башен</w:t>
            </w:r>
          </w:p>
        </w:tc>
        <w:tc>
          <w:tcPr>
            <w:tcW w:w="483" w:type="pct"/>
            <w:gridSpan w:val="3"/>
            <w:vMerge/>
          </w:tcPr>
          <w:p w14:paraId="12EB7EF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360AC61" w14:textId="77777777" w:rsidTr="00777894">
        <w:tc>
          <w:tcPr>
            <w:tcW w:w="188" w:type="pct"/>
            <w:vMerge/>
          </w:tcPr>
          <w:p w14:paraId="266E114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79ADCC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B150A1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1313D5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490A3D4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114285,7</w:t>
            </w:r>
          </w:p>
        </w:tc>
        <w:tc>
          <w:tcPr>
            <w:tcW w:w="399" w:type="pct"/>
            <w:gridSpan w:val="2"/>
          </w:tcPr>
          <w:p w14:paraId="28DD48A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80000,0</w:t>
            </w:r>
          </w:p>
        </w:tc>
        <w:tc>
          <w:tcPr>
            <w:tcW w:w="401" w:type="pct"/>
            <w:gridSpan w:val="2"/>
          </w:tcPr>
          <w:p w14:paraId="4C39C8B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FD5492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34285,7</w:t>
            </w:r>
          </w:p>
        </w:tc>
        <w:tc>
          <w:tcPr>
            <w:tcW w:w="440" w:type="pct"/>
            <w:gridSpan w:val="2"/>
          </w:tcPr>
          <w:p w14:paraId="14652E8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8B58E3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Капитальный ремонт 10 км сетей водоснабжения, 10 артезианских скважин, 5 водонапорных башен</w:t>
            </w:r>
          </w:p>
        </w:tc>
        <w:tc>
          <w:tcPr>
            <w:tcW w:w="483" w:type="pct"/>
            <w:gridSpan w:val="3"/>
            <w:vMerge/>
          </w:tcPr>
          <w:p w14:paraId="381E744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16E125C" w14:textId="77777777" w:rsidTr="00777894">
        <w:tc>
          <w:tcPr>
            <w:tcW w:w="188" w:type="pct"/>
            <w:vMerge/>
          </w:tcPr>
          <w:p w14:paraId="2EC1C92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B4D99D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B13459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D626B9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03C5FAE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114285,7</w:t>
            </w:r>
          </w:p>
        </w:tc>
        <w:tc>
          <w:tcPr>
            <w:tcW w:w="399" w:type="pct"/>
            <w:gridSpan w:val="2"/>
          </w:tcPr>
          <w:p w14:paraId="5D3796E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80000,0</w:t>
            </w:r>
          </w:p>
        </w:tc>
        <w:tc>
          <w:tcPr>
            <w:tcW w:w="401" w:type="pct"/>
            <w:gridSpan w:val="2"/>
          </w:tcPr>
          <w:p w14:paraId="38A623F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8BDBB9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34285,7</w:t>
            </w:r>
          </w:p>
        </w:tc>
        <w:tc>
          <w:tcPr>
            <w:tcW w:w="440" w:type="pct"/>
            <w:gridSpan w:val="2"/>
          </w:tcPr>
          <w:p w14:paraId="01D1ED3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D871A2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Капитальный ремонт 10 км сетей водоснабжения, 10 артезианских скважин, 5 водонапорных </w:t>
            </w:r>
            <w:r w:rsidRPr="00B30F57">
              <w:rPr>
                <w:sz w:val="22"/>
                <w:szCs w:val="22"/>
              </w:rPr>
              <w:lastRenderedPageBreak/>
              <w:t>башен</w:t>
            </w:r>
          </w:p>
        </w:tc>
        <w:tc>
          <w:tcPr>
            <w:tcW w:w="483" w:type="pct"/>
            <w:gridSpan w:val="3"/>
            <w:vMerge/>
          </w:tcPr>
          <w:p w14:paraId="7302E73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6D691BC" w14:textId="77777777" w:rsidTr="00777894">
        <w:tc>
          <w:tcPr>
            <w:tcW w:w="188" w:type="pct"/>
            <w:vMerge w:val="restart"/>
          </w:tcPr>
          <w:p w14:paraId="06C32F5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1.3.2.</w:t>
            </w:r>
          </w:p>
        </w:tc>
        <w:tc>
          <w:tcPr>
            <w:tcW w:w="682" w:type="pct"/>
            <w:gridSpan w:val="2"/>
            <w:vMerge w:val="restart"/>
          </w:tcPr>
          <w:p w14:paraId="08FCB16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Строительство и реконструкция (модернизация) сетей и сооружений водоснабжения в населенных пунктах Пензенской области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612E226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Управление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41EB3B9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7859C5B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79 344,8</w:t>
            </w:r>
          </w:p>
        </w:tc>
        <w:tc>
          <w:tcPr>
            <w:tcW w:w="399" w:type="pct"/>
            <w:gridSpan w:val="2"/>
          </w:tcPr>
          <w:p w14:paraId="2703616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55 541,4</w:t>
            </w:r>
          </w:p>
        </w:tc>
        <w:tc>
          <w:tcPr>
            <w:tcW w:w="401" w:type="pct"/>
            <w:gridSpan w:val="2"/>
          </w:tcPr>
          <w:p w14:paraId="47BCE84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35273A7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23 803,4</w:t>
            </w:r>
          </w:p>
        </w:tc>
        <w:tc>
          <w:tcPr>
            <w:tcW w:w="440" w:type="pct"/>
            <w:gridSpan w:val="2"/>
          </w:tcPr>
          <w:p w14:paraId="3CFBB9A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00F341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 w:val="restart"/>
          </w:tcPr>
          <w:p w14:paraId="024EDF3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1, 1.2, 1.3</w:t>
            </w:r>
          </w:p>
        </w:tc>
      </w:tr>
      <w:tr w:rsidR="0028324C" w:rsidRPr="00B30F57" w14:paraId="023AFD1B" w14:textId="77777777" w:rsidTr="00777894">
        <w:tc>
          <w:tcPr>
            <w:tcW w:w="188" w:type="pct"/>
            <w:vMerge/>
          </w:tcPr>
          <w:p w14:paraId="10A18EB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0ED2D3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5ED7BC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2B2CD2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6075F43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18 376,3</w:t>
            </w:r>
          </w:p>
        </w:tc>
        <w:tc>
          <w:tcPr>
            <w:tcW w:w="399" w:type="pct"/>
            <w:gridSpan w:val="2"/>
          </w:tcPr>
          <w:p w14:paraId="2825C22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12 863,4</w:t>
            </w:r>
          </w:p>
        </w:tc>
        <w:tc>
          <w:tcPr>
            <w:tcW w:w="401" w:type="pct"/>
            <w:gridSpan w:val="2"/>
          </w:tcPr>
          <w:p w14:paraId="4B9667E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41BD31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5 512,9</w:t>
            </w:r>
          </w:p>
        </w:tc>
        <w:tc>
          <w:tcPr>
            <w:tcW w:w="440" w:type="pct"/>
            <w:gridSpan w:val="2"/>
          </w:tcPr>
          <w:p w14:paraId="1A7D131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B51F9A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Строительство водопровода 0,8 км, 2 артезианских скважин, 1 водонапорной башни, 2 скважин малого заложения</w:t>
            </w:r>
          </w:p>
        </w:tc>
        <w:tc>
          <w:tcPr>
            <w:tcW w:w="483" w:type="pct"/>
            <w:gridSpan w:val="3"/>
            <w:vMerge/>
          </w:tcPr>
          <w:p w14:paraId="22E33A2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86771B1" w14:textId="77777777" w:rsidTr="00777894">
        <w:tc>
          <w:tcPr>
            <w:tcW w:w="188" w:type="pct"/>
            <w:vMerge/>
          </w:tcPr>
          <w:p w14:paraId="2C0CAFD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DC31D2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141712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69EA9E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0FE7E5D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43 791,4</w:t>
            </w:r>
          </w:p>
        </w:tc>
        <w:tc>
          <w:tcPr>
            <w:tcW w:w="399" w:type="pct"/>
            <w:gridSpan w:val="2"/>
          </w:tcPr>
          <w:p w14:paraId="4E6A5A4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30 654,0</w:t>
            </w:r>
          </w:p>
        </w:tc>
        <w:tc>
          <w:tcPr>
            <w:tcW w:w="401" w:type="pct"/>
            <w:gridSpan w:val="2"/>
          </w:tcPr>
          <w:p w14:paraId="61162D7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ADACF4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13 137,4</w:t>
            </w:r>
          </w:p>
        </w:tc>
        <w:tc>
          <w:tcPr>
            <w:tcW w:w="440" w:type="pct"/>
            <w:gridSpan w:val="2"/>
          </w:tcPr>
          <w:p w14:paraId="274E8E3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BB3A3E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Строительство водопровода 12,2 км</w:t>
            </w:r>
          </w:p>
        </w:tc>
        <w:tc>
          <w:tcPr>
            <w:tcW w:w="483" w:type="pct"/>
            <w:gridSpan w:val="3"/>
            <w:vMerge/>
          </w:tcPr>
          <w:p w14:paraId="05A2FA4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4CF5F22" w14:textId="77777777" w:rsidTr="00777894">
        <w:tc>
          <w:tcPr>
            <w:tcW w:w="188" w:type="pct"/>
            <w:vMerge/>
          </w:tcPr>
          <w:p w14:paraId="13818A9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BAE7CE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 w:val="restart"/>
          </w:tcPr>
          <w:p w14:paraId="1FFB612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09CB9D2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02" w:type="pct"/>
          </w:tcPr>
          <w:p w14:paraId="635844D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13 851,7</w:t>
            </w:r>
          </w:p>
        </w:tc>
        <w:tc>
          <w:tcPr>
            <w:tcW w:w="399" w:type="pct"/>
            <w:gridSpan w:val="2"/>
          </w:tcPr>
          <w:p w14:paraId="4C55F95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9 696,2</w:t>
            </w:r>
          </w:p>
        </w:tc>
        <w:tc>
          <w:tcPr>
            <w:tcW w:w="401" w:type="pct"/>
            <w:gridSpan w:val="2"/>
          </w:tcPr>
          <w:p w14:paraId="194B8DD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28E62E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4 155,5</w:t>
            </w:r>
          </w:p>
        </w:tc>
        <w:tc>
          <w:tcPr>
            <w:tcW w:w="440" w:type="pct"/>
            <w:gridSpan w:val="2"/>
          </w:tcPr>
          <w:p w14:paraId="2B74146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F40666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Строительство сетей водоснабжения - 2,2 км, артезианских скважин - 2 ед.</w:t>
            </w:r>
          </w:p>
        </w:tc>
        <w:tc>
          <w:tcPr>
            <w:tcW w:w="483" w:type="pct"/>
            <w:gridSpan w:val="3"/>
            <w:vMerge/>
          </w:tcPr>
          <w:p w14:paraId="04A54ED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E5EC3C2" w14:textId="77777777" w:rsidTr="00777894">
        <w:tc>
          <w:tcPr>
            <w:tcW w:w="188" w:type="pct"/>
            <w:vMerge/>
          </w:tcPr>
          <w:p w14:paraId="328175F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B96692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44DE04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AA0EF9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0B141C6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3 325,4</w:t>
            </w:r>
          </w:p>
        </w:tc>
        <w:tc>
          <w:tcPr>
            <w:tcW w:w="399" w:type="pct"/>
            <w:gridSpan w:val="2"/>
          </w:tcPr>
          <w:p w14:paraId="1D920C8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2 327,8</w:t>
            </w:r>
          </w:p>
        </w:tc>
        <w:tc>
          <w:tcPr>
            <w:tcW w:w="401" w:type="pct"/>
            <w:gridSpan w:val="2"/>
          </w:tcPr>
          <w:p w14:paraId="06F6AB7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01C148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997,6</w:t>
            </w:r>
          </w:p>
        </w:tc>
        <w:tc>
          <w:tcPr>
            <w:tcW w:w="440" w:type="pct"/>
            <w:gridSpan w:val="2"/>
          </w:tcPr>
          <w:p w14:paraId="104D1A6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8FB79B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Строительство артезианской скважины - 1 ед.</w:t>
            </w:r>
          </w:p>
        </w:tc>
        <w:tc>
          <w:tcPr>
            <w:tcW w:w="483" w:type="pct"/>
            <w:gridSpan w:val="3"/>
            <w:vMerge/>
          </w:tcPr>
          <w:p w14:paraId="62799BE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A67EFB5" w14:textId="77777777" w:rsidTr="00777894">
        <w:tc>
          <w:tcPr>
            <w:tcW w:w="188" w:type="pct"/>
            <w:vMerge/>
          </w:tcPr>
          <w:p w14:paraId="4488D75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0B949B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F4DE50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A57CE1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358A9AD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216299A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5EAC441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1BD5D0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8A6CF9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2771CA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4E9377C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ED316E5" w14:textId="77777777" w:rsidTr="00777894">
        <w:tc>
          <w:tcPr>
            <w:tcW w:w="188" w:type="pct"/>
            <w:vMerge/>
          </w:tcPr>
          <w:p w14:paraId="5063AC6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AD8AC8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55E8B3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710436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65F5BE1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1F8B9BF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49EAC0A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DEE68F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4E3CB2F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9AA067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5AC6FC8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3C2F55D" w14:textId="77777777" w:rsidTr="00777894">
        <w:tc>
          <w:tcPr>
            <w:tcW w:w="188" w:type="pct"/>
            <w:vMerge/>
          </w:tcPr>
          <w:p w14:paraId="2322241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FCF321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7AC25F5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DD19B7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3D455FD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2979DB5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42E0B9E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24995B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C012E1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451694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724031C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626DAA1" w14:textId="77777777" w:rsidTr="00777894">
        <w:tc>
          <w:tcPr>
            <w:tcW w:w="188" w:type="pct"/>
            <w:vMerge/>
          </w:tcPr>
          <w:p w14:paraId="094BC8A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B5E712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128035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7150B7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2D653BB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1FB13F9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6DE04DD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1179C8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1DCDC7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102402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2E65101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CB57E51" w14:textId="77777777" w:rsidTr="00777894">
        <w:tc>
          <w:tcPr>
            <w:tcW w:w="188" w:type="pct"/>
            <w:vMerge/>
          </w:tcPr>
          <w:p w14:paraId="4B9E4CF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2FCABE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25A970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860BB8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6207685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513B905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751D9AF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BCFFB5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44EAC04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CDF450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1C68D4B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1170FA2" w14:textId="77777777" w:rsidTr="00777894">
        <w:tc>
          <w:tcPr>
            <w:tcW w:w="188" w:type="pct"/>
            <w:vMerge w:val="restart"/>
          </w:tcPr>
          <w:p w14:paraId="59BBE3B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1.3.3.</w:t>
            </w:r>
          </w:p>
        </w:tc>
        <w:tc>
          <w:tcPr>
            <w:tcW w:w="682" w:type="pct"/>
            <w:gridSpan w:val="2"/>
            <w:vMerge w:val="restart"/>
          </w:tcPr>
          <w:p w14:paraId="181B816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 xml:space="preserve">Установка систем управления, защиты, </w:t>
            </w:r>
            <w:r w:rsidRPr="00B30F57">
              <w:rPr>
                <w:sz w:val="22"/>
                <w:szCs w:val="22"/>
              </w:rPr>
              <w:lastRenderedPageBreak/>
              <w:t>контроля и учета на сооружениях водоснабжения в населенных пунктах Пензенской области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723F2BE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 xml:space="preserve">Управление жилищно-коммунального </w:t>
            </w:r>
            <w:r w:rsidRPr="00B30F57">
              <w:rPr>
                <w:sz w:val="22"/>
                <w:szCs w:val="22"/>
              </w:rPr>
              <w:lastRenderedPageBreak/>
              <w:t>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7C84D3B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402" w:type="pct"/>
          </w:tcPr>
          <w:p w14:paraId="0EBB5C1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1 629,8</w:t>
            </w:r>
          </w:p>
        </w:tc>
        <w:tc>
          <w:tcPr>
            <w:tcW w:w="399" w:type="pct"/>
            <w:gridSpan w:val="2"/>
          </w:tcPr>
          <w:p w14:paraId="44C7B56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1 140,9</w:t>
            </w:r>
          </w:p>
        </w:tc>
        <w:tc>
          <w:tcPr>
            <w:tcW w:w="401" w:type="pct"/>
            <w:gridSpan w:val="2"/>
          </w:tcPr>
          <w:p w14:paraId="3C86A68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4AF63C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488,9</w:t>
            </w:r>
          </w:p>
        </w:tc>
        <w:tc>
          <w:tcPr>
            <w:tcW w:w="440" w:type="pct"/>
            <w:gridSpan w:val="2"/>
          </w:tcPr>
          <w:p w14:paraId="2793C83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B75010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Установка систем управления, защиты, контроля и учета, ед.</w:t>
            </w:r>
          </w:p>
        </w:tc>
        <w:tc>
          <w:tcPr>
            <w:tcW w:w="483" w:type="pct"/>
            <w:gridSpan w:val="3"/>
            <w:vMerge w:val="restart"/>
          </w:tcPr>
          <w:p w14:paraId="02B47C7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1</w:t>
            </w:r>
          </w:p>
        </w:tc>
      </w:tr>
      <w:tr w:rsidR="0028324C" w:rsidRPr="00B30F57" w14:paraId="11981407" w14:textId="77777777" w:rsidTr="00777894">
        <w:tc>
          <w:tcPr>
            <w:tcW w:w="188" w:type="pct"/>
            <w:vMerge/>
          </w:tcPr>
          <w:p w14:paraId="4CBF9B1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DAE692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7059B5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D2466A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488270D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1331,1</w:t>
            </w:r>
          </w:p>
        </w:tc>
        <w:tc>
          <w:tcPr>
            <w:tcW w:w="399" w:type="pct"/>
            <w:gridSpan w:val="2"/>
          </w:tcPr>
          <w:p w14:paraId="4F303BC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931,8</w:t>
            </w:r>
          </w:p>
        </w:tc>
        <w:tc>
          <w:tcPr>
            <w:tcW w:w="401" w:type="pct"/>
            <w:gridSpan w:val="2"/>
          </w:tcPr>
          <w:p w14:paraId="0872204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D4E101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399,3</w:t>
            </w:r>
          </w:p>
        </w:tc>
        <w:tc>
          <w:tcPr>
            <w:tcW w:w="440" w:type="pct"/>
            <w:gridSpan w:val="2"/>
          </w:tcPr>
          <w:p w14:paraId="56CC7F0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E31F14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</w:t>
            </w:r>
          </w:p>
        </w:tc>
        <w:tc>
          <w:tcPr>
            <w:tcW w:w="483" w:type="pct"/>
            <w:gridSpan w:val="3"/>
            <w:vMerge/>
          </w:tcPr>
          <w:p w14:paraId="5D012FE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176EFA4" w14:textId="77777777" w:rsidTr="00777894">
        <w:tc>
          <w:tcPr>
            <w:tcW w:w="188" w:type="pct"/>
            <w:vMerge/>
          </w:tcPr>
          <w:p w14:paraId="1245193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FE580E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28E74D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E25E11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1E38AF3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298,7</w:t>
            </w:r>
          </w:p>
        </w:tc>
        <w:tc>
          <w:tcPr>
            <w:tcW w:w="399" w:type="pct"/>
            <w:gridSpan w:val="2"/>
          </w:tcPr>
          <w:p w14:paraId="7FA6502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209,1</w:t>
            </w:r>
          </w:p>
        </w:tc>
        <w:tc>
          <w:tcPr>
            <w:tcW w:w="401" w:type="pct"/>
            <w:gridSpan w:val="2"/>
          </w:tcPr>
          <w:p w14:paraId="2A5DE87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FAB360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89,6</w:t>
            </w:r>
          </w:p>
        </w:tc>
        <w:tc>
          <w:tcPr>
            <w:tcW w:w="440" w:type="pct"/>
            <w:gridSpan w:val="2"/>
          </w:tcPr>
          <w:p w14:paraId="16458C5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5264DD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</w:t>
            </w:r>
          </w:p>
        </w:tc>
        <w:tc>
          <w:tcPr>
            <w:tcW w:w="483" w:type="pct"/>
            <w:gridSpan w:val="3"/>
            <w:vMerge/>
          </w:tcPr>
          <w:p w14:paraId="2983D45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3F48122" w14:textId="77777777" w:rsidTr="00777894">
        <w:tc>
          <w:tcPr>
            <w:tcW w:w="188" w:type="pct"/>
            <w:vMerge/>
          </w:tcPr>
          <w:p w14:paraId="0AD44A1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D2AE9D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 w:val="restart"/>
          </w:tcPr>
          <w:p w14:paraId="425A7BC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244B7FD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02" w:type="pct"/>
          </w:tcPr>
          <w:p w14:paraId="7F7479A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326BE2F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6FF016B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8A37E2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32AC5A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AEE6A3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276CCCA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75D4A45" w14:textId="77777777" w:rsidTr="00777894">
        <w:tc>
          <w:tcPr>
            <w:tcW w:w="188" w:type="pct"/>
            <w:vMerge/>
          </w:tcPr>
          <w:p w14:paraId="260AB3F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3A7EB6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BFF410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A6ED5F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3912C9C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20D2E25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55419BF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109185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4F791A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89AA70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300693B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7204DEC" w14:textId="77777777" w:rsidTr="00777894">
        <w:tc>
          <w:tcPr>
            <w:tcW w:w="188" w:type="pct"/>
            <w:vMerge/>
          </w:tcPr>
          <w:p w14:paraId="20F6DF6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9E658C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4E9822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D329ED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3A041F9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4B3D491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0928B6C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9F9444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ABCB93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51A955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47E068C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94452F9" w14:textId="77777777" w:rsidTr="00777894">
        <w:tc>
          <w:tcPr>
            <w:tcW w:w="188" w:type="pct"/>
            <w:vMerge/>
          </w:tcPr>
          <w:p w14:paraId="7D5A0FF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323E15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28848E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1629E2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0F59A71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7D6BF94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3247873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D1B223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4FCA50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B529EC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6BA237D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7B460BA" w14:textId="77777777" w:rsidTr="00777894">
        <w:tc>
          <w:tcPr>
            <w:tcW w:w="188" w:type="pct"/>
            <w:vMerge/>
          </w:tcPr>
          <w:p w14:paraId="5D2FF2A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37C9C2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E7E5EF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10D7CA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3D72D2A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79072F6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23B3204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9E9CF6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9C6A88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53C953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20354C1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CF38BDB" w14:textId="77777777" w:rsidTr="00777894">
        <w:tc>
          <w:tcPr>
            <w:tcW w:w="188" w:type="pct"/>
            <w:vMerge/>
          </w:tcPr>
          <w:p w14:paraId="1DEF81A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84DEBD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05C65F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3C0F25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7C1F1C7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50933DD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3BB9629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208E94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AE9B37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295B27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33EB825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9263EB8" w14:textId="77777777" w:rsidTr="00777894">
        <w:tc>
          <w:tcPr>
            <w:tcW w:w="188" w:type="pct"/>
            <w:vMerge/>
          </w:tcPr>
          <w:p w14:paraId="56494B5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4DD23E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2B704B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23D02B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799D708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27F2F3A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2E79AA1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C7E906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E761EF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48F1DB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41738E4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5A98DA8" w14:textId="77777777" w:rsidTr="00777894">
        <w:tc>
          <w:tcPr>
            <w:tcW w:w="188" w:type="pct"/>
            <w:vMerge w:val="restart"/>
          </w:tcPr>
          <w:p w14:paraId="1B40D52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1.3.4.</w:t>
            </w:r>
          </w:p>
        </w:tc>
        <w:tc>
          <w:tcPr>
            <w:tcW w:w="682" w:type="pct"/>
            <w:gridSpan w:val="2"/>
            <w:vMerge w:val="restart"/>
          </w:tcPr>
          <w:p w14:paraId="213E683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Разработка проектной документации с оплатой экспертизы на строительство и реконструкцию объектов водоснабжения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7230525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Управление жилищно-коммунального хозяйства и гражданской защиты населения Пензенской области, муниципальные образования </w:t>
            </w:r>
            <w:r w:rsidRPr="00B30F57">
              <w:rPr>
                <w:sz w:val="22"/>
                <w:szCs w:val="22"/>
              </w:rPr>
              <w:lastRenderedPageBreak/>
              <w:t>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42D4412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402" w:type="pct"/>
          </w:tcPr>
          <w:p w14:paraId="63D3615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3F49EB9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11E1024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020937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7CC60ED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55358EA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Комплект проектной документации с экспертизой проекта, ед.</w:t>
            </w:r>
          </w:p>
        </w:tc>
        <w:tc>
          <w:tcPr>
            <w:tcW w:w="483" w:type="pct"/>
            <w:gridSpan w:val="3"/>
            <w:vMerge w:val="restart"/>
          </w:tcPr>
          <w:p w14:paraId="02AD83E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1</w:t>
            </w:r>
          </w:p>
        </w:tc>
      </w:tr>
      <w:tr w:rsidR="0028324C" w:rsidRPr="00B30F57" w14:paraId="4230DC34" w14:textId="77777777" w:rsidTr="00777894">
        <w:tc>
          <w:tcPr>
            <w:tcW w:w="188" w:type="pct"/>
            <w:vMerge/>
          </w:tcPr>
          <w:p w14:paraId="64AC38F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E12C29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70BFC05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741DCB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04BDF52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0671F53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5CD90CF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DD3D66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2D4B90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5CB47A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628923D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2C98927" w14:textId="77777777" w:rsidTr="00777894">
        <w:tc>
          <w:tcPr>
            <w:tcW w:w="188" w:type="pct"/>
            <w:vMerge/>
          </w:tcPr>
          <w:p w14:paraId="677C7C5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DBB4AC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530BC7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9B9F01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2D3CE00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136A2F9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6BAFF07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7AA06A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0CE690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99FC6A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019596D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2029506" w14:textId="77777777" w:rsidTr="00777894">
        <w:tc>
          <w:tcPr>
            <w:tcW w:w="188" w:type="pct"/>
            <w:vMerge/>
          </w:tcPr>
          <w:p w14:paraId="689F9A7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DF507B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 w:val="restart"/>
          </w:tcPr>
          <w:p w14:paraId="4C34E9F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24FF97D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02" w:type="pct"/>
          </w:tcPr>
          <w:p w14:paraId="7C7021E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74D0F00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0E964D3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371BE6E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44761C2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2232E7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1ABAF98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209C1B0" w14:textId="77777777" w:rsidTr="00777894">
        <w:tc>
          <w:tcPr>
            <w:tcW w:w="188" w:type="pct"/>
            <w:vMerge/>
          </w:tcPr>
          <w:p w14:paraId="081BB26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9985EE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57EA2C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638AA9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76F4BF4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265A62E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7491119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C5D516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308E46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72F840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64EA0D3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87E172C" w14:textId="77777777" w:rsidTr="00777894">
        <w:tc>
          <w:tcPr>
            <w:tcW w:w="188" w:type="pct"/>
            <w:vMerge/>
          </w:tcPr>
          <w:p w14:paraId="4B58341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1D2FDD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6612DB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924CFE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5448B0C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03B19BC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4FB2F07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EBF319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7DF129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3D96B1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36EF618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2CFBB65" w14:textId="77777777" w:rsidTr="00777894">
        <w:tc>
          <w:tcPr>
            <w:tcW w:w="188" w:type="pct"/>
            <w:vMerge/>
          </w:tcPr>
          <w:p w14:paraId="384BA84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982CB6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9C34AE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41D30C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3EE4DFE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6D6DFE0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2FB62D7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AFB755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BD06FA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658419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22D93B9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65015EE" w14:textId="77777777" w:rsidTr="00777894">
        <w:tc>
          <w:tcPr>
            <w:tcW w:w="188" w:type="pct"/>
            <w:vMerge/>
          </w:tcPr>
          <w:p w14:paraId="7654B34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A6DD33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24C55C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583454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28057F0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75E7C96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58271AC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F3C6AA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7BD4D21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E8C065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4CDBC63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754529E" w14:textId="77777777" w:rsidTr="00777894">
        <w:tc>
          <w:tcPr>
            <w:tcW w:w="188" w:type="pct"/>
            <w:vMerge/>
          </w:tcPr>
          <w:p w14:paraId="69661F2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DC6174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376C44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E556D7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2E55C14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2AE59B0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45798FF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39505E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710E6A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E6C9BA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779C6ED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36EB313" w14:textId="77777777" w:rsidTr="00777894">
        <w:tc>
          <w:tcPr>
            <w:tcW w:w="188" w:type="pct"/>
            <w:vMerge/>
          </w:tcPr>
          <w:p w14:paraId="08F259A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465545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E61B28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50A908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515665D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7A8D3BF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1743988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73E51E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4CD7BD0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B7B169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0C1EC4C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06158" w:rsidRPr="00B30F57" w14:paraId="4758A4E2" w14:textId="77777777" w:rsidTr="002E3586">
        <w:tc>
          <w:tcPr>
            <w:tcW w:w="5000" w:type="pct"/>
            <w:gridSpan w:val="20"/>
          </w:tcPr>
          <w:p w14:paraId="18D891A8" w14:textId="77777777" w:rsidR="00106158" w:rsidRPr="00B30F57" w:rsidRDefault="00106158" w:rsidP="00717886">
            <w:pPr>
              <w:autoSpaceDE w:val="0"/>
              <w:autoSpaceDN w:val="0"/>
              <w:jc w:val="center"/>
              <w:outlineLvl w:val="4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Задача подпрограммы - повышение уровня благоустройства населенных пунктов Пензенской области, комфортного проживания населения Пензенской области</w:t>
            </w:r>
          </w:p>
        </w:tc>
      </w:tr>
      <w:tr w:rsidR="0028324C" w:rsidRPr="00B30F57" w14:paraId="0244E59E" w14:textId="77777777" w:rsidTr="00777894">
        <w:tc>
          <w:tcPr>
            <w:tcW w:w="188" w:type="pct"/>
            <w:vMerge w:val="restart"/>
          </w:tcPr>
          <w:p w14:paraId="2EBA5D8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1.4.</w:t>
            </w:r>
          </w:p>
        </w:tc>
        <w:tc>
          <w:tcPr>
            <w:tcW w:w="682" w:type="pct"/>
            <w:gridSpan w:val="2"/>
            <w:vMerge w:val="restart"/>
          </w:tcPr>
          <w:p w14:paraId="3EA3AFD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Основное 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Благоустройство населенных пунктов Пензенской области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289D4E6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5D59EF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5F3FF92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790 889,4</w:t>
            </w:r>
          </w:p>
        </w:tc>
        <w:tc>
          <w:tcPr>
            <w:tcW w:w="399" w:type="pct"/>
            <w:gridSpan w:val="2"/>
          </w:tcPr>
          <w:p w14:paraId="3446AA2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667 508,8</w:t>
            </w:r>
          </w:p>
        </w:tc>
        <w:tc>
          <w:tcPr>
            <w:tcW w:w="401" w:type="pct"/>
            <w:gridSpan w:val="2"/>
          </w:tcPr>
          <w:p w14:paraId="15F9A71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58B841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123 380,6</w:t>
            </w:r>
          </w:p>
        </w:tc>
        <w:tc>
          <w:tcPr>
            <w:tcW w:w="440" w:type="pct"/>
            <w:gridSpan w:val="2"/>
          </w:tcPr>
          <w:p w14:paraId="7457D17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 w:val="restart"/>
          </w:tcPr>
          <w:p w14:paraId="680C351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 w:val="restart"/>
          </w:tcPr>
          <w:p w14:paraId="375CE83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1, 1.2</w:t>
            </w:r>
          </w:p>
        </w:tc>
      </w:tr>
      <w:tr w:rsidR="0028324C" w:rsidRPr="00B30F57" w14:paraId="68D08288" w14:textId="77777777" w:rsidTr="00777894">
        <w:tc>
          <w:tcPr>
            <w:tcW w:w="188" w:type="pct"/>
            <w:vMerge/>
          </w:tcPr>
          <w:p w14:paraId="28297FE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B1C2F1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34746F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07B5C9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579C9A7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51 765,0</w:t>
            </w:r>
          </w:p>
        </w:tc>
        <w:tc>
          <w:tcPr>
            <w:tcW w:w="399" w:type="pct"/>
            <w:gridSpan w:val="2"/>
          </w:tcPr>
          <w:p w14:paraId="2DDDF61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46 869,4</w:t>
            </w:r>
          </w:p>
        </w:tc>
        <w:tc>
          <w:tcPr>
            <w:tcW w:w="401" w:type="pct"/>
            <w:gridSpan w:val="2"/>
          </w:tcPr>
          <w:p w14:paraId="3736685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3D4D638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4 895,6</w:t>
            </w:r>
          </w:p>
        </w:tc>
        <w:tc>
          <w:tcPr>
            <w:tcW w:w="440" w:type="pct"/>
            <w:gridSpan w:val="2"/>
          </w:tcPr>
          <w:p w14:paraId="5CEF823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6B643C5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7F6BE22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9111F7E" w14:textId="77777777" w:rsidTr="00777894">
        <w:tc>
          <w:tcPr>
            <w:tcW w:w="188" w:type="pct"/>
            <w:vMerge/>
          </w:tcPr>
          <w:p w14:paraId="222C7F7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021B1F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7B55F7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41C596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1E9ECA5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34 208,4</w:t>
            </w:r>
          </w:p>
        </w:tc>
        <w:tc>
          <w:tcPr>
            <w:tcW w:w="399" w:type="pct"/>
            <w:gridSpan w:val="2"/>
          </w:tcPr>
          <w:p w14:paraId="4CC44F9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27 104,2</w:t>
            </w:r>
          </w:p>
        </w:tc>
        <w:tc>
          <w:tcPr>
            <w:tcW w:w="401" w:type="pct"/>
            <w:gridSpan w:val="2"/>
          </w:tcPr>
          <w:p w14:paraId="222EC06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6981A1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7 104,2</w:t>
            </w:r>
          </w:p>
        </w:tc>
        <w:tc>
          <w:tcPr>
            <w:tcW w:w="440" w:type="pct"/>
            <w:gridSpan w:val="2"/>
          </w:tcPr>
          <w:p w14:paraId="442EBD8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502A9D2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0DDC576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9E009F6" w14:textId="77777777" w:rsidTr="00777894">
        <w:tc>
          <w:tcPr>
            <w:tcW w:w="188" w:type="pct"/>
            <w:vMerge/>
          </w:tcPr>
          <w:p w14:paraId="00F21D4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35949D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73718C6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6250B0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02" w:type="pct"/>
          </w:tcPr>
          <w:p w14:paraId="36263A2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94 018,8</w:t>
            </w:r>
          </w:p>
        </w:tc>
        <w:tc>
          <w:tcPr>
            <w:tcW w:w="399" w:type="pct"/>
            <w:gridSpan w:val="2"/>
          </w:tcPr>
          <w:p w14:paraId="7391E61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79 231,6</w:t>
            </w:r>
          </w:p>
        </w:tc>
        <w:tc>
          <w:tcPr>
            <w:tcW w:w="401" w:type="pct"/>
            <w:gridSpan w:val="2"/>
          </w:tcPr>
          <w:p w14:paraId="3F35378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7A120C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14 787,2</w:t>
            </w:r>
          </w:p>
        </w:tc>
        <w:tc>
          <w:tcPr>
            <w:tcW w:w="440" w:type="pct"/>
            <w:gridSpan w:val="2"/>
          </w:tcPr>
          <w:p w14:paraId="7B730BC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0797551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53A91D9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652A17E" w14:textId="77777777" w:rsidTr="00777894">
        <w:tc>
          <w:tcPr>
            <w:tcW w:w="188" w:type="pct"/>
            <w:vMerge/>
          </w:tcPr>
          <w:p w14:paraId="42EAE46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848380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59B2A4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CB0F02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2AFA01A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447 797,2</w:t>
            </w:r>
          </w:p>
        </w:tc>
        <w:tc>
          <w:tcPr>
            <w:tcW w:w="399" w:type="pct"/>
            <w:gridSpan w:val="2"/>
          </w:tcPr>
          <w:p w14:paraId="541D41E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397 753,6</w:t>
            </w:r>
          </w:p>
        </w:tc>
        <w:tc>
          <w:tcPr>
            <w:tcW w:w="401" w:type="pct"/>
            <w:gridSpan w:val="2"/>
          </w:tcPr>
          <w:p w14:paraId="0175E82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358D51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50 043,6</w:t>
            </w:r>
          </w:p>
        </w:tc>
        <w:tc>
          <w:tcPr>
            <w:tcW w:w="440" w:type="pct"/>
            <w:gridSpan w:val="2"/>
          </w:tcPr>
          <w:p w14:paraId="21F3F64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273AD63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1739FAA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F09C478" w14:textId="77777777" w:rsidTr="00777894">
        <w:tc>
          <w:tcPr>
            <w:tcW w:w="188" w:type="pct"/>
            <w:vMerge/>
          </w:tcPr>
          <w:p w14:paraId="4B0A2A6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009F93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79AA86E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E06102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69A77A7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28 620,0</w:t>
            </w:r>
          </w:p>
        </w:tc>
        <w:tc>
          <w:tcPr>
            <w:tcW w:w="399" w:type="pct"/>
            <w:gridSpan w:val="2"/>
          </w:tcPr>
          <w:p w14:paraId="59122B8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19 310,0</w:t>
            </w:r>
          </w:p>
        </w:tc>
        <w:tc>
          <w:tcPr>
            <w:tcW w:w="401" w:type="pct"/>
            <w:gridSpan w:val="2"/>
          </w:tcPr>
          <w:p w14:paraId="291DB7E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424360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9 310,0</w:t>
            </w:r>
          </w:p>
        </w:tc>
        <w:tc>
          <w:tcPr>
            <w:tcW w:w="440" w:type="pct"/>
            <w:gridSpan w:val="2"/>
          </w:tcPr>
          <w:p w14:paraId="2C38F3E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1FF26EB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328D3A7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D1ECB0D" w14:textId="77777777" w:rsidTr="00777894">
        <w:tc>
          <w:tcPr>
            <w:tcW w:w="188" w:type="pct"/>
            <w:vMerge/>
          </w:tcPr>
          <w:p w14:paraId="64C3217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CE86F7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C09AEE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A88B3D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7968B8D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28 620,0</w:t>
            </w:r>
          </w:p>
        </w:tc>
        <w:tc>
          <w:tcPr>
            <w:tcW w:w="399" w:type="pct"/>
            <w:gridSpan w:val="2"/>
          </w:tcPr>
          <w:p w14:paraId="4187F99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19 310,0</w:t>
            </w:r>
          </w:p>
        </w:tc>
        <w:tc>
          <w:tcPr>
            <w:tcW w:w="401" w:type="pct"/>
            <w:gridSpan w:val="2"/>
          </w:tcPr>
          <w:p w14:paraId="187F7F8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E4D590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9 310,0</w:t>
            </w:r>
          </w:p>
        </w:tc>
        <w:tc>
          <w:tcPr>
            <w:tcW w:w="440" w:type="pct"/>
            <w:gridSpan w:val="2"/>
          </w:tcPr>
          <w:p w14:paraId="285D57B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1FFA7F7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67F8C15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91838F7" w14:textId="77777777" w:rsidTr="00777894">
        <w:tc>
          <w:tcPr>
            <w:tcW w:w="188" w:type="pct"/>
            <w:vMerge/>
          </w:tcPr>
          <w:p w14:paraId="3160896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F8388B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421721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2235F8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4214C98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28 620,0</w:t>
            </w:r>
          </w:p>
        </w:tc>
        <w:tc>
          <w:tcPr>
            <w:tcW w:w="399" w:type="pct"/>
            <w:gridSpan w:val="2"/>
          </w:tcPr>
          <w:p w14:paraId="3285550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19 310,0</w:t>
            </w:r>
          </w:p>
        </w:tc>
        <w:tc>
          <w:tcPr>
            <w:tcW w:w="401" w:type="pct"/>
            <w:gridSpan w:val="2"/>
          </w:tcPr>
          <w:p w14:paraId="401BE4D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926797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9 310,0</w:t>
            </w:r>
          </w:p>
        </w:tc>
        <w:tc>
          <w:tcPr>
            <w:tcW w:w="440" w:type="pct"/>
            <w:gridSpan w:val="2"/>
          </w:tcPr>
          <w:p w14:paraId="240E01D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4869D03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1E6523B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A439112" w14:textId="77777777" w:rsidTr="00777894">
        <w:tc>
          <w:tcPr>
            <w:tcW w:w="188" w:type="pct"/>
            <w:vMerge/>
          </w:tcPr>
          <w:p w14:paraId="214E1D8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CCF3D3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56C9F9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333C65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244DBB7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38 620,0</w:t>
            </w:r>
          </w:p>
        </w:tc>
        <w:tc>
          <w:tcPr>
            <w:tcW w:w="399" w:type="pct"/>
            <w:gridSpan w:val="2"/>
          </w:tcPr>
          <w:p w14:paraId="551CE05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29 310,0</w:t>
            </w:r>
          </w:p>
        </w:tc>
        <w:tc>
          <w:tcPr>
            <w:tcW w:w="401" w:type="pct"/>
            <w:gridSpan w:val="2"/>
          </w:tcPr>
          <w:p w14:paraId="4FD7B1A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0C79FD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9 310,0</w:t>
            </w:r>
          </w:p>
        </w:tc>
        <w:tc>
          <w:tcPr>
            <w:tcW w:w="440" w:type="pct"/>
            <w:gridSpan w:val="2"/>
          </w:tcPr>
          <w:p w14:paraId="254C208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7489771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58AAC48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ECBBCCD" w14:textId="77777777" w:rsidTr="00777894">
        <w:tc>
          <w:tcPr>
            <w:tcW w:w="188" w:type="pct"/>
            <w:vMerge/>
          </w:tcPr>
          <w:p w14:paraId="7D21215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B08596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A5B703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0EC715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39C56A3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38 620,0</w:t>
            </w:r>
          </w:p>
        </w:tc>
        <w:tc>
          <w:tcPr>
            <w:tcW w:w="399" w:type="pct"/>
            <w:gridSpan w:val="2"/>
          </w:tcPr>
          <w:p w14:paraId="658824E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29 310,0</w:t>
            </w:r>
          </w:p>
        </w:tc>
        <w:tc>
          <w:tcPr>
            <w:tcW w:w="401" w:type="pct"/>
            <w:gridSpan w:val="2"/>
          </w:tcPr>
          <w:p w14:paraId="32FDA8B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83E175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9 310,0</w:t>
            </w:r>
          </w:p>
        </w:tc>
        <w:tc>
          <w:tcPr>
            <w:tcW w:w="440" w:type="pct"/>
            <w:gridSpan w:val="2"/>
          </w:tcPr>
          <w:p w14:paraId="1111906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69DCF98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5D5CDE5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06158" w:rsidRPr="00B30F57" w14:paraId="7CA65CE1" w14:textId="77777777" w:rsidTr="002E3586">
        <w:tc>
          <w:tcPr>
            <w:tcW w:w="5000" w:type="pct"/>
            <w:gridSpan w:val="20"/>
          </w:tcPr>
          <w:p w14:paraId="7916D99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 том числе:</w:t>
            </w:r>
          </w:p>
        </w:tc>
      </w:tr>
      <w:tr w:rsidR="0028324C" w:rsidRPr="00B30F57" w14:paraId="4DD2E4A9" w14:textId="77777777" w:rsidTr="00777894">
        <w:tc>
          <w:tcPr>
            <w:tcW w:w="188" w:type="pct"/>
            <w:vMerge w:val="restart"/>
          </w:tcPr>
          <w:p w14:paraId="15461AA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1.4.1.</w:t>
            </w:r>
          </w:p>
        </w:tc>
        <w:tc>
          <w:tcPr>
            <w:tcW w:w="682" w:type="pct"/>
            <w:gridSpan w:val="2"/>
            <w:vMerge w:val="restart"/>
          </w:tcPr>
          <w:p w14:paraId="3D79365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Совершенствование систем наружного освещения населенных пунктов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6E26478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Управление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4D92C80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13119BF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153 274,2</w:t>
            </w:r>
          </w:p>
        </w:tc>
        <w:tc>
          <w:tcPr>
            <w:tcW w:w="399" w:type="pct"/>
            <w:gridSpan w:val="2"/>
          </w:tcPr>
          <w:p w14:paraId="259985F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76 637,1</w:t>
            </w:r>
          </w:p>
        </w:tc>
        <w:tc>
          <w:tcPr>
            <w:tcW w:w="401" w:type="pct"/>
            <w:gridSpan w:val="2"/>
          </w:tcPr>
          <w:p w14:paraId="0DB4F46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211CD1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76 637,1</w:t>
            </w:r>
          </w:p>
        </w:tc>
        <w:tc>
          <w:tcPr>
            <w:tcW w:w="440" w:type="pct"/>
            <w:gridSpan w:val="2"/>
          </w:tcPr>
          <w:p w14:paraId="2FF4EC5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21C172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Установка энергосберегающих светильников, ед./Установка приборов учета, шт.</w:t>
            </w:r>
          </w:p>
        </w:tc>
        <w:tc>
          <w:tcPr>
            <w:tcW w:w="483" w:type="pct"/>
            <w:gridSpan w:val="3"/>
            <w:vMerge w:val="restart"/>
          </w:tcPr>
          <w:p w14:paraId="6AB21B6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1</w:t>
            </w:r>
          </w:p>
        </w:tc>
      </w:tr>
      <w:tr w:rsidR="0028324C" w:rsidRPr="00B30F57" w14:paraId="532AF41B" w14:textId="77777777" w:rsidTr="00777894">
        <w:tc>
          <w:tcPr>
            <w:tcW w:w="188" w:type="pct"/>
            <w:vMerge/>
          </w:tcPr>
          <w:p w14:paraId="2E9B0CD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D48B86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9D7EE0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BD3B13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7341DAE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9 342,8</w:t>
            </w:r>
          </w:p>
        </w:tc>
        <w:tc>
          <w:tcPr>
            <w:tcW w:w="399" w:type="pct"/>
            <w:gridSpan w:val="2"/>
          </w:tcPr>
          <w:p w14:paraId="4076AC0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4 671,4</w:t>
            </w:r>
          </w:p>
        </w:tc>
        <w:tc>
          <w:tcPr>
            <w:tcW w:w="401" w:type="pct"/>
            <w:gridSpan w:val="2"/>
          </w:tcPr>
          <w:p w14:paraId="23B33F1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E895E4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4 671,4</w:t>
            </w:r>
          </w:p>
        </w:tc>
        <w:tc>
          <w:tcPr>
            <w:tcW w:w="440" w:type="pct"/>
            <w:gridSpan w:val="2"/>
          </w:tcPr>
          <w:p w14:paraId="66F2B7B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87EACD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2079/-</w:t>
            </w:r>
          </w:p>
        </w:tc>
        <w:tc>
          <w:tcPr>
            <w:tcW w:w="483" w:type="pct"/>
            <w:gridSpan w:val="3"/>
            <w:vMerge/>
          </w:tcPr>
          <w:p w14:paraId="7EBA7BC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39E18A7" w14:textId="77777777" w:rsidTr="00777894">
        <w:tc>
          <w:tcPr>
            <w:tcW w:w="188" w:type="pct"/>
            <w:vMerge/>
          </w:tcPr>
          <w:p w14:paraId="31E38AD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15274E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35BCC7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3BF9F1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6946FA9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14 208,4</w:t>
            </w:r>
          </w:p>
        </w:tc>
        <w:tc>
          <w:tcPr>
            <w:tcW w:w="399" w:type="pct"/>
            <w:gridSpan w:val="2"/>
          </w:tcPr>
          <w:p w14:paraId="6308466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7 104,2</w:t>
            </w:r>
          </w:p>
        </w:tc>
        <w:tc>
          <w:tcPr>
            <w:tcW w:w="401" w:type="pct"/>
            <w:gridSpan w:val="2"/>
          </w:tcPr>
          <w:p w14:paraId="4F81A53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3BAB6FD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7 104,2</w:t>
            </w:r>
          </w:p>
        </w:tc>
        <w:tc>
          <w:tcPr>
            <w:tcW w:w="440" w:type="pct"/>
            <w:gridSpan w:val="2"/>
          </w:tcPr>
          <w:p w14:paraId="3AED7A0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36FDF0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2100/39</w:t>
            </w:r>
          </w:p>
        </w:tc>
        <w:tc>
          <w:tcPr>
            <w:tcW w:w="483" w:type="pct"/>
            <w:gridSpan w:val="3"/>
            <w:vMerge/>
          </w:tcPr>
          <w:p w14:paraId="35CBB9A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D061850" w14:textId="77777777" w:rsidTr="00777894">
        <w:tc>
          <w:tcPr>
            <w:tcW w:w="188" w:type="pct"/>
            <w:vMerge/>
          </w:tcPr>
          <w:p w14:paraId="4324A87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05FC95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 w:val="restart"/>
          </w:tcPr>
          <w:p w14:paraId="25BC5FA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46AE817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02" w:type="pct"/>
          </w:tcPr>
          <w:p w14:paraId="2FAA102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18 463,2</w:t>
            </w:r>
          </w:p>
        </w:tc>
        <w:tc>
          <w:tcPr>
            <w:tcW w:w="399" w:type="pct"/>
            <w:gridSpan w:val="2"/>
          </w:tcPr>
          <w:p w14:paraId="2A3B1C3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9 231,6</w:t>
            </w:r>
          </w:p>
        </w:tc>
        <w:tc>
          <w:tcPr>
            <w:tcW w:w="401" w:type="pct"/>
            <w:gridSpan w:val="2"/>
          </w:tcPr>
          <w:p w14:paraId="38B60E3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3B4D5D6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9 231,6</w:t>
            </w:r>
          </w:p>
        </w:tc>
        <w:tc>
          <w:tcPr>
            <w:tcW w:w="440" w:type="pct"/>
            <w:gridSpan w:val="2"/>
          </w:tcPr>
          <w:p w14:paraId="220616E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5EAA9DB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2815/-</w:t>
            </w:r>
          </w:p>
        </w:tc>
        <w:tc>
          <w:tcPr>
            <w:tcW w:w="483" w:type="pct"/>
            <w:gridSpan w:val="3"/>
            <w:vMerge/>
          </w:tcPr>
          <w:p w14:paraId="5271A64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25C82F3" w14:textId="77777777" w:rsidTr="00777894">
        <w:tc>
          <w:tcPr>
            <w:tcW w:w="188" w:type="pct"/>
            <w:vMerge/>
          </w:tcPr>
          <w:p w14:paraId="1DDF995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60993C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87689C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690DE1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0EA47AF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18 159,8</w:t>
            </w:r>
          </w:p>
        </w:tc>
        <w:tc>
          <w:tcPr>
            <w:tcW w:w="399" w:type="pct"/>
            <w:gridSpan w:val="2"/>
          </w:tcPr>
          <w:p w14:paraId="570EE79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9 079,9</w:t>
            </w:r>
          </w:p>
        </w:tc>
        <w:tc>
          <w:tcPr>
            <w:tcW w:w="401" w:type="pct"/>
            <w:gridSpan w:val="2"/>
          </w:tcPr>
          <w:p w14:paraId="71D7881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48C93F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9 079,9</w:t>
            </w:r>
          </w:p>
        </w:tc>
        <w:tc>
          <w:tcPr>
            <w:tcW w:w="440" w:type="pct"/>
            <w:gridSpan w:val="2"/>
          </w:tcPr>
          <w:p w14:paraId="5015AB8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A61F51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1997/-</w:t>
            </w:r>
          </w:p>
        </w:tc>
        <w:tc>
          <w:tcPr>
            <w:tcW w:w="483" w:type="pct"/>
            <w:gridSpan w:val="3"/>
            <w:vMerge/>
          </w:tcPr>
          <w:p w14:paraId="4B04632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3E5439B" w14:textId="77777777" w:rsidTr="00777894">
        <w:tc>
          <w:tcPr>
            <w:tcW w:w="188" w:type="pct"/>
            <w:vMerge/>
          </w:tcPr>
          <w:p w14:paraId="3218451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81F98F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F3D08A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381302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0E221BD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18 620,0</w:t>
            </w:r>
          </w:p>
        </w:tc>
        <w:tc>
          <w:tcPr>
            <w:tcW w:w="399" w:type="pct"/>
            <w:gridSpan w:val="2"/>
          </w:tcPr>
          <w:p w14:paraId="4D92093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9 310,0</w:t>
            </w:r>
          </w:p>
        </w:tc>
        <w:tc>
          <w:tcPr>
            <w:tcW w:w="401" w:type="pct"/>
            <w:gridSpan w:val="2"/>
          </w:tcPr>
          <w:p w14:paraId="7678C9E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2E6F9A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9 310,0</w:t>
            </w:r>
          </w:p>
        </w:tc>
        <w:tc>
          <w:tcPr>
            <w:tcW w:w="440" w:type="pct"/>
            <w:gridSpan w:val="2"/>
          </w:tcPr>
          <w:p w14:paraId="4204B8B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A2F02A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2000/-</w:t>
            </w:r>
          </w:p>
        </w:tc>
        <w:tc>
          <w:tcPr>
            <w:tcW w:w="483" w:type="pct"/>
            <w:gridSpan w:val="3"/>
            <w:vMerge/>
          </w:tcPr>
          <w:p w14:paraId="0886513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F5B5EB4" w14:textId="77777777" w:rsidTr="00777894">
        <w:tc>
          <w:tcPr>
            <w:tcW w:w="188" w:type="pct"/>
            <w:vMerge/>
          </w:tcPr>
          <w:p w14:paraId="2D5F486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B689E7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794CE7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2C0A54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1390B78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18 620,0</w:t>
            </w:r>
          </w:p>
        </w:tc>
        <w:tc>
          <w:tcPr>
            <w:tcW w:w="399" w:type="pct"/>
            <w:gridSpan w:val="2"/>
          </w:tcPr>
          <w:p w14:paraId="31DCCA9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9 310,0</w:t>
            </w:r>
          </w:p>
        </w:tc>
        <w:tc>
          <w:tcPr>
            <w:tcW w:w="401" w:type="pct"/>
            <w:gridSpan w:val="2"/>
          </w:tcPr>
          <w:p w14:paraId="7E55174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16B453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9 310,0</w:t>
            </w:r>
          </w:p>
        </w:tc>
        <w:tc>
          <w:tcPr>
            <w:tcW w:w="440" w:type="pct"/>
            <w:gridSpan w:val="2"/>
          </w:tcPr>
          <w:p w14:paraId="2B4AB52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C1399A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2000/-</w:t>
            </w:r>
          </w:p>
        </w:tc>
        <w:tc>
          <w:tcPr>
            <w:tcW w:w="483" w:type="pct"/>
            <w:gridSpan w:val="3"/>
            <w:vMerge/>
          </w:tcPr>
          <w:p w14:paraId="46F9FC9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3898185" w14:textId="77777777" w:rsidTr="00777894">
        <w:tc>
          <w:tcPr>
            <w:tcW w:w="188" w:type="pct"/>
            <w:vMerge/>
          </w:tcPr>
          <w:p w14:paraId="6F4D0E4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A29D9C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294068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3CC1AA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7828355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18620,0</w:t>
            </w:r>
          </w:p>
        </w:tc>
        <w:tc>
          <w:tcPr>
            <w:tcW w:w="399" w:type="pct"/>
            <w:gridSpan w:val="2"/>
          </w:tcPr>
          <w:p w14:paraId="39922F9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9310,0</w:t>
            </w:r>
          </w:p>
        </w:tc>
        <w:tc>
          <w:tcPr>
            <w:tcW w:w="401" w:type="pct"/>
            <w:gridSpan w:val="2"/>
          </w:tcPr>
          <w:p w14:paraId="383821C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C75719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9310,0</w:t>
            </w:r>
          </w:p>
        </w:tc>
        <w:tc>
          <w:tcPr>
            <w:tcW w:w="440" w:type="pct"/>
            <w:gridSpan w:val="2"/>
          </w:tcPr>
          <w:p w14:paraId="2092951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26DEC1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2000/-</w:t>
            </w:r>
          </w:p>
        </w:tc>
        <w:tc>
          <w:tcPr>
            <w:tcW w:w="483" w:type="pct"/>
            <w:gridSpan w:val="3"/>
            <w:vMerge/>
          </w:tcPr>
          <w:p w14:paraId="3E0727A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10FB641" w14:textId="77777777" w:rsidTr="00777894">
        <w:tc>
          <w:tcPr>
            <w:tcW w:w="188" w:type="pct"/>
            <w:vMerge/>
          </w:tcPr>
          <w:p w14:paraId="3D3AA03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D2109B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77F747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FA507F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7930B5F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18620,0</w:t>
            </w:r>
          </w:p>
        </w:tc>
        <w:tc>
          <w:tcPr>
            <w:tcW w:w="399" w:type="pct"/>
            <w:gridSpan w:val="2"/>
          </w:tcPr>
          <w:p w14:paraId="5CC2FB4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9310,0</w:t>
            </w:r>
          </w:p>
        </w:tc>
        <w:tc>
          <w:tcPr>
            <w:tcW w:w="401" w:type="pct"/>
            <w:gridSpan w:val="2"/>
          </w:tcPr>
          <w:p w14:paraId="3F2EFEE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8F5C68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9310,0</w:t>
            </w:r>
          </w:p>
        </w:tc>
        <w:tc>
          <w:tcPr>
            <w:tcW w:w="440" w:type="pct"/>
            <w:gridSpan w:val="2"/>
          </w:tcPr>
          <w:p w14:paraId="57CDDE0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FCB296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2000/-</w:t>
            </w:r>
          </w:p>
        </w:tc>
        <w:tc>
          <w:tcPr>
            <w:tcW w:w="483" w:type="pct"/>
            <w:gridSpan w:val="3"/>
            <w:vMerge/>
          </w:tcPr>
          <w:p w14:paraId="0000281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A7D929C" w14:textId="77777777" w:rsidTr="00777894">
        <w:tc>
          <w:tcPr>
            <w:tcW w:w="188" w:type="pct"/>
            <w:vMerge/>
          </w:tcPr>
          <w:p w14:paraId="72CFADA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446100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EE28CA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43BAD6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4078191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18620,0</w:t>
            </w:r>
          </w:p>
        </w:tc>
        <w:tc>
          <w:tcPr>
            <w:tcW w:w="399" w:type="pct"/>
            <w:gridSpan w:val="2"/>
          </w:tcPr>
          <w:p w14:paraId="5A685F6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9310,0</w:t>
            </w:r>
          </w:p>
        </w:tc>
        <w:tc>
          <w:tcPr>
            <w:tcW w:w="401" w:type="pct"/>
            <w:gridSpan w:val="2"/>
          </w:tcPr>
          <w:p w14:paraId="7121B60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35513E2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9310,0</w:t>
            </w:r>
          </w:p>
        </w:tc>
        <w:tc>
          <w:tcPr>
            <w:tcW w:w="440" w:type="pct"/>
            <w:gridSpan w:val="2"/>
          </w:tcPr>
          <w:p w14:paraId="08CA31B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FE2014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2000/-</w:t>
            </w:r>
          </w:p>
        </w:tc>
        <w:tc>
          <w:tcPr>
            <w:tcW w:w="483" w:type="pct"/>
            <w:gridSpan w:val="3"/>
            <w:vMerge/>
          </w:tcPr>
          <w:p w14:paraId="2C5741A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27F88AE" w14:textId="77777777" w:rsidTr="00777894">
        <w:tc>
          <w:tcPr>
            <w:tcW w:w="188" w:type="pct"/>
            <w:vMerge w:val="restart"/>
          </w:tcPr>
          <w:p w14:paraId="2E6E2B5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1.4.2.</w:t>
            </w:r>
          </w:p>
        </w:tc>
        <w:tc>
          <w:tcPr>
            <w:tcW w:w="682" w:type="pct"/>
            <w:gridSpan w:val="2"/>
            <w:vMerge w:val="restart"/>
          </w:tcPr>
          <w:p w14:paraId="538152B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 xml:space="preserve">Закупка коммунальной </w:t>
            </w:r>
            <w:r w:rsidRPr="00B30F57">
              <w:rPr>
                <w:sz w:val="22"/>
                <w:szCs w:val="22"/>
              </w:rPr>
              <w:lastRenderedPageBreak/>
              <w:t>техники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234F137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 xml:space="preserve">Управление жилищно-коммунального </w:t>
            </w:r>
            <w:r w:rsidRPr="00B30F57">
              <w:rPr>
                <w:sz w:val="22"/>
                <w:szCs w:val="22"/>
              </w:rPr>
              <w:lastRenderedPageBreak/>
              <w:t>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2BAAA60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402" w:type="pct"/>
          </w:tcPr>
          <w:p w14:paraId="4CB046A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465 193,0</w:t>
            </w:r>
          </w:p>
        </w:tc>
        <w:tc>
          <w:tcPr>
            <w:tcW w:w="399" w:type="pct"/>
            <w:gridSpan w:val="2"/>
          </w:tcPr>
          <w:p w14:paraId="2193C5B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418 673,7</w:t>
            </w:r>
          </w:p>
        </w:tc>
        <w:tc>
          <w:tcPr>
            <w:tcW w:w="401" w:type="pct"/>
            <w:gridSpan w:val="2"/>
          </w:tcPr>
          <w:p w14:paraId="3D14F52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80D42F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46 519,3</w:t>
            </w:r>
          </w:p>
        </w:tc>
        <w:tc>
          <w:tcPr>
            <w:tcW w:w="440" w:type="pct"/>
            <w:gridSpan w:val="2"/>
          </w:tcPr>
          <w:p w14:paraId="5FCFC6B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10830E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Приобретение коммунальной техники, ед.</w:t>
            </w:r>
          </w:p>
        </w:tc>
        <w:tc>
          <w:tcPr>
            <w:tcW w:w="483" w:type="pct"/>
            <w:gridSpan w:val="3"/>
            <w:vMerge w:val="restart"/>
          </w:tcPr>
          <w:p w14:paraId="7248EB8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1.2</w:t>
            </w:r>
          </w:p>
        </w:tc>
      </w:tr>
      <w:tr w:rsidR="0028324C" w:rsidRPr="00B30F57" w14:paraId="7C464EB1" w14:textId="77777777" w:rsidTr="00777894">
        <w:tc>
          <w:tcPr>
            <w:tcW w:w="188" w:type="pct"/>
            <w:vMerge/>
          </w:tcPr>
          <w:p w14:paraId="21AB6CB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876FC9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7C5826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F2876D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1E63221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5C20ABD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6C6D5A3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3A2B5E5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CCE8EB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B45BFE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0DE0987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AC0A220" w14:textId="77777777" w:rsidTr="00777894">
        <w:tc>
          <w:tcPr>
            <w:tcW w:w="188" w:type="pct"/>
            <w:vMerge/>
          </w:tcPr>
          <w:p w14:paraId="3045DC5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32352D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7D2EF73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DD01B9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03BFF37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75EC9E4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11811FE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1B0A79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11B510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0008AA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0FD508D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1622875" w14:textId="77777777" w:rsidTr="00777894">
        <w:tc>
          <w:tcPr>
            <w:tcW w:w="188" w:type="pct"/>
            <w:vMerge/>
          </w:tcPr>
          <w:p w14:paraId="4B18A22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B11AE2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 w:val="restart"/>
          </w:tcPr>
          <w:p w14:paraId="4053BF6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67E3929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02" w:type="pct"/>
          </w:tcPr>
          <w:p w14:paraId="207B641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55 555,6</w:t>
            </w:r>
          </w:p>
        </w:tc>
        <w:tc>
          <w:tcPr>
            <w:tcW w:w="399" w:type="pct"/>
            <w:gridSpan w:val="2"/>
          </w:tcPr>
          <w:p w14:paraId="38BC0A9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50 000,0</w:t>
            </w:r>
          </w:p>
        </w:tc>
        <w:tc>
          <w:tcPr>
            <w:tcW w:w="401" w:type="pct"/>
            <w:gridSpan w:val="2"/>
          </w:tcPr>
          <w:p w14:paraId="20EF383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44B9AE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5 555,6</w:t>
            </w:r>
          </w:p>
        </w:tc>
        <w:tc>
          <w:tcPr>
            <w:tcW w:w="440" w:type="pct"/>
            <w:gridSpan w:val="2"/>
          </w:tcPr>
          <w:p w14:paraId="33814C8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260D57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</w:t>
            </w:r>
          </w:p>
        </w:tc>
        <w:tc>
          <w:tcPr>
            <w:tcW w:w="483" w:type="pct"/>
            <w:gridSpan w:val="3"/>
            <w:vMerge/>
          </w:tcPr>
          <w:p w14:paraId="57EB1A7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FA16D71" w14:textId="77777777" w:rsidTr="00777894">
        <w:tc>
          <w:tcPr>
            <w:tcW w:w="188" w:type="pct"/>
            <w:vMerge/>
          </w:tcPr>
          <w:p w14:paraId="5DB7055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153D52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8254C7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9F3C23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476E359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409 637,4</w:t>
            </w:r>
          </w:p>
        </w:tc>
        <w:tc>
          <w:tcPr>
            <w:tcW w:w="399" w:type="pct"/>
            <w:gridSpan w:val="2"/>
          </w:tcPr>
          <w:p w14:paraId="6A0A762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368 673,7</w:t>
            </w:r>
          </w:p>
        </w:tc>
        <w:tc>
          <w:tcPr>
            <w:tcW w:w="401" w:type="pct"/>
            <w:gridSpan w:val="2"/>
          </w:tcPr>
          <w:p w14:paraId="2E63E55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9627B1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40 963,7</w:t>
            </w:r>
          </w:p>
        </w:tc>
        <w:tc>
          <w:tcPr>
            <w:tcW w:w="440" w:type="pct"/>
            <w:gridSpan w:val="2"/>
          </w:tcPr>
          <w:p w14:paraId="621939E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CCF729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89</w:t>
            </w:r>
          </w:p>
        </w:tc>
        <w:tc>
          <w:tcPr>
            <w:tcW w:w="483" w:type="pct"/>
            <w:gridSpan w:val="3"/>
            <w:vMerge/>
          </w:tcPr>
          <w:p w14:paraId="3D6BE79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E3586" w:rsidRPr="00B30F57" w14:paraId="7D2B650D" w14:textId="77777777" w:rsidTr="002E3586">
        <w:tc>
          <w:tcPr>
            <w:tcW w:w="188" w:type="pct"/>
            <w:vMerge/>
          </w:tcPr>
          <w:p w14:paraId="1EF0681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7D6CEE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6CCD18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02" w:type="pct"/>
            <w:gridSpan w:val="14"/>
          </w:tcPr>
          <w:p w14:paraId="0A9019A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74" w:type="pct"/>
          </w:tcPr>
          <w:p w14:paraId="553569D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6951B19" w14:textId="77777777" w:rsidTr="00777894">
        <w:tc>
          <w:tcPr>
            <w:tcW w:w="188" w:type="pct"/>
            <w:vMerge w:val="restart"/>
          </w:tcPr>
          <w:p w14:paraId="04D0AA2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1.4.3.</w:t>
            </w:r>
          </w:p>
        </w:tc>
        <w:tc>
          <w:tcPr>
            <w:tcW w:w="682" w:type="pct"/>
            <w:gridSpan w:val="2"/>
            <w:vMerge w:val="restart"/>
          </w:tcPr>
          <w:p w14:paraId="541C222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 xml:space="preserve">Премирование территорий - победителей конкурса на звание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Самое благоустроенное муниципальное образование Пензенской области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56584F9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Управление жилищно-коммунального хозяйства и гражданской защиты населения Пензенской области, муниципальные образования </w:t>
            </w:r>
            <w:r w:rsidRPr="00B30F57">
              <w:rPr>
                <w:sz w:val="22"/>
                <w:szCs w:val="22"/>
              </w:rPr>
              <w:lastRenderedPageBreak/>
              <w:t>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14F36BD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402" w:type="pct"/>
          </w:tcPr>
          <w:p w14:paraId="597CF23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150 000,0</w:t>
            </w:r>
          </w:p>
        </w:tc>
        <w:tc>
          <w:tcPr>
            <w:tcW w:w="399" w:type="pct"/>
            <w:gridSpan w:val="2"/>
          </w:tcPr>
          <w:p w14:paraId="2965236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150 000,0</w:t>
            </w:r>
          </w:p>
        </w:tc>
        <w:tc>
          <w:tcPr>
            <w:tcW w:w="401" w:type="pct"/>
            <w:gridSpan w:val="2"/>
          </w:tcPr>
          <w:p w14:paraId="280B6D0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96253C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C34AF8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C3F2E7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Количество победителей, ед.</w:t>
            </w:r>
          </w:p>
        </w:tc>
        <w:tc>
          <w:tcPr>
            <w:tcW w:w="483" w:type="pct"/>
            <w:gridSpan w:val="3"/>
            <w:vMerge w:val="restart"/>
          </w:tcPr>
          <w:p w14:paraId="1EE5F28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1</w:t>
            </w:r>
          </w:p>
        </w:tc>
      </w:tr>
      <w:tr w:rsidR="0028324C" w:rsidRPr="00B30F57" w14:paraId="6BC69305" w14:textId="77777777" w:rsidTr="00777894">
        <w:tc>
          <w:tcPr>
            <w:tcW w:w="188" w:type="pct"/>
            <w:vMerge/>
          </w:tcPr>
          <w:p w14:paraId="513D7EE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F3B12D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84F1D5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E25A53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3541010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20 000,0</w:t>
            </w:r>
          </w:p>
        </w:tc>
        <w:tc>
          <w:tcPr>
            <w:tcW w:w="399" w:type="pct"/>
            <w:gridSpan w:val="2"/>
          </w:tcPr>
          <w:p w14:paraId="19D2658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20 000,0</w:t>
            </w:r>
          </w:p>
        </w:tc>
        <w:tc>
          <w:tcPr>
            <w:tcW w:w="401" w:type="pct"/>
            <w:gridSpan w:val="2"/>
          </w:tcPr>
          <w:p w14:paraId="378CE38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3301677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57EB2DA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442347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</w:t>
            </w:r>
          </w:p>
        </w:tc>
        <w:tc>
          <w:tcPr>
            <w:tcW w:w="483" w:type="pct"/>
            <w:gridSpan w:val="3"/>
            <w:vMerge/>
          </w:tcPr>
          <w:p w14:paraId="2AE3447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4F8AFDB" w14:textId="77777777" w:rsidTr="00777894">
        <w:tc>
          <w:tcPr>
            <w:tcW w:w="188" w:type="pct"/>
            <w:vMerge/>
          </w:tcPr>
          <w:p w14:paraId="3C03287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0335A2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D177C7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90EAE5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4342C93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20 000,0</w:t>
            </w:r>
          </w:p>
        </w:tc>
        <w:tc>
          <w:tcPr>
            <w:tcW w:w="399" w:type="pct"/>
            <w:gridSpan w:val="2"/>
          </w:tcPr>
          <w:p w14:paraId="742D669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20 000,0</w:t>
            </w:r>
          </w:p>
        </w:tc>
        <w:tc>
          <w:tcPr>
            <w:tcW w:w="401" w:type="pct"/>
            <w:gridSpan w:val="2"/>
          </w:tcPr>
          <w:p w14:paraId="0CC5B07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71041D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5B9AE5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F61268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</w:t>
            </w:r>
          </w:p>
        </w:tc>
        <w:tc>
          <w:tcPr>
            <w:tcW w:w="483" w:type="pct"/>
            <w:gridSpan w:val="3"/>
            <w:vMerge/>
          </w:tcPr>
          <w:p w14:paraId="6D0FDF5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BB2C200" w14:textId="77777777" w:rsidTr="00777894">
        <w:tc>
          <w:tcPr>
            <w:tcW w:w="188" w:type="pct"/>
            <w:vMerge/>
          </w:tcPr>
          <w:p w14:paraId="237F198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E03605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 w:val="restart"/>
          </w:tcPr>
          <w:p w14:paraId="429456C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4FD0FFD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02" w:type="pct"/>
          </w:tcPr>
          <w:p w14:paraId="1FF3606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20 000,0</w:t>
            </w:r>
          </w:p>
        </w:tc>
        <w:tc>
          <w:tcPr>
            <w:tcW w:w="399" w:type="pct"/>
            <w:gridSpan w:val="2"/>
          </w:tcPr>
          <w:p w14:paraId="56C70B7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20 000,0</w:t>
            </w:r>
          </w:p>
        </w:tc>
        <w:tc>
          <w:tcPr>
            <w:tcW w:w="401" w:type="pct"/>
            <w:gridSpan w:val="2"/>
          </w:tcPr>
          <w:p w14:paraId="2D0FB43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E816F9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56A36E0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56C1629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</w:t>
            </w:r>
          </w:p>
        </w:tc>
        <w:tc>
          <w:tcPr>
            <w:tcW w:w="483" w:type="pct"/>
            <w:gridSpan w:val="3"/>
            <w:vMerge/>
          </w:tcPr>
          <w:p w14:paraId="53EFA5A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0189DAF" w14:textId="77777777" w:rsidTr="00777894">
        <w:tc>
          <w:tcPr>
            <w:tcW w:w="188" w:type="pct"/>
            <w:vMerge/>
          </w:tcPr>
          <w:p w14:paraId="03C934A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8F6669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7FCA092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4CE827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016F48B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20 000,0</w:t>
            </w:r>
          </w:p>
        </w:tc>
        <w:tc>
          <w:tcPr>
            <w:tcW w:w="399" w:type="pct"/>
            <w:gridSpan w:val="2"/>
          </w:tcPr>
          <w:p w14:paraId="2545BDF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20 000,0</w:t>
            </w:r>
          </w:p>
        </w:tc>
        <w:tc>
          <w:tcPr>
            <w:tcW w:w="401" w:type="pct"/>
            <w:gridSpan w:val="2"/>
          </w:tcPr>
          <w:p w14:paraId="7F95A7F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B5A728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47E8B6E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5BE950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</w:t>
            </w:r>
          </w:p>
        </w:tc>
        <w:tc>
          <w:tcPr>
            <w:tcW w:w="483" w:type="pct"/>
            <w:gridSpan w:val="3"/>
            <w:vMerge/>
          </w:tcPr>
          <w:p w14:paraId="3B686C8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180BB10" w14:textId="77777777" w:rsidTr="00777894">
        <w:tc>
          <w:tcPr>
            <w:tcW w:w="188" w:type="pct"/>
            <w:vMerge/>
          </w:tcPr>
          <w:p w14:paraId="3B661B3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72EE23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CAA7FD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3F7966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7C52B15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10 000,0</w:t>
            </w:r>
          </w:p>
        </w:tc>
        <w:tc>
          <w:tcPr>
            <w:tcW w:w="399" w:type="pct"/>
            <w:gridSpan w:val="2"/>
          </w:tcPr>
          <w:p w14:paraId="0B69ECB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10 000,0</w:t>
            </w:r>
          </w:p>
        </w:tc>
        <w:tc>
          <w:tcPr>
            <w:tcW w:w="401" w:type="pct"/>
            <w:gridSpan w:val="2"/>
          </w:tcPr>
          <w:p w14:paraId="79AACC1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863B31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3DA709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E1D4424" w14:textId="77777777" w:rsidR="00106158" w:rsidRPr="00B30F57" w:rsidRDefault="00EF41B3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</w:t>
            </w:r>
          </w:p>
        </w:tc>
        <w:tc>
          <w:tcPr>
            <w:tcW w:w="483" w:type="pct"/>
            <w:gridSpan w:val="3"/>
            <w:vMerge/>
          </w:tcPr>
          <w:p w14:paraId="03CBEE4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CBDEFF6" w14:textId="77777777" w:rsidTr="00777894">
        <w:tc>
          <w:tcPr>
            <w:tcW w:w="188" w:type="pct"/>
            <w:vMerge/>
          </w:tcPr>
          <w:p w14:paraId="0295212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E26259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87E04A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5864F5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6C9F9FE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10 000,0</w:t>
            </w:r>
          </w:p>
        </w:tc>
        <w:tc>
          <w:tcPr>
            <w:tcW w:w="399" w:type="pct"/>
            <w:gridSpan w:val="2"/>
          </w:tcPr>
          <w:p w14:paraId="42C6BAE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10 000,0</w:t>
            </w:r>
          </w:p>
        </w:tc>
        <w:tc>
          <w:tcPr>
            <w:tcW w:w="401" w:type="pct"/>
            <w:gridSpan w:val="2"/>
          </w:tcPr>
          <w:p w14:paraId="5CFC591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7F21A1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7DE0160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8B93E45" w14:textId="77777777" w:rsidR="00106158" w:rsidRPr="00B30F57" w:rsidRDefault="00EF41B3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</w:t>
            </w:r>
          </w:p>
        </w:tc>
        <w:tc>
          <w:tcPr>
            <w:tcW w:w="483" w:type="pct"/>
            <w:gridSpan w:val="3"/>
            <w:vMerge/>
          </w:tcPr>
          <w:p w14:paraId="1596942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4B55E77" w14:textId="77777777" w:rsidTr="00777894">
        <w:tc>
          <w:tcPr>
            <w:tcW w:w="188" w:type="pct"/>
            <w:vMerge/>
          </w:tcPr>
          <w:p w14:paraId="2DAB83C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7EAB00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71709EE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88C653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0D131D6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10000,0</w:t>
            </w:r>
          </w:p>
        </w:tc>
        <w:tc>
          <w:tcPr>
            <w:tcW w:w="399" w:type="pct"/>
            <w:gridSpan w:val="2"/>
          </w:tcPr>
          <w:p w14:paraId="315B19D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10000,0</w:t>
            </w:r>
          </w:p>
        </w:tc>
        <w:tc>
          <w:tcPr>
            <w:tcW w:w="401" w:type="pct"/>
            <w:gridSpan w:val="2"/>
          </w:tcPr>
          <w:p w14:paraId="0EFBDDE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F7D67C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902E3E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EED1D8F" w14:textId="77777777" w:rsidR="00106158" w:rsidRPr="00B30F57" w:rsidRDefault="00EF41B3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</w:t>
            </w:r>
          </w:p>
        </w:tc>
        <w:tc>
          <w:tcPr>
            <w:tcW w:w="483" w:type="pct"/>
            <w:gridSpan w:val="3"/>
            <w:vMerge/>
          </w:tcPr>
          <w:p w14:paraId="2993C33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329A5A1" w14:textId="77777777" w:rsidTr="00777894">
        <w:tc>
          <w:tcPr>
            <w:tcW w:w="188" w:type="pct"/>
            <w:vMerge/>
          </w:tcPr>
          <w:p w14:paraId="5CF5BF4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AB76AD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98AC3D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B8749F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402CB00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20000,0</w:t>
            </w:r>
          </w:p>
        </w:tc>
        <w:tc>
          <w:tcPr>
            <w:tcW w:w="399" w:type="pct"/>
            <w:gridSpan w:val="2"/>
          </w:tcPr>
          <w:p w14:paraId="0D6960E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20000,0</w:t>
            </w:r>
          </w:p>
        </w:tc>
        <w:tc>
          <w:tcPr>
            <w:tcW w:w="401" w:type="pct"/>
            <w:gridSpan w:val="2"/>
          </w:tcPr>
          <w:p w14:paraId="1EB70A0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F09A54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015BD9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D16A01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</w:t>
            </w:r>
          </w:p>
        </w:tc>
        <w:tc>
          <w:tcPr>
            <w:tcW w:w="483" w:type="pct"/>
            <w:gridSpan w:val="3"/>
            <w:vMerge/>
          </w:tcPr>
          <w:p w14:paraId="2809986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5B45F01" w14:textId="77777777" w:rsidTr="00777894">
        <w:tc>
          <w:tcPr>
            <w:tcW w:w="188" w:type="pct"/>
            <w:vMerge/>
          </w:tcPr>
          <w:p w14:paraId="3FC3DA0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78FC51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187C91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13A156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7C53E40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20000,0</w:t>
            </w:r>
          </w:p>
        </w:tc>
        <w:tc>
          <w:tcPr>
            <w:tcW w:w="399" w:type="pct"/>
            <w:gridSpan w:val="2"/>
          </w:tcPr>
          <w:p w14:paraId="3960226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20000,0</w:t>
            </w:r>
          </w:p>
        </w:tc>
        <w:tc>
          <w:tcPr>
            <w:tcW w:w="401" w:type="pct"/>
            <w:gridSpan w:val="2"/>
          </w:tcPr>
          <w:p w14:paraId="3813DFD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D7F3DE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4577B2D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C14EB2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</w:t>
            </w:r>
          </w:p>
        </w:tc>
        <w:tc>
          <w:tcPr>
            <w:tcW w:w="483" w:type="pct"/>
            <w:gridSpan w:val="3"/>
            <w:vMerge/>
          </w:tcPr>
          <w:p w14:paraId="698DF31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D216049" w14:textId="77777777" w:rsidTr="00777894">
        <w:tc>
          <w:tcPr>
            <w:tcW w:w="188" w:type="pct"/>
            <w:vMerge w:val="restart"/>
          </w:tcPr>
          <w:p w14:paraId="73AD571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1.4.4.</w:t>
            </w:r>
          </w:p>
        </w:tc>
        <w:tc>
          <w:tcPr>
            <w:tcW w:w="682" w:type="pct"/>
            <w:gridSpan w:val="2"/>
            <w:vMerge w:val="restart"/>
          </w:tcPr>
          <w:p w14:paraId="5BF21FB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Благоустройство земельных участков, прилегающих к общественным местам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72B8532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Управление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245BC40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6F7D3DB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22 422,2</w:t>
            </w:r>
          </w:p>
        </w:tc>
        <w:tc>
          <w:tcPr>
            <w:tcW w:w="399" w:type="pct"/>
            <w:gridSpan w:val="2"/>
          </w:tcPr>
          <w:p w14:paraId="32B4FC7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22 198,0</w:t>
            </w:r>
          </w:p>
        </w:tc>
        <w:tc>
          <w:tcPr>
            <w:tcW w:w="401" w:type="pct"/>
            <w:gridSpan w:val="2"/>
          </w:tcPr>
          <w:p w14:paraId="6445D4D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604239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224,2</w:t>
            </w:r>
          </w:p>
        </w:tc>
        <w:tc>
          <w:tcPr>
            <w:tcW w:w="440" w:type="pct"/>
            <w:gridSpan w:val="2"/>
          </w:tcPr>
          <w:p w14:paraId="47D7052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EED1E6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Количество благоустроенных земельных участков, ед.</w:t>
            </w:r>
          </w:p>
        </w:tc>
        <w:tc>
          <w:tcPr>
            <w:tcW w:w="483" w:type="pct"/>
            <w:gridSpan w:val="3"/>
            <w:vMerge w:val="restart"/>
          </w:tcPr>
          <w:p w14:paraId="09B3431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1</w:t>
            </w:r>
          </w:p>
        </w:tc>
      </w:tr>
      <w:tr w:rsidR="0028324C" w:rsidRPr="00B30F57" w14:paraId="46860CC1" w14:textId="77777777" w:rsidTr="00777894">
        <w:tc>
          <w:tcPr>
            <w:tcW w:w="188" w:type="pct"/>
            <w:vMerge/>
          </w:tcPr>
          <w:p w14:paraId="44779A5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B6838C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856B68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1A4640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3A9D5ED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22 422,2</w:t>
            </w:r>
          </w:p>
        </w:tc>
        <w:tc>
          <w:tcPr>
            <w:tcW w:w="399" w:type="pct"/>
            <w:gridSpan w:val="2"/>
          </w:tcPr>
          <w:p w14:paraId="424C4E3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22 198,0</w:t>
            </w:r>
          </w:p>
        </w:tc>
        <w:tc>
          <w:tcPr>
            <w:tcW w:w="401" w:type="pct"/>
            <w:gridSpan w:val="2"/>
          </w:tcPr>
          <w:p w14:paraId="0460CA2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038FD6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224,2</w:t>
            </w:r>
          </w:p>
        </w:tc>
        <w:tc>
          <w:tcPr>
            <w:tcW w:w="440" w:type="pct"/>
            <w:gridSpan w:val="2"/>
          </w:tcPr>
          <w:p w14:paraId="755E6F8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2EA35D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</w:t>
            </w:r>
          </w:p>
        </w:tc>
        <w:tc>
          <w:tcPr>
            <w:tcW w:w="483" w:type="pct"/>
            <w:gridSpan w:val="3"/>
            <w:vMerge/>
          </w:tcPr>
          <w:p w14:paraId="2E21174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817A92D" w14:textId="77777777" w:rsidTr="00777894">
        <w:tc>
          <w:tcPr>
            <w:tcW w:w="188" w:type="pct"/>
            <w:vMerge/>
          </w:tcPr>
          <w:p w14:paraId="1FA4106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416BD9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7738F0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74335F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087B366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79E3D5A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3489452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12E09C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E3A351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A13A1B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2E30256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100C76D" w14:textId="77777777" w:rsidTr="00777894">
        <w:tc>
          <w:tcPr>
            <w:tcW w:w="188" w:type="pct"/>
            <w:vMerge/>
          </w:tcPr>
          <w:p w14:paraId="0EC1E52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F8035A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 w:val="restart"/>
          </w:tcPr>
          <w:p w14:paraId="349600A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</w:t>
            </w:r>
            <w:r w:rsidRPr="00B30F57">
              <w:rPr>
                <w:sz w:val="22"/>
                <w:szCs w:val="22"/>
              </w:rPr>
              <w:lastRenderedPageBreak/>
              <w:t>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79A41C7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2021</w:t>
            </w:r>
          </w:p>
        </w:tc>
        <w:tc>
          <w:tcPr>
            <w:tcW w:w="402" w:type="pct"/>
          </w:tcPr>
          <w:p w14:paraId="27E4457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7B48B59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2F6C901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2E0C1F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37DBAA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96E932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2210FE8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4D4D98D" w14:textId="77777777" w:rsidTr="00777894">
        <w:tc>
          <w:tcPr>
            <w:tcW w:w="188" w:type="pct"/>
            <w:vMerge/>
          </w:tcPr>
          <w:p w14:paraId="15EF604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B4DB97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FD20E7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882052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7F0D369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38F36F7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6E082A8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A54786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59AD41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FC8433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00C65C7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8221640" w14:textId="77777777" w:rsidTr="00777894">
        <w:tc>
          <w:tcPr>
            <w:tcW w:w="188" w:type="pct"/>
            <w:vMerge/>
          </w:tcPr>
          <w:p w14:paraId="04AADE2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A193AA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4EB491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15FFB4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0A38B42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3C642DA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6A39738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391203E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32C39B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52AEECE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1BC4634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369DECE" w14:textId="77777777" w:rsidTr="00777894">
        <w:tc>
          <w:tcPr>
            <w:tcW w:w="188" w:type="pct"/>
            <w:vMerge/>
          </w:tcPr>
          <w:p w14:paraId="2EBC859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15CF03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578D82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8085BE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73B9A42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33DC194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1DC39FC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4D551F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6B70F5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7D4012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0B3DF84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D21CF6F" w14:textId="77777777" w:rsidTr="00777894">
        <w:tc>
          <w:tcPr>
            <w:tcW w:w="188" w:type="pct"/>
            <w:vMerge/>
          </w:tcPr>
          <w:p w14:paraId="6F95751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3B95DD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952491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4CAC97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62A02A2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357E1C6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42141CB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89D8F8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F976CE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F3AC63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2CD3319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2754508" w14:textId="77777777" w:rsidTr="00777894">
        <w:tc>
          <w:tcPr>
            <w:tcW w:w="188" w:type="pct"/>
            <w:vMerge/>
          </w:tcPr>
          <w:p w14:paraId="551FB8E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D055F1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21EDCA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50331C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269993F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6CCDF0B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3398D76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98D51E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D8CEF6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2CA0BE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4C36841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A90B250" w14:textId="77777777" w:rsidTr="00777894">
        <w:tc>
          <w:tcPr>
            <w:tcW w:w="188" w:type="pct"/>
            <w:vMerge/>
          </w:tcPr>
          <w:p w14:paraId="47E6415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7655CA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69F64E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BEED8A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34FA0CE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77CDE76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3132A94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F94698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7BA2038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16DA8E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36F5B0E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36BE5D6" w14:textId="77777777" w:rsidTr="00777894">
        <w:tc>
          <w:tcPr>
            <w:tcW w:w="188" w:type="pct"/>
            <w:vMerge w:val="restart"/>
          </w:tcPr>
          <w:p w14:paraId="6C156E7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1.4.5.</w:t>
            </w:r>
          </w:p>
        </w:tc>
        <w:tc>
          <w:tcPr>
            <w:tcW w:w="682" w:type="pct"/>
            <w:gridSpan w:val="2"/>
            <w:vMerge w:val="restart"/>
          </w:tcPr>
          <w:p w14:paraId="0D3BCF6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Реализация мероприятий по поддержке местных инициатив населения области в сфере водо- и теплоснабжения, водоотведения и наружного освещения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4A908C2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Управление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265D263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5E90878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69ABA3E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78BAA8C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BEADE4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C5DEB9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A23B04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Количество инициативных проектов, ед.</w:t>
            </w:r>
          </w:p>
        </w:tc>
        <w:tc>
          <w:tcPr>
            <w:tcW w:w="483" w:type="pct"/>
            <w:gridSpan w:val="3"/>
            <w:vMerge w:val="restart"/>
          </w:tcPr>
          <w:p w14:paraId="762DBB0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1</w:t>
            </w:r>
          </w:p>
        </w:tc>
      </w:tr>
      <w:tr w:rsidR="0028324C" w:rsidRPr="00B30F57" w14:paraId="60AC46DF" w14:textId="77777777" w:rsidTr="00777894">
        <w:tc>
          <w:tcPr>
            <w:tcW w:w="188" w:type="pct"/>
            <w:vMerge/>
          </w:tcPr>
          <w:p w14:paraId="6D5D1FE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89CCC1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24F323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345BB2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352A6F5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37FEF73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4B5F985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D63BF0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6A5758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49B403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02FA8AD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5BD9B30" w14:textId="77777777" w:rsidTr="00777894">
        <w:tc>
          <w:tcPr>
            <w:tcW w:w="188" w:type="pct"/>
            <w:vMerge/>
          </w:tcPr>
          <w:p w14:paraId="4C27B5C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A7558D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72DD861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76D3E3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74F8067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6A1CD83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6F9EF5C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04746D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97613B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1DEB98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28815C4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87E7A6C" w14:textId="77777777" w:rsidTr="00777894">
        <w:tc>
          <w:tcPr>
            <w:tcW w:w="188" w:type="pct"/>
            <w:vMerge/>
          </w:tcPr>
          <w:p w14:paraId="55F724E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550838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 w:val="restart"/>
          </w:tcPr>
          <w:p w14:paraId="7CD3577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Министерство жилищно-коммунального хозяйства и гражданской защиты населения Пензенской </w:t>
            </w:r>
            <w:r w:rsidRPr="00B30F57">
              <w:rPr>
                <w:sz w:val="22"/>
                <w:szCs w:val="22"/>
              </w:rPr>
              <w:lastRenderedPageBreak/>
              <w:t>области, муниципальные образования 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52CF669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2021</w:t>
            </w:r>
          </w:p>
        </w:tc>
        <w:tc>
          <w:tcPr>
            <w:tcW w:w="402" w:type="pct"/>
          </w:tcPr>
          <w:p w14:paraId="79A094E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207E975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33811B5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B034CB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48A326C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6147F5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4B65B93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95010CE" w14:textId="77777777" w:rsidTr="00777894">
        <w:tc>
          <w:tcPr>
            <w:tcW w:w="188" w:type="pct"/>
            <w:vMerge/>
          </w:tcPr>
          <w:p w14:paraId="472B511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3D36AC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0B4125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730300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6EAE6A2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342A770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5C2588A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6F78C1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1C51A2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18929E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061A483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5F6336F" w14:textId="77777777" w:rsidTr="00777894">
        <w:tc>
          <w:tcPr>
            <w:tcW w:w="188" w:type="pct"/>
            <w:vMerge/>
          </w:tcPr>
          <w:p w14:paraId="4FA17E7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17D802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6AA721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3E6F9D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1F0AFE6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03CF6F3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47EA861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B271CE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768C05F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4CD6B8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07A23C7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121295D" w14:textId="77777777" w:rsidTr="00777894">
        <w:tc>
          <w:tcPr>
            <w:tcW w:w="188" w:type="pct"/>
            <w:vMerge/>
          </w:tcPr>
          <w:p w14:paraId="01202ED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AB208A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B03F0D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13BA0E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7797AEB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1117115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3D01863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E876BC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C3EDC8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29E1CA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06BDF9B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02C6DF6" w14:textId="77777777" w:rsidTr="00777894">
        <w:tc>
          <w:tcPr>
            <w:tcW w:w="188" w:type="pct"/>
            <w:vMerge/>
          </w:tcPr>
          <w:p w14:paraId="303C9D6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06E838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AB8C47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D55A45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498F077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0F1DE98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0994813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12EC68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A83A3F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73693B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13CDFB3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37F764F" w14:textId="77777777" w:rsidTr="00777894">
        <w:tc>
          <w:tcPr>
            <w:tcW w:w="188" w:type="pct"/>
            <w:vMerge/>
          </w:tcPr>
          <w:p w14:paraId="23835A8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135811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7CA5BC6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D39709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1FA2416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2EB4DF5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6BE815C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197FD4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7EDBACF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C8726F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77EFBF0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B907516" w14:textId="77777777" w:rsidTr="00777894">
        <w:tc>
          <w:tcPr>
            <w:tcW w:w="188" w:type="pct"/>
            <w:vMerge/>
          </w:tcPr>
          <w:p w14:paraId="0BEA92B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10C0E9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697831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D8D5FA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339B500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6859E59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5BC9FC3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EDEB24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706B6E1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46B700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08B67AC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06158" w:rsidRPr="00B30F57" w14:paraId="2E96A58C" w14:textId="77777777" w:rsidTr="002E3586">
        <w:tc>
          <w:tcPr>
            <w:tcW w:w="5000" w:type="pct"/>
            <w:gridSpan w:val="20"/>
          </w:tcPr>
          <w:p w14:paraId="4FE8BC8F" w14:textId="77777777" w:rsidR="00106158" w:rsidRPr="00B30F57" w:rsidRDefault="00106158" w:rsidP="00717886">
            <w:pPr>
              <w:autoSpaceDE w:val="0"/>
              <w:autoSpaceDN w:val="0"/>
              <w:jc w:val="center"/>
              <w:outlineLvl w:val="4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Задача подпрограммы - повышение качества предоставления коммунальных услуг</w:t>
            </w:r>
          </w:p>
        </w:tc>
      </w:tr>
      <w:tr w:rsidR="0028324C" w:rsidRPr="00B30F57" w14:paraId="5D87D092" w14:textId="77777777" w:rsidTr="00777894">
        <w:tc>
          <w:tcPr>
            <w:tcW w:w="188" w:type="pct"/>
            <w:vMerge w:val="restart"/>
          </w:tcPr>
          <w:p w14:paraId="6459BF6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1.5.</w:t>
            </w:r>
          </w:p>
        </w:tc>
        <w:tc>
          <w:tcPr>
            <w:tcW w:w="682" w:type="pct"/>
            <w:gridSpan w:val="2"/>
            <w:vMerge w:val="restart"/>
          </w:tcPr>
          <w:p w14:paraId="6210C09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Основное 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Развитие жилищно-коммунального хозяйства Пензенской области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37B82E9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FE09F1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57430FD6" w14:textId="77777777" w:rsidR="00106158" w:rsidRPr="00B30F57" w:rsidRDefault="00106158" w:rsidP="00C701C1">
            <w:pPr>
              <w:autoSpaceDE w:val="0"/>
              <w:autoSpaceDN w:val="0"/>
              <w:ind w:right="66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14338</w:t>
            </w:r>
            <w:r w:rsidR="00C701C1" w:rsidRPr="00B30F57">
              <w:rPr>
                <w:sz w:val="22"/>
                <w:szCs w:val="22"/>
              </w:rPr>
              <w:t>40</w:t>
            </w:r>
            <w:r w:rsidRPr="00B30F57">
              <w:rPr>
                <w:sz w:val="22"/>
                <w:szCs w:val="22"/>
              </w:rPr>
              <w:t>,</w:t>
            </w:r>
            <w:r w:rsidR="00C701C1" w:rsidRPr="00B30F57">
              <w:rPr>
                <w:sz w:val="22"/>
                <w:szCs w:val="22"/>
              </w:rPr>
              <w:t>0</w:t>
            </w:r>
          </w:p>
        </w:tc>
        <w:tc>
          <w:tcPr>
            <w:tcW w:w="399" w:type="pct"/>
            <w:gridSpan w:val="2"/>
          </w:tcPr>
          <w:p w14:paraId="42C37B9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14338</w:t>
            </w:r>
            <w:r w:rsidR="00C701C1" w:rsidRPr="00B30F57">
              <w:rPr>
                <w:sz w:val="22"/>
                <w:szCs w:val="22"/>
                <w:lang w:val="en-US"/>
              </w:rPr>
              <w:t>40</w:t>
            </w:r>
            <w:r w:rsidRPr="00B30F57">
              <w:rPr>
                <w:sz w:val="22"/>
                <w:szCs w:val="22"/>
              </w:rPr>
              <w:t>,</w:t>
            </w:r>
            <w:r w:rsidR="00C701C1" w:rsidRPr="00B30F57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01" w:type="pct"/>
            <w:gridSpan w:val="2"/>
          </w:tcPr>
          <w:p w14:paraId="6068B9C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CAAE48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30EBAF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 w:val="restart"/>
          </w:tcPr>
          <w:p w14:paraId="57280D2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 w:val="restart"/>
          </w:tcPr>
          <w:p w14:paraId="368D15B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1, 1.6, 1.7</w:t>
            </w:r>
          </w:p>
        </w:tc>
      </w:tr>
      <w:tr w:rsidR="0028324C" w:rsidRPr="00B30F57" w14:paraId="5D5DECD4" w14:textId="77777777" w:rsidTr="00777894">
        <w:tc>
          <w:tcPr>
            <w:tcW w:w="188" w:type="pct"/>
            <w:vMerge/>
          </w:tcPr>
          <w:p w14:paraId="3E5953D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3F35BE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A19176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FA4125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745FEBA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51816,6</w:t>
            </w:r>
          </w:p>
        </w:tc>
        <w:tc>
          <w:tcPr>
            <w:tcW w:w="399" w:type="pct"/>
            <w:gridSpan w:val="2"/>
          </w:tcPr>
          <w:p w14:paraId="1EE0E01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51816,6</w:t>
            </w:r>
          </w:p>
        </w:tc>
        <w:tc>
          <w:tcPr>
            <w:tcW w:w="401" w:type="pct"/>
            <w:gridSpan w:val="2"/>
          </w:tcPr>
          <w:p w14:paraId="34013AE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E3D8F6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AB23F7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7338F5F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6B41FB9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88A8AAE" w14:textId="77777777" w:rsidTr="00777894">
        <w:tc>
          <w:tcPr>
            <w:tcW w:w="188" w:type="pct"/>
            <w:vMerge/>
          </w:tcPr>
          <w:p w14:paraId="77536F8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6EAB18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4A9BBC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E96519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67C49E1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97015,8</w:t>
            </w:r>
          </w:p>
        </w:tc>
        <w:tc>
          <w:tcPr>
            <w:tcW w:w="399" w:type="pct"/>
            <w:gridSpan w:val="2"/>
          </w:tcPr>
          <w:p w14:paraId="7CF2A86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97015,8</w:t>
            </w:r>
          </w:p>
        </w:tc>
        <w:tc>
          <w:tcPr>
            <w:tcW w:w="401" w:type="pct"/>
            <w:gridSpan w:val="2"/>
          </w:tcPr>
          <w:p w14:paraId="043390E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94994D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6E040D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04255E0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289573D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F268118" w14:textId="77777777" w:rsidTr="00777894">
        <w:tc>
          <w:tcPr>
            <w:tcW w:w="188" w:type="pct"/>
            <w:vMerge/>
          </w:tcPr>
          <w:p w14:paraId="45F6DAD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A35B18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8E8A94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0B3518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02" w:type="pct"/>
          </w:tcPr>
          <w:p w14:paraId="3A4B731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139412,9</w:t>
            </w:r>
          </w:p>
        </w:tc>
        <w:tc>
          <w:tcPr>
            <w:tcW w:w="399" w:type="pct"/>
            <w:gridSpan w:val="2"/>
          </w:tcPr>
          <w:p w14:paraId="7B8C463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139412,9</w:t>
            </w:r>
          </w:p>
        </w:tc>
        <w:tc>
          <w:tcPr>
            <w:tcW w:w="401" w:type="pct"/>
            <w:gridSpan w:val="2"/>
          </w:tcPr>
          <w:p w14:paraId="4F6FE4D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2AB9D1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5CB58A8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3B8FAEA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122C78E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42C8661" w14:textId="77777777" w:rsidTr="00777894">
        <w:tc>
          <w:tcPr>
            <w:tcW w:w="188" w:type="pct"/>
            <w:vMerge/>
          </w:tcPr>
          <w:p w14:paraId="13334D6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22C965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7391985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38D6B8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536265D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174598,6</w:t>
            </w:r>
          </w:p>
        </w:tc>
        <w:tc>
          <w:tcPr>
            <w:tcW w:w="399" w:type="pct"/>
            <w:gridSpan w:val="2"/>
          </w:tcPr>
          <w:p w14:paraId="00E8EBF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174598,6</w:t>
            </w:r>
          </w:p>
        </w:tc>
        <w:tc>
          <w:tcPr>
            <w:tcW w:w="401" w:type="pct"/>
            <w:gridSpan w:val="2"/>
          </w:tcPr>
          <w:p w14:paraId="02B1A2A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3B88E9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A42501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2D0753C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0D26CA5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5452BC8" w14:textId="77777777" w:rsidTr="00777894">
        <w:tc>
          <w:tcPr>
            <w:tcW w:w="188" w:type="pct"/>
            <w:vMerge/>
          </w:tcPr>
          <w:p w14:paraId="5B2C01D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250783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41FC1C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15997D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1522841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1993</w:t>
            </w:r>
            <w:r w:rsidR="00C701C1" w:rsidRPr="00B30F57">
              <w:rPr>
                <w:sz w:val="22"/>
                <w:szCs w:val="22"/>
                <w:lang w:val="en-US"/>
              </w:rPr>
              <w:t>60</w:t>
            </w:r>
            <w:r w:rsidRPr="00B30F57">
              <w:rPr>
                <w:sz w:val="22"/>
                <w:szCs w:val="22"/>
              </w:rPr>
              <w:t>,</w:t>
            </w:r>
            <w:r w:rsidR="00C701C1" w:rsidRPr="00B30F57">
              <w:rPr>
                <w:sz w:val="22"/>
                <w:szCs w:val="22"/>
                <w:lang w:val="en-US"/>
              </w:rPr>
              <w:t>8</w:t>
            </w:r>
            <w:r w:rsidRPr="00B30F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9" w:type="pct"/>
            <w:gridSpan w:val="2"/>
          </w:tcPr>
          <w:p w14:paraId="6833668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1993</w:t>
            </w:r>
            <w:r w:rsidR="00C701C1" w:rsidRPr="00B30F57">
              <w:rPr>
                <w:sz w:val="22"/>
                <w:szCs w:val="22"/>
                <w:lang w:val="en-US"/>
              </w:rPr>
              <w:t>60</w:t>
            </w:r>
            <w:r w:rsidRPr="00B30F57">
              <w:rPr>
                <w:sz w:val="22"/>
                <w:szCs w:val="22"/>
              </w:rPr>
              <w:t>,</w:t>
            </w:r>
            <w:r w:rsidR="00C701C1" w:rsidRPr="00B30F57">
              <w:rPr>
                <w:sz w:val="22"/>
                <w:szCs w:val="22"/>
                <w:lang w:val="en-US"/>
              </w:rPr>
              <w:t>8</w:t>
            </w:r>
            <w:r w:rsidRPr="00B30F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1" w:type="pct"/>
            <w:gridSpan w:val="2"/>
          </w:tcPr>
          <w:p w14:paraId="16F093D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664A0A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7D74290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6C5766E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7014B3D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91FBFCA" w14:textId="77777777" w:rsidTr="00777894">
        <w:tc>
          <w:tcPr>
            <w:tcW w:w="188" w:type="pct"/>
            <w:vMerge/>
          </w:tcPr>
          <w:p w14:paraId="29AD734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E2CE3B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B2859F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610300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660F211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2067</w:t>
            </w:r>
            <w:r w:rsidR="00C701C1" w:rsidRPr="00B30F57">
              <w:rPr>
                <w:sz w:val="22"/>
                <w:szCs w:val="22"/>
                <w:lang w:val="en-US"/>
              </w:rPr>
              <w:t>84</w:t>
            </w:r>
            <w:r w:rsidRPr="00B30F57">
              <w:rPr>
                <w:sz w:val="22"/>
                <w:szCs w:val="22"/>
              </w:rPr>
              <w:t>,</w:t>
            </w:r>
            <w:r w:rsidR="00C701C1" w:rsidRPr="00B30F57">
              <w:rPr>
                <w:sz w:val="22"/>
                <w:szCs w:val="22"/>
                <w:lang w:val="en-US"/>
              </w:rPr>
              <w:t>6</w:t>
            </w:r>
            <w:r w:rsidRPr="00B30F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9" w:type="pct"/>
            <w:gridSpan w:val="2"/>
          </w:tcPr>
          <w:p w14:paraId="6D75FB39" w14:textId="77777777" w:rsidR="00106158" w:rsidRPr="00B30F57" w:rsidRDefault="00C701C1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2067</w:t>
            </w:r>
            <w:r w:rsidRPr="00B30F57">
              <w:rPr>
                <w:sz w:val="22"/>
                <w:szCs w:val="22"/>
                <w:lang w:val="en-US"/>
              </w:rPr>
              <w:t>84</w:t>
            </w:r>
            <w:r w:rsidRPr="00B30F57">
              <w:rPr>
                <w:sz w:val="22"/>
                <w:szCs w:val="22"/>
              </w:rPr>
              <w:t>,</w:t>
            </w:r>
            <w:r w:rsidRPr="00B30F5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01" w:type="pct"/>
            <w:gridSpan w:val="2"/>
          </w:tcPr>
          <w:p w14:paraId="6233A18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1C9BB7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32ADB1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7E23E72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4268CA2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78996D9" w14:textId="77777777" w:rsidTr="00777894">
        <w:tc>
          <w:tcPr>
            <w:tcW w:w="188" w:type="pct"/>
            <w:vMerge/>
          </w:tcPr>
          <w:p w14:paraId="620D73C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91ECF5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E050BB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29FD79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591E301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21369</w:t>
            </w:r>
            <w:r w:rsidR="00C701C1" w:rsidRPr="00B30F57">
              <w:rPr>
                <w:sz w:val="22"/>
                <w:szCs w:val="22"/>
                <w:lang w:val="en-US"/>
              </w:rPr>
              <w:t>7</w:t>
            </w:r>
            <w:r w:rsidRPr="00B30F57">
              <w:rPr>
                <w:sz w:val="22"/>
                <w:szCs w:val="22"/>
              </w:rPr>
              <w:t>,</w:t>
            </w:r>
            <w:r w:rsidR="00C701C1" w:rsidRPr="00B30F57">
              <w:rPr>
                <w:sz w:val="22"/>
                <w:szCs w:val="22"/>
                <w:lang w:val="en-US"/>
              </w:rPr>
              <w:t>7</w:t>
            </w:r>
            <w:r w:rsidRPr="00B30F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9" w:type="pct"/>
            <w:gridSpan w:val="2"/>
          </w:tcPr>
          <w:p w14:paraId="7627CEB3" w14:textId="77777777" w:rsidR="00106158" w:rsidRPr="00B30F57" w:rsidRDefault="00C701C1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21369</w:t>
            </w:r>
            <w:r w:rsidRPr="00B30F57">
              <w:rPr>
                <w:sz w:val="22"/>
                <w:szCs w:val="22"/>
                <w:lang w:val="en-US"/>
              </w:rPr>
              <w:t>7</w:t>
            </w:r>
            <w:r w:rsidRPr="00B30F57">
              <w:rPr>
                <w:sz w:val="22"/>
                <w:szCs w:val="22"/>
              </w:rPr>
              <w:t>,</w:t>
            </w:r>
            <w:r w:rsidRPr="00B30F57">
              <w:rPr>
                <w:sz w:val="22"/>
                <w:szCs w:val="22"/>
                <w:lang w:val="en-US"/>
              </w:rPr>
              <w:t>7</w:t>
            </w:r>
            <w:r w:rsidRPr="00B30F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1" w:type="pct"/>
            <w:gridSpan w:val="2"/>
          </w:tcPr>
          <w:p w14:paraId="70319BE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3A36653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53D53A9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3636276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56932F4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7F1A271" w14:textId="77777777" w:rsidTr="00777894">
        <w:tc>
          <w:tcPr>
            <w:tcW w:w="188" w:type="pct"/>
            <w:vMerge/>
          </w:tcPr>
          <w:p w14:paraId="246CFDC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4510B0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41F9F9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C3A649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2731843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175576,5</w:t>
            </w:r>
          </w:p>
        </w:tc>
        <w:tc>
          <w:tcPr>
            <w:tcW w:w="399" w:type="pct"/>
            <w:gridSpan w:val="2"/>
          </w:tcPr>
          <w:p w14:paraId="31AA14E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175576,5</w:t>
            </w:r>
          </w:p>
        </w:tc>
        <w:tc>
          <w:tcPr>
            <w:tcW w:w="401" w:type="pct"/>
            <w:gridSpan w:val="2"/>
          </w:tcPr>
          <w:p w14:paraId="64F0194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A07EB8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4CE36F3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4C2F3EC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4B88BE1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5B68E85" w14:textId="77777777" w:rsidTr="00777894">
        <w:tc>
          <w:tcPr>
            <w:tcW w:w="188" w:type="pct"/>
            <w:vMerge/>
          </w:tcPr>
          <w:p w14:paraId="6BF1AF5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1E0010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79946FB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E8F8BB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73EFAE3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175576,5</w:t>
            </w:r>
          </w:p>
        </w:tc>
        <w:tc>
          <w:tcPr>
            <w:tcW w:w="399" w:type="pct"/>
            <w:gridSpan w:val="2"/>
          </w:tcPr>
          <w:p w14:paraId="4CFC544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175576,5 </w:t>
            </w:r>
          </w:p>
        </w:tc>
        <w:tc>
          <w:tcPr>
            <w:tcW w:w="401" w:type="pct"/>
            <w:gridSpan w:val="2"/>
          </w:tcPr>
          <w:p w14:paraId="073A9E1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ECF677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5C21AC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2289FB3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22774C4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06158" w:rsidRPr="00B30F57" w14:paraId="59AE8C81" w14:textId="77777777" w:rsidTr="002E3586">
        <w:tc>
          <w:tcPr>
            <w:tcW w:w="5000" w:type="pct"/>
            <w:gridSpan w:val="20"/>
          </w:tcPr>
          <w:p w14:paraId="578663C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 том числе:</w:t>
            </w:r>
          </w:p>
        </w:tc>
      </w:tr>
      <w:tr w:rsidR="0028324C" w:rsidRPr="00B30F57" w14:paraId="1411E92B" w14:textId="77777777" w:rsidTr="00777894">
        <w:tc>
          <w:tcPr>
            <w:tcW w:w="188" w:type="pct"/>
            <w:vMerge w:val="restart"/>
          </w:tcPr>
          <w:p w14:paraId="1851081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1.5.1.</w:t>
            </w:r>
          </w:p>
        </w:tc>
        <w:tc>
          <w:tcPr>
            <w:tcW w:w="682" w:type="pct"/>
            <w:gridSpan w:val="2"/>
            <w:vMerge w:val="restart"/>
          </w:tcPr>
          <w:p w14:paraId="77AFD19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 xml:space="preserve">Создание благоприятных и безопасных условий проживания граждан, установление цен (тарифов) на товары и услуги </w:t>
            </w:r>
            <w:r w:rsidRPr="00B30F57">
              <w:rPr>
                <w:sz w:val="22"/>
                <w:szCs w:val="22"/>
              </w:rPr>
              <w:lastRenderedPageBreak/>
              <w:t>организаций, осуществляющих регулируемые виды деятельности, проведение контрольных мероприятий по соблюдению законодательства о государственном регулировании цен (тарифов)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2F085E0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 xml:space="preserve">Управление жилищно-коммунального хозяйства и гражданской защиты населения Пензенской </w:t>
            </w:r>
            <w:r w:rsidRPr="00B30F57">
              <w:rPr>
                <w:sz w:val="22"/>
                <w:szCs w:val="22"/>
              </w:rPr>
              <w:lastRenderedPageBreak/>
              <w:t>области, муниципальные образования 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6F0C1A2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402" w:type="pct"/>
          </w:tcPr>
          <w:p w14:paraId="3E54C57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9321</w:t>
            </w:r>
            <w:r w:rsidR="00C701C1" w:rsidRPr="00B30F57">
              <w:rPr>
                <w:sz w:val="22"/>
                <w:szCs w:val="22"/>
                <w:lang w:val="en-US"/>
              </w:rPr>
              <w:t>98</w:t>
            </w:r>
            <w:r w:rsidRPr="00B30F57">
              <w:rPr>
                <w:sz w:val="22"/>
                <w:szCs w:val="22"/>
              </w:rPr>
              <w:t>,</w:t>
            </w:r>
            <w:r w:rsidR="00C701C1" w:rsidRPr="00B30F57">
              <w:rPr>
                <w:sz w:val="22"/>
                <w:szCs w:val="22"/>
                <w:lang w:val="en-US"/>
              </w:rPr>
              <w:t>0</w:t>
            </w:r>
            <w:r w:rsidRPr="00B30F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9" w:type="pct"/>
            <w:gridSpan w:val="2"/>
          </w:tcPr>
          <w:p w14:paraId="5528BBDA" w14:textId="77777777" w:rsidR="00106158" w:rsidRPr="00B30F57" w:rsidRDefault="00C701C1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9321</w:t>
            </w:r>
            <w:r w:rsidRPr="00B30F57">
              <w:rPr>
                <w:sz w:val="22"/>
                <w:szCs w:val="22"/>
                <w:lang w:val="en-US"/>
              </w:rPr>
              <w:t>98</w:t>
            </w:r>
            <w:r w:rsidRPr="00B30F57">
              <w:rPr>
                <w:sz w:val="22"/>
                <w:szCs w:val="22"/>
              </w:rPr>
              <w:t>,</w:t>
            </w:r>
            <w:r w:rsidRPr="00B30F57">
              <w:rPr>
                <w:sz w:val="22"/>
                <w:szCs w:val="22"/>
                <w:lang w:val="en-US"/>
              </w:rPr>
              <w:t>0</w:t>
            </w:r>
            <w:r w:rsidRPr="00B30F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1" w:type="pct"/>
            <w:gridSpan w:val="2"/>
          </w:tcPr>
          <w:p w14:paraId="16BB6E9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F8D786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1501AE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5925A8F9" w14:textId="23C5C959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15019">
              <w:rPr>
                <w:sz w:val="22"/>
                <w:szCs w:val="22"/>
              </w:rPr>
              <w:t xml:space="preserve">Количество составленных протоколов по административным правонарушениям, тыс. ед./количество многоквартирных домов, в которых </w:t>
            </w:r>
            <w:r w:rsidRPr="00A15019">
              <w:rPr>
                <w:sz w:val="22"/>
                <w:szCs w:val="22"/>
              </w:rPr>
              <w:lastRenderedPageBreak/>
              <w:t>произведен капитальный ремонт общего имущества, ед</w:t>
            </w:r>
            <w:r w:rsidR="00EC3384" w:rsidRPr="00A15019">
              <w:rPr>
                <w:sz w:val="22"/>
                <w:szCs w:val="22"/>
              </w:rPr>
              <w:t>.</w:t>
            </w:r>
            <w:r w:rsidR="00EC33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3" w:type="pct"/>
            <w:gridSpan w:val="3"/>
            <w:vMerge w:val="restart"/>
          </w:tcPr>
          <w:p w14:paraId="14D03F1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№ 1, 1.6, 1.7</w:t>
            </w:r>
          </w:p>
        </w:tc>
      </w:tr>
      <w:tr w:rsidR="0028324C" w:rsidRPr="00B30F57" w14:paraId="05C7458B" w14:textId="77777777" w:rsidTr="00777894">
        <w:tc>
          <w:tcPr>
            <w:tcW w:w="188" w:type="pct"/>
            <w:vMerge/>
          </w:tcPr>
          <w:p w14:paraId="0E2AE1D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E2729C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F79CED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F01065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455E0C1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51423,1</w:t>
            </w:r>
          </w:p>
        </w:tc>
        <w:tc>
          <w:tcPr>
            <w:tcW w:w="399" w:type="pct"/>
            <w:gridSpan w:val="2"/>
          </w:tcPr>
          <w:p w14:paraId="4402437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51423,1</w:t>
            </w:r>
          </w:p>
        </w:tc>
        <w:tc>
          <w:tcPr>
            <w:tcW w:w="401" w:type="pct"/>
            <w:gridSpan w:val="2"/>
          </w:tcPr>
          <w:p w14:paraId="25E405A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37B9991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632840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B010D9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2,5/340</w:t>
            </w:r>
          </w:p>
        </w:tc>
        <w:tc>
          <w:tcPr>
            <w:tcW w:w="483" w:type="pct"/>
            <w:gridSpan w:val="3"/>
            <w:vMerge/>
          </w:tcPr>
          <w:p w14:paraId="3273210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8D53881" w14:textId="77777777" w:rsidTr="00777894">
        <w:tc>
          <w:tcPr>
            <w:tcW w:w="188" w:type="pct"/>
            <w:vMerge/>
          </w:tcPr>
          <w:p w14:paraId="48C38ED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14C4B9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6FCA62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57E751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2F5ECE2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49036,6</w:t>
            </w:r>
          </w:p>
        </w:tc>
        <w:tc>
          <w:tcPr>
            <w:tcW w:w="399" w:type="pct"/>
            <w:gridSpan w:val="2"/>
          </w:tcPr>
          <w:p w14:paraId="6318272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49036,6</w:t>
            </w:r>
          </w:p>
        </w:tc>
        <w:tc>
          <w:tcPr>
            <w:tcW w:w="401" w:type="pct"/>
            <w:gridSpan w:val="2"/>
          </w:tcPr>
          <w:p w14:paraId="30A2F3B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66C603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6B3E25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DFE0A1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2,5/413</w:t>
            </w:r>
          </w:p>
        </w:tc>
        <w:tc>
          <w:tcPr>
            <w:tcW w:w="483" w:type="pct"/>
            <w:gridSpan w:val="3"/>
            <w:vMerge/>
          </w:tcPr>
          <w:p w14:paraId="05D5742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D056E73" w14:textId="77777777" w:rsidTr="00777894">
        <w:trPr>
          <w:trHeight w:val="181"/>
        </w:trPr>
        <w:tc>
          <w:tcPr>
            <w:tcW w:w="188" w:type="pct"/>
            <w:vMerge/>
          </w:tcPr>
          <w:p w14:paraId="56E5AC3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40D984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 w:val="restart"/>
          </w:tcPr>
          <w:p w14:paraId="58976F6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355" w:type="pct"/>
            <w:gridSpan w:val="2"/>
          </w:tcPr>
          <w:p w14:paraId="449A72B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02" w:type="pct"/>
          </w:tcPr>
          <w:p w14:paraId="742F2F8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61893,0</w:t>
            </w:r>
          </w:p>
        </w:tc>
        <w:tc>
          <w:tcPr>
            <w:tcW w:w="399" w:type="pct"/>
            <w:gridSpan w:val="2"/>
          </w:tcPr>
          <w:p w14:paraId="513EC9C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61893,0</w:t>
            </w:r>
          </w:p>
        </w:tc>
        <w:tc>
          <w:tcPr>
            <w:tcW w:w="401" w:type="pct"/>
            <w:gridSpan w:val="2"/>
          </w:tcPr>
          <w:p w14:paraId="70CF7D4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306108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7AB47E6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96134B0" w14:textId="3E326525" w:rsidR="00EC3384" w:rsidRPr="00B30F57" w:rsidRDefault="00106158" w:rsidP="00EC338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2,5/481</w:t>
            </w:r>
          </w:p>
        </w:tc>
        <w:tc>
          <w:tcPr>
            <w:tcW w:w="483" w:type="pct"/>
            <w:gridSpan w:val="3"/>
            <w:vMerge/>
          </w:tcPr>
          <w:p w14:paraId="212F420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C3384" w:rsidRPr="00B30F57" w14:paraId="3687443A" w14:textId="77777777" w:rsidTr="00777894">
        <w:trPr>
          <w:trHeight w:val="564"/>
        </w:trPr>
        <w:tc>
          <w:tcPr>
            <w:tcW w:w="188" w:type="pct"/>
            <w:vMerge/>
          </w:tcPr>
          <w:p w14:paraId="7D3191F3" w14:textId="77777777" w:rsidR="00EC3384" w:rsidRPr="00B30F57" w:rsidRDefault="00EC3384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1B92244" w14:textId="77777777" w:rsidR="00EC3384" w:rsidRPr="00B30F57" w:rsidRDefault="00EC3384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66488CE" w14:textId="77777777" w:rsidR="00EC3384" w:rsidRPr="00B30F57" w:rsidRDefault="00EC3384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9E13BA6" w14:textId="77777777" w:rsidR="00EC3384" w:rsidRPr="00B30F57" w:rsidRDefault="00EC3384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14:paraId="10BA2FF7" w14:textId="77777777" w:rsidR="00EC3384" w:rsidRPr="00B30F57" w:rsidRDefault="00EC3384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  <w:gridSpan w:val="2"/>
          </w:tcPr>
          <w:p w14:paraId="51CED658" w14:textId="77777777" w:rsidR="00EC3384" w:rsidRPr="00B30F57" w:rsidRDefault="00EC3384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gridSpan w:val="2"/>
          </w:tcPr>
          <w:p w14:paraId="0701CFFB" w14:textId="77777777" w:rsidR="00EC3384" w:rsidRPr="00B30F57" w:rsidRDefault="00EC3384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</w:tcPr>
          <w:p w14:paraId="6B9473C6" w14:textId="77777777" w:rsidR="00EC3384" w:rsidRPr="00B30F57" w:rsidRDefault="00EC3384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pct"/>
            <w:gridSpan w:val="2"/>
          </w:tcPr>
          <w:p w14:paraId="392A577C" w14:textId="77777777" w:rsidR="00EC3384" w:rsidRPr="00B30F57" w:rsidRDefault="00EC3384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pct"/>
            <w:gridSpan w:val="2"/>
          </w:tcPr>
          <w:p w14:paraId="286B00E5" w14:textId="6D958B74" w:rsidR="00EC3384" w:rsidRPr="00B30F57" w:rsidRDefault="00EC3384" w:rsidP="00EC338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C3384">
              <w:rPr>
                <w:sz w:val="22"/>
                <w:szCs w:val="22"/>
              </w:rPr>
              <w:t>Количество составленных протоколов по административным правонарушениям, тыс. ед./количество многоквартирных домов, в которых произведен капитальный ремонт общего имущества, ед./</w:t>
            </w:r>
            <w:r w:rsidRPr="00B30F57">
              <w:rPr>
                <w:sz w:val="22"/>
                <w:szCs w:val="22"/>
              </w:rPr>
              <w:t>количество принятых тарифных решений, шт.</w:t>
            </w:r>
          </w:p>
        </w:tc>
        <w:tc>
          <w:tcPr>
            <w:tcW w:w="483" w:type="pct"/>
            <w:gridSpan w:val="3"/>
            <w:vMerge/>
          </w:tcPr>
          <w:p w14:paraId="2C0E2AA8" w14:textId="77777777" w:rsidR="00EC3384" w:rsidRPr="00B30F57" w:rsidRDefault="00EC3384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EA20D8A" w14:textId="77777777" w:rsidTr="00777894">
        <w:trPr>
          <w:trHeight w:val="309"/>
        </w:trPr>
        <w:tc>
          <w:tcPr>
            <w:tcW w:w="188" w:type="pct"/>
            <w:vMerge/>
          </w:tcPr>
          <w:p w14:paraId="446AEC1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4EF548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7C8A2DF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C12005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39A32E6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114251,4</w:t>
            </w:r>
          </w:p>
        </w:tc>
        <w:tc>
          <w:tcPr>
            <w:tcW w:w="399" w:type="pct"/>
            <w:gridSpan w:val="2"/>
          </w:tcPr>
          <w:p w14:paraId="4438968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114251,4</w:t>
            </w:r>
          </w:p>
        </w:tc>
        <w:tc>
          <w:tcPr>
            <w:tcW w:w="401" w:type="pct"/>
            <w:gridSpan w:val="2"/>
          </w:tcPr>
          <w:p w14:paraId="49F3F38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ED2D2F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8F3514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5981CF95" w14:textId="76A9FC99" w:rsidR="00EC3384" w:rsidRPr="00B30F57" w:rsidRDefault="00106158" w:rsidP="00EC338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2,5/401/413</w:t>
            </w:r>
          </w:p>
        </w:tc>
        <w:tc>
          <w:tcPr>
            <w:tcW w:w="483" w:type="pct"/>
            <w:gridSpan w:val="3"/>
            <w:vMerge/>
          </w:tcPr>
          <w:p w14:paraId="6405693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EC3384" w:rsidRPr="00B30F57" w14:paraId="321FA421" w14:textId="77777777" w:rsidTr="00777894">
        <w:trPr>
          <w:trHeight w:val="150"/>
        </w:trPr>
        <w:tc>
          <w:tcPr>
            <w:tcW w:w="188" w:type="pct"/>
            <w:vMerge/>
          </w:tcPr>
          <w:p w14:paraId="5798EB30" w14:textId="77777777" w:rsidR="00EC3384" w:rsidRPr="00B30F57" w:rsidRDefault="00EC3384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083833B" w14:textId="77777777" w:rsidR="00EC3384" w:rsidRPr="00B30F57" w:rsidRDefault="00EC3384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704E2C66" w14:textId="77777777" w:rsidR="00EC3384" w:rsidRPr="00B30F57" w:rsidRDefault="00EC3384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20A2737" w14:textId="77777777" w:rsidR="00EC3384" w:rsidRPr="00B30F57" w:rsidRDefault="00EC3384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14:paraId="5A8F1AA8" w14:textId="77777777" w:rsidR="00EC3384" w:rsidRPr="00B30F57" w:rsidRDefault="00EC3384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  <w:gridSpan w:val="2"/>
          </w:tcPr>
          <w:p w14:paraId="3EFE8948" w14:textId="77777777" w:rsidR="00EC3384" w:rsidRPr="00B30F57" w:rsidRDefault="00EC3384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gridSpan w:val="2"/>
          </w:tcPr>
          <w:p w14:paraId="45E56F5D" w14:textId="77777777" w:rsidR="00EC3384" w:rsidRPr="00B30F57" w:rsidRDefault="00EC3384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</w:tcPr>
          <w:p w14:paraId="0DEE2552" w14:textId="77777777" w:rsidR="00EC3384" w:rsidRPr="00B30F57" w:rsidRDefault="00EC3384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pct"/>
            <w:gridSpan w:val="2"/>
          </w:tcPr>
          <w:p w14:paraId="041A68CD" w14:textId="77777777" w:rsidR="00EC3384" w:rsidRPr="00B30F57" w:rsidRDefault="00EC3384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pct"/>
            <w:gridSpan w:val="2"/>
          </w:tcPr>
          <w:p w14:paraId="043321D2" w14:textId="6C68419C" w:rsidR="00EC3384" w:rsidRPr="00B30F57" w:rsidRDefault="00EC3384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C3384">
              <w:rPr>
                <w:sz w:val="22"/>
                <w:szCs w:val="22"/>
              </w:rPr>
              <w:t xml:space="preserve">Количество составленных протоколов по административным правонарушениям, тыс. ед./количество многоквартирных домов, в которых произведен капитальный ремонт </w:t>
            </w:r>
            <w:r w:rsidRPr="00EC3384">
              <w:rPr>
                <w:sz w:val="22"/>
                <w:szCs w:val="22"/>
              </w:rPr>
              <w:lastRenderedPageBreak/>
              <w:t>общего имущества, ед./количество принятых тарифных решений, шт./</w:t>
            </w:r>
            <w:r w:rsidRPr="00EC3384">
              <w:t xml:space="preserve"> </w:t>
            </w:r>
            <w:r w:rsidRPr="00EC3384">
              <w:rPr>
                <w:sz w:val="22"/>
                <w:szCs w:val="22"/>
              </w:rPr>
              <w:t>количество проведенных контрольных мероприятий по соблюдению законодательства о государственном регулировании цен (тарифов), ед.</w:t>
            </w:r>
          </w:p>
        </w:tc>
        <w:tc>
          <w:tcPr>
            <w:tcW w:w="483" w:type="pct"/>
            <w:gridSpan w:val="3"/>
            <w:vMerge/>
          </w:tcPr>
          <w:p w14:paraId="38A5223F" w14:textId="77777777" w:rsidR="00EC3384" w:rsidRPr="00B30F57" w:rsidRDefault="00EC3384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158DBEE" w14:textId="77777777" w:rsidTr="00777894">
        <w:tc>
          <w:tcPr>
            <w:tcW w:w="188" w:type="pct"/>
            <w:vMerge/>
          </w:tcPr>
          <w:p w14:paraId="69EE479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53C56B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6D8CBC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60D9A6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32E8715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1374</w:t>
            </w:r>
            <w:r w:rsidR="00C701C1" w:rsidRPr="00B30F57">
              <w:rPr>
                <w:sz w:val="22"/>
                <w:szCs w:val="22"/>
                <w:lang w:val="en-US"/>
              </w:rPr>
              <w:t>42</w:t>
            </w:r>
            <w:r w:rsidRPr="00B30F57">
              <w:rPr>
                <w:sz w:val="22"/>
                <w:szCs w:val="22"/>
              </w:rPr>
              <w:t>,</w:t>
            </w:r>
            <w:r w:rsidR="00C701C1" w:rsidRPr="00B30F57">
              <w:rPr>
                <w:sz w:val="22"/>
                <w:szCs w:val="22"/>
                <w:lang w:val="en-US"/>
              </w:rPr>
              <w:t>7</w:t>
            </w:r>
            <w:r w:rsidRPr="00B30F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9" w:type="pct"/>
            <w:gridSpan w:val="2"/>
          </w:tcPr>
          <w:p w14:paraId="1A50612F" w14:textId="77777777" w:rsidR="00106158" w:rsidRPr="00B30F57" w:rsidRDefault="00C701C1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1374</w:t>
            </w:r>
            <w:r w:rsidRPr="00B30F57">
              <w:rPr>
                <w:sz w:val="22"/>
                <w:szCs w:val="22"/>
                <w:lang w:val="en-US"/>
              </w:rPr>
              <w:t>42</w:t>
            </w:r>
            <w:r w:rsidRPr="00B30F57">
              <w:rPr>
                <w:sz w:val="22"/>
                <w:szCs w:val="22"/>
              </w:rPr>
              <w:t>,</w:t>
            </w:r>
            <w:r w:rsidRPr="00B30F5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401" w:type="pct"/>
            <w:gridSpan w:val="2"/>
          </w:tcPr>
          <w:p w14:paraId="18AD0E5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20CA16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7999FA2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31DF04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2,5/401/37</w:t>
            </w:r>
            <w:r w:rsidR="006C5A7C" w:rsidRPr="00B30F57">
              <w:rPr>
                <w:sz w:val="22"/>
                <w:szCs w:val="22"/>
              </w:rPr>
              <w:t>2</w:t>
            </w:r>
            <w:r w:rsidRPr="00B30F57">
              <w:rPr>
                <w:sz w:val="22"/>
                <w:szCs w:val="22"/>
              </w:rPr>
              <w:t>/4</w:t>
            </w:r>
          </w:p>
        </w:tc>
        <w:tc>
          <w:tcPr>
            <w:tcW w:w="483" w:type="pct"/>
            <w:gridSpan w:val="3"/>
            <w:vMerge/>
          </w:tcPr>
          <w:p w14:paraId="4E96918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E4D6A7E" w14:textId="77777777" w:rsidTr="00777894">
        <w:tc>
          <w:tcPr>
            <w:tcW w:w="188" w:type="pct"/>
            <w:vMerge/>
          </w:tcPr>
          <w:p w14:paraId="48F9F9A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8EC2EE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7CF223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05F6AF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27979CA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14318</w:t>
            </w:r>
            <w:r w:rsidR="00C701C1" w:rsidRPr="00B30F57">
              <w:rPr>
                <w:sz w:val="22"/>
                <w:szCs w:val="22"/>
                <w:lang w:val="en-US"/>
              </w:rPr>
              <w:t>5</w:t>
            </w:r>
            <w:r w:rsidRPr="00B30F57">
              <w:rPr>
                <w:sz w:val="22"/>
                <w:szCs w:val="22"/>
              </w:rPr>
              <w:t>,</w:t>
            </w:r>
            <w:r w:rsidR="00C701C1" w:rsidRPr="00B30F57">
              <w:rPr>
                <w:sz w:val="22"/>
                <w:szCs w:val="22"/>
                <w:lang w:val="en-US"/>
              </w:rPr>
              <w:t>9</w:t>
            </w:r>
            <w:r w:rsidRPr="00B30F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9" w:type="pct"/>
            <w:gridSpan w:val="2"/>
          </w:tcPr>
          <w:p w14:paraId="7E60EC4F" w14:textId="77777777" w:rsidR="00106158" w:rsidRPr="00B30F57" w:rsidRDefault="00C701C1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14318</w:t>
            </w:r>
            <w:r w:rsidRPr="00B30F57">
              <w:rPr>
                <w:sz w:val="22"/>
                <w:szCs w:val="22"/>
                <w:lang w:val="en-US"/>
              </w:rPr>
              <w:t>5</w:t>
            </w:r>
            <w:r w:rsidRPr="00B30F57">
              <w:rPr>
                <w:sz w:val="22"/>
                <w:szCs w:val="22"/>
              </w:rPr>
              <w:t>,</w:t>
            </w:r>
            <w:r w:rsidRPr="00B30F57">
              <w:rPr>
                <w:sz w:val="22"/>
                <w:szCs w:val="22"/>
                <w:lang w:val="en-US"/>
              </w:rPr>
              <w:t>9</w:t>
            </w:r>
            <w:r w:rsidRPr="00B30F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1" w:type="pct"/>
            <w:gridSpan w:val="2"/>
          </w:tcPr>
          <w:p w14:paraId="67567D6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C157EB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5FAAB89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379A81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2,5/401/37</w:t>
            </w:r>
            <w:r w:rsidR="006C5A7C" w:rsidRPr="00B30F57">
              <w:rPr>
                <w:sz w:val="22"/>
                <w:szCs w:val="22"/>
              </w:rPr>
              <w:t>2</w:t>
            </w:r>
            <w:r w:rsidRPr="00B30F57">
              <w:rPr>
                <w:sz w:val="22"/>
                <w:szCs w:val="22"/>
              </w:rPr>
              <w:t>/4</w:t>
            </w:r>
          </w:p>
        </w:tc>
        <w:tc>
          <w:tcPr>
            <w:tcW w:w="483" w:type="pct"/>
            <w:gridSpan w:val="3"/>
            <w:vMerge/>
          </w:tcPr>
          <w:p w14:paraId="5D317B2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CA481B1" w14:textId="77777777" w:rsidTr="00777894">
        <w:tc>
          <w:tcPr>
            <w:tcW w:w="188" w:type="pct"/>
            <w:vMerge/>
          </w:tcPr>
          <w:p w14:paraId="0AFB44E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48E552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365F58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9897B5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6A4D61A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14871</w:t>
            </w:r>
            <w:r w:rsidR="00C701C1" w:rsidRPr="00B30F57">
              <w:rPr>
                <w:sz w:val="22"/>
                <w:szCs w:val="22"/>
                <w:lang w:val="en-US"/>
              </w:rPr>
              <w:t>6</w:t>
            </w:r>
            <w:r w:rsidRPr="00B30F57">
              <w:rPr>
                <w:sz w:val="22"/>
                <w:szCs w:val="22"/>
              </w:rPr>
              <w:t>,</w:t>
            </w:r>
            <w:r w:rsidR="00C701C1" w:rsidRPr="00B30F57">
              <w:rPr>
                <w:sz w:val="22"/>
                <w:szCs w:val="22"/>
                <w:lang w:val="en-US"/>
              </w:rPr>
              <w:t>1</w:t>
            </w:r>
            <w:r w:rsidRPr="00B30F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9" w:type="pct"/>
            <w:gridSpan w:val="2"/>
          </w:tcPr>
          <w:p w14:paraId="35A8A54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14871</w:t>
            </w:r>
            <w:r w:rsidR="00C701C1" w:rsidRPr="00B30F57">
              <w:rPr>
                <w:sz w:val="22"/>
                <w:szCs w:val="22"/>
                <w:lang w:val="en-US"/>
              </w:rPr>
              <w:t>6</w:t>
            </w:r>
            <w:r w:rsidRPr="00B30F57">
              <w:rPr>
                <w:sz w:val="22"/>
                <w:szCs w:val="22"/>
              </w:rPr>
              <w:t>,</w:t>
            </w:r>
            <w:r w:rsidR="00C701C1" w:rsidRPr="00B30F57">
              <w:rPr>
                <w:sz w:val="22"/>
                <w:szCs w:val="22"/>
                <w:lang w:val="en-US"/>
              </w:rPr>
              <w:t>1</w:t>
            </w:r>
            <w:r w:rsidRPr="00B30F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1" w:type="pct"/>
            <w:gridSpan w:val="2"/>
          </w:tcPr>
          <w:p w14:paraId="21D96B9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D0033D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7BD10E8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E281C7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2,5/401/37</w:t>
            </w:r>
            <w:r w:rsidR="006C5A7C" w:rsidRPr="00B30F57">
              <w:rPr>
                <w:sz w:val="22"/>
                <w:szCs w:val="22"/>
              </w:rPr>
              <w:t>2</w:t>
            </w:r>
            <w:r w:rsidRPr="00B30F57">
              <w:rPr>
                <w:sz w:val="22"/>
                <w:szCs w:val="22"/>
              </w:rPr>
              <w:t>/4</w:t>
            </w:r>
          </w:p>
        </w:tc>
        <w:tc>
          <w:tcPr>
            <w:tcW w:w="483" w:type="pct"/>
            <w:gridSpan w:val="3"/>
            <w:vMerge/>
          </w:tcPr>
          <w:p w14:paraId="03D850E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9B0EAF8" w14:textId="77777777" w:rsidTr="00777894">
        <w:tc>
          <w:tcPr>
            <w:tcW w:w="188" w:type="pct"/>
            <w:vMerge/>
          </w:tcPr>
          <w:p w14:paraId="6E10199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AB3DD0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13411F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5A20D4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54E3D00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113124,6</w:t>
            </w:r>
          </w:p>
        </w:tc>
        <w:tc>
          <w:tcPr>
            <w:tcW w:w="399" w:type="pct"/>
            <w:gridSpan w:val="2"/>
          </w:tcPr>
          <w:p w14:paraId="42B1879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113124,6</w:t>
            </w:r>
          </w:p>
        </w:tc>
        <w:tc>
          <w:tcPr>
            <w:tcW w:w="401" w:type="pct"/>
            <w:gridSpan w:val="2"/>
          </w:tcPr>
          <w:p w14:paraId="2FAAC7C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5BDF72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3C05EC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601B61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2,5/401/37</w:t>
            </w:r>
            <w:r w:rsidR="006C5A7C" w:rsidRPr="00B30F57">
              <w:rPr>
                <w:sz w:val="22"/>
                <w:szCs w:val="22"/>
              </w:rPr>
              <w:t>2</w:t>
            </w:r>
            <w:r w:rsidRPr="00B30F57">
              <w:rPr>
                <w:sz w:val="22"/>
                <w:szCs w:val="22"/>
              </w:rPr>
              <w:t>/4</w:t>
            </w:r>
          </w:p>
        </w:tc>
        <w:tc>
          <w:tcPr>
            <w:tcW w:w="483" w:type="pct"/>
            <w:gridSpan w:val="3"/>
            <w:vMerge/>
          </w:tcPr>
          <w:p w14:paraId="2AB26A9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5205A21" w14:textId="77777777" w:rsidTr="00777894">
        <w:tc>
          <w:tcPr>
            <w:tcW w:w="188" w:type="pct"/>
            <w:vMerge/>
          </w:tcPr>
          <w:p w14:paraId="3332EF1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40ABAF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AB27FD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CE0836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2C1EB84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113</w:t>
            </w:r>
            <w:r w:rsidR="004379F9" w:rsidRPr="00B30F57">
              <w:rPr>
                <w:sz w:val="22"/>
                <w:szCs w:val="22"/>
              </w:rPr>
              <w:t>1</w:t>
            </w:r>
            <w:r w:rsidRPr="00B30F57">
              <w:rPr>
                <w:sz w:val="22"/>
                <w:szCs w:val="22"/>
              </w:rPr>
              <w:t>24,6</w:t>
            </w:r>
          </w:p>
        </w:tc>
        <w:tc>
          <w:tcPr>
            <w:tcW w:w="399" w:type="pct"/>
            <w:gridSpan w:val="2"/>
          </w:tcPr>
          <w:p w14:paraId="319040C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113124,6 </w:t>
            </w:r>
          </w:p>
        </w:tc>
        <w:tc>
          <w:tcPr>
            <w:tcW w:w="401" w:type="pct"/>
            <w:gridSpan w:val="2"/>
          </w:tcPr>
          <w:p w14:paraId="0612DD7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CC7657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88C5F6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C34856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2,5/401/37</w:t>
            </w:r>
            <w:r w:rsidR="006C5A7C" w:rsidRPr="00B30F57">
              <w:rPr>
                <w:sz w:val="22"/>
                <w:szCs w:val="22"/>
              </w:rPr>
              <w:t>2</w:t>
            </w:r>
            <w:r w:rsidRPr="00B30F57">
              <w:rPr>
                <w:sz w:val="22"/>
                <w:szCs w:val="22"/>
              </w:rPr>
              <w:t>/4</w:t>
            </w:r>
          </w:p>
        </w:tc>
        <w:tc>
          <w:tcPr>
            <w:tcW w:w="483" w:type="pct"/>
            <w:gridSpan w:val="3"/>
            <w:vMerge/>
          </w:tcPr>
          <w:p w14:paraId="75ED8BF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2EB9FA4" w14:textId="77777777" w:rsidTr="00777894">
        <w:tc>
          <w:tcPr>
            <w:tcW w:w="188" w:type="pct"/>
            <w:vMerge w:val="restart"/>
          </w:tcPr>
          <w:p w14:paraId="352E692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1.5.2.</w:t>
            </w:r>
          </w:p>
        </w:tc>
        <w:tc>
          <w:tcPr>
            <w:tcW w:w="682" w:type="pct"/>
            <w:gridSpan w:val="2"/>
            <w:vMerge w:val="restart"/>
          </w:tcPr>
          <w:p w14:paraId="5084A36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Предоставление средств бюджета Пензенской области на захоронение умершего (погибшего) почетного гражданина Пензенской области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0B7CB28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Управление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49D8D8C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1F0122E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901,3</w:t>
            </w:r>
          </w:p>
        </w:tc>
        <w:tc>
          <w:tcPr>
            <w:tcW w:w="399" w:type="pct"/>
            <w:gridSpan w:val="2"/>
          </w:tcPr>
          <w:p w14:paraId="09A6001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901,3</w:t>
            </w:r>
          </w:p>
        </w:tc>
        <w:tc>
          <w:tcPr>
            <w:tcW w:w="401" w:type="pct"/>
            <w:gridSpan w:val="2"/>
          </w:tcPr>
          <w:p w14:paraId="405E675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0AE7D0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40FF068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2AB31F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Захоронение умершего (погибшего) почетного гражданина Пензенской области, чел.</w:t>
            </w:r>
          </w:p>
        </w:tc>
        <w:tc>
          <w:tcPr>
            <w:tcW w:w="483" w:type="pct"/>
            <w:gridSpan w:val="3"/>
            <w:vMerge w:val="restart"/>
          </w:tcPr>
          <w:p w14:paraId="4CA9388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1</w:t>
            </w:r>
          </w:p>
        </w:tc>
      </w:tr>
      <w:tr w:rsidR="0028324C" w:rsidRPr="00B30F57" w14:paraId="2FC7D5CA" w14:textId="77777777" w:rsidTr="00777894">
        <w:tc>
          <w:tcPr>
            <w:tcW w:w="188" w:type="pct"/>
            <w:vMerge/>
          </w:tcPr>
          <w:p w14:paraId="74581A4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2F650B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E828A3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0FD39D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2D9FFF0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6E07DCA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3EA7D69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7E0516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3A06BA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C4EFA8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3CEEC9F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E8C5CCA" w14:textId="77777777" w:rsidTr="00777894">
        <w:tc>
          <w:tcPr>
            <w:tcW w:w="188" w:type="pct"/>
            <w:vMerge/>
          </w:tcPr>
          <w:p w14:paraId="206168E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402E49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E08AAA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D86D5A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38BF487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1D4C3DE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10EE6DC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5F6360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7182552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00960A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72CDDC6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45C8A08" w14:textId="77777777" w:rsidTr="00777894">
        <w:tc>
          <w:tcPr>
            <w:tcW w:w="188" w:type="pct"/>
            <w:vMerge/>
          </w:tcPr>
          <w:p w14:paraId="49D08C6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0A7D94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 w:val="restart"/>
          </w:tcPr>
          <w:p w14:paraId="22488FE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355" w:type="pct"/>
            <w:gridSpan w:val="2"/>
          </w:tcPr>
          <w:p w14:paraId="54C47EF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02" w:type="pct"/>
          </w:tcPr>
          <w:p w14:paraId="11475D2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200,0</w:t>
            </w:r>
          </w:p>
        </w:tc>
        <w:tc>
          <w:tcPr>
            <w:tcW w:w="399" w:type="pct"/>
            <w:gridSpan w:val="2"/>
          </w:tcPr>
          <w:p w14:paraId="79CCE34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200,0</w:t>
            </w:r>
          </w:p>
        </w:tc>
        <w:tc>
          <w:tcPr>
            <w:tcW w:w="401" w:type="pct"/>
            <w:gridSpan w:val="2"/>
          </w:tcPr>
          <w:p w14:paraId="4437F34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317CFEE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34CA7E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ED2590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</w:p>
        </w:tc>
        <w:tc>
          <w:tcPr>
            <w:tcW w:w="483" w:type="pct"/>
            <w:gridSpan w:val="3"/>
            <w:vMerge/>
          </w:tcPr>
          <w:p w14:paraId="76AD608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63F14E0" w14:textId="77777777" w:rsidTr="00777894">
        <w:tc>
          <w:tcPr>
            <w:tcW w:w="188" w:type="pct"/>
            <w:vMerge/>
          </w:tcPr>
          <w:p w14:paraId="1D284C4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E02B42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8C71CA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9A2371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6F29193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301,3</w:t>
            </w:r>
          </w:p>
        </w:tc>
        <w:tc>
          <w:tcPr>
            <w:tcW w:w="399" w:type="pct"/>
            <w:gridSpan w:val="2"/>
          </w:tcPr>
          <w:p w14:paraId="16B9505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301,3</w:t>
            </w:r>
          </w:p>
        </w:tc>
        <w:tc>
          <w:tcPr>
            <w:tcW w:w="401" w:type="pct"/>
            <w:gridSpan w:val="2"/>
          </w:tcPr>
          <w:p w14:paraId="5E4BC8B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C60B7C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457815B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AE5794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</w:t>
            </w:r>
          </w:p>
        </w:tc>
        <w:tc>
          <w:tcPr>
            <w:tcW w:w="483" w:type="pct"/>
            <w:gridSpan w:val="3"/>
            <w:vMerge/>
          </w:tcPr>
          <w:p w14:paraId="4069647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A497909" w14:textId="77777777" w:rsidTr="00777894">
        <w:tc>
          <w:tcPr>
            <w:tcW w:w="188" w:type="pct"/>
            <w:vMerge/>
          </w:tcPr>
          <w:p w14:paraId="5D10965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0644D9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301665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7C09C5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633B2D1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200,0</w:t>
            </w:r>
          </w:p>
        </w:tc>
        <w:tc>
          <w:tcPr>
            <w:tcW w:w="399" w:type="pct"/>
            <w:gridSpan w:val="2"/>
          </w:tcPr>
          <w:p w14:paraId="703DE0F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200,0</w:t>
            </w:r>
          </w:p>
        </w:tc>
        <w:tc>
          <w:tcPr>
            <w:tcW w:w="401" w:type="pct"/>
            <w:gridSpan w:val="2"/>
          </w:tcPr>
          <w:p w14:paraId="10ED19A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2FD3FE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7888876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8BEA32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</w:p>
        </w:tc>
        <w:tc>
          <w:tcPr>
            <w:tcW w:w="483" w:type="pct"/>
            <w:gridSpan w:val="3"/>
            <w:vMerge/>
          </w:tcPr>
          <w:p w14:paraId="3484EB7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6E66740" w14:textId="77777777" w:rsidTr="00777894">
        <w:tc>
          <w:tcPr>
            <w:tcW w:w="188" w:type="pct"/>
            <w:vMerge/>
          </w:tcPr>
          <w:p w14:paraId="1FB53B7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6B62A7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5886EA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E09B87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45F65EC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200,0</w:t>
            </w:r>
          </w:p>
        </w:tc>
        <w:tc>
          <w:tcPr>
            <w:tcW w:w="399" w:type="pct"/>
            <w:gridSpan w:val="2"/>
          </w:tcPr>
          <w:p w14:paraId="179E14C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200,0</w:t>
            </w:r>
          </w:p>
        </w:tc>
        <w:tc>
          <w:tcPr>
            <w:tcW w:w="401" w:type="pct"/>
            <w:gridSpan w:val="2"/>
          </w:tcPr>
          <w:p w14:paraId="26905AD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AF961D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C2C35E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71B9D0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</w:p>
        </w:tc>
        <w:tc>
          <w:tcPr>
            <w:tcW w:w="483" w:type="pct"/>
            <w:gridSpan w:val="3"/>
            <w:vMerge/>
          </w:tcPr>
          <w:p w14:paraId="296305E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3380FE7" w14:textId="77777777" w:rsidTr="00777894">
        <w:tc>
          <w:tcPr>
            <w:tcW w:w="188" w:type="pct"/>
            <w:vMerge/>
          </w:tcPr>
          <w:p w14:paraId="6013F78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90B40B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FBDB9E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C922A5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3E6F076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200,0</w:t>
            </w:r>
          </w:p>
        </w:tc>
        <w:tc>
          <w:tcPr>
            <w:tcW w:w="399" w:type="pct"/>
            <w:gridSpan w:val="2"/>
          </w:tcPr>
          <w:p w14:paraId="447BAC1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200,0</w:t>
            </w:r>
          </w:p>
        </w:tc>
        <w:tc>
          <w:tcPr>
            <w:tcW w:w="401" w:type="pct"/>
            <w:gridSpan w:val="2"/>
          </w:tcPr>
          <w:p w14:paraId="5785FEF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A93394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D0A043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545038C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</w:p>
        </w:tc>
        <w:tc>
          <w:tcPr>
            <w:tcW w:w="483" w:type="pct"/>
            <w:gridSpan w:val="3"/>
            <w:vMerge/>
          </w:tcPr>
          <w:p w14:paraId="249FD84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9DC72A7" w14:textId="77777777" w:rsidTr="00777894">
        <w:tc>
          <w:tcPr>
            <w:tcW w:w="188" w:type="pct"/>
            <w:vMerge/>
          </w:tcPr>
          <w:p w14:paraId="38C6E60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173CE4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2BE0A1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F95A49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4AD904D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200,0</w:t>
            </w:r>
          </w:p>
        </w:tc>
        <w:tc>
          <w:tcPr>
            <w:tcW w:w="399" w:type="pct"/>
            <w:gridSpan w:val="2"/>
          </w:tcPr>
          <w:p w14:paraId="029B4B8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200,0</w:t>
            </w:r>
          </w:p>
        </w:tc>
        <w:tc>
          <w:tcPr>
            <w:tcW w:w="401" w:type="pct"/>
            <w:gridSpan w:val="2"/>
          </w:tcPr>
          <w:p w14:paraId="1AAC4B7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ED7BF2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5CDA22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CD34BC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</w:p>
        </w:tc>
        <w:tc>
          <w:tcPr>
            <w:tcW w:w="483" w:type="pct"/>
            <w:gridSpan w:val="3"/>
            <w:vMerge/>
          </w:tcPr>
          <w:p w14:paraId="210DCF7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7F14B60" w14:textId="77777777" w:rsidTr="00777894">
        <w:tc>
          <w:tcPr>
            <w:tcW w:w="188" w:type="pct"/>
            <w:vMerge/>
          </w:tcPr>
          <w:p w14:paraId="09273E8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196439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CABD87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79B1FB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051BD5C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200,0</w:t>
            </w:r>
          </w:p>
        </w:tc>
        <w:tc>
          <w:tcPr>
            <w:tcW w:w="399" w:type="pct"/>
            <w:gridSpan w:val="2"/>
          </w:tcPr>
          <w:p w14:paraId="17E5965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200,0</w:t>
            </w:r>
          </w:p>
        </w:tc>
        <w:tc>
          <w:tcPr>
            <w:tcW w:w="401" w:type="pct"/>
            <w:gridSpan w:val="2"/>
          </w:tcPr>
          <w:p w14:paraId="5DC4D63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35B545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41C0B08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8411A1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</w:p>
        </w:tc>
        <w:tc>
          <w:tcPr>
            <w:tcW w:w="483" w:type="pct"/>
            <w:gridSpan w:val="3"/>
            <w:vMerge/>
          </w:tcPr>
          <w:p w14:paraId="14929F2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298D0AC" w14:textId="77777777" w:rsidTr="00777894">
        <w:tc>
          <w:tcPr>
            <w:tcW w:w="188" w:type="pct"/>
            <w:vMerge w:val="restart"/>
          </w:tcPr>
          <w:p w14:paraId="5EE58D6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1.5.3.</w:t>
            </w:r>
          </w:p>
        </w:tc>
        <w:tc>
          <w:tcPr>
            <w:tcW w:w="682" w:type="pct"/>
            <w:gridSpan w:val="2"/>
            <w:vMerge w:val="restart"/>
          </w:tcPr>
          <w:p w14:paraId="276E4EA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4DCB68C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Управление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0F7E8E0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051B7B3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5 000</w:t>
            </w:r>
          </w:p>
        </w:tc>
        <w:tc>
          <w:tcPr>
            <w:tcW w:w="399" w:type="pct"/>
            <w:gridSpan w:val="2"/>
          </w:tcPr>
          <w:p w14:paraId="0A518F5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5 000,0</w:t>
            </w:r>
          </w:p>
        </w:tc>
        <w:tc>
          <w:tcPr>
            <w:tcW w:w="401" w:type="pct"/>
            <w:gridSpan w:val="2"/>
          </w:tcPr>
          <w:p w14:paraId="75F4F19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0E4364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5E02D2C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D5DE53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Количество домов, которым оказана дополнительная помощь в проведении ремонта, ед.</w:t>
            </w:r>
          </w:p>
        </w:tc>
        <w:tc>
          <w:tcPr>
            <w:tcW w:w="483" w:type="pct"/>
            <w:gridSpan w:val="3"/>
            <w:vMerge w:val="restart"/>
          </w:tcPr>
          <w:p w14:paraId="062FCB5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1</w:t>
            </w:r>
          </w:p>
        </w:tc>
      </w:tr>
      <w:tr w:rsidR="0028324C" w:rsidRPr="00B30F57" w14:paraId="288F5CD7" w14:textId="77777777" w:rsidTr="00777894">
        <w:tc>
          <w:tcPr>
            <w:tcW w:w="188" w:type="pct"/>
            <w:vMerge/>
          </w:tcPr>
          <w:p w14:paraId="6B8A514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45D78F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0F7A4E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77D283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577C0BE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4CE1D7B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0F1D5AC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43143B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0FF83C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56EF0B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0C154F4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7566E68" w14:textId="77777777" w:rsidTr="00777894">
        <w:tc>
          <w:tcPr>
            <w:tcW w:w="188" w:type="pct"/>
            <w:vMerge/>
          </w:tcPr>
          <w:p w14:paraId="1EE97C3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E4F618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65E966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5BC8CD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1D72E58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5BDC16F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256A51B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ACE55C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58BD0A1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738A55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032CC38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881AA54" w14:textId="77777777" w:rsidTr="00777894">
        <w:tc>
          <w:tcPr>
            <w:tcW w:w="188" w:type="pct"/>
            <w:vMerge/>
          </w:tcPr>
          <w:p w14:paraId="79D66D7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2333FD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 w:val="restart"/>
          </w:tcPr>
          <w:p w14:paraId="7325A0A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Министерство жилищно-коммунального хозяйства и гражданской защиты населения Пензенской </w:t>
            </w:r>
            <w:r w:rsidRPr="00B30F57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355" w:type="pct"/>
            <w:gridSpan w:val="2"/>
          </w:tcPr>
          <w:p w14:paraId="0592112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2021</w:t>
            </w:r>
          </w:p>
        </w:tc>
        <w:tc>
          <w:tcPr>
            <w:tcW w:w="402" w:type="pct"/>
          </w:tcPr>
          <w:p w14:paraId="4FA9966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37FCE4C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7BE2B3C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318170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E37A4A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7B3ACD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12F9E98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927CE34" w14:textId="77777777" w:rsidTr="00777894">
        <w:tc>
          <w:tcPr>
            <w:tcW w:w="188" w:type="pct"/>
            <w:vMerge/>
          </w:tcPr>
          <w:p w14:paraId="417025C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665B47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6C8C7B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FA1AD5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5882B20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28F37EF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205AC93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5E4E8C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49C3699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8B7C33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6CC9EA2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35433F6" w14:textId="77777777" w:rsidTr="00777894">
        <w:tc>
          <w:tcPr>
            <w:tcW w:w="188" w:type="pct"/>
            <w:vMerge/>
          </w:tcPr>
          <w:p w14:paraId="271E6F0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596BDC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2FB71C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347D99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067480C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1 000,0</w:t>
            </w:r>
          </w:p>
        </w:tc>
        <w:tc>
          <w:tcPr>
            <w:tcW w:w="399" w:type="pct"/>
            <w:gridSpan w:val="2"/>
          </w:tcPr>
          <w:p w14:paraId="3E7E22B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1000,0</w:t>
            </w:r>
          </w:p>
        </w:tc>
        <w:tc>
          <w:tcPr>
            <w:tcW w:w="401" w:type="pct"/>
            <w:gridSpan w:val="2"/>
          </w:tcPr>
          <w:p w14:paraId="0806DC6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A4293B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72AB39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C37AFD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</w:p>
        </w:tc>
        <w:tc>
          <w:tcPr>
            <w:tcW w:w="483" w:type="pct"/>
            <w:gridSpan w:val="3"/>
            <w:vMerge/>
          </w:tcPr>
          <w:p w14:paraId="7F60E59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106BDD6" w14:textId="77777777" w:rsidTr="00777894">
        <w:tc>
          <w:tcPr>
            <w:tcW w:w="188" w:type="pct"/>
            <w:vMerge/>
          </w:tcPr>
          <w:p w14:paraId="105A2C1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E59A83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0976BF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C1509A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5E1FB38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1000,0</w:t>
            </w:r>
          </w:p>
        </w:tc>
        <w:tc>
          <w:tcPr>
            <w:tcW w:w="399" w:type="pct"/>
            <w:gridSpan w:val="2"/>
          </w:tcPr>
          <w:p w14:paraId="0137AE1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1000,0</w:t>
            </w:r>
          </w:p>
        </w:tc>
        <w:tc>
          <w:tcPr>
            <w:tcW w:w="401" w:type="pct"/>
            <w:gridSpan w:val="2"/>
          </w:tcPr>
          <w:p w14:paraId="501DA27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BEE4C0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FE69E1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D4B255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</w:p>
        </w:tc>
        <w:tc>
          <w:tcPr>
            <w:tcW w:w="483" w:type="pct"/>
            <w:gridSpan w:val="3"/>
            <w:vMerge/>
          </w:tcPr>
          <w:p w14:paraId="76E3ECF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86F83D1" w14:textId="77777777" w:rsidTr="00777894">
        <w:tc>
          <w:tcPr>
            <w:tcW w:w="188" w:type="pct"/>
            <w:vMerge/>
          </w:tcPr>
          <w:p w14:paraId="1AAD893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E74FD7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92C577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524EBB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2472AF4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1 000,0</w:t>
            </w:r>
          </w:p>
        </w:tc>
        <w:tc>
          <w:tcPr>
            <w:tcW w:w="399" w:type="pct"/>
            <w:gridSpan w:val="2"/>
          </w:tcPr>
          <w:p w14:paraId="5EBA353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1 000,0</w:t>
            </w:r>
          </w:p>
        </w:tc>
        <w:tc>
          <w:tcPr>
            <w:tcW w:w="401" w:type="pct"/>
            <w:gridSpan w:val="2"/>
          </w:tcPr>
          <w:p w14:paraId="2899633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F7F163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983CD1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05EC88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</w:p>
        </w:tc>
        <w:tc>
          <w:tcPr>
            <w:tcW w:w="483" w:type="pct"/>
            <w:gridSpan w:val="3"/>
            <w:vMerge/>
          </w:tcPr>
          <w:p w14:paraId="4F4014E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0376495" w14:textId="77777777" w:rsidTr="00777894">
        <w:tc>
          <w:tcPr>
            <w:tcW w:w="188" w:type="pct"/>
            <w:vMerge/>
          </w:tcPr>
          <w:p w14:paraId="1920C83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9AE817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6A85EC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449083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50CD96A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1 000,0</w:t>
            </w:r>
          </w:p>
        </w:tc>
        <w:tc>
          <w:tcPr>
            <w:tcW w:w="399" w:type="pct"/>
            <w:gridSpan w:val="2"/>
          </w:tcPr>
          <w:p w14:paraId="7A1948A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1 000,0</w:t>
            </w:r>
          </w:p>
        </w:tc>
        <w:tc>
          <w:tcPr>
            <w:tcW w:w="401" w:type="pct"/>
            <w:gridSpan w:val="2"/>
          </w:tcPr>
          <w:p w14:paraId="370418A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3332F30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44A1E8A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267F0D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</w:p>
        </w:tc>
        <w:tc>
          <w:tcPr>
            <w:tcW w:w="483" w:type="pct"/>
            <w:gridSpan w:val="3"/>
            <w:vMerge/>
          </w:tcPr>
          <w:p w14:paraId="38903B1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93E7EE6" w14:textId="77777777" w:rsidTr="00777894">
        <w:tc>
          <w:tcPr>
            <w:tcW w:w="188" w:type="pct"/>
            <w:vMerge/>
          </w:tcPr>
          <w:p w14:paraId="381A545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522478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F1EC92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B18B9F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4EA2DA8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1000,0</w:t>
            </w:r>
          </w:p>
        </w:tc>
        <w:tc>
          <w:tcPr>
            <w:tcW w:w="399" w:type="pct"/>
            <w:gridSpan w:val="2"/>
          </w:tcPr>
          <w:p w14:paraId="58A61D7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1 000,0</w:t>
            </w:r>
          </w:p>
        </w:tc>
        <w:tc>
          <w:tcPr>
            <w:tcW w:w="401" w:type="pct"/>
            <w:gridSpan w:val="2"/>
          </w:tcPr>
          <w:p w14:paraId="77C4854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93A50C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5D39EDE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267E02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</w:p>
        </w:tc>
        <w:tc>
          <w:tcPr>
            <w:tcW w:w="483" w:type="pct"/>
            <w:gridSpan w:val="3"/>
            <w:vMerge/>
          </w:tcPr>
          <w:p w14:paraId="360F04F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98D16E6" w14:textId="77777777" w:rsidTr="00777894">
        <w:tc>
          <w:tcPr>
            <w:tcW w:w="188" w:type="pct"/>
            <w:vMerge w:val="restart"/>
          </w:tcPr>
          <w:p w14:paraId="6D97317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1.5.4.</w:t>
            </w:r>
          </w:p>
        </w:tc>
        <w:tc>
          <w:tcPr>
            <w:tcW w:w="682" w:type="pct"/>
            <w:gridSpan w:val="2"/>
            <w:vMerge w:val="restart"/>
          </w:tcPr>
          <w:p w14:paraId="5C51A26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Предоставление государственной поддержки на проведение капитального ремонта общего имущества в многоквартирных домах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42D14E1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Управление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72ACE8E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6E6F89A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1 460,8</w:t>
            </w:r>
          </w:p>
        </w:tc>
        <w:tc>
          <w:tcPr>
            <w:tcW w:w="399" w:type="pct"/>
            <w:gridSpan w:val="2"/>
          </w:tcPr>
          <w:p w14:paraId="4800E49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1 460,8</w:t>
            </w:r>
          </w:p>
        </w:tc>
        <w:tc>
          <w:tcPr>
            <w:tcW w:w="401" w:type="pct"/>
            <w:gridSpan w:val="2"/>
          </w:tcPr>
          <w:p w14:paraId="654E911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220A1C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8EA3BC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D0368B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Количество домов, которым оказана государственная помощь в проведении ремонта, ед.</w:t>
            </w:r>
          </w:p>
        </w:tc>
        <w:tc>
          <w:tcPr>
            <w:tcW w:w="483" w:type="pct"/>
            <w:gridSpan w:val="3"/>
            <w:vMerge w:val="restart"/>
          </w:tcPr>
          <w:p w14:paraId="26D58CF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1</w:t>
            </w:r>
          </w:p>
        </w:tc>
      </w:tr>
      <w:tr w:rsidR="0028324C" w:rsidRPr="00B30F57" w14:paraId="35747B02" w14:textId="77777777" w:rsidTr="00777894">
        <w:tc>
          <w:tcPr>
            <w:tcW w:w="188" w:type="pct"/>
            <w:vMerge/>
          </w:tcPr>
          <w:p w14:paraId="64B4607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6E609E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7215C33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7F01EE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61DD733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393,5</w:t>
            </w:r>
          </w:p>
        </w:tc>
        <w:tc>
          <w:tcPr>
            <w:tcW w:w="399" w:type="pct"/>
            <w:gridSpan w:val="2"/>
          </w:tcPr>
          <w:p w14:paraId="079A81F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393,5</w:t>
            </w:r>
          </w:p>
        </w:tc>
        <w:tc>
          <w:tcPr>
            <w:tcW w:w="401" w:type="pct"/>
            <w:gridSpan w:val="2"/>
          </w:tcPr>
          <w:p w14:paraId="4D77B66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49E05B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D4EAF2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EA1307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</w:p>
        </w:tc>
        <w:tc>
          <w:tcPr>
            <w:tcW w:w="483" w:type="pct"/>
            <w:gridSpan w:val="3"/>
            <w:vMerge/>
          </w:tcPr>
          <w:p w14:paraId="58CC6CB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8D859D6" w14:textId="77777777" w:rsidTr="00777894">
        <w:tc>
          <w:tcPr>
            <w:tcW w:w="188" w:type="pct"/>
            <w:vMerge/>
          </w:tcPr>
          <w:p w14:paraId="509FC83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CD1445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338A82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F98EB5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3889416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1 067,3</w:t>
            </w:r>
          </w:p>
        </w:tc>
        <w:tc>
          <w:tcPr>
            <w:tcW w:w="399" w:type="pct"/>
            <w:gridSpan w:val="2"/>
          </w:tcPr>
          <w:p w14:paraId="049EA2E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1 067,3</w:t>
            </w:r>
          </w:p>
        </w:tc>
        <w:tc>
          <w:tcPr>
            <w:tcW w:w="401" w:type="pct"/>
            <w:gridSpan w:val="2"/>
          </w:tcPr>
          <w:p w14:paraId="54DC17E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A8E34F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5C93A49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71E87D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</w:t>
            </w:r>
          </w:p>
        </w:tc>
        <w:tc>
          <w:tcPr>
            <w:tcW w:w="483" w:type="pct"/>
            <w:gridSpan w:val="3"/>
            <w:vMerge/>
          </w:tcPr>
          <w:p w14:paraId="594EA33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0777E6D" w14:textId="77777777" w:rsidTr="00777894">
        <w:tc>
          <w:tcPr>
            <w:tcW w:w="188" w:type="pct"/>
            <w:vMerge/>
          </w:tcPr>
          <w:p w14:paraId="5EFB2CF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4F847A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 w:val="restart"/>
          </w:tcPr>
          <w:p w14:paraId="23E2E38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355" w:type="pct"/>
            <w:gridSpan w:val="2"/>
          </w:tcPr>
          <w:p w14:paraId="523ED16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02" w:type="pct"/>
          </w:tcPr>
          <w:p w14:paraId="4EF390A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7101B17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6901BE5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2EF7AD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848CAF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5B9F7AC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1035868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1239490" w14:textId="77777777" w:rsidTr="00777894">
        <w:tc>
          <w:tcPr>
            <w:tcW w:w="188" w:type="pct"/>
            <w:vMerge/>
          </w:tcPr>
          <w:p w14:paraId="333A061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407BEB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82CA56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3D27DB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6D2CD34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6BB14A7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0B81A53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7AB486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51057E1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5AC24C8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6AFEEEF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CE443A1" w14:textId="77777777" w:rsidTr="00777894">
        <w:tc>
          <w:tcPr>
            <w:tcW w:w="188" w:type="pct"/>
            <w:vMerge/>
          </w:tcPr>
          <w:p w14:paraId="5D072FC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7BFD7F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5CD7BF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71AA7F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24A9E59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24DA13F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5D3DE95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B2C8D7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73AC05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53F12AA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65FE6E8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46F708A" w14:textId="77777777" w:rsidTr="00777894">
        <w:tc>
          <w:tcPr>
            <w:tcW w:w="188" w:type="pct"/>
            <w:vMerge/>
          </w:tcPr>
          <w:p w14:paraId="0C0375F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BD175F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DA6B05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EC8A58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2283A37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2F2290F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5C1FA52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50E973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5BCBE39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7E7AE3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4E1345F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AF52869" w14:textId="77777777" w:rsidTr="00777894">
        <w:tc>
          <w:tcPr>
            <w:tcW w:w="188" w:type="pct"/>
            <w:vMerge/>
          </w:tcPr>
          <w:p w14:paraId="523D423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322EB6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DADFF6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72BC73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4587718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781B70B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4FBFA4B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61F267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7412CA1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FDEC22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6FCBDD4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149244D" w14:textId="77777777" w:rsidTr="00777894">
        <w:tc>
          <w:tcPr>
            <w:tcW w:w="188" w:type="pct"/>
            <w:vMerge/>
          </w:tcPr>
          <w:p w14:paraId="2A1C3DC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879E77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7B1653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B85F16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2C8A321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4CB06F0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279F3A4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28A8EA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88E871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EE2281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5529024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E82B3F2" w14:textId="77777777" w:rsidTr="00777894">
        <w:tc>
          <w:tcPr>
            <w:tcW w:w="188" w:type="pct"/>
            <w:vMerge/>
          </w:tcPr>
          <w:p w14:paraId="0E0274E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F4B1D4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FAF0D7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9A3DAC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6E0C001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5D6D6F3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4A50759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BBCB95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21F060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5B367EE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54AF274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7E3778D" w14:textId="77777777" w:rsidTr="00777894">
        <w:tc>
          <w:tcPr>
            <w:tcW w:w="188" w:type="pct"/>
            <w:vMerge w:val="restart"/>
          </w:tcPr>
          <w:p w14:paraId="573E2CF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1.5.5.</w:t>
            </w:r>
          </w:p>
        </w:tc>
        <w:tc>
          <w:tcPr>
            <w:tcW w:w="682" w:type="pct"/>
            <w:gridSpan w:val="2"/>
            <w:vMerge w:val="restart"/>
          </w:tcPr>
          <w:p w14:paraId="0751039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 xml:space="preserve">Имущественный взнос Пензенской области в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 xml:space="preserve">Региональный фонд капитального </w:t>
            </w:r>
            <w:r w:rsidRPr="00B30F57">
              <w:rPr>
                <w:sz w:val="22"/>
                <w:szCs w:val="22"/>
              </w:rPr>
              <w:lastRenderedPageBreak/>
              <w:t>ремонта многоквартирных домов Пензенской области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4A02656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 xml:space="preserve">Управление жилищно-коммунального хозяйства и гражданской защиты </w:t>
            </w:r>
            <w:r w:rsidRPr="00B30F57">
              <w:rPr>
                <w:sz w:val="22"/>
                <w:szCs w:val="22"/>
              </w:rPr>
              <w:lastRenderedPageBreak/>
              <w:t>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58F831A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402" w:type="pct"/>
          </w:tcPr>
          <w:p w14:paraId="449681D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359</w:t>
            </w:r>
            <w:r w:rsidR="007B6E45" w:rsidRPr="00B30F57">
              <w:rPr>
                <w:sz w:val="22"/>
                <w:szCs w:val="22"/>
              </w:rPr>
              <w:t xml:space="preserve"> </w:t>
            </w:r>
            <w:r w:rsidRPr="00B30F57">
              <w:rPr>
                <w:sz w:val="22"/>
                <w:szCs w:val="22"/>
              </w:rPr>
              <w:t>083,3</w:t>
            </w:r>
          </w:p>
        </w:tc>
        <w:tc>
          <w:tcPr>
            <w:tcW w:w="399" w:type="pct"/>
            <w:gridSpan w:val="2"/>
          </w:tcPr>
          <w:p w14:paraId="5D00776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359 083,3</w:t>
            </w:r>
          </w:p>
        </w:tc>
        <w:tc>
          <w:tcPr>
            <w:tcW w:w="401" w:type="pct"/>
            <w:gridSpan w:val="2"/>
          </w:tcPr>
          <w:p w14:paraId="75F1001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399D0DC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592677B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3CB7AF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Доля уплаченных собственниками помещений в многоквартирных домах, формирующими </w:t>
            </w:r>
            <w:r w:rsidRPr="00B30F57">
              <w:rPr>
                <w:sz w:val="22"/>
                <w:szCs w:val="22"/>
              </w:rPr>
              <w:lastRenderedPageBreak/>
              <w:t>фонд капитального ремонта на счете регионального оператора, взносов на капитальный ремонт общего имущества в многоквартирном доме, к общему объему взносов, %</w:t>
            </w:r>
          </w:p>
        </w:tc>
        <w:tc>
          <w:tcPr>
            <w:tcW w:w="483" w:type="pct"/>
            <w:gridSpan w:val="3"/>
            <w:vMerge w:val="restart"/>
          </w:tcPr>
          <w:p w14:paraId="2038A37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№ 1</w:t>
            </w:r>
          </w:p>
        </w:tc>
      </w:tr>
      <w:tr w:rsidR="0028324C" w:rsidRPr="00B30F57" w14:paraId="76D46856" w14:textId="77777777" w:rsidTr="00777894">
        <w:tc>
          <w:tcPr>
            <w:tcW w:w="188" w:type="pct"/>
            <w:vMerge/>
          </w:tcPr>
          <w:p w14:paraId="2C6E30F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A595E4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7182AED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D7B7C2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4555ACA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02CDFC2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3350454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97F9DF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FDB513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BC8627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1175FF6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7A9062B" w14:textId="77777777" w:rsidTr="00777894">
        <w:tc>
          <w:tcPr>
            <w:tcW w:w="188" w:type="pct"/>
            <w:vMerge/>
          </w:tcPr>
          <w:p w14:paraId="4DB39B7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E60C1C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0F6F86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DA4BD9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3409535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40 665,8</w:t>
            </w:r>
          </w:p>
        </w:tc>
        <w:tc>
          <w:tcPr>
            <w:tcW w:w="399" w:type="pct"/>
            <w:gridSpan w:val="2"/>
          </w:tcPr>
          <w:p w14:paraId="64CE3D2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40 665,8</w:t>
            </w:r>
          </w:p>
        </w:tc>
        <w:tc>
          <w:tcPr>
            <w:tcW w:w="401" w:type="pct"/>
            <w:gridSpan w:val="2"/>
          </w:tcPr>
          <w:p w14:paraId="570C6B7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2828DF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58D143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04E94B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70</w:t>
            </w:r>
          </w:p>
        </w:tc>
        <w:tc>
          <w:tcPr>
            <w:tcW w:w="483" w:type="pct"/>
            <w:gridSpan w:val="3"/>
            <w:vMerge/>
          </w:tcPr>
          <w:p w14:paraId="61AC3CE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AF2DF59" w14:textId="77777777" w:rsidTr="00777894">
        <w:tc>
          <w:tcPr>
            <w:tcW w:w="188" w:type="pct"/>
            <w:vMerge/>
          </w:tcPr>
          <w:p w14:paraId="1A5E73D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48EDF3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 w:val="restart"/>
          </w:tcPr>
          <w:p w14:paraId="681702B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355" w:type="pct"/>
            <w:gridSpan w:val="2"/>
          </w:tcPr>
          <w:p w14:paraId="55D04BB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02" w:type="pct"/>
          </w:tcPr>
          <w:p w14:paraId="32F4D95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42 968,9</w:t>
            </w:r>
          </w:p>
        </w:tc>
        <w:tc>
          <w:tcPr>
            <w:tcW w:w="399" w:type="pct"/>
            <w:gridSpan w:val="2"/>
          </w:tcPr>
          <w:p w14:paraId="7643754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42 968,9</w:t>
            </w:r>
          </w:p>
        </w:tc>
        <w:tc>
          <w:tcPr>
            <w:tcW w:w="401" w:type="pct"/>
            <w:gridSpan w:val="2"/>
          </w:tcPr>
          <w:p w14:paraId="14F6793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E93E50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AC5248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8179F6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70</w:t>
            </w:r>
          </w:p>
        </w:tc>
        <w:tc>
          <w:tcPr>
            <w:tcW w:w="483" w:type="pct"/>
            <w:gridSpan w:val="3"/>
            <w:vMerge/>
          </w:tcPr>
          <w:p w14:paraId="5D4BAB2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10E926A" w14:textId="77777777" w:rsidTr="00777894">
        <w:tc>
          <w:tcPr>
            <w:tcW w:w="188" w:type="pct"/>
            <w:vMerge/>
          </w:tcPr>
          <w:p w14:paraId="126F38C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FE286F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0603C3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6F31AA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14:paraId="7752E24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99" w:type="pct"/>
            <w:gridSpan w:val="2"/>
          </w:tcPr>
          <w:p w14:paraId="41C03EB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01" w:type="pct"/>
            <w:gridSpan w:val="2"/>
          </w:tcPr>
          <w:p w14:paraId="0733133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35" w:type="pct"/>
          </w:tcPr>
          <w:p w14:paraId="4D747D1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40" w:type="pct"/>
            <w:gridSpan w:val="2"/>
          </w:tcPr>
          <w:p w14:paraId="08F0CFD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61" w:type="pct"/>
            <w:gridSpan w:val="2"/>
          </w:tcPr>
          <w:p w14:paraId="1961A90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Доля освоения субсидий от поступившего объема ежеквартальных субсидий, %</w:t>
            </w:r>
          </w:p>
        </w:tc>
        <w:tc>
          <w:tcPr>
            <w:tcW w:w="483" w:type="pct"/>
            <w:gridSpan w:val="3"/>
          </w:tcPr>
          <w:p w14:paraId="529DF6B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34D7CB8" w14:textId="77777777" w:rsidTr="00777894">
        <w:tc>
          <w:tcPr>
            <w:tcW w:w="188" w:type="pct"/>
            <w:vMerge/>
          </w:tcPr>
          <w:p w14:paraId="7713AE5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9153F6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F2DA0E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482223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2F66AA1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48 046,4</w:t>
            </w:r>
          </w:p>
        </w:tc>
        <w:tc>
          <w:tcPr>
            <w:tcW w:w="399" w:type="pct"/>
            <w:gridSpan w:val="2"/>
          </w:tcPr>
          <w:p w14:paraId="1096EFB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48 046,4</w:t>
            </w:r>
          </w:p>
        </w:tc>
        <w:tc>
          <w:tcPr>
            <w:tcW w:w="401" w:type="pct"/>
            <w:gridSpan w:val="2"/>
          </w:tcPr>
          <w:p w14:paraId="0978344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379482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ED0DB6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D7DC7D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70</w:t>
            </w:r>
          </w:p>
        </w:tc>
        <w:tc>
          <w:tcPr>
            <w:tcW w:w="483" w:type="pct"/>
            <w:gridSpan w:val="3"/>
            <w:vMerge w:val="restart"/>
          </w:tcPr>
          <w:p w14:paraId="0D68A9F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368BFCE" w14:textId="77777777" w:rsidTr="00777894">
        <w:tc>
          <w:tcPr>
            <w:tcW w:w="188" w:type="pct"/>
            <w:vMerge/>
          </w:tcPr>
          <w:p w14:paraId="4EB6485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20296A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785ACCC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E6FB48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2E6D9A2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44 318,1</w:t>
            </w:r>
          </w:p>
        </w:tc>
        <w:tc>
          <w:tcPr>
            <w:tcW w:w="399" w:type="pct"/>
            <w:gridSpan w:val="2"/>
          </w:tcPr>
          <w:p w14:paraId="3DBF8E5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44 318,1</w:t>
            </w:r>
          </w:p>
        </w:tc>
        <w:tc>
          <w:tcPr>
            <w:tcW w:w="401" w:type="pct"/>
            <w:gridSpan w:val="2"/>
          </w:tcPr>
          <w:p w14:paraId="78C4F7C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3762420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4F8C750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5A72E0B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70</w:t>
            </w:r>
          </w:p>
        </w:tc>
        <w:tc>
          <w:tcPr>
            <w:tcW w:w="483" w:type="pct"/>
            <w:gridSpan w:val="3"/>
            <w:vMerge/>
          </w:tcPr>
          <w:p w14:paraId="0422BAE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43FCE67" w14:textId="77777777" w:rsidTr="00777894">
        <w:tc>
          <w:tcPr>
            <w:tcW w:w="188" w:type="pct"/>
            <w:vMerge/>
          </w:tcPr>
          <w:p w14:paraId="249308C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7C52E1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286C44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723FAE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2A5C80F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45 998,7</w:t>
            </w:r>
          </w:p>
        </w:tc>
        <w:tc>
          <w:tcPr>
            <w:tcW w:w="399" w:type="pct"/>
            <w:gridSpan w:val="2"/>
          </w:tcPr>
          <w:p w14:paraId="39CBC3B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45 998,7</w:t>
            </w:r>
          </w:p>
        </w:tc>
        <w:tc>
          <w:tcPr>
            <w:tcW w:w="401" w:type="pct"/>
            <w:gridSpan w:val="2"/>
          </w:tcPr>
          <w:p w14:paraId="5921253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79D9CF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49BEF2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D33485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70</w:t>
            </w:r>
          </w:p>
        </w:tc>
        <w:tc>
          <w:tcPr>
            <w:tcW w:w="483" w:type="pct"/>
            <w:gridSpan w:val="3"/>
            <w:vMerge/>
          </w:tcPr>
          <w:p w14:paraId="036B3E4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3B83E83" w14:textId="77777777" w:rsidTr="00777894">
        <w:tc>
          <w:tcPr>
            <w:tcW w:w="188" w:type="pct"/>
            <w:vMerge/>
          </w:tcPr>
          <w:p w14:paraId="5EDE254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B47EE4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18DE8F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C2E781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3DC2AF1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47 381,6</w:t>
            </w:r>
          </w:p>
        </w:tc>
        <w:tc>
          <w:tcPr>
            <w:tcW w:w="399" w:type="pct"/>
            <w:gridSpan w:val="2"/>
          </w:tcPr>
          <w:p w14:paraId="70C4459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47 381,6</w:t>
            </w:r>
          </w:p>
        </w:tc>
        <w:tc>
          <w:tcPr>
            <w:tcW w:w="401" w:type="pct"/>
            <w:gridSpan w:val="2"/>
          </w:tcPr>
          <w:p w14:paraId="34AFC20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5B425B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7B18CCA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16F17D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70</w:t>
            </w:r>
          </w:p>
        </w:tc>
        <w:tc>
          <w:tcPr>
            <w:tcW w:w="483" w:type="pct"/>
            <w:gridSpan w:val="3"/>
            <w:vMerge/>
          </w:tcPr>
          <w:p w14:paraId="1DF1E3A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965331E" w14:textId="77777777" w:rsidTr="00777894">
        <w:tc>
          <w:tcPr>
            <w:tcW w:w="188" w:type="pct"/>
            <w:vMerge/>
          </w:tcPr>
          <w:p w14:paraId="2E4304B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C17B50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489506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2DF088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71567C2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44 851,9</w:t>
            </w:r>
          </w:p>
        </w:tc>
        <w:tc>
          <w:tcPr>
            <w:tcW w:w="399" w:type="pct"/>
            <w:gridSpan w:val="2"/>
          </w:tcPr>
          <w:p w14:paraId="1DE5DA0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44 851,9</w:t>
            </w:r>
          </w:p>
        </w:tc>
        <w:tc>
          <w:tcPr>
            <w:tcW w:w="401" w:type="pct"/>
            <w:gridSpan w:val="2"/>
          </w:tcPr>
          <w:p w14:paraId="15EA341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4DDC96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5B85175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BDE308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70</w:t>
            </w:r>
          </w:p>
        </w:tc>
        <w:tc>
          <w:tcPr>
            <w:tcW w:w="483" w:type="pct"/>
            <w:gridSpan w:val="3"/>
            <w:vMerge/>
          </w:tcPr>
          <w:p w14:paraId="35F8EB3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80866D5" w14:textId="77777777" w:rsidTr="00777894">
        <w:tc>
          <w:tcPr>
            <w:tcW w:w="188" w:type="pct"/>
            <w:vMerge/>
          </w:tcPr>
          <w:p w14:paraId="2A66C2F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35258F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92CEB4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B49F46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3F32F54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44 851,9</w:t>
            </w:r>
          </w:p>
        </w:tc>
        <w:tc>
          <w:tcPr>
            <w:tcW w:w="399" w:type="pct"/>
            <w:gridSpan w:val="2"/>
          </w:tcPr>
          <w:p w14:paraId="20F986E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44 851,9</w:t>
            </w:r>
          </w:p>
        </w:tc>
        <w:tc>
          <w:tcPr>
            <w:tcW w:w="401" w:type="pct"/>
            <w:gridSpan w:val="2"/>
          </w:tcPr>
          <w:p w14:paraId="1FB9366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F68787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5E13FE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D5E156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70</w:t>
            </w:r>
          </w:p>
        </w:tc>
        <w:tc>
          <w:tcPr>
            <w:tcW w:w="483" w:type="pct"/>
            <w:gridSpan w:val="3"/>
            <w:vMerge/>
          </w:tcPr>
          <w:p w14:paraId="0D67F40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1F974C5" w14:textId="77777777" w:rsidTr="00777894">
        <w:tc>
          <w:tcPr>
            <w:tcW w:w="188" w:type="pct"/>
            <w:vMerge w:val="restart"/>
          </w:tcPr>
          <w:p w14:paraId="255DFA7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1.5.6.</w:t>
            </w:r>
          </w:p>
        </w:tc>
        <w:tc>
          <w:tcPr>
            <w:tcW w:w="682" w:type="pct"/>
            <w:gridSpan w:val="2"/>
            <w:vMerge w:val="restart"/>
          </w:tcPr>
          <w:p w14:paraId="215F194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Аварийный резерв материально-</w:t>
            </w:r>
            <w:r w:rsidRPr="00B30F57">
              <w:rPr>
                <w:sz w:val="22"/>
                <w:szCs w:val="22"/>
              </w:rPr>
              <w:lastRenderedPageBreak/>
              <w:t>технических ресурсов для предупреждения ситуаций, которые могут привести к нарушению функционирования систем жизнеобеспечения населения, и ликвидации их последствий на объектах жилищно-коммунального хозяйства Пензенской области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58587A8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 xml:space="preserve">Управление жилищно-коммунального </w:t>
            </w:r>
            <w:r w:rsidRPr="00B30F57">
              <w:rPr>
                <w:sz w:val="22"/>
                <w:szCs w:val="22"/>
              </w:rPr>
              <w:lastRenderedPageBreak/>
              <w:t>хозяйства и гражданской защиты населения Пензенской области</w:t>
            </w:r>
          </w:p>
        </w:tc>
        <w:tc>
          <w:tcPr>
            <w:tcW w:w="355" w:type="pct"/>
            <w:gridSpan w:val="2"/>
          </w:tcPr>
          <w:p w14:paraId="556245F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402" w:type="pct"/>
          </w:tcPr>
          <w:p w14:paraId="36221CC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112 591,5</w:t>
            </w:r>
          </w:p>
        </w:tc>
        <w:tc>
          <w:tcPr>
            <w:tcW w:w="399" w:type="pct"/>
            <w:gridSpan w:val="2"/>
          </w:tcPr>
          <w:p w14:paraId="55B692D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112 591,5</w:t>
            </w:r>
          </w:p>
        </w:tc>
        <w:tc>
          <w:tcPr>
            <w:tcW w:w="401" w:type="pct"/>
            <w:gridSpan w:val="2"/>
          </w:tcPr>
          <w:p w14:paraId="582B79A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6E6BCB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CE238B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DA6402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Количество устраненных ситуаций, которые </w:t>
            </w:r>
            <w:r w:rsidRPr="00B30F57">
              <w:rPr>
                <w:sz w:val="22"/>
                <w:szCs w:val="22"/>
              </w:rPr>
              <w:lastRenderedPageBreak/>
              <w:t>привели или могут привести к нарушению функционирования систем жизнеобеспечения населения, и ликвидация их последствий на объектах жилищно-коммунального хозяйства Пензенской области, ед.</w:t>
            </w:r>
          </w:p>
        </w:tc>
        <w:tc>
          <w:tcPr>
            <w:tcW w:w="483" w:type="pct"/>
            <w:gridSpan w:val="3"/>
            <w:vMerge w:val="restart"/>
          </w:tcPr>
          <w:p w14:paraId="6DF7440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№ 1.2, 1.3</w:t>
            </w:r>
          </w:p>
        </w:tc>
      </w:tr>
      <w:tr w:rsidR="0028324C" w:rsidRPr="00B30F57" w14:paraId="63D7B923" w14:textId="77777777" w:rsidTr="00777894">
        <w:tc>
          <w:tcPr>
            <w:tcW w:w="188" w:type="pct"/>
            <w:vMerge/>
          </w:tcPr>
          <w:p w14:paraId="1A01744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4D6589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E10F39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B5EC3A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1D857E3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2547F0E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53F291F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BD73AE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AFA846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7B66C3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5C632D8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73465E4" w14:textId="77777777" w:rsidTr="00777894">
        <w:tc>
          <w:tcPr>
            <w:tcW w:w="188" w:type="pct"/>
            <w:vMerge/>
          </w:tcPr>
          <w:p w14:paraId="65E66D0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3F15BF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D61017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D81448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232F189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6 246,1</w:t>
            </w:r>
          </w:p>
        </w:tc>
        <w:tc>
          <w:tcPr>
            <w:tcW w:w="399" w:type="pct"/>
            <w:gridSpan w:val="2"/>
          </w:tcPr>
          <w:p w14:paraId="60CFCE2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6 246,1</w:t>
            </w:r>
          </w:p>
        </w:tc>
        <w:tc>
          <w:tcPr>
            <w:tcW w:w="401" w:type="pct"/>
            <w:gridSpan w:val="2"/>
          </w:tcPr>
          <w:p w14:paraId="1F253BF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27B0FC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76185DD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FD3FAC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</w:t>
            </w:r>
          </w:p>
        </w:tc>
        <w:tc>
          <w:tcPr>
            <w:tcW w:w="483" w:type="pct"/>
            <w:gridSpan w:val="3"/>
            <w:vMerge/>
          </w:tcPr>
          <w:p w14:paraId="2247CA9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ADAB7CB" w14:textId="77777777" w:rsidTr="00777894">
        <w:tc>
          <w:tcPr>
            <w:tcW w:w="188" w:type="pct"/>
            <w:vMerge/>
          </w:tcPr>
          <w:p w14:paraId="70359D8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3E99C6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 w:val="restart"/>
          </w:tcPr>
          <w:p w14:paraId="44233E5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355" w:type="pct"/>
            <w:gridSpan w:val="2"/>
          </w:tcPr>
          <w:p w14:paraId="171B7EA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02" w:type="pct"/>
          </w:tcPr>
          <w:p w14:paraId="14D6877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14 345,9</w:t>
            </w:r>
          </w:p>
        </w:tc>
        <w:tc>
          <w:tcPr>
            <w:tcW w:w="399" w:type="pct"/>
            <w:gridSpan w:val="2"/>
          </w:tcPr>
          <w:p w14:paraId="0518907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14 345,9</w:t>
            </w:r>
          </w:p>
        </w:tc>
        <w:tc>
          <w:tcPr>
            <w:tcW w:w="401" w:type="pct"/>
            <w:gridSpan w:val="2"/>
          </w:tcPr>
          <w:p w14:paraId="1A6A043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030583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9B4421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357602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110</w:t>
            </w:r>
          </w:p>
        </w:tc>
        <w:tc>
          <w:tcPr>
            <w:tcW w:w="483" w:type="pct"/>
            <w:gridSpan w:val="3"/>
            <w:vMerge/>
          </w:tcPr>
          <w:p w14:paraId="2A110AD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887C0AE" w14:textId="77777777" w:rsidTr="00777894">
        <w:tc>
          <w:tcPr>
            <w:tcW w:w="188" w:type="pct"/>
            <w:vMerge/>
          </w:tcPr>
          <w:p w14:paraId="63C9DC1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20CFCD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74D0E4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228FCB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397443F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11 999,5</w:t>
            </w:r>
          </w:p>
        </w:tc>
        <w:tc>
          <w:tcPr>
            <w:tcW w:w="399" w:type="pct"/>
            <w:gridSpan w:val="2"/>
          </w:tcPr>
          <w:p w14:paraId="3C61014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11 999,5</w:t>
            </w:r>
          </w:p>
        </w:tc>
        <w:tc>
          <w:tcPr>
            <w:tcW w:w="401" w:type="pct"/>
            <w:gridSpan w:val="2"/>
          </w:tcPr>
          <w:p w14:paraId="707AB56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E8DAAC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BDE3C7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7C33BD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</w:t>
            </w:r>
          </w:p>
        </w:tc>
        <w:tc>
          <w:tcPr>
            <w:tcW w:w="483" w:type="pct"/>
            <w:gridSpan w:val="3"/>
            <w:vMerge/>
          </w:tcPr>
          <w:p w14:paraId="47DC467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0DBF301" w14:textId="77777777" w:rsidTr="00777894">
        <w:tc>
          <w:tcPr>
            <w:tcW w:w="188" w:type="pct"/>
            <w:vMerge/>
          </w:tcPr>
          <w:p w14:paraId="3AF7CCA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F73A6D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2D392F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9B8FA6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386BD70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16 400,0</w:t>
            </w:r>
          </w:p>
        </w:tc>
        <w:tc>
          <w:tcPr>
            <w:tcW w:w="399" w:type="pct"/>
            <w:gridSpan w:val="2"/>
          </w:tcPr>
          <w:p w14:paraId="1C25008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16 400,0</w:t>
            </w:r>
          </w:p>
        </w:tc>
        <w:tc>
          <w:tcPr>
            <w:tcW w:w="401" w:type="pct"/>
            <w:gridSpan w:val="2"/>
          </w:tcPr>
          <w:p w14:paraId="52933FB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5FF700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379604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26F9CB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130</w:t>
            </w:r>
          </w:p>
        </w:tc>
        <w:tc>
          <w:tcPr>
            <w:tcW w:w="483" w:type="pct"/>
            <w:gridSpan w:val="3"/>
            <w:vMerge/>
          </w:tcPr>
          <w:p w14:paraId="4EDC34A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C6DC850" w14:textId="77777777" w:rsidTr="00777894">
        <w:tc>
          <w:tcPr>
            <w:tcW w:w="188" w:type="pct"/>
            <w:vMerge/>
          </w:tcPr>
          <w:p w14:paraId="41066A7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E304AC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DB26AF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0BDA2E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561F3B5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16 400,0</w:t>
            </w:r>
          </w:p>
        </w:tc>
        <w:tc>
          <w:tcPr>
            <w:tcW w:w="399" w:type="pct"/>
            <w:gridSpan w:val="2"/>
          </w:tcPr>
          <w:p w14:paraId="0734D7D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16 400,0</w:t>
            </w:r>
          </w:p>
        </w:tc>
        <w:tc>
          <w:tcPr>
            <w:tcW w:w="401" w:type="pct"/>
            <w:gridSpan w:val="2"/>
          </w:tcPr>
          <w:p w14:paraId="11484AE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D6DB7C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52F90C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5CD0F89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135</w:t>
            </w:r>
          </w:p>
        </w:tc>
        <w:tc>
          <w:tcPr>
            <w:tcW w:w="483" w:type="pct"/>
            <w:gridSpan w:val="3"/>
            <w:vMerge/>
          </w:tcPr>
          <w:p w14:paraId="57DD360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AC6A5F1" w14:textId="77777777" w:rsidTr="00777894">
        <w:tc>
          <w:tcPr>
            <w:tcW w:w="188" w:type="pct"/>
            <w:vMerge/>
          </w:tcPr>
          <w:p w14:paraId="7AAA79E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9129E4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A4E04A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E15107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0925C65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16400,0</w:t>
            </w:r>
          </w:p>
        </w:tc>
        <w:tc>
          <w:tcPr>
            <w:tcW w:w="399" w:type="pct"/>
            <w:gridSpan w:val="2"/>
          </w:tcPr>
          <w:p w14:paraId="09364C6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16400,0</w:t>
            </w:r>
          </w:p>
        </w:tc>
        <w:tc>
          <w:tcPr>
            <w:tcW w:w="401" w:type="pct"/>
            <w:gridSpan w:val="2"/>
          </w:tcPr>
          <w:p w14:paraId="031CB9C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00F8B9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F69FAB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FC4226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135</w:t>
            </w:r>
          </w:p>
        </w:tc>
        <w:tc>
          <w:tcPr>
            <w:tcW w:w="483" w:type="pct"/>
            <w:gridSpan w:val="3"/>
            <w:vMerge/>
          </w:tcPr>
          <w:p w14:paraId="3269AAB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FF8E83A" w14:textId="77777777" w:rsidTr="00777894">
        <w:tc>
          <w:tcPr>
            <w:tcW w:w="188" w:type="pct"/>
            <w:vMerge/>
          </w:tcPr>
          <w:p w14:paraId="51D8CD4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54784D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3BF1AF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57A7C2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76F9B8C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16400,0</w:t>
            </w:r>
          </w:p>
        </w:tc>
        <w:tc>
          <w:tcPr>
            <w:tcW w:w="399" w:type="pct"/>
            <w:gridSpan w:val="2"/>
          </w:tcPr>
          <w:p w14:paraId="6531ED8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16400,0</w:t>
            </w:r>
          </w:p>
        </w:tc>
        <w:tc>
          <w:tcPr>
            <w:tcW w:w="401" w:type="pct"/>
            <w:gridSpan w:val="2"/>
          </w:tcPr>
          <w:p w14:paraId="4772220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090DD3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5083129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F6D30F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135</w:t>
            </w:r>
          </w:p>
        </w:tc>
        <w:tc>
          <w:tcPr>
            <w:tcW w:w="483" w:type="pct"/>
            <w:gridSpan w:val="3"/>
            <w:vMerge/>
          </w:tcPr>
          <w:p w14:paraId="2AFCD15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BAF5D58" w14:textId="77777777" w:rsidTr="00777894">
        <w:tc>
          <w:tcPr>
            <w:tcW w:w="188" w:type="pct"/>
            <w:vMerge/>
          </w:tcPr>
          <w:p w14:paraId="4AF1D42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A65E41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71ED32F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3C8B59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35EB8B4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16400,0</w:t>
            </w:r>
          </w:p>
        </w:tc>
        <w:tc>
          <w:tcPr>
            <w:tcW w:w="399" w:type="pct"/>
            <w:gridSpan w:val="2"/>
          </w:tcPr>
          <w:p w14:paraId="284AA3F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16400,0</w:t>
            </w:r>
          </w:p>
        </w:tc>
        <w:tc>
          <w:tcPr>
            <w:tcW w:w="401" w:type="pct"/>
            <w:gridSpan w:val="2"/>
          </w:tcPr>
          <w:p w14:paraId="52821D8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4B32D6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48E21AE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52E7F7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135</w:t>
            </w:r>
          </w:p>
        </w:tc>
        <w:tc>
          <w:tcPr>
            <w:tcW w:w="483" w:type="pct"/>
            <w:gridSpan w:val="3"/>
            <w:vMerge/>
          </w:tcPr>
          <w:p w14:paraId="03DBA0A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72BD81F" w14:textId="77777777" w:rsidTr="00777894">
        <w:tc>
          <w:tcPr>
            <w:tcW w:w="188" w:type="pct"/>
            <w:vMerge w:val="restart"/>
          </w:tcPr>
          <w:p w14:paraId="319CCCA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1.5.7.</w:t>
            </w:r>
          </w:p>
        </w:tc>
        <w:tc>
          <w:tcPr>
            <w:tcW w:w="682" w:type="pct"/>
            <w:gridSpan w:val="2"/>
            <w:vMerge w:val="restart"/>
          </w:tcPr>
          <w:p w14:paraId="67646B7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 xml:space="preserve">Реализация мероприятий по замене в многоквартирных домах лифтов с </w:t>
            </w:r>
            <w:r w:rsidRPr="00B30F57">
              <w:rPr>
                <w:sz w:val="22"/>
                <w:szCs w:val="22"/>
              </w:rPr>
              <w:lastRenderedPageBreak/>
              <w:t>истекшим назначенным сроком службы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127BF95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 xml:space="preserve">Управление жилищно-коммунального хозяйства и гражданской защиты </w:t>
            </w:r>
            <w:r w:rsidRPr="00B30F57">
              <w:rPr>
                <w:sz w:val="22"/>
                <w:szCs w:val="22"/>
              </w:rPr>
              <w:lastRenderedPageBreak/>
              <w:t>населения Пензенской области</w:t>
            </w:r>
          </w:p>
        </w:tc>
        <w:tc>
          <w:tcPr>
            <w:tcW w:w="355" w:type="pct"/>
            <w:gridSpan w:val="2"/>
          </w:tcPr>
          <w:p w14:paraId="391A610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402" w:type="pct"/>
          </w:tcPr>
          <w:p w14:paraId="4408B67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20 005,1</w:t>
            </w:r>
          </w:p>
        </w:tc>
        <w:tc>
          <w:tcPr>
            <w:tcW w:w="399" w:type="pct"/>
            <w:gridSpan w:val="2"/>
          </w:tcPr>
          <w:p w14:paraId="1D4BB45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20 005,1</w:t>
            </w:r>
          </w:p>
        </w:tc>
        <w:tc>
          <w:tcPr>
            <w:tcW w:w="401" w:type="pct"/>
            <w:gridSpan w:val="2"/>
          </w:tcPr>
          <w:p w14:paraId="7C5141C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455F5B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0BF655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99F6C8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Количество капитально отремонтированных лифтов с истекшим назначенным сроком в многоквартирных </w:t>
            </w:r>
            <w:r w:rsidRPr="00B30F57">
              <w:rPr>
                <w:sz w:val="22"/>
                <w:szCs w:val="22"/>
              </w:rPr>
              <w:lastRenderedPageBreak/>
              <w:t>домах, расположенных на территории Пензенской области, ед.</w:t>
            </w:r>
          </w:p>
        </w:tc>
        <w:tc>
          <w:tcPr>
            <w:tcW w:w="483" w:type="pct"/>
            <w:gridSpan w:val="3"/>
          </w:tcPr>
          <w:p w14:paraId="0412900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№ 1</w:t>
            </w:r>
          </w:p>
        </w:tc>
      </w:tr>
      <w:tr w:rsidR="0028324C" w:rsidRPr="00B30F57" w14:paraId="5FE98681" w14:textId="77777777" w:rsidTr="00777894">
        <w:tc>
          <w:tcPr>
            <w:tcW w:w="188" w:type="pct"/>
            <w:vMerge/>
          </w:tcPr>
          <w:p w14:paraId="480F01F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2CB3F5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A4ABC6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02BCC8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1B51946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23B82DC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6BC21C9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0D098A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D7C8AB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DE3799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</w:tcPr>
          <w:p w14:paraId="3ABC2BC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6CD7612" w14:textId="77777777" w:rsidTr="00777894">
        <w:tc>
          <w:tcPr>
            <w:tcW w:w="188" w:type="pct"/>
            <w:vMerge/>
          </w:tcPr>
          <w:p w14:paraId="1CD9E8B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EC0A25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F21E8B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2E94BA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4B0764A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75AC927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787ABFA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81687E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367E7C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434A99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</w:tcPr>
          <w:p w14:paraId="635B0B4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62B8402" w14:textId="77777777" w:rsidTr="00777894">
        <w:tc>
          <w:tcPr>
            <w:tcW w:w="188" w:type="pct"/>
            <w:vMerge/>
          </w:tcPr>
          <w:p w14:paraId="0337560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CEB001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 w:val="restart"/>
          </w:tcPr>
          <w:p w14:paraId="5E6F2DC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355" w:type="pct"/>
            <w:gridSpan w:val="2"/>
          </w:tcPr>
          <w:p w14:paraId="6A3BF75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02" w:type="pct"/>
          </w:tcPr>
          <w:p w14:paraId="198CD2D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20 005,1</w:t>
            </w:r>
          </w:p>
        </w:tc>
        <w:tc>
          <w:tcPr>
            <w:tcW w:w="399" w:type="pct"/>
            <w:gridSpan w:val="2"/>
          </w:tcPr>
          <w:p w14:paraId="4A8092B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20 005,1</w:t>
            </w:r>
          </w:p>
        </w:tc>
        <w:tc>
          <w:tcPr>
            <w:tcW w:w="401" w:type="pct"/>
            <w:gridSpan w:val="2"/>
          </w:tcPr>
          <w:p w14:paraId="41883FF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30A619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04D96B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B9B0C2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72</w:t>
            </w:r>
          </w:p>
        </w:tc>
        <w:tc>
          <w:tcPr>
            <w:tcW w:w="483" w:type="pct"/>
            <w:gridSpan w:val="3"/>
          </w:tcPr>
          <w:p w14:paraId="262DCD5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0E85A51" w14:textId="77777777" w:rsidTr="00777894">
        <w:tc>
          <w:tcPr>
            <w:tcW w:w="188" w:type="pct"/>
            <w:vMerge/>
          </w:tcPr>
          <w:p w14:paraId="0E740EC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568B2A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C9A84E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EE8D89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45CA413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7B34E0E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36A3E1E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81EC79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5FDCCAA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457ECE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</w:tcPr>
          <w:p w14:paraId="2C27E0D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84F8131" w14:textId="77777777" w:rsidTr="00777894">
        <w:tc>
          <w:tcPr>
            <w:tcW w:w="188" w:type="pct"/>
            <w:vMerge/>
          </w:tcPr>
          <w:p w14:paraId="3CDD853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94CFDE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9B6509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23F062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66DCCB3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3F6C887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41BB4F3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9DB981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867C99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0AE322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</w:tcPr>
          <w:p w14:paraId="05C7AD4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865EED4" w14:textId="77777777" w:rsidTr="00777894">
        <w:tc>
          <w:tcPr>
            <w:tcW w:w="188" w:type="pct"/>
            <w:vMerge/>
          </w:tcPr>
          <w:p w14:paraId="7D1C0D1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82E1DF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C40700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F15F06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77B4FDB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7576C5F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6896CA8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BE4D03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413F39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5C75CC2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 w:val="restart"/>
          </w:tcPr>
          <w:p w14:paraId="2E254F7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179793C" w14:textId="77777777" w:rsidTr="00777894">
        <w:tc>
          <w:tcPr>
            <w:tcW w:w="188" w:type="pct"/>
            <w:vMerge/>
          </w:tcPr>
          <w:p w14:paraId="2988251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704AB2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9275E1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651B7E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7808018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6630CE7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796CE33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155EC8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860DE5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73DEEB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1DFBD72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EE4DC60" w14:textId="77777777" w:rsidTr="00777894">
        <w:tc>
          <w:tcPr>
            <w:tcW w:w="188" w:type="pct"/>
            <w:vMerge/>
          </w:tcPr>
          <w:p w14:paraId="0C2CE7F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1CC8BA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F1789F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513ECC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3870067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3CB480C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73BC6C8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E9CD0B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0FFA33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A2571A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398643D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7B64CFA" w14:textId="77777777" w:rsidTr="00777894">
        <w:tc>
          <w:tcPr>
            <w:tcW w:w="188" w:type="pct"/>
            <w:vMerge/>
          </w:tcPr>
          <w:p w14:paraId="5CE7503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0FCA22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6E55BA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7FAEDD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408228F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5C6A74D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7B11C95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465783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73C130E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557D781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4975CFE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3B7145C" w14:textId="77777777" w:rsidTr="00777894">
        <w:tc>
          <w:tcPr>
            <w:tcW w:w="188" w:type="pct"/>
            <w:vMerge w:val="restart"/>
          </w:tcPr>
          <w:p w14:paraId="37B3EE2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1.5.8.</w:t>
            </w:r>
          </w:p>
        </w:tc>
        <w:tc>
          <w:tcPr>
            <w:tcW w:w="682" w:type="pct"/>
            <w:gridSpan w:val="2"/>
            <w:vMerge w:val="restart"/>
          </w:tcPr>
          <w:p w14:paraId="0CC45E7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Закупка коммунальной техники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6469686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355" w:type="pct"/>
            <w:gridSpan w:val="2"/>
          </w:tcPr>
          <w:p w14:paraId="3AD626F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44A1570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7C95639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0A1A77D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347440C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AE7068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BF29E9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Приобретение коммунальной техники, ед.</w:t>
            </w:r>
          </w:p>
        </w:tc>
        <w:tc>
          <w:tcPr>
            <w:tcW w:w="483" w:type="pct"/>
            <w:gridSpan w:val="3"/>
            <w:vMerge w:val="restart"/>
          </w:tcPr>
          <w:p w14:paraId="65BB0B8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1.2</w:t>
            </w:r>
          </w:p>
        </w:tc>
      </w:tr>
      <w:tr w:rsidR="0028324C" w:rsidRPr="00B30F57" w14:paraId="3AFC9764" w14:textId="77777777" w:rsidTr="00777894">
        <w:tc>
          <w:tcPr>
            <w:tcW w:w="188" w:type="pct"/>
            <w:vMerge/>
          </w:tcPr>
          <w:p w14:paraId="3194FC1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B97E30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CEE951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7DA304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087AF1F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6FA1EA1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319E989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C51056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B49999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194EBE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192BA8E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5C0ADDF" w14:textId="77777777" w:rsidTr="00777894">
        <w:tc>
          <w:tcPr>
            <w:tcW w:w="188" w:type="pct"/>
            <w:vMerge/>
          </w:tcPr>
          <w:p w14:paraId="0748A48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8DBC62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724D7F1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212572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34A7128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087E428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6EC9D53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006232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67E9C0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233A53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6256C49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866E968" w14:textId="77777777" w:rsidTr="00777894">
        <w:tc>
          <w:tcPr>
            <w:tcW w:w="188" w:type="pct"/>
            <w:vMerge/>
          </w:tcPr>
          <w:p w14:paraId="3BDB15C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EDE93D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BDA42D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F434AF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739F87D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4A2A75E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59FB020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D88B25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502E5C2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D91B52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79E0995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EA205AD" w14:textId="77777777" w:rsidTr="00777894">
        <w:tc>
          <w:tcPr>
            <w:tcW w:w="188" w:type="pct"/>
            <w:vMerge/>
          </w:tcPr>
          <w:p w14:paraId="5F15161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6FE66D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8BC668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EB61EC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0BC6F0E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6A140A5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1DDD3ED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BC171E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573BD86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DE8C7D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5646A12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EA4F328" w14:textId="77777777" w:rsidTr="00777894">
        <w:tc>
          <w:tcPr>
            <w:tcW w:w="188" w:type="pct"/>
            <w:vMerge/>
          </w:tcPr>
          <w:p w14:paraId="58C09EE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09C004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BC32B7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9662F8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603AC8C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4A34654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571D8A5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3500A2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50A1A9D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4FDA81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72269EB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06158" w:rsidRPr="00B30F57" w14:paraId="11888A34" w14:textId="77777777" w:rsidTr="002E3586">
        <w:tc>
          <w:tcPr>
            <w:tcW w:w="5000" w:type="pct"/>
            <w:gridSpan w:val="20"/>
          </w:tcPr>
          <w:p w14:paraId="2911236B" w14:textId="77777777" w:rsidR="00106158" w:rsidRPr="00B30F57" w:rsidRDefault="00106158" w:rsidP="00717886">
            <w:pPr>
              <w:autoSpaceDE w:val="0"/>
              <w:autoSpaceDN w:val="0"/>
              <w:jc w:val="center"/>
              <w:outlineLvl w:val="4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Задача регионального проекта - повышение качества питьевой воды посредством строительства (реконструкции, в том числе с элементами реставрации, технического перевооружения и модернизации) объектов централизованных систем водоснабжения с использованием перспективных технологий водоподготовки, включая </w:t>
            </w:r>
            <w:r w:rsidRPr="00B30F57">
              <w:rPr>
                <w:sz w:val="22"/>
                <w:szCs w:val="22"/>
              </w:rPr>
              <w:lastRenderedPageBreak/>
              <w:t>технологии, разработанные организациями оборонно-промышленного комплекса</w:t>
            </w:r>
          </w:p>
        </w:tc>
      </w:tr>
      <w:tr w:rsidR="0028324C" w:rsidRPr="00B30F57" w14:paraId="323E0349" w14:textId="77777777" w:rsidTr="00777894">
        <w:tc>
          <w:tcPr>
            <w:tcW w:w="188" w:type="pct"/>
            <w:vMerge w:val="restart"/>
          </w:tcPr>
          <w:p w14:paraId="3E2AA78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1.6. (Н05-5)</w:t>
            </w:r>
          </w:p>
        </w:tc>
        <w:tc>
          <w:tcPr>
            <w:tcW w:w="682" w:type="pct"/>
            <w:gridSpan w:val="2"/>
            <w:vMerge w:val="restart"/>
          </w:tcPr>
          <w:p w14:paraId="056AFB6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Региональный проект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Чистая вода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743B922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C63E0E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0EB7D0D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294 244,9</w:t>
            </w:r>
          </w:p>
        </w:tc>
        <w:tc>
          <w:tcPr>
            <w:tcW w:w="399" w:type="pct"/>
            <w:gridSpan w:val="2"/>
          </w:tcPr>
          <w:p w14:paraId="3CD48B0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1 471,2</w:t>
            </w:r>
          </w:p>
        </w:tc>
        <w:tc>
          <w:tcPr>
            <w:tcW w:w="401" w:type="pct"/>
            <w:gridSpan w:val="2"/>
          </w:tcPr>
          <w:p w14:paraId="40E7204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291 302,5</w:t>
            </w:r>
          </w:p>
        </w:tc>
        <w:tc>
          <w:tcPr>
            <w:tcW w:w="435" w:type="pct"/>
          </w:tcPr>
          <w:p w14:paraId="7DCD2FB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1 471,2</w:t>
            </w:r>
          </w:p>
        </w:tc>
        <w:tc>
          <w:tcPr>
            <w:tcW w:w="440" w:type="pct"/>
            <w:gridSpan w:val="2"/>
          </w:tcPr>
          <w:p w14:paraId="43AD1C2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 w:val="restart"/>
          </w:tcPr>
          <w:p w14:paraId="631D204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 w:val="restart"/>
          </w:tcPr>
          <w:p w14:paraId="6F6C8BD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2C66D00" w14:textId="77777777" w:rsidTr="00777894">
        <w:tc>
          <w:tcPr>
            <w:tcW w:w="188" w:type="pct"/>
            <w:vMerge/>
          </w:tcPr>
          <w:p w14:paraId="1010E05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27A19E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1409FA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7391FA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257F678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10 024,8</w:t>
            </w:r>
          </w:p>
        </w:tc>
        <w:tc>
          <w:tcPr>
            <w:tcW w:w="399" w:type="pct"/>
            <w:gridSpan w:val="2"/>
          </w:tcPr>
          <w:p w14:paraId="23B2E86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50,1</w:t>
            </w:r>
          </w:p>
        </w:tc>
        <w:tc>
          <w:tcPr>
            <w:tcW w:w="401" w:type="pct"/>
            <w:gridSpan w:val="2"/>
          </w:tcPr>
          <w:p w14:paraId="2189984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9 924,6</w:t>
            </w:r>
          </w:p>
        </w:tc>
        <w:tc>
          <w:tcPr>
            <w:tcW w:w="435" w:type="pct"/>
          </w:tcPr>
          <w:p w14:paraId="36A3706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50,1</w:t>
            </w:r>
          </w:p>
        </w:tc>
        <w:tc>
          <w:tcPr>
            <w:tcW w:w="440" w:type="pct"/>
            <w:gridSpan w:val="2"/>
          </w:tcPr>
          <w:p w14:paraId="371BD10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412E901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325ADC6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7EA5F9A" w14:textId="77777777" w:rsidTr="00777894">
        <w:tc>
          <w:tcPr>
            <w:tcW w:w="188" w:type="pct"/>
            <w:vMerge/>
          </w:tcPr>
          <w:p w14:paraId="7150966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BA7D65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0D6ECD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04821F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2A4C976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10 024,8</w:t>
            </w:r>
          </w:p>
        </w:tc>
        <w:tc>
          <w:tcPr>
            <w:tcW w:w="399" w:type="pct"/>
            <w:gridSpan w:val="2"/>
          </w:tcPr>
          <w:p w14:paraId="57589EC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50,1</w:t>
            </w:r>
          </w:p>
        </w:tc>
        <w:tc>
          <w:tcPr>
            <w:tcW w:w="401" w:type="pct"/>
            <w:gridSpan w:val="2"/>
          </w:tcPr>
          <w:p w14:paraId="7DD14FF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9 924,6</w:t>
            </w:r>
          </w:p>
        </w:tc>
        <w:tc>
          <w:tcPr>
            <w:tcW w:w="435" w:type="pct"/>
          </w:tcPr>
          <w:p w14:paraId="61F60F6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50,1</w:t>
            </w:r>
          </w:p>
        </w:tc>
        <w:tc>
          <w:tcPr>
            <w:tcW w:w="440" w:type="pct"/>
            <w:gridSpan w:val="2"/>
          </w:tcPr>
          <w:p w14:paraId="37BA87C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09F7226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68EF85B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A444E29" w14:textId="77777777" w:rsidTr="00777894">
        <w:tc>
          <w:tcPr>
            <w:tcW w:w="188" w:type="pct"/>
            <w:vMerge/>
          </w:tcPr>
          <w:p w14:paraId="05627CC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E598C0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C5CAE3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A9397F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02" w:type="pct"/>
          </w:tcPr>
          <w:p w14:paraId="1B39DCD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53 680,4</w:t>
            </w:r>
          </w:p>
        </w:tc>
        <w:tc>
          <w:tcPr>
            <w:tcW w:w="399" w:type="pct"/>
            <w:gridSpan w:val="2"/>
          </w:tcPr>
          <w:p w14:paraId="15D9CC1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268,4</w:t>
            </w:r>
          </w:p>
        </w:tc>
        <w:tc>
          <w:tcPr>
            <w:tcW w:w="401" w:type="pct"/>
            <w:gridSpan w:val="2"/>
          </w:tcPr>
          <w:p w14:paraId="5F78749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53 143,6</w:t>
            </w:r>
          </w:p>
        </w:tc>
        <w:tc>
          <w:tcPr>
            <w:tcW w:w="435" w:type="pct"/>
          </w:tcPr>
          <w:p w14:paraId="2B1D889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268,4</w:t>
            </w:r>
          </w:p>
        </w:tc>
        <w:tc>
          <w:tcPr>
            <w:tcW w:w="440" w:type="pct"/>
            <w:gridSpan w:val="2"/>
          </w:tcPr>
          <w:p w14:paraId="270DEA7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5BE98AE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2981F94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DE25634" w14:textId="77777777" w:rsidTr="00777894">
        <w:tc>
          <w:tcPr>
            <w:tcW w:w="188" w:type="pct"/>
            <w:vMerge/>
          </w:tcPr>
          <w:p w14:paraId="29777E6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838BA2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349BB9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EAD5DE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7BF8318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134 183,0</w:t>
            </w:r>
          </w:p>
        </w:tc>
        <w:tc>
          <w:tcPr>
            <w:tcW w:w="399" w:type="pct"/>
            <w:gridSpan w:val="2"/>
          </w:tcPr>
          <w:p w14:paraId="7B919E6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670,9</w:t>
            </w:r>
          </w:p>
        </w:tc>
        <w:tc>
          <w:tcPr>
            <w:tcW w:w="401" w:type="pct"/>
            <w:gridSpan w:val="2"/>
          </w:tcPr>
          <w:p w14:paraId="1C76A77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132 841,2</w:t>
            </w:r>
          </w:p>
        </w:tc>
        <w:tc>
          <w:tcPr>
            <w:tcW w:w="435" w:type="pct"/>
          </w:tcPr>
          <w:p w14:paraId="0F03562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670,9</w:t>
            </w:r>
          </w:p>
        </w:tc>
        <w:tc>
          <w:tcPr>
            <w:tcW w:w="440" w:type="pct"/>
            <w:gridSpan w:val="2"/>
          </w:tcPr>
          <w:p w14:paraId="0E0DBCF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40160CB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28F1C36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727CC7C" w14:textId="77777777" w:rsidTr="00777894">
        <w:tc>
          <w:tcPr>
            <w:tcW w:w="188" w:type="pct"/>
            <w:vMerge/>
          </w:tcPr>
          <w:p w14:paraId="4F11F88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F786BF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9D2FEE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E88EC4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25DC76B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29 898,0</w:t>
            </w:r>
          </w:p>
        </w:tc>
        <w:tc>
          <w:tcPr>
            <w:tcW w:w="399" w:type="pct"/>
            <w:gridSpan w:val="2"/>
          </w:tcPr>
          <w:p w14:paraId="15C43DE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149,5</w:t>
            </w:r>
          </w:p>
        </w:tc>
        <w:tc>
          <w:tcPr>
            <w:tcW w:w="401" w:type="pct"/>
            <w:gridSpan w:val="2"/>
          </w:tcPr>
          <w:p w14:paraId="2487897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29 599,0</w:t>
            </w:r>
          </w:p>
        </w:tc>
        <w:tc>
          <w:tcPr>
            <w:tcW w:w="435" w:type="pct"/>
          </w:tcPr>
          <w:p w14:paraId="7EB10C5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149,5</w:t>
            </w:r>
          </w:p>
        </w:tc>
        <w:tc>
          <w:tcPr>
            <w:tcW w:w="440" w:type="pct"/>
            <w:gridSpan w:val="2"/>
          </w:tcPr>
          <w:p w14:paraId="69345B3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189B807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209CB71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BE7FB38" w14:textId="77777777" w:rsidTr="00777894">
        <w:tc>
          <w:tcPr>
            <w:tcW w:w="188" w:type="pct"/>
            <w:vMerge/>
          </w:tcPr>
          <w:p w14:paraId="0CDC8B9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3E2D6F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05DE91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DC51BD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2DCA995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56 433,9</w:t>
            </w:r>
          </w:p>
        </w:tc>
        <w:tc>
          <w:tcPr>
            <w:tcW w:w="399" w:type="pct"/>
            <w:gridSpan w:val="2"/>
          </w:tcPr>
          <w:p w14:paraId="5069975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282,2</w:t>
            </w:r>
          </w:p>
        </w:tc>
        <w:tc>
          <w:tcPr>
            <w:tcW w:w="401" w:type="pct"/>
            <w:gridSpan w:val="2"/>
          </w:tcPr>
          <w:p w14:paraId="7DDEC9C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55 869,5</w:t>
            </w:r>
          </w:p>
        </w:tc>
        <w:tc>
          <w:tcPr>
            <w:tcW w:w="435" w:type="pct"/>
          </w:tcPr>
          <w:p w14:paraId="66F0B35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282,2</w:t>
            </w:r>
          </w:p>
        </w:tc>
        <w:tc>
          <w:tcPr>
            <w:tcW w:w="440" w:type="pct"/>
            <w:gridSpan w:val="2"/>
          </w:tcPr>
          <w:p w14:paraId="3B1CB97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5802FDA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05CA45E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90EA836" w14:textId="77777777" w:rsidTr="00777894">
        <w:tc>
          <w:tcPr>
            <w:tcW w:w="188" w:type="pct"/>
            <w:vMerge/>
          </w:tcPr>
          <w:p w14:paraId="4D9D607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989CBB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659A85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89CD30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1359565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65521F6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1A8C479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2A2CE5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AD27D5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481FC3C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05A7951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B1FD2F5" w14:textId="77777777" w:rsidTr="00777894">
        <w:tc>
          <w:tcPr>
            <w:tcW w:w="188" w:type="pct"/>
            <w:vMerge/>
          </w:tcPr>
          <w:p w14:paraId="1257DCD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FBFC09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A4BC88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857D56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7CA3AB4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2DEDFC1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1DEBB9A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73EB66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BE7783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39FC7D4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265EBA5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034FDE1" w14:textId="77777777" w:rsidTr="00777894">
        <w:tc>
          <w:tcPr>
            <w:tcW w:w="188" w:type="pct"/>
            <w:vMerge/>
          </w:tcPr>
          <w:p w14:paraId="2EECC6B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C8F24E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A8893E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49DFB4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4BBD92C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42B4E12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302DFDC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F6E14C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D212EA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2D07946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16D54E9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06158" w:rsidRPr="00B30F57" w14:paraId="7C093EB3" w14:textId="77777777" w:rsidTr="002E3586">
        <w:tc>
          <w:tcPr>
            <w:tcW w:w="5000" w:type="pct"/>
            <w:gridSpan w:val="20"/>
          </w:tcPr>
          <w:p w14:paraId="5BFC605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 том числе:</w:t>
            </w:r>
          </w:p>
        </w:tc>
      </w:tr>
      <w:tr w:rsidR="0028324C" w:rsidRPr="00B30F57" w14:paraId="59C36B9F" w14:textId="77777777" w:rsidTr="00777894">
        <w:tc>
          <w:tcPr>
            <w:tcW w:w="188" w:type="pct"/>
            <w:vMerge w:val="restart"/>
          </w:tcPr>
          <w:p w14:paraId="09B7495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1.6.1.</w:t>
            </w:r>
          </w:p>
        </w:tc>
        <w:tc>
          <w:tcPr>
            <w:tcW w:w="682" w:type="pct"/>
            <w:gridSpan w:val="2"/>
            <w:vMerge w:val="restart"/>
          </w:tcPr>
          <w:p w14:paraId="5785999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Строительство и реконструкция (модернизация) объектов питьевого водоснабжения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3B625A4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355" w:type="pct"/>
            <w:gridSpan w:val="2"/>
          </w:tcPr>
          <w:p w14:paraId="472D10A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26E4DAD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294 244,9</w:t>
            </w:r>
          </w:p>
        </w:tc>
        <w:tc>
          <w:tcPr>
            <w:tcW w:w="399" w:type="pct"/>
            <w:gridSpan w:val="2"/>
          </w:tcPr>
          <w:p w14:paraId="34AC53D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1 471,2</w:t>
            </w:r>
          </w:p>
        </w:tc>
        <w:tc>
          <w:tcPr>
            <w:tcW w:w="401" w:type="pct"/>
            <w:gridSpan w:val="2"/>
          </w:tcPr>
          <w:p w14:paraId="5218D12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291 302,5</w:t>
            </w:r>
          </w:p>
        </w:tc>
        <w:tc>
          <w:tcPr>
            <w:tcW w:w="435" w:type="pct"/>
          </w:tcPr>
          <w:p w14:paraId="1D1D40B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1 471,2</w:t>
            </w:r>
          </w:p>
        </w:tc>
        <w:tc>
          <w:tcPr>
            <w:tcW w:w="440" w:type="pct"/>
            <w:gridSpan w:val="2"/>
          </w:tcPr>
          <w:p w14:paraId="06480A5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4C07F8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 w:val="restart"/>
          </w:tcPr>
          <w:p w14:paraId="37E7FC3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0541A6C" w14:textId="77777777" w:rsidTr="00777894">
        <w:tc>
          <w:tcPr>
            <w:tcW w:w="188" w:type="pct"/>
            <w:vMerge/>
          </w:tcPr>
          <w:p w14:paraId="3904A1F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1C5FCC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37E86A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7FF946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32ECE99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10 024,8</w:t>
            </w:r>
          </w:p>
        </w:tc>
        <w:tc>
          <w:tcPr>
            <w:tcW w:w="399" w:type="pct"/>
            <w:gridSpan w:val="2"/>
          </w:tcPr>
          <w:p w14:paraId="45CA2C3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50,1</w:t>
            </w:r>
          </w:p>
        </w:tc>
        <w:tc>
          <w:tcPr>
            <w:tcW w:w="401" w:type="pct"/>
            <w:gridSpan w:val="2"/>
          </w:tcPr>
          <w:p w14:paraId="780ECBB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9 924,6</w:t>
            </w:r>
          </w:p>
        </w:tc>
        <w:tc>
          <w:tcPr>
            <w:tcW w:w="435" w:type="pct"/>
          </w:tcPr>
          <w:p w14:paraId="6AAAED5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50,1</w:t>
            </w:r>
          </w:p>
        </w:tc>
        <w:tc>
          <w:tcPr>
            <w:tcW w:w="440" w:type="pct"/>
            <w:gridSpan w:val="2"/>
          </w:tcPr>
          <w:p w14:paraId="3A613BF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F454BA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Строительство ВЗУ (водозаборного узла), 1 ед.</w:t>
            </w:r>
          </w:p>
        </w:tc>
        <w:tc>
          <w:tcPr>
            <w:tcW w:w="483" w:type="pct"/>
            <w:gridSpan w:val="3"/>
            <w:vMerge/>
          </w:tcPr>
          <w:p w14:paraId="6073AA2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A0D359F" w14:textId="77777777" w:rsidTr="00777894">
        <w:tc>
          <w:tcPr>
            <w:tcW w:w="188" w:type="pct"/>
            <w:vMerge/>
          </w:tcPr>
          <w:p w14:paraId="4586832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462CB9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D29E1F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ACF50D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7E5E4A0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10 024,8</w:t>
            </w:r>
          </w:p>
        </w:tc>
        <w:tc>
          <w:tcPr>
            <w:tcW w:w="399" w:type="pct"/>
            <w:gridSpan w:val="2"/>
          </w:tcPr>
          <w:p w14:paraId="024C139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50,1</w:t>
            </w:r>
          </w:p>
        </w:tc>
        <w:tc>
          <w:tcPr>
            <w:tcW w:w="401" w:type="pct"/>
            <w:gridSpan w:val="2"/>
          </w:tcPr>
          <w:p w14:paraId="3B976DB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9 924,6</w:t>
            </w:r>
          </w:p>
        </w:tc>
        <w:tc>
          <w:tcPr>
            <w:tcW w:w="435" w:type="pct"/>
          </w:tcPr>
          <w:p w14:paraId="3B59606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50,1</w:t>
            </w:r>
          </w:p>
        </w:tc>
        <w:tc>
          <w:tcPr>
            <w:tcW w:w="440" w:type="pct"/>
            <w:gridSpan w:val="2"/>
          </w:tcPr>
          <w:p w14:paraId="6ED4F6A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B06982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Строительство ВЗУ (водозаборного узла), 1 ед.</w:t>
            </w:r>
          </w:p>
        </w:tc>
        <w:tc>
          <w:tcPr>
            <w:tcW w:w="483" w:type="pct"/>
            <w:gridSpan w:val="3"/>
            <w:vMerge/>
          </w:tcPr>
          <w:p w14:paraId="4708721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51A7948" w14:textId="77777777" w:rsidTr="00777894">
        <w:tc>
          <w:tcPr>
            <w:tcW w:w="188" w:type="pct"/>
            <w:vMerge/>
          </w:tcPr>
          <w:p w14:paraId="57CECBC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36BB7C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 w:val="restart"/>
          </w:tcPr>
          <w:p w14:paraId="46753EA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Министерство жилищно-коммунального хозяйства и </w:t>
            </w:r>
            <w:r w:rsidRPr="00B30F57">
              <w:rPr>
                <w:sz w:val="22"/>
                <w:szCs w:val="22"/>
              </w:rPr>
              <w:lastRenderedPageBreak/>
              <w:t>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1AF0865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2021</w:t>
            </w:r>
          </w:p>
        </w:tc>
        <w:tc>
          <w:tcPr>
            <w:tcW w:w="402" w:type="pct"/>
          </w:tcPr>
          <w:p w14:paraId="185DDDD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53 680,4</w:t>
            </w:r>
          </w:p>
        </w:tc>
        <w:tc>
          <w:tcPr>
            <w:tcW w:w="399" w:type="pct"/>
            <w:gridSpan w:val="2"/>
          </w:tcPr>
          <w:p w14:paraId="64146A1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268,4</w:t>
            </w:r>
          </w:p>
        </w:tc>
        <w:tc>
          <w:tcPr>
            <w:tcW w:w="401" w:type="pct"/>
            <w:gridSpan w:val="2"/>
          </w:tcPr>
          <w:p w14:paraId="7E366D7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53 143,6</w:t>
            </w:r>
          </w:p>
        </w:tc>
        <w:tc>
          <w:tcPr>
            <w:tcW w:w="435" w:type="pct"/>
          </w:tcPr>
          <w:p w14:paraId="09122CC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268,4</w:t>
            </w:r>
          </w:p>
        </w:tc>
        <w:tc>
          <w:tcPr>
            <w:tcW w:w="440" w:type="pct"/>
            <w:gridSpan w:val="2"/>
          </w:tcPr>
          <w:p w14:paraId="194D5B5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7B6BCA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Строительство станции обезжелезивания - 1 ед.</w:t>
            </w:r>
          </w:p>
        </w:tc>
        <w:tc>
          <w:tcPr>
            <w:tcW w:w="483" w:type="pct"/>
            <w:gridSpan w:val="3"/>
            <w:vMerge/>
          </w:tcPr>
          <w:p w14:paraId="4871140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687B6D4" w14:textId="77777777" w:rsidTr="00777894">
        <w:tc>
          <w:tcPr>
            <w:tcW w:w="188" w:type="pct"/>
            <w:vMerge/>
          </w:tcPr>
          <w:p w14:paraId="53AB9B1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969BCA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878850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294365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3AF53E1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134 183,0</w:t>
            </w:r>
          </w:p>
        </w:tc>
        <w:tc>
          <w:tcPr>
            <w:tcW w:w="399" w:type="pct"/>
            <w:gridSpan w:val="2"/>
          </w:tcPr>
          <w:p w14:paraId="6D5B985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670,9</w:t>
            </w:r>
          </w:p>
        </w:tc>
        <w:tc>
          <w:tcPr>
            <w:tcW w:w="401" w:type="pct"/>
            <w:gridSpan w:val="2"/>
          </w:tcPr>
          <w:p w14:paraId="6DF07DA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132 841,2</w:t>
            </w:r>
          </w:p>
        </w:tc>
        <w:tc>
          <w:tcPr>
            <w:tcW w:w="435" w:type="pct"/>
          </w:tcPr>
          <w:p w14:paraId="3E122CB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670,9</w:t>
            </w:r>
          </w:p>
        </w:tc>
        <w:tc>
          <w:tcPr>
            <w:tcW w:w="440" w:type="pct"/>
            <w:gridSpan w:val="2"/>
          </w:tcPr>
          <w:p w14:paraId="5A4949D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8A3424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Строительство водопровода (в однотрубном исчислении) - 9,8 км, строительство ВЗУ - 1 ед.</w:t>
            </w:r>
          </w:p>
        </w:tc>
        <w:tc>
          <w:tcPr>
            <w:tcW w:w="483" w:type="pct"/>
            <w:gridSpan w:val="3"/>
            <w:vMerge/>
          </w:tcPr>
          <w:p w14:paraId="3A338BD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DB45E1C" w14:textId="77777777" w:rsidTr="00777894">
        <w:tc>
          <w:tcPr>
            <w:tcW w:w="188" w:type="pct"/>
            <w:vMerge/>
          </w:tcPr>
          <w:p w14:paraId="7F7DBE0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5F0ED2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6C7223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078C6D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2471E42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29 898,0</w:t>
            </w:r>
          </w:p>
        </w:tc>
        <w:tc>
          <w:tcPr>
            <w:tcW w:w="399" w:type="pct"/>
            <w:gridSpan w:val="2"/>
          </w:tcPr>
          <w:p w14:paraId="404B6EA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149,5</w:t>
            </w:r>
          </w:p>
        </w:tc>
        <w:tc>
          <w:tcPr>
            <w:tcW w:w="401" w:type="pct"/>
            <w:gridSpan w:val="2"/>
          </w:tcPr>
          <w:p w14:paraId="28E11AD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29 599,0</w:t>
            </w:r>
          </w:p>
        </w:tc>
        <w:tc>
          <w:tcPr>
            <w:tcW w:w="435" w:type="pct"/>
          </w:tcPr>
          <w:p w14:paraId="5ECF94F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149,5</w:t>
            </w:r>
          </w:p>
        </w:tc>
        <w:tc>
          <w:tcPr>
            <w:tcW w:w="440" w:type="pct"/>
            <w:gridSpan w:val="2"/>
          </w:tcPr>
          <w:p w14:paraId="5C922F3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F2AB50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Строительство ВЗУ - 1 ед.</w:t>
            </w:r>
          </w:p>
        </w:tc>
        <w:tc>
          <w:tcPr>
            <w:tcW w:w="483" w:type="pct"/>
            <w:gridSpan w:val="3"/>
            <w:vMerge/>
          </w:tcPr>
          <w:p w14:paraId="5470FD5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56AAB7A" w14:textId="77777777" w:rsidTr="00777894">
        <w:tc>
          <w:tcPr>
            <w:tcW w:w="188" w:type="pct"/>
            <w:vMerge/>
          </w:tcPr>
          <w:p w14:paraId="5B8B07A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FB257D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77E0540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4038B1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46FC04B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56 433,9</w:t>
            </w:r>
          </w:p>
        </w:tc>
        <w:tc>
          <w:tcPr>
            <w:tcW w:w="399" w:type="pct"/>
            <w:gridSpan w:val="2"/>
          </w:tcPr>
          <w:p w14:paraId="4D4EAB9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282,2</w:t>
            </w:r>
          </w:p>
        </w:tc>
        <w:tc>
          <w:tcPr>
            <w:tcW w:w="401" w:type="pct"/>
            <w:gridSpan w:val="2"/>
          </w:tcPr>
          <w:p w14:paraId="5E198D0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55 869,5</w:t>
            </w:r>
          </w:p>
        </w:tc>
        <w:tc>
          <w:tcPr>
            <w:tcW w:w="435" w:type="pct"/>
          </w:tcPr>
          <w:p w14:paraId="1544493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282,2</w:t>
            </w:r>
          </w:p>
        </w:tc>
        <w:tc>
          <w:tcPr>
            <w:tcW w:w="440" w:type="pct"/>
            <w:gridSpan w:val="2"/>
          </w:tcPr>
          <w:p w14:paraId="77B8BC1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51559D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Строительство ВЗУ - 3 ед.</w:t>
            </w:r>
          </w:p>
        </w:tc>
        <w:tc>
          <w:tcPr>
            <w:tcW w:w="483" w:type="pct"/>
            <w:gridSpan w:val="3"/>
            <w:vMerge/>
          </w:tcPr>
          <w:p w14:paraId="1F2339B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E5E62E0" w14:textId="77777777" w:rsidTr="00777894">
        <w:tc>
          <w:tcPr>
            <w:tcW w:w="188" w:type="pct"/>
            <w:vMerge/>
          </w:tcPr>
          <w:p w14:paraId="08413A6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96ADF3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401C0E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252572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5BE648F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2C89DE7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4028073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AA9CB9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EF3DD9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C89724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2FF1E80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EB20B99" w14:textId="77777777" w:rsidTr="00777894">
        <w:tc>
          <w:tcPr>
            <w:tcW w:w="188" w:type="pct"/>
            <w:vMerge/>
          </w:tcPr>
          <w:p w14:paraId="3604168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5E0E2E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F6E8C8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F12804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43D0A83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36D33B0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608D241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1AF1D7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560A292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5ED9D5F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65F18CC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15A3FD2" w14:textId="77777777" w:rsidTr="00777894">
        <w:tc>
          <w:tcPr>
            <w:tcW w:w="188" w:type="pct"/>
            <w:vMerge/>
          </w:tcPr>
          <w:p w14:paraId="0F73E8F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CBD134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C99C34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1E4E95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65D855B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375D46A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106BD06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326DC8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54E804F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4130EE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4A2ED2D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06158" w:rsidRPr="00B30F57" w14:paraId="39FEE67D" w14:textId="77777777" w:rsidTr="002E3586">
        <w:tc>
          <w:tcPr>
            <w:tcW w:w="5000" w:type="pct"/>
            <w:gridSpan w:val="20"/>
          </w:tcPr>
          <w:p w14:paraId="7E4F0EFC" w14:textId="77777777" w:rsidR="00106158" w:rsidRPr="00B30F57" w:rsidRDefault="00106158" w:rsidP="00717886">
            <w:pPr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Цель подпрограммы - сокращение в три раза доли загрязненных сточных вод, отводимых в реку Волгу</w:t>
            </w:r>
          </w:p>
        </w:tc>
      </w:tr>
      <w:tr w:rsidR="00106158" w:rsidRPr="00B30F57" w14:paraId="787021FD" w14:textId="77777777" w:rsidTr="002E3586">
        <w:tc>
          <w:tcPr>
            <w:tcW w:w="5000" w:type="pct"/>
            <w:gridSpan w:val="20"/>
          </w:tcPr>
          <w:p w14:paraId="02DD220E" w14:textId="77777777" w:rsidR="00106158" w:rsidRPr="00B30F57" w:rsidRDefault="00106158" w:rsidP="00717886">
            <w:pPr>
              <w:autoSpaceDE w:val="0"/>
              <w:autoSpaceDN w:val="0"/>
              <w:jc w:val="center"/>
              <w:outlineLvl w:val="4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Задача регионального проекта - улучшение экологического состояния реки Волги за счет сокращения к концу 2027 года в три раза доли загрязненных сточных вод, отводимых в реку Волгу</w:t>
            </w:r>
          </w:p>
        </w:tc>
      </w:tr>
      <w:tr w:rsidR="0028324C" w:rsidRPr="00B30F57" w14:paraId="4B51F37D" w14:textId="77777777" w:rsidTr="00777894">
        <w:tc>
          <w:tcPr>
            <w:tcW w:w="188" w:type="pct"/>
            <w:vMerge w:val="restart"/>
          </w:tcPr>
          <w:p w14:paraId="00D4DBE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1.7. (Н05-6)</w:t>
            </w:r>
          </w:p>
        </w:tc>
        <w:tc>
          <w:tcPr>
            <w:tcW w:w="682" w:type="pct"/>
            <w:gridSpan w:val="2"/>
            <w:vMerge w:val="restart"/>
          </w:tcPr>
          <w:p w14:paraId="0103FF9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Региональный проект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Оздоровление Волги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1171D85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78570A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3540CA6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11A24F2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1AC259D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CFC5C9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8784F5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 w:val="restart"/>
          </w:tcPr>
          <w:p w14:paraId="6A88919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 w:val="restart"/>
          </w:tcPr>
          <w:p w14:paraId="14458D7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1.1.</w:t>
            </w:r>
          </w:p>
        </w:tc>
      </w:tr>
      <w:tr w:rsidR="0028324C" w:rsidRPr="00B30F57" w14:paraId="0CF55280" w14:textId="77777777" w:rsidTr="00777894">
        <w:tc>
          <w:tcPr>
            <w:tcW w:w="188" w:type="pct"/>
            <w:vMerge/>
          </w:tcPr>
          <w:p w14:paraId="21F6DEA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6C850C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DCFF7A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E5B8F5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2996CAC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18ED394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5FBA8F7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31D9C3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71FE023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38A76F2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0A5F817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0D57CF0" w14:textId="77777777" w:rsidTr="00777894">
        <w:tc>
          <w:tcPr>
            <w:tcW w:w="188" w:type="pct"/>
            <w:vMerge/>
          </w:tcPr>
          <w:p w14:paraId="3A6A9D7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726C09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4B6E76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7D7202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22F9163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48D60F9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572155B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34E163D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45BFB7D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66FDC98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3128AF2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AC40266" w14:textId="77777777" w:rsidTr="00777894">
        <w:tc>
          <w:tcPr>
            <w:tcW w:w="188" w:type="pct"/>
            <w:vMerge/>
          </w:tcPr>
          <w:p w14:paraId="1926B50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CFB2C4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ADE6C4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1EBF4B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02" w:type="pct"/>
          </w:tcPr>
          <w:p w14:paraId="6418216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0CC5DE6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1DF216E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B65243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22BF1D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0AEA334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55BEFB8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FDD089E" w14:textId="77777777" w:rsidTr="00777894">
        <w:tc>
          <w:tcPr>
            <w:tcW w:w="188" w:type="pct"/>
            <w:vMerge/>
          </w:tcPr>
          <w:p w14:paraId="6C9CB7C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3442EE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79C74DD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E033F9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0DAAC30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6B09525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5FA8A92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46EE79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DB8115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697EA70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3ADB732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73AC425" w14:textId="77777777" w:rsidTr="00777894">
        <w:tc>
          <w:tcPr>
            <w:tcW w:w="188" w:type="pct"/>
            <w:vMerge/>
          </w:tcPr>
          <w:p w14:paraId="2DA0556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AF8957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D8A387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AA5F9D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3C6E6C3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733991C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02997FE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5CD15F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7CF818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2EA9647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337F570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8E9F879" w14:textId="77777777" w:rsidTr="00777894">
        <w:tc>
          <w:tcPr>
            <w:tcW w:w="188" w:type="pct"/>
            <w:vMerge/>
          </w:tcPr>
          <w:p w14:paraId="64838B0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57A096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5C7772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033F37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4410925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4ACC147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1238E2E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B66A0E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B385D1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5C592A8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63C0723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C823A9E" w14:textId="77777777" w:rsidTr="00777894">
        <w:tc>
          <w:tcPr>
            <w:tcW w:w="188" w:type="pct"/>
            <w:vMerge/>
          </w:tcPr>
          <w:p w14:paraId="72EE340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74E532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2D9910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F9DB5C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60534CE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76BA7AB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6B02597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42E9FF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BBBA51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08B84AF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21203AF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30CD04E" w14:textId="77777777" w:rsidTr="00777894">
        <w:tc>
          <w:tcPr>
            <w:tcW w:w="188" w:type="pct"/>
            <w:vMerge/>
          </w:tcPr>
          <w:p w14:paraId="5B0F9E0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12E82A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70563FA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7D458A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685A27E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65BABBD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47C3F90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4361D1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B0621F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6551E62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11F870D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83BE3EF" w14:textId="77777777" w:rsidTr="00777894">
        <w:tc>
          <w:tcPr>
            <w:tcW w:w="188" w:type="pct"/>
            <w:vMerge/>
          </w:tcPr>
          <w:p w14:paraId="1D9FF3A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C53847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B0ECE6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211568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3E32593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2C95150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6E539D8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8CF3FE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1D33E2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0003878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227406F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06158" w:rsidRPr="00B30F57" w14:paraId="1003F473" w14:textId="77777777" w:rsidTr="002E3586">
        <w:tc>
          <w:tcPr>
            <w:tcW w:w="5000" w:type="pct"/>
            <w:gridSpan w:val="20"/>
          </w:tcPr>
          <w:p w14:paraId="0CA423F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 том числе:</w:t>
            </w:r>
          </w:p>
        </w:tc>
      </w:tr>
      <w:tr w:rsidR="0028324C" w:rsidRPr="00B30F57" w14:paraId="5DA6A27E" w14:textId="77777777" w:rsidTr="00777894">
        <w:tc>
          <w:tcPr>
            <w:tcW w:w="188" w:type="pct"/>
            <w:vMerge w:val="restart"/>
          </w:tcPr>
          <w:p w14:paraId="02C5AB1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1.7.1.</w:t>
            </w:r>
          </w:p>
        </w:tc>
        <w:tc>
          <w:tcPr>
            <w:tcW w:w="682" w:type="pct"/>
            <w:gridSpan w:val="2"/>
            <w:vMerge w:val="restart"/>
          </w:tcPr>
          <w:p w14:paraId="74410D2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Строительство и реконструкция (модернизация) очистных сооружений централизованных систем водоотведения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7EA2B12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области, муниципальные образования Пензенской области (по согласованию)</w:t>
            </w:r>
          </w:p>
        </w:tc>
        <w:tc>
          <w:tcPr>
            <w:tcW w:w="355" w:type="pct"/>
            <w:gridSpan w:val="2"/>
          </w:tcPr>
          <w:p w14:paraId="42729B5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41BEAD7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4B11FCB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0C1982D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9BDB4C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DCCBFA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2E184E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Строительство, реконструкция очистных сооружений, ед.</w:t>
            </w:r>
          </w:p>
        </w:tc>
        <w:tc>
          <w:tcPr>
            <w:tcW w:w="483" w:type="pct"/>
            <w:gridSpan w:val="3"/>
            <w:vMerge w:val="restart"/>
          </w:tcPr>
          <w:p w14:paraId="20B5130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1.1</w:t>
            </w:r>
          </w:p>
        </w:tc>
      </w:tr>
      <w:tr w:rsidR="0028324C" w:rsidRPr="00B30F57" w14:paraId="228FC8E8" w14:textId="77777777" w:rsidTr="00777894">
        <w:tc>
          <w:tcPr>
            <w:tcW w:w="188" w:type="pct"/>
            <w:vMerge/>
          </w:tcPr>
          <w:p w14:paraId="5CB4B52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B96A34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7D02121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37DB50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1896CD4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6C4EAAD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20FC9F7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67F973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7D7F44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2C38B4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52C31F2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BB384EC" w14:textId="77777777" w:rsidTr="00777894">
        <w:tc>
          <w:tcPr>
            <w:tcW w:w="188" w:type="pct"/>
            <w:vMerge/>
          </w:tcPr>
          <w:p w14:paraId="011B31A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B4D283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A0D921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5A9565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2C62976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5D57C86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0BB0CE4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8E7052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71BCED2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7E2B80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4FBB9E4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82ABD05" w14:textId="77777777" w:rsidTr="00777894">
        <w:tc>
          <w:tcPr>
            <w:tcW w:w="188" w:type="pct"/>
            <w:vMerge/>
          </w:tcPr>
          <w:p w14:paraId="60FF32F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9540B6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846FD3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66CC55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02" w:type="pct"/>
          </w:tcPr>
          <w:p w14:paraId="15DAF0A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0B4ECE9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69578EB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F0A7D2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0706BB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3E0C21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4083B7B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33E810C" w14:textId="77777777" w:rsidTr="00777894">
        <w:tc>
          <w:tcPr>
            <w:tcW w:w="188" w:type="pct"/>
            <w:vMerge/>
          </w:tcPr>
          <w:p w14:paraId="3AA239B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C8DE81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B0DB1C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76A80E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1BDFF4C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79BDA45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7B55C29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4161A5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7EFDDB4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BD1A11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641E8E1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03C353B" w14:textId="77777777" w:rsidTr="00777894">
        <w:tc>
          <w:tcPr>
            <w:tcW w:w="188" w:type="pct"/>
            <w:vMerge/>
          </w:tcPr>
          <w:p w14:paraId="0FE957A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5D4F85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647FB7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286161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0D0A236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58FC34D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5E8374C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423758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F61366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F6FFBD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261CF6F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989A2B0" w14:textId="77777777" w:rsidTr="00777894">
        <w:tc>
          <w:tcPr>
            <w:tcW w:w="188" w:type="pct"/>
            <w:vMerge/>
          </w:tcPr>
          <w:p w14:paraId="60D2F2C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7B9583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C79591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65AD86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362C276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56F17C2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0934D22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A6F619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E007B0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37CC82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45188A9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D1C44ED" w14:textId="77777777" w:rsidTr="00777894">
        <w:tc>
          <w:tcPr>
            <w:tcW w:w="188" w:type="pct"/>
            <w:vMerge/>
          </w:tcPr>
          <w:p w14:paraId="10331FF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45F15E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ED76B4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93C278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23C5A65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708A01F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797AFFD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EB6503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32F6DB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D90364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607F423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937CA41" w14:textId="77777777" w:rsidTr="00777894">
        <w:tc>
          <w:tcPr>
            <w:tcW w:w="188" w:type="pct"/>
            <w:vMerge/>
          </w:tcPr>
          <w:p w14:paraId="108CDEC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74AAE3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7094EF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B281AC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6C98EA9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416D4F1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19801F4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33C3B7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8C2DE5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6D85E5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35A8D67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EFD8B97" w14:textId="77777777" w:rsidTr="00777894">
        <w:tc>
          <w:tcPr>
            <w:tcW w:w="188" w:type="pct"/>
            <w:vMerge/>
          </w:tcPr>
          <w:p w14:paraId="5C56D63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A65A59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788EA45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3437B9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1EE83B2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4E30FF1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48B7AFC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9DE967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7B3F502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6F220B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51DCCEF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FC4A494" w14:textId="77777777" w:rsidTr="00777894">
        <w:tc>
          <w:tcPr>
            <w:tcW w:w="1424" w:type="pct"/>
            <w:gridSpan w:val="5"/>
            <w:vMerge w:val="restart"/>
          </w:tcPr>
          <w:p w14:paraId="7FE0E4D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Всего по подпрограмме 1:</w:t>
            </w:r>
          </w:p>
        </w:tc>
        <w:tc>
          <w:tcPr>
            <w:tcW w:w="355" w:type="pct"/>
            <w:gridSpan w:val="2"/>
          </w:tcPr>
          <w:p w14:paraId="71B8D74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5B280607" w14:textId="77777777" w:rsidR="00106158" w:rsidRPr="00B30F57" w:rsidRDefault="00BC4902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4 187 262,6</w:t>
            </w:r>
          </w:p>
        </w:tc>
        <w:tc>
          <w:tcPr>
            <w:tcW w:w="399" w:type="pct"/>
            <w:gridSpan w:val="2"/>
          </w:tcPr>
          <w:p w14:paraId="297C13C9" w14:textId="77777777" w:rsidR="00106158" w:rsidRPr="00B30F57" w:rsidRDefault="00BC4902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3 257 285,6</w:t>
            </w:r>
          </w:p>
        </w:tc>
        <w:tc>
          <w:tcPr>
            <w:tcW w:w="401" w:type="pct"/>
            <w:gridSpan w:val="2"/>
          </w:tcPr>
          <w:p w14:paraId="180FC65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291 302,5</w:t>
            </w:r>
          </w:p>
        </w:tc>
        <w:tc>
          <w:tcPr>
            <w:tcW w:w="435" w:type="pct"/>
          </w:tcPr>
          <w:p w14:paraId="303798B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638 674,5</w:t>
            </w:r>
          </w:p>
        </w:tc>
        <w:tc>
          <w:tcPr>
            <w:tcW w:w="440" w:type="pct"/>
            <w:gridSpan w:val="2"/>
          </w:tcPr>
          <w:p w14:paraId="5FE9AFE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 w:val="restart"/>
          </w:tcPr>
          <w:p w14:paraId="230DA5C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 w:val="restart"/>
          </w:tcPr>
          <w:p w14:paraId="5D9CB47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ACA67CC" w14:textId="77777777" w:rsidTr="00777894">
        <w:tc>
          <w:tcPr>
            <w:tcW w:w="1424" w:type="pct"/>
            <w:gridSpan w:val="5"/>
            <w:vMerge/>
          </w:tcPr>
          <w:p w14:paraId="15EAB01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77117A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78A614B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261 471,2</w:t>
            </w:r>
          </w:p>
        </w:tc>
        <w:tc>
          <w:tcPr>
            <w:tcW w:w="399" w:type="pct"/>
            <w:gridSpan w:val="2"/>
          </w:tcPr>
          <w:p w14:paraId="1675E4F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201 894,8</w:t>
            </w:r>
          </w:p>
        </w:tc>
        <w:tc>
          <w:tcPr>
            <w:tcW w:w="401" w:type="pct"/>
            <w:gridSpan w:val="2"/>
          </w:tcPr>
          <w:p w14:paraId="43DE610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9 924,6</w:t>
            </w:r>
          </w:p>
        </w:tc>
        <w:tc>
          <w:tcPr>
            <w:tcW w:w="435" w:type="pct"/>
          </w:tcPr>
          <w:p w14:paraId="453E10D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49 651,8</w:t>
            </w:r>
          </w:p>
        </w:tc>
        <w:tc>
          <w:tcPr>
            <w:tcW w:w="440" w:type="pct"/>
            <w:gridSpan w:val="2"/>
          </w:tcPr>
          <w:p w14:paraId="79187E7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3BB77E5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09764F3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FB47B1E" w14:textId="77777777" w:rsidTr="00777894">
        <w:tc>
          <w:tcPr>
            <w:tcW w:w="1424" w:type="pct"/>
            <w:gridSpan w:val="5"/>
            <w:vMerge/>
          </w:tcPr>
          <w:p w14:paraId="61FCBD0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7EC66B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032C9A8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338 947,4</w:t>
            </w:r>
          </w:p>
        </w:tc>
        <w:tc>
          <w:tcPr>
            <w:tcW w:w="399" w:type="pct"/>
            <w:gridSpan w:val="2"/>
          </w:tcPr>
          <w:p w14:paraId="612FE03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251 220,5</w:t>
            </w:r>
          </w:p>
        </w:tc>
        <w:tc>
          <w:tcPr>
            <w:tcW w:w="401" w:type="pct"/>
            <w:gridSpan w:val="2"/>
          </w:tcPr>
          <w:p w14:paraId="04B87A6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9 924,6</w:t>
            </w:r>
          </w:p>
        </w:tc>
        <w:tc>
          <w:tcPr>
            <w:tcW w:w="435" w:type="pct"/>
          </w:tcPr>
          <w:p w14:paraId="343D115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77 802,3</w:t>
            </w:r>
          </w:p>
        </w:tc>
        <w:tc>
          <w:tcPr>
            <w:tcW w:w="440" w:type="pct"/>
            <w:gridSpan w:val="2"/>
          </w:tcPr>
          <w:p w14:paraId="25CF38D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19C4116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11DB937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333E5D1" w14:textId="77777777" w:rsidTr="00777894">
        <w:tc>
          <w:tcPr>
            <w:tcW w:w="1424" w:type="pct"/>
            <w:gridSpan w:val="5"/>
            <w:vMerge/>
          </w:tcPr>
          <w:p w14:paraId="39E40DA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CECC51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02" w:type="pct"/>
          </w:tcPr>
          <w:p w14:paraId="2252D6A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613 719,1</w:t>
            </w:r>
          </w:p>
        </w:tc>
        <w:tc>
          <w:tcPr>
            <w:tcW w:w="399" w:type="pct"/>
            <w:gridSpan w:val="2"/>
          </w:tcPr>
          <w:p w14:paraId="5F00CA4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446 404,0</w:t>
            </w:r>
          </w:p>
        </w:tc>
        <w:tc>
          <w:tcPr>
            <w:tcW w:w="401" w:type="pct"/>
            <w:gridSpan w:val="2"/>
          </w:tcPr>
          <w:p w14:paraId="3C5E212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53 143,6</w:t>
            </w:r>
          </w:p>
        </w:tc>
        <w:tc>
          <w:tcPr>
            <w:tcW w:w="435" w:type="pct"/>
          </w:tcPr>
          <w:p w14:paraId="022A909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114 171,5</w:t>
            </w:r>
          </w:p>
        </w:tc>
        <w:tc>
          <w:tcPr>
            <w:tcW w:w="440" w:type="pct"/>
            <w:gridSpan w:val="2"/>
          </w:tcPr>
          <w:p w14:paraId="35F9A5E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455E7FD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555B1B5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1D297B7" w14:textId="77777777" w:rsidTr="00777894">
        <w:tc>
          <w:tcPr>
            <w:tcW w:w="1424" w:type="pct"/>
            <w:gridSpan w:val="5"/>
            <w:vMerge/>
          </w:tcPr>
          <w:p w14:paraId="1904524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5D52EF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6E782E1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1 081 268,1</w:t>
            </w:r>
          </w:p>
        </w:tc>
        <w:tc>
          <w:tcPr>
            <w:tcW w:w="399" w:type="pct"/>
            <w:gridSpan w:val="2"/>
          </w:tcPr>
          <w:p w14:paraId="138C4F0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799 788,5</w:t>
            </w:r>
          </w:p>
        </w:tc>
        <w:tc>
          <w:tcPr>
            <w:tcW w:w="401" w:type="pct"/>
            <w:gridSpan w:val="2"/>
          </w:tcPr>
          <w:p w14:paraId="08C11F0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132 841,2</w:t>
            </w:r>
          </w:p>
        </w:tc>
        <w:tc>
          <w:tcPr>
            <w:tcW w:w="435" w:type="pct"/>
          </w:tcPr>
          <w:p w14:paraId="73D12F8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148 638,4</w:t>
            </w:r>
          </w:p>
        </w:tc>
        <w:tc>
          <w:tcPr>
            <w:tcW w:w="440" w:type="pct"/>
            <w:gridSpan w:val="2"/>
          </w:tcPr>
          <w:p w14:paraId="3B1A41C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7959B45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0167AFD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2D34C57" w14:textId="77777777" w:rsidTr="00777894">
        <w:tc>
          <w:tcPr>
            <w:tcW w:w="1424" w:type="pct"/>
            <w:gridSpan w:val="5"/>
            <w:vMerge/>
          </w:tcPr>
          <w:p w14:paraId="0713069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FEFF22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3328BA72" w14:textId="77777777" w:rsidR="00106158" w:rsidRPr="00B30F57" w:rsidRDefault="00BC4902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386 449,9</w:t>
            </w:r>
          </w:p>
        </w:tc>
        <w:tc>
          <w:tcPr>
            <w:tcW w:w="399" w:type="pct"/>
            <w:gridSpan w:val="2"/>
          </w:tcPr>
          <w:p w14:paraId="3C857BD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308</w:t>
            </w:r>
            <w:r w:rsidR="00BC4902" w:rsidRPr="00B30F57">
              <w:rPr>
                <w:sz w:val="22"/>
                <w:szCs w:val="22"/>
              </w:rPr>
              <w:t> </w:t>
            </w:r>
            <w:r w:rsidRPr="00B30F57">
              <w:rPr>
                <w:sz w:val="22"/>
                <w:szCs w:val="22"/>
              </w:rPr>
              <w:t>8</w:t>
            </w:r>
            <w:r w:rsidR="00BC4902" w:rsidRPr="00B30F57">
              <w:rPr>
                <w:sz w:val="22"/>
                <w:szCs w:val="22"/>
              </w:rPr>
              <w:t>20,3</w:t>
            </w:r>
          </w:p>
        </w:tc>
        <w:tc>
          <w:tcPr>
            <w:tcW w:w="401" w:type="pct"/>
            <w:gridSpan w:val="2"/>
          </w:tcPr>
          <w:p w14:paraId="67ED759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29 599,0</w:t>
            </w:r>
          </w:p>
        </w:tc>
        <w:tc>
          <w:tcPr>
            <w:tcW w:w="435" w:type="pct"/>
          </w:tcPr>
          <w:p w14:paraId="1BC53DC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48 030,9</w:t>
            </w:r>
          </w:p>
        </w:tc>
        <w:tc>
          <w:tcPr>
            <w:tcW w:w="440" w:type="pct"/>
            <w:gridSpan w:val="2"/>
          </w:tcPr>
          <w:p w14:paraId="78DFFB4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43B7693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6E4B88F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C57F39C" w14:textId="77777777" w:rsidTr="00777894">
        <w:tc>
          <w:tcPr>
            <w:tcW w:w="1424" w:type="pct"/>
            <w:gridSpan w:val="5"/>
            <w:vMerge/>
          </w:tcPr>
          <w:p w14:paraId="5F249E5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ADA54C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44F43256" w14:textId="77777777" w:rsidR="00106158" w:rsidRPr="00B30F57" w:rsidRDefault="00BC4902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434 695,7</w:t>
            </w:r>
          </w:p>
        </w:tc>
        <w:tc>
          <w:tcPr>
            <w:tcW w:w="399" w:type="pct"/>
            <w:gridSpan w:val="2"/>
          </w:tcPr>
          <w:p w14:paraId="673BDC5D" w14:textId="77777777" w:rsidR="00106158" w:rsidRPr="00B30F57" w:rsidRDefault="00BC4902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326 376,8</w:t>
            </w:r>
          </w:p>
        </w:tc>
        <w:tc>
          <w:tcPr>
            <w:tcW w:w="401" w:type="pct"/>
            <w:gridSpan w:val="2"/>
          </w:tcPr>
          <w:p w14:paraId="7E81D4C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55 869,5</w:t>
            </w:r>
          </w:p>
        </w:tc>
        <w:tc>
          <w:tcPr>
            <w:tcW w:w="435" w:type="pct"/>
          </w:tcPr>
          <w:p w14:paraId="55CD56F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52 449,4</w:t>
            </w:r>
          </w:p>
        </w:tc>
        <w:tc>
          <w:tcPr>
            <w:tcW w:w="440" w:type="pct"/>
            <w:gridSpan w:val="2"/>
          </w:tcPr>
          <w:p w14:paraId="418F5A2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3382DBD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3E37C39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59FB65E" w14:textId="77777777" w:rsidTr="00777894">
        <w:tc>
          <w:tcPr>
            <w:tcW w:w="1424" w:type="pct"/>
            <w:gridSpan w:val="5"/>
            <w:vMerge/>
          </w:tcPr>
          <w:p w14:paraId="5529B3D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BE5F96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009ECA2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385</w:t>
            </w:r>
            <w:r w:rsidR="00BC4902" w:rsidRPr="00B30F57">
              <w:rPr>
                <w:sz w:val="22"/>
                <w:szCs w:val="22"/>
              </w:rPr>
              <w:t> </w:t>
            </w:r>
            <w:r w:rsidRPr="00B30F57">
              <w:rPr>
                <w:sz w:val="22"/>
                <w:szCs w:val="22"/>
              </w:rPr>
              <w:t>1</w:t>
            </w:r>
            <w:r w:rsidR="00BC4902" w:rsidRPr="00B30F57">
              <w:rPr>
                <w:sz w:val="22"/>
                <w:szCs w:val="22"/>
              </w:rPr>
              <w:t>74,9</w:t>
            </w:r>
          </w:p>
        </w:tc>
        <w:tc>
          <w:tcPr>
            <w:tcW w:w="399" w:type="pct"/>
            <w:gridSpan w:val="2"/>
          </w:tcPr>
          <w:p w14:paraId="66BD0D4E" w14:textId="77777777" w:rsidR="00106158" w:rsidRPr="00B30F57" w:rsidRDefault="00BC4902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333 007,7</w:t>
            </w:r>
          </w:p>
        </w:tc>
        <w:tc>
          <w:tcPr>
            <w:tcW w:w="401" w:type="pct"/>
            <w:gridSpan w:val="2"/>
          </w:tcPr>
          <w:p w14:paraId="7DB467D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CFF933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52 167,2</w:t>
            </w:r>
          </w:p>
        </w:tc>
        <w:tc>
          <w:tcPr>
            <w:tcW w:w="440" w:type="pct"/>
            <w:gridSpan w:val="2"/>
          </w:tcPr>
          <w:p w14:paraId="43C094F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4E1F2FE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1D7D93E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C184DE5" w14:textId="77777777" w:rsidTr="00777894">
        <w:tc>
          <w:tcPr>
            <w:tcW w:w="1424" w:type="pct"/>
            <w:gridSpan w:val="5"/>
            <w:vMerge/>
          </w:tcPr>
          <w:p w14:paraId="0B242FD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64CBA3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489027F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342 768,0</w:t>
            </w:r>
          </w:p>
        </w:tc>
        <w:tc>
          <w:tcPr>
            <w:tcW w:w="399" w:type="pct"/>
            <w:gridSpan w:val="2"/>
          </w:tcPr>
          <w:p w14:paraId="5D5A2F1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294 886,5</w:t>
            </w:r>
          </w:p>
        </w:tc>
        <w:tc>
          <w:tcPr>
            <w:tcW w:w="401" w:type="pct"/>
            <w:gridSpan w:val="2"/>
          </w:tcPr>
          <w:p w14:paraId="67CD183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227AD4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47 881,5</w:t>
            </w:r>
          </w:p>
        </w:tc>
        <w:tc>
          <w:tcPr>
            <w:tcW w:w="440" w:type="pct"/>
            <w:gridSpan w:val="2"/>
          </w:tcPr>
          <w:p w14:paraId="07307EA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6A78778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2A8F721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C3662AA" w14:textId="77777777" w:rsidTr="00777894">
        <w:tc>
          <w:tcPr>
            <w:tcW w:w="1424" w:type="pct"/>
            <w:gridSpan w:val="5"/>
            <w:vMerge/>
          </w:tcPr>
          <w:p w14:paraId="2B7121D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E2CBC5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0541C05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342 768,0</w:t>
            </w:r>
          </w:p>
        </w:tc>
        <w:tc>
          <w:tcPr>
            <w:tcW w:w="399" w:type="pct"/>
            <w:gridSpan w:val="2"/>
          </w:tcPr>
          <w:p w14:paraId="467C19E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294 886,5</w:t>
            </w:r>
          </w:p>
        </w:tc>
        <w:tc>
          <w:tcPr>
            <w:tcW w:w="401" w:type="pct"/>
            <w:gridSpan w:val="2"/>
          </w:tcPr>
          <w:p w14:paraId="21F98B8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D6A9C1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47 881,5</w:t>
            </w:r>
          </w:p>
        </w:tc>
        <w:tc>
          <w:tcPr>
            <w:tcW w:w="440" w:type="pct"/>
            <w:gridSpan w:val="2"/>
          </w:tcPr>
          <w:p w14:paraId="7DF4488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  <w:vMerge/>
          </w:tcPr>
          <w:p w14:paraId="1F90034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72DB256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609BA40" w14:textId="77777777" w:rsidTr="002E3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FEF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Подпрограмма 2 "Стимулирование развития жилищного строительства в Пензенской области"</w:t>
            </w:r>
          </w:p>
        </w:tc>
      </w:tr>
      <w:tr w:rsidR="0028324C" w:rsidRPr="00B30F57" w14:paraId="495416A1" w14:textId="77777777" w:rsidTr="002E3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05A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Цель подпрограммы - обеспечение ежегодного роста объемов ввода жилья с формированием условий для стимулирования инвестиционной активности в жилищном строительстве, в том числе в части реализации проектов комплексного освоения и развития территорий, создание условий для развития ипотечного жилищного кредитования и деятельности участников рынка ипотечного жилищного кредитования</w:t>
            </w:r>
          </w:p>
        </w:tc>
      </w:tr>
      <w:tr w:rsidR="0028324C" w:rsidRPr="00B30F57" w14:paraId="07D5E9F2" w14:textId="77777777" w:rsidTr="002E3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053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Задача подпрограммы - строительство объектов инфраструктуры для обеспечения развития районов массовой жилищной застройки и комплексного освоения территорий</w:t>
            </w:r>
          </w:p>
        </w:tc>
      </w:tr>
      <w:tr w:rsidR="0028324C" w:rsidRPr="00B30F57" w14:paraId="323BB314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B00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2.1.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981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Основное мероприятие "Строительство объектов инфраструктуры для обеспечения развития районов массовой жилищной застройки и комплексного освоения территорий в населенных пунктах Пензенской области"</w:t>
            </w:r>
          </w:p>
        </w:tc>
        <w:tc>
          <w:tcPr>
            <w:tcW w:w="5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8AB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7EA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A30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1 988 554,9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A71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1 929 899,6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367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D77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58 655,3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AE7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15C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476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2, 2.1, 2.2</w:t>
            </w:r>
          </w:p>
        </w:tc>
      </w:tr>
      <w:tr w:rsidR="0028324C" w:rsidRPr="00B30F57" w14:paraId="0E37C62E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C18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723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ADA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E16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E33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19 472,5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A02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12 657,1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9BD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4C1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6 815,4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1FC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51C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4C9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1C76F208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8D7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49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77F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BE5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866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103 204,0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9D2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67 082,6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926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137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36 121,4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AAB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A4B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CF5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2725D509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E3F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4F8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794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A26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700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255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629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8C8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CD7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630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466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5517A4A0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837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A48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AF2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732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B9C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1 148 297,9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5D7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1 132 579,4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707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A32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15 718,5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F1A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7A9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EF6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196BBC0B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765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279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F3D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625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173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417 580,5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C6B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417 580,5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FD0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9EE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E7F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1B8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255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3C151666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B22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AEC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B56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F13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42D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D3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5B2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3F7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612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A8C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D0C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16DC93F8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1D4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C91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96E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BE5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EAF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100 000,0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14F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100 000,0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6C5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24C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40E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C59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273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087BE663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57E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055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E54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76C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151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100 000,0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160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100 000,0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025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218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AC1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929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B44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4C0173DE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137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C29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756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5E0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526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100 000,0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CA9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100 000,0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5A1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2BC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473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89A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BDD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5FD1B8E8" w14:textId="77777777" w:rsidTr="002E3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E87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 том числе:</w:t>
            </w:r>
          </w:p>
        </w:tc>
      </w:tr>
      <w:tr w:rsidR="0028324C" w:rsidRPr="00B30F57" w14:paraId="5DE557C7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90C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2.1.1</w:t>
            </w:r>
            <w:r w:rsidRPr="00B30F57">
              <w:rPr>
                <w:sz w:val="22"/>
                <w:szCs w:val="22"/>
              </w:rPr>
              <w:lastRenderedPageBreak/>
              <w:t>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A6E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 xml:space="preserve">Мероприятие </w:t>
            </w:r>
            <w:r w:rsidRPr="00B30F57">
              <w:rPr>
                <w:sz w:val="22"/>
                <w:szCs w:val="22"/>
              </w:rPr>
              <w:lastRenderedPageBreak/>
              <w:t>"Субсидии на строительство объектов инфраструктуры для обеспечения развития районов массовой жилищной застройки и комплексного освоения территорий в населенных пунктах Пензенской области"</w:t>
            </w:r>
          </w:p>
        </w:tc>
        <w:tc>
          <w:tcPr>
            <w:tcW w:w="5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6F4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 xml:space="preserve">Министерство </w:t>
            </w:r>
            <w:r w:rsidRPr="00B30F57">
              <w:rPr>
                <w:sz w:val="22"/>
                <w:szCs w:val="22"/>
              </w:rPr>
              <w:lastRenderedPageBreak/>
              <w:t>строительства и дорожного хозяйства Пензенской области, муниципальные образования Пензенской области (по согласованию)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4A6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B65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467 586,4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1E6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408 931,1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F84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E79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58 655,3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5F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C31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Количество </w:t>
            </w:r>
            <w:r w:rsidRPr="00B30F57">
              <w:rPr>
                <w:sz w:val="22"/>
                <w:szCs w:val="22"/>
              </w:rPr>
              <w:lastRenderedPageBreak/>
              <w:t>реализованных проектов по строительству инженерных коммуникаций, ед.</w:t>
            </w:r>
          </w:p>
        </w:tc>
        <w:tc>
          <w:tcPr>
            <w:tcW w:w="4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F0B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№ 2.1, 2.2</w:t>
            </w:r>
          </w:p>
        </w:tc>
      </w:tr>
      <w:tr w:rsidR="0028324C" w:rsidRPr="00B30F57" w14:paraId="5FD551B6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62B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FB7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C66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F92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E1F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19 472,5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26B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12 657,1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ACA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388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6 815,4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F6F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9D6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38D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51CB2E7C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9E4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66C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A6F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C33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4BF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103 204,0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BF3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67 082,6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3FD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61B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36 121,4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7DC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392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730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10D22AD9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1B7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BA6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FBE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27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C0A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A0A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52E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84D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E72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A1D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453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4433BDA4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6E7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CEC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8D2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D71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05E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44 909,9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E8E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29 191,4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918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DD0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15 718,5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840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C22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834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77DB49CC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12A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1F0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775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998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98C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F87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74C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E37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F29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64F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2BB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49F3A9DF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FF0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D3B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C5F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185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43A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73B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5FE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AC3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83E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34A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78B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5EEEEA2A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9BF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19C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554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E75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0C6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100 000,0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F22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100 000,0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E1F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6B8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75E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F02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911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0A804EC4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24E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5F8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B5A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713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E36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100 000,0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EED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100 000,0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653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2B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6B0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1A1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F9E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58ED36A6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76F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B42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34B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ED9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E02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100 000,0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E16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100 000,0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D61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BCE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9D6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FD5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B22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55DDCA7B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510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2.1.2.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586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Мероприятие "Создание благоприятных условий для роста объемов ввода жилья на участках массовой жилищной застройки"</w:t>
            </w:r>
          </w:p>
        </w:tc>
        <w:tc>
          <w:tcPr>
            <w:tcW w:w="5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3F9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строительства и дорожного хозяйства Пензенской области, муниципальные образования Пензенской области (по согласованию)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157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6A1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2D6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A17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22A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C06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17C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Количество участков земли под жилищное строительство, обеспеченных объектами инфраструктуры, ед.</w:t>
            </w:r>
          </w:p>
        </w:tc>
        <w:tc>
          <w:tcPr>
            <w:tcW w:w="4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A18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2, 2.1, 2.2</w:t>
            </w:r>
          </w:p>
        </w:tc>
      </w:tr>
      <w:tr w:rsidR="0028324C" w:rsidRPr="00B30F57" w14:paraId="0E3980F8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C14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810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1CD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7DE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102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188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0E7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B46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382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B8C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CC9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2B1C4FBE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61D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545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624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FB0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7BE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2B2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90E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56F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11C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18C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313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5CFA7BCB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056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81B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D50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1FB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F6E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1D2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9E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CDF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89C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5E7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373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2AA96695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15C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56E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923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FC5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079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536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4F5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C4A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CF3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A88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041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29332346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2A8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A8E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5A1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283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073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B46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7F7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3DA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948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C20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491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1AFE3B10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F55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09C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F47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176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923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AEE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F37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1BE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242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07A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413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127850D5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A01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676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BA3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558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E07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95C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289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FF0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5EA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D01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DF0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307B4684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AD9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FB6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7DA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6A6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DF3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385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491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7E8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AB7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79B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D1E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77C77C38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127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2BC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B65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69D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29B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109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88C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2F0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1FC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B42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5CB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4040F666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62D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2.1.3.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743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Мероприятие "Субсидии подрядчикам, выполнившим работы по договорам подряда, заключенным с новыми застройщиками в целях завершения строительства проблемных объектов, новым инвесторам на возмещение фактически понесенных затрат по завершению строительства жилых помещений в проблемных объектах, являющихся объектами долевого строительства"</w:t>
            </w:r>
          </w:p>
        </w:tc>
        <w:tc>
          <w:tcPr>
            <w:tcW w:w="5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94C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796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503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F68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0A0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AEB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ED5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9E3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Количество выданных субсидий, ед.</w:t>
            </w:r>
          </w:p>
        </w:tc>
        <w:tc>
          <w:tcPr>
            <w:tcW w:w="4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7BD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2, 2.1, 2.2</w:t>
            </w:r>
          </w:p>
        </w:tc>
      </w:tr>
      <w:tr w:rsidR="0028324C" w:rsidRPr="00B30F57" w14:paraId="5B53FC18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7F8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E53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5FA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046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880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C0C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0BB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AC7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345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932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F27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1E97AADF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082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751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F02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065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59A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176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27F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A65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4A5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2F3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418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67479561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FA7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603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A01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FC6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CCC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454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FA0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8EF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E6E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52A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AA5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227338BF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8DA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B46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F69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89F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DE4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5F8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41F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A53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9B2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EF5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D3B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6D3909EB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AC2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8FC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E58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8D5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13D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A80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F66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AF8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B88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7E2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EAE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404A3F00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605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35F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B24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39C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9E0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641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2E2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9AC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14F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1CD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71C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3BA6FE43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B1D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C8C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BED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B5D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B9E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910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A9E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FB4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BB8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74B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9DE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07D59383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2B8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B60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130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A23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44C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E7C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59B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D52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869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5DD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30B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5256A121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BBB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4A7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B1C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9EE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7AB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3E3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753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590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500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92C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AB2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1F56184F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3E0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D14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AF1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2A8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EAA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6EB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4EB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4DD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2ED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BFB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54E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2FF00F7A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41E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2.1.4.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0A8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Мероприятие "Строительство и </w:t>
            </w:r>
            <w:r w:rsidRPr="00B30F57">
              <w:rPr>
                <w:sz w:val="22"/>
                <w:szCs w:val="22"/>
              </w:rPr>
              <w:lastRenderedPageBreak/>
              <w:t>реконструкция объектов дорожной инфраструктуры Пензенской области в рамках реализации инфраструктурных проектов"</w:t>
            </w:r>
          </w:p>
        </w:tc>
        <w:tc>
          <w:tcPr>
            <w:tcW w:w="5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13A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 xml:space="preserve">Министерство строительства и </w:t>
            </w:r>
            <w:r w:rsidRPr="00B30F57">
              <w:rPr>
                <w:sz w:val="22"/>
                <w:szCs w:val="22"/>
              </w:rPr>
              <w:lastRenderedPageBreak/>
              <w:t>дорожного хозяйства Пензенской области, муниципальные образования Пензенской области (по согласованию)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6DA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12F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1 520 968,5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390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1 520 968,5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0E0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CA6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C38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2AD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Количество реализованных </w:t>
            </w:r>
            <w:r w:rsidRPr="00B30F57">
              <w:rPr>
                <w:sz w:val="22"/>
                <w:szCs w:val="22"/>
              </w:rPr>
              <w:lastRenderedPageBreak/>
              <w:t>проектов по строительству объектов дорожной инфраструктуры, ед.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A22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№ 2.1, 2.2</w:t>
            </w:r>
          </w:p>
        </w:tc>
      </w:tr>
      <w:tr w:rsidR="0028324C" w:rsidRPr="00B30F57" w14:paraId="6F33EA3E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915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7E2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D6A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331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AC5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1 103 388,0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D3B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1 103 388,0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A16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9DB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638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C57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A85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1E4B70B5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483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D51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2B5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A91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5E5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417 580,5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91F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417 580,5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808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A60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B62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054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727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26D81609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9BC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15A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D15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A65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FFD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C9B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B5C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DCA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7C5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D95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E65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45270B68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11D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26C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4B7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6C9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D9A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001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535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FF8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95B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8BD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8D9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5A205C72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67E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E71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908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6A8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C02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068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C81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5DB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F78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9DA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F98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3514665C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5D0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9B2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1D4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50B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269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71E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C54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EEE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8B7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A6D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C3A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3EAFA45B" w14:textId="77777777" w:rsidTr="002E3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B3F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Задача подпрограммы - увеличение объемов ипотечного жилищного кредитования, разработка и применение новых видов использования финансовых средств, направляемых на развитие ипотеки</w:t>
            </w:r>
          </w:p>
        </w:tc>
      </w:tr>
      <w:tr w:rsidR="0028324C" w:rsidRPr="00B30F57" w14:paraId="47C1C84A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158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2.2.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513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Основное мероприятие "Реализация проекта по строительству жилья экономического класса"</w:t>
            </w:r>
          </w:p>
        </w:tc>
        <w:tc>
          <w:tcPr>
            <w:tcW w:w="5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44A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ACA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CD5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380 000,0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B63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380 000,0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F82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D56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6CB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81D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5C8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2.3, 2.4, 2.6</w:t>
            </w:r>
          </w:p>
        </w:tc>
      </w:tr>
      <w:tr w:rsidR="0028324C" w:rsidRPr="00B30F57" w14:paraId="38598BD7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948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CA2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E16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F39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23D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100 000,0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48E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100 000,0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60B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7A2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52A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A48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24C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6BE6266D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8E2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9A6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120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2BC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4DD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50 000,0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A45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50 000,0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88A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8A9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9CB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E41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042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36B30FEB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058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F57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C5F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CE7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DD1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100 000,0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429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100 000,0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BF5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C79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F62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21E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C96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326A18AB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774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93A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AA3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CD9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6DF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80 000,0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CC5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80 000,0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B68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A81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8F9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273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3C8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1FFC2FA8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1F8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5BD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A3E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539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FDA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50 000,0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FCA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50 000,0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737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DCD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30C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0CF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702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4B2223D9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0F4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03E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2D6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C85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87B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D2A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E93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DF8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A02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BF8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8E7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2D6BABEC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086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700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565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73F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CCB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DB4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DE8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EA4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A9D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92B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3D8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6CE37452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54C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1A2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1FE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3F9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0D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C95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E90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2E0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9E9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AF9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130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1551C48D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5A2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BD5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921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7F7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669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0DE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9A4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57D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7AB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A83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DE2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54A5179E" w14:textId="77777777" w:rsidTr="002E3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14E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в том числе:</w:t>
            </w:r>
          </w:p>
        </w:tc>
      </w:tr>
      <w:tr w:rsidR="0028324C" w:rsidRPr="00B30F57" w14:paraId="5018E14A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F4A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2.2.1.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300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Мероприятие "Предоставление гражданам ипотечных займов по стандартам АО "Банк ДОМ.РФ"</w:t>
            </w:r>
          </w:p>
        </w:tc>
        <w:tc>
          <w:tcPr>
            <w:tcW w:w="5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F8D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Департамент государственного имущества Пензенской области, ООО "Агентство ипотечного кредитования Пензенской области"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60A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824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380 000,0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7E7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380 000,0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563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BA7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570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816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845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2.3, 2.4, 2.6,</w:t>
            </w:r>
          </w:p>
        </w:tc>
      </w:tr>
      <w:tr w:rsidR="0028324C" w:rsidRPr="00B30F57" w14:paraId="55AD3162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B73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737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103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F1F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699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100 000,0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D66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100 000,0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A2E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4DD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1E1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706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Выдача 118 ипотечных займов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4E7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5156A1ED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4ED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ABC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11B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6F3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C99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50 000,0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E24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50 000,0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513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ED1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63D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432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Предоставление 480 ипотечных займов (на первичном и вторичном рынках ипотечного жилищного кредитования и от имени оператора рынка ипотечных кредитов, в которых Агентство ипотечного кредитования Пензенской области выступает контрагентом, за счет средств бюджетных инвестиций, полученных с 2018 года)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791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6F34923F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E5E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A7F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075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Министерство государственного имущества Пензенской области, ООО "Агентство ипотечного кредитования Пензенской </w:t>
            </w:r>
            <w:r w:rsidRPr="00B30F57">
              <w:rPr>
                <w:sz w:val="22"/>
                <w:szCs w:val="22"/>
              </w:rPr>
              <w:lastRenderedPageBreak/>
              <w:t>области", Министерство строительства и дорожного хозяйства Пензенской области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BFE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2021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708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100 000,0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0D8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100 000,0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003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D1D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03D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595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Предоставление 345 ипотечных займов (на первичном и вторичном рынках ипотечного жилищного кредитования и от имени оператора рынка ипотечных </w:t>
            </w:r>
            <w:r w:rsidRPr="00B30F57">
              <w:rPr>
                <w:sz w:val="22"/>
                <w:szCs w:val="22"/>
              </w:rPr>
              <w:lastRenderedPageBreak/>
              <w:t>кредитов, в которых ООО "Агентство ипотечного кредитования Пензенской области" выступает контрагентом)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8A0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1CB027AB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7B5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92C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2A5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строительства и дорожного хозяйства Пензенской области Министерство государственного имущества Пензенской области, ООО "Агентство ипотечного кредитования Пензенской области"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5F7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33F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80 000,0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44C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80 000,0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3C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F1E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4D4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DAF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Предоставление 123 ипотечных займов (на первичном и вторичном рынках ипотечного жилищного кредитования и от имени оператора рынка ипотечных кредитов, в которых ООО "Агентство ипотечного кредитования Пензенской области" выступает контрагентом, за счет средств бюджетных инвестиций, полученных в 2022 году)</w:t>
            </w:r>
          </w:p>
        </w:tc>
        <w:tc>
          <w:tcPr>
            <w:tcW w:w="4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E95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07476CFE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9C4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D20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B4B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4CE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5EB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50 000,0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039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50 000,0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F28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045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A65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33D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Предоставление 70 ипотечных займов (на первичном и вторичном рынках ипотечного жилищного кредитования и от имени оператора </w:t>
            </w:r>
            <w:r w:rsidRPr="00B30F57">
              <w:rPr>
                <w:sz w:val="22"/>
                <w:szCs w:val="22"/>
              </w:rPr>
              <w:lastRenderedPageBreak/>
              <w:t>рынка ипотечных кредитов, в которых ООО "Агентство ипотечного кредитования Пензенской области" выступает контрагентом, за счет средств бюджетных инвестиций, полученных в 2023 году)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89D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16ACF564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009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D90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A76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AC9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9B8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99B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43C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B62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E5D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4EF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FAE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50919A86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BAC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EF4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781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4A9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6CF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AE4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80E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171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292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145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010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395E2DA4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E1D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DDA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785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29D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4E6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55A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FDD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1B9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756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91B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FF6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3863F54B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BAA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7CD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652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63B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AE0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81F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57F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6EE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7B6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A59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3C4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63299A94" w14:textId="77777777" w:rsidTr="002E3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153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Задача подпрограммы - создание специализированного жилищного фонда Пензенской области</w:t>
            </w:r>
          </w:p>
        </w:tc>
      </w:tr>
      <w:tr w:rsidR="0028324C" w:rsidRPr="00B30F57" w14:paraId="7C61272C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FC4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2.3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FC5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Основное мероприятие "Создание специализированного жилищного фонда Пензенской области"</w:t>
            </w:r>
          </w:p>
        </w:tc>
        <w:tc>
          <w:tcPr>
            <w:tcW w:w="5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DAA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7AE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BC8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50 000,0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462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50 000,0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5DF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CD5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D7A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FE7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50A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2, 2.1, 2.5</w:t>
            </w:r>
          </w:p>
        </w:tc>
      </w:tr>
      <w:tr w:rsidR="0028324C" w:rsidRPr="00B30F57" w14:paraId="55BEA1AF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B86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ECC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8D2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D83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240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50 000,0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FD3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50 000,0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8E5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35A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973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1EB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A82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06B5ABDF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A08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085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209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394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BBA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8FF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EDA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908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971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ED2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BF1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4358384A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427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6D8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69C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DB6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CB6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E9F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51E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A6D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62F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B98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7BE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52BB155C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53E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FF9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DCD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DD6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76B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155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495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E11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58A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B1D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87A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748107D2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5D8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446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01B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5D1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EBA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BEB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EE3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59E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7C9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4A9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D40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33A96A2A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E69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AC5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4BE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2BD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B1E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63E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858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B2D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7BF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330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894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12D696F4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A82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79F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FEF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69E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A74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242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284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3CA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CA9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2ED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DC9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3576B056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B92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DA1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798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DDE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C6D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9FC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04B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74A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8BD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175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177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58FF0BE6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A73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9A6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AFE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953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711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3AB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734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2B2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526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02D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247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63A80DBB" w14:textId="77777777" w:rsidTr="002E3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5D8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 том числе:</w:t>
            </w:r>
          </w:p>
        </w:tc>
      </w:tr>
      <w:tr w:rsidR="0028324C" w:rsidRPr="00B30F57" w14:paraId="220A49E5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A00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2.3.1.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890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Мероприятие "Субсидия на осуществление капитальных вложений в целях приобретения объектов недвижимого имущества в государственную собственность Пензенской области</w:t>
            </w:r>
          </w:p>
        </w:tc>
        <w:tc>
          <w:tcPr>
            <w:tcW w:w="5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CDB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Департамент государственного имущества Пензенской области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4B2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4D2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50 000,0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263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50 000,0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A29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553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FB5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F77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Приобретение объектов недвижимого имущества (квартир) в государственную собственность Пензенской области, ед.</w:t>
            </w:r>
          </w:p>
        </w:tc>
        <w:tc>
          <w:tcPr>
            <w:tcW w:w="4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9FA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2, 2.1, 2.5</w:t>
            </w:r>
          </w:p>
        </w:tc>
      </w:tr>
      <w:tr w:rsidR="0028324C" w:rsidRPr="00B30F57" w14:paraId="5332EF27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9EA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129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B4A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FC7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E36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50 000,0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CA8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50 000,0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43E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E5C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588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7E2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29, в том числе: 1-комнатных квартир - 20, 2-комнатных квартир - 3, 3-комнатных квартир - 6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483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12840DB7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7E5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9AE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A52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829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D37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4D5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976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6A3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D71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0F1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52E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6808266F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E11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529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DC6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государственного имущества Пензенской области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E65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1ED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88D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06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780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86C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38C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810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61D1DE4B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6D4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24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C89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6D8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510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090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6ED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E5A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41E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665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926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2BC8AFAA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C68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F65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5F5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969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882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18A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D2B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006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A9F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33B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CC8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1E8EE386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C4F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A75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D71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998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63E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73C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979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D84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77E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B28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EE8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41D3B146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58E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86B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F5A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7D2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5D4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B4D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E84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113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070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AEC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45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2B603173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989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50E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F14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392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A41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F9C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09D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EF3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069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023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65C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76F0A47E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DE6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A05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F70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8D5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C70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268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810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B2A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551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113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BF4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0F98D74B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667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2.3.2.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C44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Мероприятие "Опубликование на официальном сайте Минстроя Пензенской области информации о создании и пополнении специализированного жилищного фонда Пензенской области"</w:t>
            </w:r>
          </w:p>
        </w:tc>
        <w:tc>
          <w:tcPr>
            <w:tcW w:w="5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20C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Департамент государственного имущества Пензенской области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FF8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107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8BB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C30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4A4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372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3B4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Количество публикаций на официальном сайте Министерства строительства и дорожного хозяйства Пензенской области, ед.</w:t>
            </w:r>
          </w:p>
        </w:tc>
        <w:tc>
          <w:tcPr>
            <w:tcW w:w="4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7BC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2, 2.1, 2.5</w:t>
            </w:r>
          </w:p>
        </w:tc>
      </w:tr>
      <w:tr w:rsidR="0028324C" w:rsidRPr="00B30F57" w14:paraId="4924F0A3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02B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996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B36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25B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0F1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58C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69B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88F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473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26F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749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67E983B9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70C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B09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9E0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2DD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782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80D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FBA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860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0D3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AE9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351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0E0AAEF9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330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D08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0F2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государственного имущества Пензенской области, Министерство строительства и дорожного хозяйства Пензенской области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062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6AC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0EE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F61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22E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E17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75F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553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7E8DB986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479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7FF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C4A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1A2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E0F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AC3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7CB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9F0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3AF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E4F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11D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0BBA2C64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480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582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D1C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3BB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267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592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0B2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E87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8BB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188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16A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656FD883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B2A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63B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2BA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177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8D9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9D0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B2B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FD0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CF6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B44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BAD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3895371F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0BB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EAB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E8D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6E7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E11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C78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600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F28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831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4B6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32F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4ECF69BF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657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A3B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55A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C2C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47B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7E1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E69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E51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03C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509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A6C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1A2FE3A3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953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F84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F78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0A7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BDA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15D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D99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D6C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C21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051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AB4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4365DE06" w14:textId="77777777" w:rsidTr="002E3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A3D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Задача подпрограммы - стимулирование застройщиков при реализации программы "Жилье для российской семьи"</w:t>
            </w:r>
          </w:p>
        </w:tc>
      </w:tr>
      <w:tr w:rsidR="0028324C" w:rsidRPr="00B30F57" w14:paraId="4C6EB3B4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562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2.4. (Н04-2)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3AE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Региональный проект "Жилье"</w:t>
            </w:r>
          </w:p>
        </w:tc>
        <w:tc>
          <w:tcPr>
            <w:tcW w:w="5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A6F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B6B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418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4 358 393,5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AB7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1 694 146,5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EDF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2 225 710,2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31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438 536,8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D86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C86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0C7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2.1, 2.2</w:t>
            </w:r>
          </w:p>
        </w:tc>
      </w:tr>
      <w:tr w:rsidR="0028324C" w:rsidRPr="00B30F57" w14:paraId="31434617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DA1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1B5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A06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F65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874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931 979,7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8B8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519 836,0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9B7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358 385,8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8FC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53 757,9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AEA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D85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9C5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30C5A53B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B8B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646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627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6A5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4FC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577 033,3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DD7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282 917,8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D2F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255 752,6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BC3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38 362,9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F42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87E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A02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3E453E00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9BD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F43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113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259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79F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266 802,8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87B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50 076,6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83F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178 019,4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D72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38 706,8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F2D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0FF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7BF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0B17CC99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5C7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3E1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B6D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4E7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5DC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236 867,2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95F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21 893,6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2C2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162 110,3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D02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52 863,3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196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449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0E1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319EBE9C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B23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ECE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168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377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B47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1 084 591,8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1A7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577 132,3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D85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401682,5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5EC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105 777,0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2A3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9C0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F2D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232D6DD7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349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A7D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261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05E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EAF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412 135,3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542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76 738,4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6C7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275471,2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7E6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59 925,7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24F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9D0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D19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796BD79C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9EB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4CA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02B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914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1B2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554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00B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C6C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259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4B5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721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0CAFED9B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742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FF5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950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621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E99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424 491,7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380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82 775,9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D13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297 144,2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E3D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44 571,6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F6F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3FB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F46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552AC3F9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07E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3CC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7A0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189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566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424 491,7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A48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82 775,9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AE1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297 144,2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34F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44 571,6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EF2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3AE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B56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5E73371F" w14:textId="77777777" w:rsidTr="002E35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110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 том числе:</w:t>
            </w:r>
          </w:p>
        </w:tc>
      </w:tr>
      <w:tr w:rsidR="0028324C" w:rsidRPr="00B30F57" w14:paraId="7DEC12F2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8A9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2.4.1.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6CA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Мероприятие "Субсидии на мероприятия по стимулированию программ развития жилищного строительства субъектов Российской Федерации"</w:t>
            </w:r>
          </w:p>
        </w:tc>
        <w:tc>
          <w:tcPr>
            <w:tcW w:w="5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9D3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строительства и дорожного хозяйства Пензенской области, муниципальные образования Пензенской области (по согласованию)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DAB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891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2 699 054,1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967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477 653,9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36C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1 782 863,4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D29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438 536,8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FA4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1C0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Количество выданных субсидий, ед.</w:t>
            </w:r>
          </w:p>
        </w:tc>
        <w:tc>
          <w:tcPr>
            <w:tcW w:w="4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6AB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2.1, 2.2</w:t>
            </w:r>
          </w:p>
        </w:tc>
      </w:tr>
      <w:tr w:rsidR="0028324C" w:rsidRPr="00B30F57" w14:paraId="7CD4D027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C2A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5A8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FEE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96F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902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511 979,7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80D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99 836,0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375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358 385,8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7EF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53 757,9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B81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602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B62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56E34675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6E2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37C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282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503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C3E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365 361,0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079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71 245,5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750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255 752,6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A91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38 362,9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B4C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708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0D7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4C50956A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CC5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387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2DC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729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37F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266 802,8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9C6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50 076,6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18A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178 019,4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9FB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38 706,8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787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05F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85B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61A28A70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F39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2A9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64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228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AFF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236 867,2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DB9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21 893,6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E3C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162 110,3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6AD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52 863,3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AB5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7A5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D22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738AA7F9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E68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45F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503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C65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E34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261 718,6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1B6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36 931,9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16C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119 009,7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F03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105 777,0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0CE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00D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D73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7707B269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039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066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A1D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CD4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3FF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207 341,4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97E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32 118,5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BF0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115 297,2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534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59 925,7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753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1E6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954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73897FDF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5C6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E75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5A1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CC0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D29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4DC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DF9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F63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D12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5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517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0E6EC053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83F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D78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E5D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C28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535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424 491,7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32A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82 775,9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23A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297 144,2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09A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44 571,6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BCB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78E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B14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693B0170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F27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8F8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09A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7DE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7F3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424 491,7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AC8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82 775,9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B18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297 144,2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476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44 571,6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80A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386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521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B65565" w:rsidRPr="003F6E2D" w14:paraId="10D93988" w14:textId="77777777" w:rsidTr="00713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B096C4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2.4.2.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9494A6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 xml:space="preserve">Мероприятие "Стимулирование программ развития жилищного строительства субъектов </w:t>
            </w:r>
            <w:r w:rsidRPr="00C14522">
              <w:rPr>
                <w:sz w:val="22"/>
                <w:szCs w:val="22"/>
              </w:rPr>
              <w:lastRenderedPageBreak/>
              <w:t>Российской Федерации", в том числе:</w:t>
            </w:r>
          </w:p>
        </w:tc>
        <w:tc>
          <w:tcPr>
            <w:tcW w:w="58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44A4BD" w14:textId="77777777" w:rsidR="00B65565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lastRenderedPageBreak/>
              <w:t xml:space="preserve">Министерство строительства и дорожного хозяйства Пензенской области (ГКУ </w:t>
            </w:r>
            <w:r w:rsidRPr="00C14522">
              <w:rPr>
                <w:sz w:val="22"/>
                <w:szCs w:val="22"/>
              </w:rPr>
              <w:lastRenderedPageBreak/>
              <w:t>"Управления строительства и дорожного хозяйства")</w:t>
            </w:r>
          </w:p>
          <w:p w14:paraId="06178E08" w14:textId="50A0BB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87B2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99BF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1 027 667,1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054F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584 820,3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8821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442 846,8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516C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8A9A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2524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Количество построенных объектов, ед.</w:t>
            </w:r>
          </w:p>
        </w:tc>
        <w:tc>
          <w:tcPr>
            <w:tcW w:w="47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0B9ED6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№ 2.1, 2.2</w:t>
            </w:r>
          </w:p>
        </w:tc>
      </w:tr>
      <w:tr w:rsidR="00B65565" w:rsidRPr="003F6E2D" w14:paraId="26F24D0A" w14:textId="77777777" w:rsidTr="00C1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0DC50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0D4F7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AA6D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CEE5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2023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19FA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822 873,2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3AA7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540 200,4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E04E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282 672,8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B654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6B82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66DD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2</w:t>
            </w:r>
          </w:p>
        </w:tc>
        <w:tc>
          <w:tcPr>
            <w:tcW w:w="47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2A3E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</w:tr>
      <w:tr w:rsidR="00B65565" w:rsidRPr="003F6E2D" w14:paraId="3A96735A" w14:textId="77777777" w:rsidTr="00EB31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23B2C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4D159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803B11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DF36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2024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BA89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204 793,9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0225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44 619,9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2054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160 174,0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1D05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0EE0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7AD8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1</w:t>
            </w:r>
          </w:p>
        </w:tc>
        <w:tc>
          <w:tcPr>
            <w:tcW w:w="47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1097A4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</w:tr>
      <w:tr w:rsidR="00B65565" w:rsidRPr="003F6E2D" w14:paraId="26E31994" w14:textId="77777777" w:rsidTr="00963B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41871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A6B3C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0C1DF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897E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2025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5574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2332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301F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F1E0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E556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83E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0CE9D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</w:tr>
      <w:tr w:rsidR="00B65565" w:rsidRPr="003F6E2D" w14:paraId="24DB1B2D" w14:textId="77777777" w:rsidTr="00524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9139C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24781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DCED8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0A09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2026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F135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5480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6899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94F6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AA57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8095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A97B7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</w:tr>
      <w:tr w:rsidR="00B65565" w:rsidRPr="003F6E2D" w14:paraId="3311EC79" w14:textId="77777777" w:rsidTr="00C1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6312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5539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4194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8463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2027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9798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680E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9FA7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96D9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B9C0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006C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0ADF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</w:tr>
      <w:tr w:rsidR="00B65565" w:rsidRPr="003F6E2D" w14:paraId="458A1399" w14:textId="77777777" w:rsidTr="00B04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A9A12B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2.4.2.1.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8C5D6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Пензенская область, Пензенский район, с. Засечное. Улично-дорожная сеть по ул. Олимпийская</w:t>
            </w:r>
          </w:p>
        </w:tc>
        <w:tc>
          <w:tcPr>
            <w:tcW w:w="58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EA8D11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Министерство строительства и дорожного хозяйства Пензенской области (ГКУ "Управления строительства и дорожного хозяйства")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956D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Итого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3EAE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 xml:space="preserve">609 487,3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6902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452 291,7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5CB9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157 195,6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0DBB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A7AF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BC04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58BE51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№ 2.1, 2.2</w:t>
            </w:r>
          </w:p>
        </w:tc>
      </w:tr>
      <w:tr w:rsidR="00B65565" w:rsidRPr="003F6E2D" w14:paraId="3EBE3FA3" w14:textId="77777777" w:rsidTr="004B11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EBD41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F5D4C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B2206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0BF0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2023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9BCD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 xml:space="preserve">609 487,3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E85C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452 291,7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CD38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157 195,6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8EE0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E8D4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C6BF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178A5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</w:tr>
      <w:tr w:rsidR="00B65565" w:rsidRPr="003F6E2D" w14:paraId="628ACC1A" w14:textId="77777777" w:rsidTr="00F45C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C270F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331EE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F5C3E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75C3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2024</w:t>
            </w:r>
          </w:p>
        </w:tc>
        <w:tc>
          <w:tcPr>
            <w:tcW w:w="45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9F5F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CEB6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F5BB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EA10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4D92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80C8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8289C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</w:tr>
      <w:tr w:rsidR="00B65565" w:rsidRPr="003F6E2D" w14:paraId="55C4F2DD" w14:textId="77777777" w:rsidTr="00540A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4DCB6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53EEBB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A7A1D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96F6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2025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087A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F122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83C2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A496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D2C1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FBCC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19819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</w:tr>
      <w:tr w:rsidR="00B65565" w:rsidRPr="003F6E2D" w14:paraId="353AEA59" w14:textId="77777777" w:rsidTr="00596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5E4D1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832A5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B9C36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AD44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2026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E7E4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D5AA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D1AB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7113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CB95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D944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3B9C8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</w:tr>
      <w:tr w:rsidR="00B65565" w:rsidRPr="003F6E2D" w14:paraId="123F6ECD" w14:textId="77777777" w:rsidTr="00C1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371E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84B1F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BA35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43D7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2027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7EF9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F790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38BC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73F1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B0E6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6B47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6938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</w:tr>
      <w:tr w:rsidR="00B65565" w:rsidRPr="003F6E2D" w14:paraId="73BBFFF1" w14:textId="77777777" w:rsidTr="00164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8A5FDA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2.4.2.2.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8BFC92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Пензенская область, Пензенский район, с. Засечное. Улично-дорожная сеть по ул. Светлая</w:t>
            </w:r>
          </w:p>
        </w:tc>
        <w:tc>
          <w:tcPr>
            <w:tcW w:w="58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6546BB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Министерство строительства и дорожного хозяйства Пензенской области (ГКУ "Управления строительства и дорожного хозяйства")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37AA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Итого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7CC2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213 385,9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C5AB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87 908,7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E485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125 477,2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B362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9430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CA43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Количество построенных объектов, ед.</w:t>
            </w:r>
          </w:p>
        </w:tc>
        <w:tc>
          <w:tcPr>
            <w:tcW w:w="47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B61121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№ 2.1, 2.2</w:t>
            </w:r>
          </w:p>
        </w:tc>
      </w:tr>
      <w:tr w:rsidR="00B65565" w:rsidRPr="003F6E2D" w14:paraId="24B6C83C" w14:textId="77777777" w:rsidTr="00A521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6C268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CBB04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F5AE0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15BA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2023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2595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213 385,9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BAFE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87 908,7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7165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125 477,2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28B4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4247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832C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1</w:t>
            </w:r>
          </w:p>
        </w:tc>
        <w:tc>
          <w:tcPr>
            <w:tcW w:w="4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CFF9C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</w:tr>
      <w:tr w:rsidR="00B65565" w:rsidRPr="003F6E2D" w14:paraId="36741AF4" w14:textId="77777777" w:rsidTr="00E30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C60FF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1CDC9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065DE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EB49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2024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3041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F432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000C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BD0D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7CC1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DA91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9E071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</w:tr>
      <w:tr w:rsidR="00B65565" w:rsidRPr="003F6E2D" w14:paraId="5FF5B372" w14:textId="77777777" w:rsidTr="003A7C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ADC8F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C0C3A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DE257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F234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2025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A37D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A9C8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406A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E56B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1B93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D136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BD34C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</w:tr>
      <w:tr w:rsidR="00B65565" w:rsidRPr="003F6E2D" w14:paraId="2FCB4645" w14:textId="77777777" w:rsidTr="00074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1F607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84DAD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8A551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C223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2026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648C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32AA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7B81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ABE1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8A11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71EA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BD947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</w:tr>
      <w:tr w:rsidR="00B65565" w:rsidRPr="003F6E2D" w14:paraId="61074334" w14:textId="77777777" w:rsidTr="00C1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97DD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C81C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B74F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2313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2027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4D6C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E095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9562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C7F7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0FC4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C586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47C5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</w:tr>
      <w:tr w:rsidR="00B65565" w:rsidRPr="003F6E2D" w14:paraId="6EC9E049" w14:textId="77777777" w:rsidTr="00661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AA1EA5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lastRenderedPageBreak/>
              <w:t>2.4.2.3.</w:t>
            </w:r>
          </w:p>
        </w:tc>
        <w:tc>
          <w:tcPr>
            <w:tcW w:w="6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668A58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Пензенская область, Пензенский район, с. Засечное. Улично-дорожная сеть по ул. Прибрежный бульвар</w:t>
            </w:r>
          </w:p>
          <w:p w14:paraId="6BD602BF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  <w:p w14:paraId="0C343CBF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  <w:p w14:paraId="4B0B1978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DCDF46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Министерство строительства и дорожного хозяйства Пензенской области (ГКУ "Управления строительства и дорожного хозяйства")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2944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Итого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EF51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204 793,9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D98F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44 619,9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0257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160 174,0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90B6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5D13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7C45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Количество построенных объектов, ед.</w:t>
            </w:r>
          </w:p>
        </w:tc>
        <w:tc>
          <w:tcPr>
            <w:tcW w:w="47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BE18CA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№ 2.1, 2.2</w:t>
            </w:r>
          </w:p>
        </w:tc>
      </w:tr>
      <w:tr w:rsidR="00B65565" w:rsidRPr="003F6E2D" w14:paraId="5BD992C2" w14:textId="77777777" w:rsidTr="002104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E47BB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2AA7A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2C01E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28C6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2024</w:t>
            </w:r>
          </w:p>
        </w:tc>
        <w:tc>
          <w:tcPr>
            <w:tcW w:w="45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00A8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204 793,9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06DE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44 619,9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6AAF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160 174,0</w:t>
            </w:r>
          </w:p>
        </w:tc>
        <w:tc>
          <w:tcPr>
            <w:tcW w:w="49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951E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55B3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7789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1</w:t>
            </w:r>
          </w:p>
        </w:tc>
        <w:tc>
          <w:tcPr>
            <w:tcW w:w="4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CB5DC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</w:tr>
      <w:tr w:rsidR="00B65565" w:rsidRPr="003F6E2D" w14:paraId="17462591" w14:textId="77777777" w:rsidTr="007C6D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01483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FBEFA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E7169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94E6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2025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0788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CD4B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647B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78EE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2FC7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E606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C2A0E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</w:tr>
      <w:tr w:rsidR="00B65565" w:rsidRPr="003F6E2D" w14:paraId="534F9C75" w14:textId="77777777" w:rsidTr="007B48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BF447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7485F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032AA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688A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2026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6C99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E3BA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2E9D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00EB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26F1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B0CA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BE291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</w:tr>
      <w:tr w:rsidR="00B65565" w:rsidRPr="003F6E2D" w14:paraId="5F215F58" w14:textId="77777777" w:rsidTr="00C145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1D2C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E207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CD21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59BB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2027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469C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82D3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9C51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83BA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482A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  <w:r w:rsidRPr="00C14522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6C0B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B457" w14:textId="77777777" w:rsidR="00B65565" w:rsidRPr="00C14522" w:rsidRDefault="00B65565" w:rsidP="00C14522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4C5184A9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455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2.4.3.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8B4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Мероприятие "Субсидии подрядчикам, выполнившим работы по договорам подряда, заключенным с новыми застройщиками в целях завершения строительства проблемных объектов, новым инвесторам на возмещение фактически понесенных затрат по завершению строительства жилых помещений в проблемных объектах, являющихся объектами долевого строительства"</w:t>
            </w:r>
          </w:p>
        </w:tc>
        <w:tc>
          <w:tcPr>
            <w:tcW w:w="5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E6C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4A4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BA0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631 672,3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3F8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631 672,3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153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7E6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06D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110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Количество выданных субсидий, ед.</w:t>
            </w:r>
          </w:p>
        </w:tc>
        <w:tc>
          <w:tcPr>
            <w:tcW w:w="4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974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2.1, 2.2,2.6</w:t>
            </w:r>
          </w:p>
        </w:tc>
      </w:tr>
      <w:tr w:rsidR="0028324C" w:rsidRPr="00B30F57" w14:paraId="3EDEC2F7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1E6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916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392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DA1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9CA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420 000,0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DB1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420 000,0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813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C04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2ED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D4E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AA3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497AB981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668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33D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D2A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C10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451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211 672,3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60C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211 672,3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EC8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197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A27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386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74A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593A434A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628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C42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1AF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CAD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AAB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442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025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186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FBD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1BF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7B9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6AD4BF6E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510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C5D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BC9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035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9D7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9FA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6C7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E90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46B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3CF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6D7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30085474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BE3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58E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A6E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D7F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F5B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8FA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C9A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3EB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040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1D7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3C9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5C3F3E8A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AE7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301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CD8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C42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0B3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260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CDB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798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56D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4D0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D3B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6D8358C4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284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CDB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8A0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0C1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FCB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C5F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1AC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F94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B5B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31C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C35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32226F28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534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E99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358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F57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3D4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E06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C8F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2A1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67B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8E6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E4C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7DC283F7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0D7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C0C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B32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2B6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ADE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E87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CE4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CBC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C9F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E54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E2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8324C" w:rsidRPr="00B30F57" w14:paraId="4F5F7842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849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FB1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41F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07B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910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DD8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EE8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F8F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73C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13B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BBE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E3586" w:rsidRPr="00B30F57" w14:paraId="3677EBEF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6DC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Всего по подпрограмме 2: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DB3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97FB" w14:textId="77777777" w:rsidR="0028324C" w:rsidRPr="00B30F57" w:rsidRDefault="0028324C" w:rsidP="00F11F32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</w:t>
            </w:r>
            <w:r w:rsidR="00F11F32" w:rsidRPr="00B30F57">
              <w:rPr>
                <w:sz w:val="22"/>
                <w:szCs w:val="22"/>
              </w:rPr>
              <w:t> 776 948,4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7191" w14:textId="77777777" w:rsidR="0028324C" w:rsidRPr="00B30F57" w:rsidRDefault="00F11F32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4 054 046,1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AB6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2 225 710,2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858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497 192,1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6B1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DDF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542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E3586" w:rsidRPr="00B30F57" w14:paraId="3581D9A3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026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C87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522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1 101 452,2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218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682 493,1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ECB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358 385,8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1CE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60 573,3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478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C07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8F2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E3586" w:rsidRPr="00B30F57" w14:paraId="0D6AB6B3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1AB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591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77D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730 237,3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143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400 000,4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B37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255 752,6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81A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74 484,3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A2D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A3F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110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E3586" w:rsidRPr="00B30F57" w14:paraId="68D3888A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A86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33C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7579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366 802,8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84B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150 076,6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221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178 019,4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FD7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38 706,8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411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725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01F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E3586" w:rsidRPr="00B30F57" w14:paraId="1F68B000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F7F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874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0EA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1 465 165,1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F92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1 234 473,0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6C7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162 110,3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F18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68 581,8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181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FA9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D47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E3586" w:rsidRPr="00B30F57" w14:paraId="10A6697D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B08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7A7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F2A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1 552 172,3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4043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1 044 712,8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3D8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401682,5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5EB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105 777,0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99E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2EE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052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E3586" w:rsidRPr="00B30F57" w14:paraId="2BE63B7D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A7A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1AF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743E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412 135,3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2C9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76 738,4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797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275471,2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917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59 925,7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123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AFB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48D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E3586" w:rsidRPr="00B30F57" w14:paraId="4843BAFA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01C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013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7CB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100 000,0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A2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100 000,0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C3C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447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6D24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CFFA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71C1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E3586" w:rsidRPr="00B30F57" w14:paraId="56C96DDB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D5B2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F57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B97A" w14:textId="77777777" w:rsidR="0028324C" w:rsidRPr="00B30F57" w:rsidRDefault="00F11F32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</w:t>
            </w:r>
            <w:r w:rsidR="0028324C" w:rsidRPr="00B30F57">
              <w:rPr>
                <w:sz w:val="22"/>
                <w:szCs w:val="22"/>
              </w:rPr>
              <w:t>24 491,7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7DD2" w14:textId="77777777" w:rsidR="0028324C" w:rsidRPr="00B30F57" w:rsidRDefault="00F11F32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  <w:r w:rsidR="0028324C" w:rsidRPr="00B30F57">
              <w:rPr>
                <w:sz w:val="22"/>
                <w:szCs w:val="22"/>
              </w:rPr>
              <w:t>82 775,9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CEE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297 144,2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9086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44 571,6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09EB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60C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750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2E3586" w:rsidRPr="00B30F57" w14:paraId="01DB64B4" w14:textId="77777777" w:rsidTr="007778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4740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09CF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46CF" w14:textId="77777777" w:rsidR="0028324C" w:rsidRPr="00B30F57" w:rsidRDefault="00F11F32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</w:t>
            </w:r>
            <w:r w:rsidR="0028324C" w:rsidRPr="00B30F57">
              <w:rPr>
                <w:sz w:val="22"/>
                <w:szCs w:val="22"/>
              </w:rPr>
              <w:t>24 491,7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2960" w14:textId="77777777" w:rsidR="0028324C" w:rsidRPr="00B30F57" w:rsidRDefault="00F11F32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</w:t>
            </w:r>
            <w:r w:rsidR="0028324C" w:rsidRPr="00B30F57">
              <w:rPr>
                <w:sz w:val="22"/>
                <w:szCs w:val="22"/>
              </w:rPr>
              <w:t>82 775,9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07DD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297 144,2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87C5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44 571,6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6C47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C638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37CC" w14:textId="77777777" w:rsidR="0028324C" w:rsidRPr="00B30F57" w:rsidRDefault="0028324C" w:rsidP="0028324C">
            <w:pPr>
              <w:jc w:val="center"/>
              <w:rPr>
                <w:sz w:val="22"/>
                <w:szCs w:val="22"/>
              </w:rPr>
            </w:pPr>
          </w:p>
        </w:tc>
      </w:tr>
      <w:tr w:rsidR="00106158" w:rsidRPr="00B30F57" w14:paraId="68265FF2" w14:textId="77777777" w:rsidTr="002E3586">
        <w:tc>
          <w:tcPr>
            <w:tcW w:w="5000" w:type="pct"/>
            <w:gridSpan w:val="20"/>
          </w:tcPr>
          <w:p w14:paraId="58B30DD4" w14:textId="77777777" w:rsidR="00106158" w:rsidRPr="00B30F57" w:rsidRDefault="00106158" w:rsidP="00717886">
            <w:pPr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Подпрограмма 3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Государственное регулирование в жилищной, строительной сферах, а также отношений в сфере регионального государственного надзора в области технического состояния самоходных машин и других видов техники на территории Пензенской области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</w:tr>
      <w:tr w:rsidR="00106158" w:rsidRPr="00B30F57" w14:paraId="47585B50" w14:textId="77777777" w:rsidTr="002E3586">
        <w:tc>
          <w:tcPr>
            <w:tcW w:w="5000" w:type="pct"/>
            <w:gridSpan w:val="20"/>
          </w:tcPr>
          <w:p w14:paraId="233BC745" w14:textId="77777777" w:rsidR="00106158" w:rsidRPr="00B30F57" w:rsidRDefault="00106158" w:rsidP="00717886">
            <w:pPr>
              <w:autoSpaceDE w:val="0"/>
              <w:autoSpaceDN w:val="0"/>
              <w:jc w:val="center"/>
              <w:outlineLvl w:val="3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Цель подпрограммы - осуществление регионального государственного жилищного надзора, регионального государственного строительного надзора, государственного контроля (надзора) в области долевого строительства, регионального государственного надзора за обеспечением сохранности автомобильных дорог регионального и межмуниципального значения, а также регионального государственного надзора в области технического состояния самоходных машин и других видов техники</w:t>
            </w:r>
          </w:p>
        </w:tc>
      </w:tr>
      <w:tr w:rsidR="00106158" w:rsidRPr="00B30F57" w14:paraId="463A2F97" w14:textId="77777777" w:rsidTr="002E3586">
        <w:tc>
          <w:tcPr>
            <w:tcW w:w="5000" w:type="pct"/>
            <w:gridSpan w:val="20"/>
          </w:tcPr>
          <w:p w14:paraId="23B3DD36" w14:textId="77777777" w:rsidR="00106158" w:rsidRPr="00B30F57" w:rsidRDefault="00106158" w:rsidP="00717886">
            <w:pPr>
              <w:autoSpaceDE w:val="0"/>
              <w:autoSpaceDN w:val="0"/>
              <w:jc w:val="center"/>
              <w:outlineLvl w:val="4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Задача подпрограммы - организация и проведение проверок по обследованию поднадзорных объектов жилищного фонда, поднадзорных объектов капитального строительства и автомобильных дорог регионального и межмуниципального значения Пензенской области</w:t>
            </w:r>
          </w:p>
        </w:tc>
      </w:tr>
      <w:tr w:rsidR="0028324C" w:rsidRPr="00B30F57" w14:paraId="14B2B6CA" w14:textId="77777777" w:rsidTr="00777894">
        <w:tc>
          <w:tcPr>
            <w:tcW w:w="188" w:type="pct"/>
            <w:vMerge w:val="restart"/>
          </w:tcPr>
          <w:p w14:paraId="41409EE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3.1.</w:t>
            </w:r>
          </w:p>
        </w:tc>
        <w:tc>
          <w:tcPr>
            <w:tcW w:w="682" w:type="pct"/>
            <w:gridSpan w:val="2"/>
            <w:vMerge w:val="restart"/>
          </w:tcPr>
          <w:p w14:paraId="671DD99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Основное 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Осуществление государственной инспекции на территории Пензенской области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7F315A7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3691EB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12CC1A0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198 701,9</w:t>
            </w:r>
          </w:p>
        </w:tc>
        <w:tc>
          <w:tcPr>
            <w:tcW w:w="399" w:type="pct"/>
            <w:gridSpan w:val="2"/>
          </w:tcPr>
          <w:p w14:paraId="3B0FB70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198 701,9</w:t>
            </w:r>
          </w:p>
        </w:tc>
        <w:tc>
          <w:tcPr>
            <w:tcW w:w="401" w:type="pct"/>
            <w:gridSpan w:val="2"/>
          </w:tcPr>
          <w:p w14:paraId="64ECF5E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1A3B7B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0CC359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5316FD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 w:val="restart"/>
          </w:tcPr>
          <w:p w14:paraId="749BB66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3, 3.1, 3.2, 3.3</w:t>
            </w:r>
          </w:p>
        </w:tc>
      </w:tr>
      <w:tr w:rsidR="0028324C" w:rsidRPr="00B30F57" w14:paraId="1F65D600" w14:textId="77777777" w:rsidTr="00777894">
        <w:tc>
          <w:tcPr>
            <w:tcW w:w="188" w:type="pct"/>
            <w:vMerge/>
          </w:tcPr>
          <w:p w14:paraId="271B1D9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64B7BF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8DF25C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3B8C02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31B0338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62 688,8</w:t>
            </w:r>
          </w:p>
        </w:tc>
        <w:tc>
          <w:tcPr>
            <w:tcW w:w="399" w:type="pct"/>
            <w:gridSpan w:val="2"/>
          </w:tcPr>
          <w:p w14:paraId="4FB5344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62 688,8</w:t>
            </w:r>
          </w:p>
        </w:tc>
        <w:tc>
          <w:tcPr>
            <w:tcW w:w="401" w:type="pct"/>
            <w:gridSpan w:val="2"/>
          </w:tcPr>
          <w:p w14:paraId="75A291A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8B9BC8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8828EB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3AAC0B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18AF7D4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7BE302E" w14:textId="77777777" w:rsidTr="00777894">
        <w:tc>
          <w:tcPr>
            <w:tcW w:w="188" w:type="pct"/>
            <w:vMerge/>
          </w:tcPr>
          <w:p w14:paraId="20CF833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3EA685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2B1BFC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816030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5F7F6BC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64 561,2</w:t>
            </w:r>
          </w:p>
        </w:tc>
        <w:tc>
          <w:tcPr>
            <w:tcW w:w="399" w:type="pct"/>
            <w:gridSpan w:val="2"/>
          </w:tcPr>
          <w:p w14:paraId="36558BC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64 561,2</w:t>
            </w:r>
          </w:p>
        </w:tc>
        <w:tc>
          <w:tcPr>
            <w:tcW w:w="401" w:type="pct"/>
            <w:gridSpan w:val="2"/>
          </w:tcPr>
          <w:p w14:paraId="0AE021C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37C393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5FAAD03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70379E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1B690A5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A47EF60" w14:textId="77777777" w:rsidTr="00777894">
        <w:tc>
          <w:tcPr>
            <w:tcW w:w="188" w:type="pct"/>
            <w:vMerge/>
          </w:tcPr>
          <w:p w14:paraId="464B0B4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7FBC5C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0E0601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AD2BCD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02" w:type="pct"/>
          </w:tcPr>
          <w:p w14:paraId="61A3CC0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53 616,6</w:t>
            </w:r>
          </w:p>
        </w:tc>
        <w:tc>
          <w:tcPr>
            <w:tcW w:w="399" w:type="pct"/>
            <w:gridSpan w:val="2"/>
          </w:tcPr>
          <w:p w14:paraId="63D6809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53 616,6</w:t>
            </w:r>
          </w:p>
        </w:tc>
        <w:tc>
          <w:tcPr>
            <w:tcW w:w="401" w:type="pct"/>
            <w:gridSpan w:val="2"/>
          </w:tcPr>
          <w:p w14:paraId="37109B4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3215B3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1B4385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9E1939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5DE877C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180E769" w14:textId="77777777" w:rsidTr="00777894">
        <w:tc>
          <w:tcPr>
            <w:tcW w:w="188" w:type="pct"/>
            <w:vMerge/>
          </w:tcPr>
          <w:p w14:paraId="74B706C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C8CA08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9F7C5A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16619E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64FD111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3 736,6</w:t>
            </w:r>
          </w:p>
        </w:tc>
        <w:tc>
          <w:tcPr>
            <w:tcW w:w="399" w:type="pct"/>
            <w:gridSpan w:val="2"/>
          </w:tcPr>
          <w:p w14:paraId="5B851BC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3 736,6</w:t>
            </w:r>
          </w:p>
        </w:tc>
        <w:tc>
          <w:tcPr>
            <w:tcW w:w="401" w:type="pct"/>
            <w:gridSpan w:val="2"/>
          </w:tcPr>
          <w:p w14:paraId="1C86C61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96AD17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1F2FCB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1D6497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04CCD7D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E481FED" w14:textId="77777777" w:rsidTr="00777894">
        <w:tc>
          <w:tcPr>
            <w:tcW w:w="188" w:type="pct"/>
            <w:vMerge/>
          </w:tcPr>
          <w:p w14:paraId="093A899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5BDA65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77A3702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412A7D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6ABDBFF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3 429,3</w:t>
            </w:r>
          </w:p>
        </w:tc>
        <w:tc>
          <w:tcPr>
            <w:tcW w:w="399" w:type="pct"/>
            <w:gridSpan w:val="2"/>
          </w:tcPr>
          <w:p w14:paraId="0C795C6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3 429,3</w:t>
            </w:r>
          </w:p>
        </w:tc>
        <w:tc>
          <w:tcPr>
            <w:tcW w:w="401" w:type="pct"/>
            <w:gridSpan w:val="2"/>
          </w:tcPr>
          <w:p w14:paraId="26DB1C8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3EE1847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CA2950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43C0D4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7ED7223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602317A" w14:textId="77777777" w:rsidTr="00777894">
        <w:tc>
          <w:tcPr>
            <w:tcW w:w="188" w:type="pct"/>
            <w:vMerge/>
          </w:tcPr>
          <w:p w14:paraId="4FFD847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BCF9A0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7653EAD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C65D33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3965926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2 827,4</w:t>
            </w:r>
          </w:p>
        </w:tc>
        <w:tc>
          <w:tcPr>
            <w:tcW w:w="399" w:type="pct"/>
            <w:gridSpan w:val="2"/>
          </w:tcPr>
          <w:p w14:paraId="08AEE2C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2 827,4</w:t>
            </w:r>
          </w:p>
        </w:tc>
        <w:tc>
          <w:tcPr>
            <w:tcW w:w="401" w:type="pct"/>
            <w:gridSpan w:val="2"/>
          </w:tcPr>
          <w:p w14:paraId="383D84F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B23C25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5E2603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890E53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59B5FEF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151A00C" w14:textId="77777777" w:rsidTr="00777894">
        <w:tc>
          <w:tcPr>
            <w:tcW w:w="188" w:type="pct"/>
            <w:vMerge/>
          </w:tcPr>
          <w:p w14:paraId="0D30EB9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8C9CFC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134BE5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F75E5A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28F8AC7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2 827,4</w:t>
            </w:r>
          </w:p>
        </w:tc>
        <w:tc>
          <w:tcPr>
            <w:tcW w:w="399" w:type="pct"/>
            <w:gridSpan w:val="2"/>
          </w:tcPr>
          <w:p w14:paraId="66FCEE7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2 827,4</w:t>
            </w:r>
          </w:p>
        </w:tc>
        <w:tc>
          <w:tcPr>
            <w:tcW w:w="401" w:type="pct"/>
            <w:gridSpan w:val="2"/>
          </w:tcPr>
          <w:p w14:paraId="1054ABD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B51067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E71AEE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A501CE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2E709D5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2AC739D" w14:textId="77777777" w:rsidTr="00777894">
        <w:tc>
          <w:tcPr>
            <w:tcW w:w="188" w:type="pct"/>
            <w:vMerge/>
          </w:tcPr>
          <w:p w14:paraId="2375CD1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949D84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0FBDFD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9C7C55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7FE9E92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2 507,3</w:t>
            </w:r>
          </w:p>
        </w:tc>
        <w:tc>
          <w:tcPr>
            <w:tcW w:w="399" w:type="pct"/>
            <w:gridSpan w:val="2"/>
          </w:tcPr>
          <w:p w14:paraId="4BA25B8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2507,3</w:t>
            </w:r>
          </w:p>
        </w:tc>
        <w:tc>
          <w:tcPr>
            <w:tcW w:w="401" w:type="pct"/>
            <w:gridSpan w:val="2"/>
          </w:tcPr>
          <w:p w14:paraId="2E9D31B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F8908C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721B4B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531DEFA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3E807F9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962A3BA" w14:textId="77777777" w:rsidTr="00777894">
        <w:tc>
          <w:tcPr>
            <w:tcW w:w="188" w:type="pct"/>
            <w:vMerge/>
          </w:tcPr>
          <w:p w14:paraId="0CDC361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714B57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7082D2F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5E4899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0B7EB4A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2 057,3</w:t>
            </w:r>
          </w:p>
        </w:tc>
        <w:tc>
          <w:tcPr>
            <w:tcW w:w="399" w:type="pct"/>
            <w:gridSpan w:val="2"/>
          </w:tcPr>
          <w:p w14:paraId="16E4515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2507,3</w:t>
            </w:r>
          </w:p>
        </w:tc>
        <w:tc>
          <w:tcPr>
            <w:tcW w:w="401" w:type="pct"/>
            <w:gridSpan w:val="2"/>
          </w:tcPr>
          <w:p w14:paraId="5012448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7DD11B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6FE802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C87927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4809C1F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06158" w:rsidRPr="00B30F57" w14:paraId="03ADAC3B" w14:textId="77777777" w:rsidTr="002E3586">
        <w:tc>
          <w:tcPr>
            <w:tcW w:w="5000" w:type="pct"/>
            <w:gridSpan w:val="20"/>
          </w:tcPr>
          <w:p w14:paraId="182FFA9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 том числе:</w:t>
            </w:r>
          </w:p>
        </w:tc>
      </w:tr>
      <w:tr w:rsidR="0028324C" w:rsidRPr="00B30F57" w14:paraId="06651AAF" w14:textId="77777777" w:rsidTr="00777894">
        <w:tc>
          <w:tcPr>
            <w:tcW w:w="188" w:type="pct"/>
            <w:vMerge w:val="restart"/>
          </w:tcPr>
          <w:p w14:paraId="38B5157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3.1.1.</w:t>
            </w:r>
          </w:p>
        </w:tc>
        <w:tc>
          <w:tcPr>
            <w:tcW w:w="682" w:type="pct"/>
            <w:gridSpan w:val="2"/>
            <w:vMerge w:val="restart"/>
          </w:tcPr>
          <w:p w14:paraId="1604913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Осуществление государственной инспекции в жилищной, строительной сферах, а также в сфере регионального государственного надзора в области технического состояния самоходных машин и других видов техники на территории Пензенской области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48443D9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Управление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</w:t>
            </w:r>
          </w:p>
        </w:tc>
        <w:tc>
          <w:tcPr>
            <w:tcW w:w="355" w:type="pct"/>
            <w:gridSpan w:val="2"/>
          </w:tcPr>
          <w:p w14:paraId="7CFC2D7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7169E78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196 914,7</w:t>
            </w:r>
          </w:p>
        </w:tc>
        <w:tc>
          <w:tcPr>
            <w:tcW w:w="399" w:type="pct"/>
            <w:gridSpan w:val="2"/>
          </w:tcPr>
          <w:p w14:paraId="06E32AA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196 914,7</w:t>
            </w:r>
          </w:p>
        </w:tc>
        <w:tc>
          <w:tcPr>
            <w:tcW w:w="401" w:type="pct"/>
            <w:gridSpan w:val="2"/>
          </w:tcPr>
          <w:p w14:paraId="53E782E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395FA5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40" w:type="pct"/>
            <w:gridSpan w:val="2"/>
          </w:tcPr>
          <w:p w14:paraId="5BB293D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61" w:type="pct"/>
            <w:gridSpan w:val="2"/>
          </w:tcPr>
          <w:p w14:paraId="6CDE285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Количество организованных и проведенных проверок по обследованию жилищного фонда, осмотров жилищного фонда, измеряемого квадратными метрами обследуемой поднадзорной площади, тыс. кв. м/количество организованных и проведенных проверок за строительством и вводом в эксплуатацию объектов капитального строительства, измеряемых квадратными </w:t>
            </w:r>
            <w:r w:rsidRPr="00B30F57">
              <w:rPr>
                <w:sz w:val="22"/>
                <w:szCs w:val="22"/>
              </w:rPr>
              <w:lastRenderedPageBreak/>
              <w:t>метрами обследуемой поднадзорной площади, тыс. кв. м/соотношение количества предоставленной ежеквартальной отчетности застройщиков без нарушения установленных требований к общему количеству предоставленной ежеквартальной отчетности, %</w:t>
            </w:r>
          </w:p>
        </w:tc>
        <w:tc>
          <w:tcPr>
            <w:tcW w:w="483" w:type="pct"/>
            <w:gridSpan w:val="3"/>
            <w:vMerge w:val="restart"/>
          </w:tcPr>
          <w:p w14:paraId="21BDB8B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№ 3, 3.1, 3.2, 3.3</w:t>
            </w:r>
          </w:p>
        </w:tc>
      </w:tr>
      <w:tr w:rsidR="0028324C" w:rsidRPr="00B30F57" w14:paraId="2FBE4635" w14:textId="77777777" w:rsidTr="00777894">
        <w:tc>
          <w:tcPr>
            <w:tcW w:w="188" w:type="pct"/>
            <w:vMerge/>
          </w:tcPr>
          <w:p w14:paraId="6FBD4DE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C62050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7670E3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798604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2BB2E5B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61 931,7</w:t>
            </w:r>
          </w:p>
        </w:tc>
        <w:tc>
          <w:tcPr>
            <w:tcW w:w="399" w:type="pct"/>
            <w:gridSpan w:val="2"/>
          </w:tcPr>
          <w:p w14:paraId="0922F6B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61 931,7</w:t>
            </w:r>
          </w:p>
        </w:tc>
        <w:tc>
          <w:tcPr>
            <w:tcW w:w="401" w:type="pct"/>
            <w:gridSpan w:val="2"/>
          </w:tcPr>
          <w:p w14:paraId="1D60B46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1F4F9E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4E23044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067117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9600/2617/87</w:t>
            </w:r>
          </w:p>
        </w:tc>
        <w:tc>
          <w:tcPr>
            <w:tcW w:w="483" w:type="pct"/>
            <w:gridSpan w:val="3"/>
            <w:vMerge/>
          </w:tcPr>
          <w:p w14:paraId="7D15287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2B23496" w14:textId="77777777" w:rsidTr="00777894">
        <w:tc>
          <w:tcPr>
            <w:tcW w:w="188" w:type="pct"/>
            <w:vMerge/>
          </w:tcPr>
          <w:p w14:paraId="3198252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4D681C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43E11C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C3DC32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6873CB2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64 539,1</w:t>
            </w:r>
          </w:p>
        </w:tc>
        <w:tc>
          <w:tcPr>
            <w:tcW w:w="399" w:type="pct"/>
            <w:gridSpan w:val="2"/>
          </w:tcPr>
          <w:p w14:paraId="3D44EB3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64 539,1</w:t>
            </w:r>
          </w:p>
        </w:tc>
        <w:tc>
          <w:tcPr>
            <w:tcW w:w="401" w:type="pct"/>
            <w:gridSpan w:val="2"/>
          </w:tcPr>
          <w:p w14:paraId="17FF526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390800B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310768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99ED64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9650/2617/89</w:t>
            </w:r>
          </w:p>
        </w:tc>
        <w:tc>
          <w:tcPr>
            <w:tcW w:w="483" w:type="pct"/>
            <w:gridSpan w:val="3"/>
            <w:vMerge/>
          </w:tcPr>
          <w:p w14:paraId="4D9044F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58D2E8E" w14:textId="77777777" w:rsidTr="00777894">
        <w:tc>
          <w:tcPr>
            <w:tcW w:w="188" w:type="pct"/>
            <w:vMerge/>
          </w:tcPr>
          <w:p w14:paraId="7998203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C18503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</w:tcPr>
          <w:p w14:paraId="2BC957D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Управление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области, Министерство жилищно-</w:t>
            </w:r>
            <w:r w:rsidRPr="00B30F57">
              <w:rPr>
                <w:sz w:val="22"/>
                <w:szCs w:val="22"/>
              </w:rPr>
              <w:lastRenderedPageBreak/>
              <w:t>коммунального хозяйства и гражданской защиты населения Пензенской области, муниципальные образования Пензенской области, Министерство сельского хозяйства Пензенской области</w:t>
            </w:r>
          </w:p>
        </w:tc>
        <w:tc>
          <w:tcPr>
            <w:tcW w:w="355" w:type="pct"/>
            <w:gridSpan w:val="2"/>
          </w:tcPr>
          <w:p w14:paraId="663ADBF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2021</w:t>
            </w:r>
          </w:p>
        </w:tc>
        <w:tc>
          <w:tcPr>
            <w:tcW w:w="402" w:type="pct"/>
          </w:tcPr>
          <w:p w14:paraId="7B159A4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53 108,6</w:t>
            </w:r>
          </w:p>
        </w:tc>
        <w:tc>
          <w:tcPr>
            <w:tcW w:w="399" w:type="pct"/>
            <w:gridSpan w:val="2"/>
          </w:tcPr>
          <w:p w14:paraId="06CC5FD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53 108,6</w:t>
            </w:r>
          </w:p>
        </w:tc>
        <w:tc>
          <w:tcPr>
            <w:tcW w:w="401" w:type="pct"/>
            <w:gridSpan w:val="2"/>
          </w:tcPr>
          <w:p w14:paraId="6984E6C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A97862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201DEF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CD41D1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9650/2700/90</w:t>
            </w:r>
          </w:p>
        </w:tc>
        <w:tc>
          <w:tcPr>
            <w:tcW w:w="483" w:type="pct"/>
            <w:gridSpan w:val="3"/>
            <w:vMerge/>
          </w:tcPr>
          <w:p w14:paraId="206D20B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C8B78FC" w14:textId="77777777" w:rsidTr="00777894">
        <w:tc>
          <w:tcPr>
            <w:tcW w:w="188" w:type="pct"/>
            <w:vMerge/>
          </w:tcPr>
          <w:p w14:paraId="643FACC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9D4ABD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</w:tcPr>
          <w:p w14:paraId="6ED1CEA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1F2555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14:paraId="48C158C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99" w:type="pct"/>
            <w:gridSpan w:val="2"/>
          </w:tcPr>
          <w:p w14:paraId="3C789B0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01" w:type="pct"/>
            <w:gridSpan w:val="2"/>
          </w:tcPr>
          <w:p w14:paraId="79E00AE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35" w:type="pct"/>
          </w:tcPr>
          <w:p w14:paraId="230EEB9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40" w:type="pct"/>
            <w:gridSpan w:val="2"/>
          </w:tcPr>
          <w:p w14:paraId="0E7148E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61" w:type="pct"/>
            <w:gridSpan w:val="2"/>
          </w:tcPr>
          <w:p w14:paraId="2B06136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Финансирование мероприятий по перечислению субвенций на исполнение государственных полномочий по проведению внеплановых проверок при осуществлении лицензионного контроля предпринимательской деятельности по управлению многоквартирными домами в части соблюдения лицензионных </w:t>
            </w:r>
            <w:r w:rsidRPr="00B30F57">
              <w:rPr>
                <w:sz w:val="22"/>
                <w:szCs w:val="22"/>
              </w:rPr>
              <w:lastRenderedPageBreak/>
              <w:t>требований, %/количество выданных удостоверений тракториста-машиниста ед./количество совершенных регистрационных действий, ед./количество проведенных технических осмотров, ед.</w:t>
            </w:r>
          </w:p>
        </w:tc>
        <w:tc>
          <w:tcPr>
            <w:tcW w:w="483" w:type="pct"/>
            <w:gridSpan w:val="3"/>
            <w:vMerge/>
          </w:tcPr>
          <w:p w14:paraId="2323B96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AF481D4" w14:textId="77777777" w:rsidTr="00777894">
        <w:tc>
          <w:tcPr>
            <w:tcW w:w="188" w:type="pct"/>
            <w:vMerge/>
          </w:tcPr>
          <w:p w14:paraId="7DAD1E9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57C0FF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 w:val="restart"/>
          </w:tcPr>
          <w:p w14:paraId="337CCFF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области, муниципальные образования Пензенской области, Министерство сельского хозяйства Пензенской области</w:t>
            </w:r>
          </w:p>
        </w:tc>
        <w:tc>
          <w:tcPr>
            <w:tcW w:w="355" w:type="pct"/>
            <w:gridSpan w:val="2"/>
          </w:tcPr>
          <w:p w14:paraId="564420B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0EA7AD0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3 736,6</w:t>
            </w:r>
          </w:p>
        </w:tc>
        <w:tc>
          <w:tcPr>
            <w:tcW w:w="399" w:type="pct"/>
            <w:gridSpan w:val="2"/>
          </w:tcPr>
          <w:p w14:paraId="51A4AC6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3 736,6</w:t>
            </w:r>
          </w:p>
        </w:tc>
        <w:tc>
          <w:tcPr>
            <w:tcW w:w="401" w:type="pct"/>
            <w:gridSpan w:val="2"/>
          </w:tcPr>
          <w:p w14:paraId="35767EE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DEF201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79AEC05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016777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100/3820/5200/12 489</w:t>
            </w:r>
          </w:p>
        </w:tc>
        <w:tc>
          <w:tcPr>
            <w:tcW w:w="483" w:type="pct"/>
            <w:gridSpan w:val="3"/>
            <w:vMerge/>
          </w:tcPr>
          <w:p w14:paraId="38F2F02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DA6D92C" w14:textId="77777777" w:rsidTr="00777894">
        <w:tc>
          <w:tcPr>
            <w:tcW w:w="188" w:type="pct"/>
            <w:vMerge/>
          </w:tcPr>
          <w:p w14:paraId="7125848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75AC33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000764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CC6D62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6311F41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2929,3</w:t>
            </w:r>
          </w:p>
        </w:tc>
        <w:tc>
          <w:tcPr>
            <w:tcW w:w="399" w:type="pct"/>
            <w:gridSpan w:val="2"/>
          </w:tcPr>
          <w:p w14:paraId="42CD721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2929,3</w:t>
            </w:r>
          </w:p>
        </w:tc>
        <w:tc>
          <w:tcPr>
            <w:tcW w:w="401" w:type="pct"/>
            <w:gridSpan w:val="2"/>
          </w:tcPr>
          <w:p w14:paraId="5E9EB97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A3EE82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A5CB75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1F1A38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100/3800/5500/10500</w:t>
            </w:r>
          </w:p>
        </w:tc>
        <w:tc>
          <w:tcPr>
            <w:tcW w:w="483" w:type="pct"/>
            <w:gridSpan w:val="3"/>
            <w:vMerge/>
          </w:tcPr>
          <w:p w14:paraId="6E1A2FC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F8126DC" w14:textId="77777777" w:rsidTr="00777894">
        <w:tc>
          <w:tcPr>
            <w:tcW w:w="188" w:type="pct"/>
            <w:vMerge/>
          </w:tcPr>
          <w:p w14:paraId="04E67A1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8E605F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B7EBCA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8172A4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0BBEC68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2 827,4</w:t>
            </w:r>
          </w:p>
        </w:tc>
        <w:tc>
          <w:tcPr>
            <w:tcW w:w="399" w:type="pct"/>
            <w:gridSpan w:val="2"/>
          </w:tcPr>
          <w:p w14:paraId="30D415B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2 827,4</w:t>
            </w:r>
          </w:p>
        </w:tc>
        <w:tc>
          <w:tcPr>
            <w:tcW w:w="401" w:type="pct"/>
            <w:gridSpan w:val="2"/>
          </w:tcPr>
          <w:p w14:paraId="53520F6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E25E14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5E4001C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58906CA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100/3900/5600/11000</w:t>
            </w:r>
          </w:p>
        </w:tc>
        <w:tc>
          <w:tcPr>
            <w:tcW w:w="483" w:type="pct"/>
            <w:gridSpan w:val="3"/>
            <w:vMerge/>
          </w:tcPr>
          <w:p w14:paraId="37A63D0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777894" w:rsidRPr="00B30F57" w14:paraId="3F3AD4A8" w14:textId="77777777" w:rsidTr="00777894">
        <w:tc>
          <w:tcPr>
            <w:tcW w:w="188" w:type="pct"/>
            <w:vMerge/>
          </w:tcPr>
          <w:p w14:paraId="18BCD1E4" w14:textId="77777777" w:rsidR="00777894" w:rsidRPr="00B30F57" w:rsidRDefault="00777894" w:rsidP="0077789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ECCD6FF" w14:textId="77777777" w:rsidR="00777894" w:rsidRPr="00B30F57" w:rsidRDefault="00777894" w:rsidP="0077789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360ACD6" w14:textId="77777777" w:rsidR="00777894" w:rsidRPr="00B30F57" w:rsidRDefault="00777894" w:rsidP="0077789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ED34A10" w14:textId="77777777" w:rsidR="00777894" w:rsidRPr="00B30F57" w:rsidRDefault="00777894" w:rsidP="0077789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2ACD03C2" w14:textId="77777777" w:rsidR="00777894" w:rsidRPr="00B30F57" w:rsidRDefault="00777894" w:rsidP="0077789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2 827,4</w:t>
            </w:r>
          </w:p>
        </w:tc>
        <w:tc>
          <w:tcPr>
            <w:tcW w:w="399" w:type="pct"/>
            <w:gridSpan w:val="2"/>
          </w:tcPr>
          <w:p w14:paraId="1615E8F2" w14:textId="77777777" w:rsidR="00777894" w:rsidRPr="00B30F57" w:rsidRDefault="00777894" w:rsidP="0077789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2 827,4</w:t>
            </w:r>
          </w:p>
        </w:tc>
        <w:tc>
          <w:tcPr>
            <w:tcW w:w="401" w:type="pct"/>
            <w:gridSpan w:val="2"/>
          </w:tcPr>
          <w:p w14:paraId="6196399E" w14:textId="61DB3810" w:rsidR="00777894" w:rsidRPr="00B30F57" w:rsidRDefault="00777894" w:rsidP="0077789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D7DFC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B2D5AF5" w14:textId="156AD7B9" w:rsidR="00777894" w:rsidRPr="00B30F57" w:rsidRDefault="00777894" w:rsidP="0077789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D7DFC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76074CCE" w14:textId="70ACDBE3" w:rsidR="00777894" w:rsidRPr="00B30F57" w:rsidRDefault="00777894" w:rsidP="0077789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D7DFC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11A78F2" w14:textId="77777777" w:rsidR="00777894" w:rsidRPr="00B30F57" w:rsidRDefault="00777894" w:rsidP="0077789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100/3900/5600/11000</w:t>
            </w:r>
          </w:p>
        </w:tc>
        <w:tc>
          <w:tcPr>
            <w:tcW w:w="483" w:type="pct"/>
            <w:gridSpan w:val="3"/>
            <w:vMerge/>
          </w:tcPr>
          <w:p w14:paraId="3F9E8400" w14:textId="77777777" w:rsidR="00777894" w:rsidRPr="00B30F57" w:rsidRDefault="00777894" w:rsidP="0077789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777894" w:rsidRPr="00B30F57" w14:paraId="249151D4" w14:textId="77777777" w:rsidTr="00777894">
        <w:tc>
          <w:tcPr>
            <w:tcW w:w="188" w:type="pct"/>
            <w:vMerge/>
          </w:tcPr>
          <w:p w14:paraId="4EFD1702" w14:textId="77777777" w:rsidR="00777894" w:rsidRPr="00B30F57" w:rsidRDefault="00777894" w:rsidP="0077789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E6889BB" w14:textId="77777777" w:rsidR="00777894" w:rsidRPr="00B30F57" w:rsidRDefault="00777894" w:rsidP="0077789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B78BB40" w14:textId="77777777" w:rsidR="00777894" w:rsidRPr="00B30F57" w:rsidRDefault="00777894" w:rsidP="0077789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1B46ACF" w14:textId="77777777" w:rsidR="00777894" w:rsidRPr="00B30F57" w:rsidRDefault="00777894" w:rsidP="0077789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517231AF" w14:textId="77777777" w:rsidR="00777894" w:rsidRPr="00B30F57" w:rsidRDefault="00777894" w:rsidP="0077789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2507,3</w:t>
            </w:r>
          </w:p>
        </w:tc>
        <w:tc>
          <w:tcPr>
            <w:tcW w:w="399" w:type="pct"/>
            <w:gridSpan w:val="2"/>
          </w:tcPr>
          <w:p w14:paraId="24E8E00A" w14:textId="77777777" w:rsidR="00777894" w:rsidRPr="00B30F57" w:rsidRDefault="00777894" w:rsidP="0077789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2507,3</w:t>
            </w:r>
          </w:p>
        </w:tc>
        <w:tc>
          <w:tcPr>
            <w:tcW w:w="401" w:type="pct"/>
            <w:gridSpan w:val="2"/>
          </w:tcPr>
          <w:p w14:paraId="14E7B4D4" w14:textId="2D0CDEF7" w:rsidR="00777894" w:rsidRPr="00B30F57" w:rsidRDefault="00777894" w:rsidP="0077789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D7DFC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810F0A6" w14:textId="134298D6" w:rsidR="00777894" w:rsidRPr="00B30F57" w:rsidRDefault="00777894" w:rsidP="0077789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D7DFC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5CECDCA8" w14:textId="6BAACD5F" w:rsidR="00777894" w:rsidRPr="00B30F57" w:rsidRDefault="00777894" w:rsidP="0077789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D7DFC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5D9F665" w14:textId="77777777" w:rsidR="00777894" w:rsidRPr="00B30F57" w:rsidRDefault="00777894" w:rsidP="0077789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100/3900/5600/11000</w:t>
            </w:r>
          </w:p>
        </w:tc>
        <w:tc>
          <w:tcPr>
            <w:tcW w:w="483" w:type="pct"/>
            <w:gridSpan w:val="3"/>
            <w:vMerge/>
          </w:tcPr>
          <w:p w14:paraId="15CE409C" w14:textId="77777777" w:rsidR="00777894" w:rsidRPr="00B30F57" w:rsidRDefault="00777894" w:rsidP="0077789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777894" w:rsidRPr="00B30F57" w14:paraId="03E45CF6" w14:textId="77777777" w:rsidTr="00777894">
        <w:tc>
          <w:tcPr>
            <w:tcW w:w="188" w:type="pct"/>
            <w:vMerge/>
          </w:tcPr>
          <w:p w14:paraId="75FCEB7C" w14:textId="77777777" w:rsidR="00777894" w:rsidRPr="00B30F57" w:rsidRDefault="00777894" w:rsidP="0077789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2E2DA1A" w14:textId="77777777" w:rsidR="00777894" w:rsidRPr="00B30F57" w:rsidRDefault="00777894" w:rsidP="0077789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3D5DA35" w14:textId="77777777" w:rsidR="00777894" w:rsidRPr="00B30F57" w:rsidRDefault="00777894" w:rsidP="0077789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E20F707" w14:textId="77777777" w:rsidR="00777894" w:rsidRPr="00B30F57" w:rsidRDefault="00777894" w:rsidP="0077789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61B194DE" w14:textId="77777777" w:rsidR="00777894" w:rsidRPr="00B30F57" w:rsidRDefault="00777894" w:rsidP="0077789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2507,3</w:t>
            </w:r>
          </w:p>
        </w:tc>
        <w:tc>
          <w:tcPr>
            <w:tcW w:w="399" w:type="pct"/>
            <w:gridSpan w:val="2"/>
          </w:tcPr>
          <w:p w14:paraId="74A8F3DE" w14:textId="77777777" w:rsidR="00777894" w:rsidRPr="00B30F57" w:rsidRDefault="00777894" w:rsidP="0077789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2507,3</w:t>
            </w:r>
          </w:p>
        </w:tc>
        <w:tc>
          <w:tcPr>
            <w:tcW w:w="401" w:type="pct"/>
            <w:gridSpan w:val="2"/>
          </w:tcPr>
          <w:p w14:paraId="10A08915" w14:textId="61148BFB" w:rsidR="00777894" w:rsidRPr="00B30F57" w:rsidRDefault="00777894" w:rsidP="0077789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D7DFC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9B7A0CD" w14:textId="51E155F6" w:rsidR="00777894" w:rsidRPr="00B30F57" w:rsidRDefault="00777894" w:rsidP="0077789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D7DFC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4A0BED4" w14:textId="1329ED83" w:rsidR="00777894" w:rsidRPr="00B30F57" w:rsidRDefault="00777894" w:rsidP="0077789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D7DFC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5C58349" w14:textId="77777777" w:rsidR="00777894" w:rsidRPr="00B30F57" w:rsidRDefault="00777894" w:rsidP="0077789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100/3900/5600/11000</w:t>
            </w:r>
          </w:p>
        </w:tc>
        <w:tc>
          <w:tcPr>
            <w:tcW w:w="483" w:type="pct"/>
            <w:gridSpan w:val="3"/>
            <w:vMerge/>
          </w:tcPr>
          <w:p w14:paraId="354A712B" w14:textId="77777777" w:rsidR="00777894" w:rsidRPr="00B30F57" w:rsidRDefault="00777894" w:rsidP="0077789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DB30647" w14:textId="77777777" w:rsidTr="00777894">
        <w:tc>
          <w:tcPr>
            <w:tcW w:w="188" w:type="pct"/>
            <w:vMerge w:val="restart"/>
          </w:tcPr>
          <w:p w14:paraId="6ACEF0C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3.1.2.</w:t>
            </w:r>
          </w:p>
        </w:tc>
        <w:tc>
          <w:tcPr>
            <w:tcW w:w="682" w:type="pct"/>
            <w:gridSpan w:val="2"/>
            <w:vMerge w:val="restart"/>
          </w:tcPr>
          <w:p w14:paraId="1FF7F0F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 xml:space="preserve">Опубликование на официальном сайте Управления </w:t>
            </w:r>
            <w:r w:rsidRPr="00B30F57">
              <w:rPr>
                <w:sz w:val="22"/>
                <w:szCs w:val="22"/>
              </w:rPr>
              <w:lastRenderedPageBreak/>
              <w:t xml:space="preserve">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в информационно-телекоммуникационной сети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Интернет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 xml:space="preserve"> сведений о результатах работы в рамках осуществления государственного жилищного надзора на территории Пензенской области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05E3F22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 xml:space="preserve">Управление государственной инспекции в жилищной, </w:t>
            </w:r>
            <w:r w:rsidRPr="00B30F57">
              <w:rPr>
                <w:sz w:val="22"/>
                <w:szCs w:val="22"/>
              </w:rPr>
              <w:lastRenderedPageBreak/>
              <w:t>строительной сферах и по надзору за техническим состоянием самоходных машин и других видов техники Пензенской области</w:t>
            </w:r>
          </w:p>
        </w:tc>
        <w:tc>
          <w:tcPr>
            <w:tcW w:w="355" w:type="pct"/>
            <w:gridSpan w:val="2"/>
          </w:tcPr>
          <w:p w14:paraId="14CD5B0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402" w:type="pct"/>
          </w:tcPr>
          <w:p w14:paraId="252A9A8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22,2</w:t>
            </w:r>
          </w:p>
        </w:tc>
        <w:tc>
          <w:tcPr>
            <w:tcW w:w="399" w:type="pct"/>
            <w:gridSpan w:val="2"/>
          </w:tcPr>
          <w:p w14:paraId="6E76E53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22,2</w:t>
            </w:r>
          </w:p>
        </w:tc>
        <w:tc>
          <w:tcPr>
            <w:tcW w:w="401" w:type="pct"/>
            <w:gridSpan w:val="2"/>
          </w:tcPr>
          <w:p w14:paraId="624537D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47C157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775122D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EB2886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Количество публикаций на официальном сайте Управления </w:t>
            </w:r>
            <w:r w:rsidRPr="00B30F57">
              <w:rPr>
                <w:sz w:val="22"/>
                <w:szCs w:val="22"/>
              </w:rPr>
              <w:lastRenderedPageBreak/>
              <w:t xml:space="preserve">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в информационно-телекоммуникационной сети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Интернет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 xml:space="preserve"> сведений о результатах работы в рамках осуществления государственного жилищного надзора на территории Пензенской области, шт.</w:t>
            </w:r>
          </w:p>
        </w:tc>
        <w:tc>
          <w:tcPr>
            <w:tcW w:w="483" w:type="pct"/>
            <w:gridSpan w:val="3"/>
            <w:vMerge w:val="restart"/>
          </w:tcPr>
          <w:p w14:paraId="2228438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№ 3, 3.1, 3.2, 3.3</w:t>
            </w:r>
          </w:p>
        </w:tc>
      </w:tr>
      <w:tr w:rsidR="0028324C" w:rsidRPr="00B30F57" w14:paraId="317FB5EE" w14:textId="77777777" w:rsidTr="00777894">
        <w:tc>
          <w:tcPr>
            <w:tcW w:w="188" w:type="pct"/>
            <w:vMerge/>
          </w:tcPr>
          <w:p w14:paraId="5804BE2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8FF37B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209D3C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E0F5BA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3E3B088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7,1</w:t>
            </w:r>
          </w:p>
        </w:tc>
        <w:tc>
          <w:tcPr>
            <w:tcW w:w="399" w:type="pct"/>
            <w:gridSpan w:val="2"/>
          </w:tcPr>
          <w:p w14:paraId="79C2259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7,1</w:t>
            </w:r>
          </w:p>
        </w:tc>
        <w:tc>
          <w:tcPr>
            <w:tcW w:w="401" w:type="pct"/>
            <w:gridSpan w:val="2"/>
          </w:tcPr>
          <w:p w14:paraId="2829CF5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703948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F65855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4B917F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</w:t>
            </w:r>
          </w:p>
        </w:tc>
        <w:tc>
          <w:tcPr>
            <w:tcW w:w="483" w:type="pct"/>
            <w:gridSpan w:val="3"/>
            <w:vMerge/>
          </w:tcPr>
          <w:p w14:paraId="0BD97C3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7BB1576" w14:textId="77777777" w:rsidTr="00777894">
        <w:tc>
          <w:tcPr>
            <w:tcW w:w="188" w:type="pct"/>
            <w:vMerge/>
          </w:tcPr>
          <w:p w14:paraId="0B7344C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0224D8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F05EA1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0F28CA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340BF9F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7,1</w:t>
            </w:r>
          </w:p>
        </w:tc>
        <w:tc>
          <w:tcPr>
            <w:tcW w:w="399" w:type="pct"/>
            <w:gridSpan w:val="2"/>
          </w:tcPr>
          <w:p w14:paraId="4A81D4F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7,1</w:t>
            </w:r>
          </w:p>
        </w:tc>
        <w:tc>
          <w:tcPr>
            <w:tcW w:w="401" w:type="pct"/>
            <w:gridSpan w:val="2"/>
          </w:tcPr>
          <w:p w14:paraId="71D31BA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AD9E54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43D095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549C2BD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</w:t>
            </w:r>
          </w:p>
        </w:tc>
        <w:tc>
          <w:tcPr>
            <w:tcW w:w="483" w:type="pct"/>
            <w:gridSpan w:val="3"/>
            <w:vMerge/>
          </w:tcPr>
          <w:p w14:paraId="0649C94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46B15DE" w14:textId="77777777" w:rsidTr="00777894">
        <w:tc>
          <w:tcPr>
            <w:tcW w:w="188" w:type="pct"/>
            <w:vMerge/>
          </w:tcPr>
          <w:p w14:paraId="3F332EF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99D0D6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916E15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DCF625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02" w:type="pct"/>
          </w:tcPr>
          <w:p w14:paraId="27FC124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8,0</w:t>
            </w:r>
          </w:p>
        </w:tc>
        <w:tc>
          <w:tcPr>
            <w:tcW w:w="399" w:type="pct"/>
            <w:gridSpan w:val="2"/>
          </w:tcPr>
          <w:p w14:paraId="0C56C90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8,0</w:t>
            </w:r>
          </w:p>
        </w:tc>
        <w:tc>
          <w:tcPr>
            <w:tcW w:w="401" w:type="pct"/>
            <w:gridSpan w:val="2"/>
          </w:tcPr>
          <w:p w14:paraId="786AB5B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30CABCD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CBC8D4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883D31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</w:t>
            </w:r>
          </w:p>
        </w:tc>
        <w:tc>
          <w:tcPr>
            <w:tcW w:w="483" w:type="pct"/>
            <w:gridSpan w:val="3"/>
            <w:vMerge/>
          </w:tcPr>
          <w:p w14:paraId="14455F7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3206248" w14:textId="77777777" w:rsidTr="00777894">
        <w:tc>
          <w:tcPr>
            <w:tcW w:w="188" w:type="pct"/>
            <w:vMerge/>
          </w:tcPr>
          <w:p w14:paraId="5B32B8B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3E63BB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 w:val="restart"/>
          </w:tcPr>
          <w:p w14:paraId="728DF4D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Министерство жилищно-коммунального хозяйства и гражданской защиты населения Пензенской </w:t>
            </w:r>
            <w:r w:rsidRPr="00B30F57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355" w:type="pct"/>
            <w:gridSpan w:val="2"/>
          </w:tcPr>
          <w:p w14:paraId="4AF76EC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2022</w:t>
            </w:r>
          </w:p>
        </w:tc>
        <w:tc>
          <w:tcPr>
            <w:tcW w:w="402" w:type="pct"/>
          </w:tcPr>
          <w:p w14:paraId="116237B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7FFF41E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7E8F915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4C74B0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4C976EE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886F97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1D1E6BF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BADF1B7" w14:textId="77777777" w:rsidTr="00777894">
        <w:tc>
          <w:tcPr>
            <w:tcW w:w="188" w:type="pct"/>
            <w:vMerge/>
          </w:tcPr>
          <w:p w14:paraId="7C673A8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F3DF74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743761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217404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3108D1E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3A69986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0007BF0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438E1D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553D9F1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80D51F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720DEF9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F92176F" w14:textId="77777777" w:rsidTr="00777894">
        <w:tc>
          <w:tcPr>
            <w:tcW w:w="188" w:type="pct"/>
            <w:vMerge/>
          </w:tcPr>
          <w:p w14:paraId="7B1EBC3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5286A4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A829C1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FAAAD7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31CE88C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5B61F12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576CCA6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39E4AA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AA1E19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5F578B2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3C81832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82E960D" w14:textId="77777777" w:rsidTr="00777894">
        <w:tc>
          <w:tcPr>
            <w:tcW w:w="188" w:type="pct"/>
            <w:vMerge/>
          </w:tcPr>
          <w:p w14:paraId="3299DF1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410EA3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7F6574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07E74E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7E580B1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12AEB2F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5314BBB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D7263B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867AC6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C4DFE9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272C43B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223DB9A" w14:textId="77777777" w:rsidTr="00777894">
        <w:tc>
          <w:tcPr>
            <w:tcW w:w="188" w:type="pct"/>
            <w:vMerge/>
          </w:tcPr>
          <w:p w14:paraId="5E3F510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E137CD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CA9FA8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FFD21D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5D0877F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28F0365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2261BD7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AAE3C8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953ABC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9F2C53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4185B95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6FA4099" w14:textId="77777777" w:rsidTr="00777894">
        <w:tc>
          <w:tcPr>
            <w:tcW w:w="188" w:type="pct"/>
            <w:vMerge/>
          </w:tcPr>
          <w:p w14:paraId="74AC881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9EE092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BE2614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6B9E20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7420806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1DEADE2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5659B6B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AC372E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471CF63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D1F83F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7D1558B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7DFB066" w14:textId="77777777" w:rsidTr="00777894">
        <w:tc>
          <w:tcPr>
            <w:tcW w:w="188" w:type="pct"/>
            <w:vMerge w:val="restart"/>
          </w:tcPr>
          <w:p w14:paraId="398D03D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3.1.3.</w:t>
            </w:r>
          </w:p>
        </w:tc>
        <w:tc>
          <w:tcPr>
            <w:tcW w:w="682" w:type="pct"/>
            <w:gridSpan w:val="2"/>
            <w:vMerge w:val="restart"/>
          </w:tcPr>
          <w:p w14:paraId="71D8921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Обеспечение деятельности межведомственной комиссии при Правительстве Пензенской области по оценке жилых помещений жилищного фонда Пензенской области, а также иных жилых помещений, созданной на основании </w:t>
            </w:r>
            <w:hyperlink r:id="rId16">
              <w:r w:rsidRPr="00B30F57">
                <w:rPr>
                  <w:color w:val="0000FF"/>
                  <w:sz w:val="22"/>
                  <w:szCs w:val="22"/>
                </w:rPr>
                <w:t>постановления</w:t>
              </w:r>
            </w:hyperlink>
            <w:r w:rsidRPr="00B30F57">
              <w:rPr>
                <w:sz w:val="22"/>
                <w:szCs w:val="22"/>
              </w:rPr>
              <w:t xml:space="preserve"> Правительства Пензенской области от 15.02.2017 № 71-пП, в целях проведения дополнительного обследования помещений специализированной организацией, в рамках рассмотрения обращения граждан</w:t>
            </w:r>
          </w:p>
        </w:tc>
        <w:tc>
          <w:tcPr>
            <w:tcW w:w="554" w:type="pct"/>
            <w:gridSpan w:val="2"/>
            <w:vMerge w:val="restart"/>
          </w:tcPr>
          <w:p w14:paraId="1C6A41E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Управление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</w:t>
            </w:r>
          </w:p>
        </w:tc>
        <w:tc>
          <w:tcPr>
            <w:tcW w:w="355" w:type="pct"/>
            <w:gridSpan w:val="2"/>
          </w:tcPr>
          <w:p w14:paraId="336FB70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5FCE500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1 765,0</w:t>
            </w:r>
          </w:p>
        </w:tc>
        <w:tc>
          <w:tcPr>
            <w:tcW w:w="399" w:type="pct"/>
            <w:gridSpan w:val="2"/>
          </w:tcPr>
          <w:p w14:paraId="08E1026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1765,0</w:t>
            </w:r>
          </w:p>
        </w:tc>
        <w:tc>
          <w:tcPr>
            <w:tcW w:w="401" w:type="pct"/>
            <w:gridSpan w:val="2"/>
          </w:tcPr>
          <w:p w14:paraId="3B24CA9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D7C885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7D86BBF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4E57DB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Соотношение проведенных обследований к общему количеству принятых комиссией решений по обследованию объектов в отчетном периоде, %</w:t>
            </w:r>
          </w:p>
        </w:tc>
        <w:tc>
          <w:tcPr>
            <w:tcW w:w="483" w:type="pct"/>
            <w:gridSpan w:val="3"/>
            <w:vMerge w:val="restart"/>
          </w:tcPr>
          <w:p w14:paraId="6315D6D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3, 3.1</w:t>
            </w:r>
          </w:p>
        </w:tc>
      </w:tr>
      <w:tr w:rsidR="0028324C" w:rsidRPr="00B30F57" w14:paraId="3B8132D9" w14:textId="77777777" w:rsidTr="00777894">
        <w:tc>
          <w:tcPr>
            <w:tcW w:w="188" w:type="pct"/>
            <w:vMerge/>
          </w:tcPr>
          <w:p w14:paraId="3B7F1F0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6D657E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7F775F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B7542E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4C95286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750,0</w:t>
            </w:r>
          </w:p>
        </w:tc>
        <w:tc>
          <w:tcPr>
            <w:tcW w:w="399" w:type="pct"/>
            <w:gridSpan w:val="2"/>
          </w:tcPr>
          <w:p w14:paraId="113CF5D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750,0</w:t>
            </w:r>
          </w:p>
        </w:tc>
        <w:tc>
          <w:tcPr>
            <w:tcW w:w="401" w:type="pct"/>
            <w:gridSpan w:val="2"/>
          </w:tcPr>
          <w:p w14:paraId="6AB089A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19CD2B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484D49B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5810EB8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</w:t>
            </w:r>
          </w:p>
        </w:tc>
        <w:tc>
          <w:tcPr>
            <w:tcW w:w="483" w:type="pct"/>
            <w:gridSpan w:val="3"/>
            <w:vMerge/>
          </w:tcPr>
          <w:p w14:paraId="1C27BCC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0F5396F" w14:textId="77777777" w:rsidTr="00777894">
        <w:tc>
          <w:tcPr>
            <w:tcW w:w="188" w:type="pct"/>
            <w:vMerge/>
          </w:tcPr>
          <w:p w14:paraId="6688768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C385F7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9B2BE6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93E75E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0C3D7FD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15,0</w:t>
            </w:r>
          </w:p>
        </w:tc>
        <w:tc>
          <w:tcPr>
            <w:tcW w:w="399" w:type="pct"/>
            <w:gridSpan w:val="2"/>
          </w:tcPr>
          <w:p w14:paraId="2E5D8CE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15,0</w:t>
            </w:r>
          </w:p>
        </w:tc>
        <w:tc>
          <w:tcPr>
            <w:tcW w:w="401" w:type="pct"/>
            <w:gridSpan w:val="2"/>
          </w:tcPr>
          <w:p w14:paraId="55F27BA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27F002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D349D8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68BE59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</w:t>
            </w:r>
          </w:p>
        </w:tc>
        <w:tc>
          <w:tcPr>
            <w:tcW w:w="483" w:type="pct"/>
            <w:gridSpan w:val="3"/>
            <w:vMerge/>
          </w:tcPr>
          <w:p w14:paraId="0FF479E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2F522BA" w14:textId="77777777" w:rsidTr="00777894">
        <w:tc>
          <w:tcPr>
            <w:tcW w:w="188" w:type="pct"/>
            <w:vMerge/>
          </w:tcPr>
          <w:p w14:paraId="4AA918B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426D41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70A3507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453DF5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02" w:type="pct"/>
          </w:tcPr>
          <w:p w14:paraId="60AB15D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500,0</w:t>
            </w:r>
          </w:p>
        </w:tc>
        <w:tc>
          <w:tcPr>
            <w:tcW w:w="399" w:type="pct"/>
            <w:gridSpan w:val="2"/>
          </w:tcPr>
          <w:p w14:paraId="1E71DD2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500,0</w:t>
            </w:r>
          </w:p>
        </w:tc>
        <w:tc>
          <w:tcPr>
            <w:tcW w:w="401" w:type="pct"/>
            <w:gridSpan w:val="2"/>
          </w:tcPr>
          <w:p w14:paraId="113D16C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F9F975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587D2C7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5520691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</w:t>
            </w:r>
          </w:p>
        </w:tc>
        <w:tc>
          <w:tcPr>
            <w:tcW w:w="483" w:type="pct"/>
            <w:gridSpan w:val="3"/>
            <w:vMerge/>
          </w:tcPr>
          <w:p w14:paraId="576C5B3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D7311A4" w14:textId="77777777" w:rsidTr="00777894">
        <w:tc>
          <w:tcPr>
            <w:tcW w:w="188" w:type="pct"/>
            <w:vMerge/>
          </w:tcPr>
          <w:p w14:paraId="4142252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198B62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 w:val="restart"/>
          </w:tcPr>
          <w:p w14:paraId="7A91576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355" w:type="pct"/>
            <w:gridSpan w:val="2"/>
          </w:tcPr>
          <w:p w14:paraId="34D2E4B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199CC8F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2ED5D9E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5D158BF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EA8930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441C26E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70DB68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3420128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60079FF" w14:textId="77777777" w:rsidTr="00777894">
        <w:tc>
          <w:tcPr>
            <w:tcW w:w="188" w:type="pct"/>
            <w:vMerge/>
          </w:tcPr>
          <w:p w14:paraId="5278A98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A0D726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70EB57C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F9420B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40B83D8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500,0</w:t>
            </w:r>
          </w:p>
        </w:tc>
        <w:tc>
          <w:tcPr>
            <w:tcW w:w="399" w:type="pct"/>
            <w:gridSpan w:val="2"/>
          </w:tcPr>
          <w:p w14:paraId="771D92E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500,0</w:t>
            </w:r>
          </w:p>
        </w:tc>
        <w:tc>
          <w:tcPr>
            <w:tcW w:w="401" w:type="pct"/>
            <w:gridSpan w:val="2"/>
          </w:tcPr>
          <w:p w14:paraId="449A65F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247774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AB8770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51BB07E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</w:t>
            </w:r>
          </w:p>
        </w:tc>
        <w:tc>
          <w:tcPr>
            <w:tcW w:w="483" w:type="pct"/>
            <w:gridSpan w:val="3"/>
            <w:vMerge/>
          </w:tcPr>
          <w:p w14:paraId="0F2B2A3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CF73AAF" w14:textId="77777777" w:rsidTr="00777894">
        <w:tc>
          <w:tcPr>
            <w:tcW w:w="188" w:type="pct"/>
            <w:vMerge/>
          </w:tcPr>
          <w:p w14:paraId="5B54ED9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42AF43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EE8F88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A93B64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7FC57E9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56963FC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5D1A3FF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314ABD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5B10368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808F5C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2ACA464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D142B8E" w14:textId="77777777" w:rsidTr="00777894">
        <w:tc>
          <w:tcPr>
            <w:tcW w:w="188" w:type="pct"/>
            <w:vMerge/>
          </w:tcPr>
          <w:p w14:paraId="23930F1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BB68BB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51AEBB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4D06A3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7A88CC4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6D118E1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5585018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6A97F3D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272D64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A94153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4DFF0FF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1CE604F" w14:textId="77777777" w:rsidTr="00777894">
        <w:tc>
          <w:tcPr>
            <w:tcW w:w="188" w:type="pct"/>
            <w:vMerge/>
          </w:tcPr>
          <w:p w14:paraId="19D7C29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551438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9981A4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B353B9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443CA86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6614BA3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4438275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394B301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481C91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520D2BA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5E51C3B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D6D8951" w14:textId="77777777" w:rsidTr="00777894">
        <w:tc>
          <w:tcPr>
            <w:tcW w:w="188" w:type="pct"/>
            <w:vMerge/>
          </w:tcPr>
          <w:p w14:paraId="655170D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062E68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D320A7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33C8D0D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3A00031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2D83A4C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2E5475A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933477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F495CF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C81887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105D114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E7DA742" w14:textId="77777777" w:rsidTr="00777894">
        <w:tc>
          <w:tcPr>
            <w:tcW w:w="188" w:type="pct"/>
            <w:vMerge/>
          </w:tcPr>
          <w:p w14:paraId="4E39DA2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C73731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4143B6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737179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14:paraId="4791A2E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99" w:type="pct"/>
            <w:gridSpan w:val="2"/>
          </w:tcPr>
          <w:p w14:paraId="39241D1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01" w:type="pct"/>
            <w:gridSpan w:val="2"/>
          </w:tcPr>
          <w:p w14:paraId="397DB22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35" w:type="pct"/>
          </w:tcPr>
          <w:p w14:paraId="2628937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40" w:type="pct"/>
            <w:gridSpan w:val="2"/>
          </w:tcPr>
          <w:p w14:paraId="7DADAAB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61" w:type="pct"/>
            <w:gridSpan w:val="2"/>
          </w:tcPr>
          <w:p w14:paraId="0A7A5B8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13166DC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C3DB359" w14:textId="77777777" w:rsidTr="00777894">
        <w:tc>
          <w:tcPr>
            <w:tcW w:w="188" w:type="pct"/>
            <w:vMerge w:val="restart"/>
          </w:tcPr>
          <w:p w14:paraId="15866B8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3.2.</w:t>
            </w:r>
          </w:p>
        </w:tc>
        <w:tc>
          <w:tcPr>
            <w:tcW w:w="682" w:type="pct"/>
            <w:gridSpan w:val="2"/>
            <w:vMerge w:val="restart"/>
          </w:tcPr>
          <w:p w14:paraId="60D766F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Основное 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 xml:space="preserve">Мероприятия, направленные на защиту прав граждан - участников </w:t>
            </w:r>
            <w:r w:rsidRPr="00B30F57">
              <w:rPr>
                <w:sz w:val="22"/>
                <w:szCs w:val="22"/>
              </w:rPr>
              <w:lastRenderedPageBreak/>
              <w:t>долевого строительства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42950A0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AAED6F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507A419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98 954,4</w:t>
            </w:r>
          </w:p>
        </w:tc>
        <w:tc>
          <w:tcPr>
            <w:tcW w:w="399" w:type="pct"/>
            <w:gridSpan w:val="2"/>
          </w:tcPr>
          <w:p w14:paraId="7D33E31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98 954,4</w:t>
            </w:r>
          </w:p>
        </w:tc>
        <w:tc>
          <w:tcPr>
            <w:tcW w:w="401" w:type="pct"/>
            <w:gridSpan w:val="2"/>
          </w:tcPr>
          <w:p w14:paraId="4A9D1A3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80396D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CBF387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EE5C5B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 w:val="restart"/>
          </w:tcPr>
          <w:p w14:paraId="6FDF7FF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3, 3.2</w:t>
            </w:r>
          </w:p>
        </w:tc>
      </w:tr>
      <w:tr w:rsidR="0028324C" w:rsidRPr="00B30F57" w14:paraId="187D058B" w14:textId="77777777" w:rsidTr="00777894">
        <w:tc>
          <w:tcPr>
            <w:tcW w:w="188" w:type="pct"/>
            <w:vMerge/>
          </w:tcPr>
          <w:p w14:paraId="16163E3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E5D989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7B31C0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D468C6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2685728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82 800,0</w:t>
            </w:r>
          </w:p>
        </w:tc>
        <w:tc>
          <w:tcPr>
            <w:tcW w:w="399" w:type="pct"/>
            <w:gridSpan w:val="2"/>
          </w:tcPr>
          <w:p w14:paraId="6886C15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82 800,0</w:t>
            </w:r>
          </w:p>
        </w:tc>
        <w:tc>
          <w:tcPr>
            <w:tcW w:w="401" w:type="pct"/>
            <w:gridSpan w:val="2"/>
          </w:tcPr>
          <w:p w14:paraId="14B2FCF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319F86F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5008A50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6AF5FA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40F52AF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4144840" w14:textId="77777777" w:rsidTr="00777894">
        <w:tc>
          <w:tcPr>
            <w:tcW w:w="188" w:type="pct"/>
            <w:vMerge/>
          </w:tcPr>
          <w:p w14:paraId="0F4A5C7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2CB340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898AE3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46139F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30FAAB5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1 404,5</w:t>
            </w:r>
          </w:p>
        </w:tc>
        <w:tc>
          <w:tcPr>
            <w:tcW w:w="399" w:type="pct"/>
            <w:gridSpan w:val="2"/>
          </w:tcPr>
          <w:p w14:paraId="1B8B782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1 404,5</w:t>
            </w:r>
          </w:p>
        </w:tc>
        <w:tc>
          <w:tcPr>
            <w:tcW w:w="401" w:type="pct"/>
            <w:gridSpan w:val="2"/>
          </w:tcPr>
          <w:p w14:paraId="508C4FD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31DF103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557E018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5E0D289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39DB7B4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A5A3AE4" w14:textId="77777777" w:rsidTr="00777894">
        <w:tc>
          <w:tcPr>
            <w:tcW w:w="188" w:type="pct"/>
            <w:vMerge/>
          </w:tcPr>
          <w:p w14:paraId="09249EB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CE96F5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260C0B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4CEB04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02" w:type="pct"/>
          </w:tcPr>
          <w:p w14:paraId="184CA42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10 203,0</w:t>
            </w:r>
          </w:p>
        </w:tc>
        <w:tc>
          <w:tcPr>
            <w:tcW w:w="399" w:type="pct"/>
            <w:gridSpan w:val="2"/>
          </w:tcPr>
          <w:p w14:paraId="4F42444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10 203,0</w:t>
            </w:r>
          </w:p>
        </w:tc>
        <w:tc>
          <w:tcPr>
            <w:tcW w:w="401" w:type="pct"/>
            <w:gridSpan w:val="2"/>
          </w:tcPr>
          <w:p w14:paraId="3C426F6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BB77AF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8F4F4F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5866EAD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7F4C3A0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7D87F0B" w14:textId="77777777" w:rsidTr="00777894">
        <w:tc>
          <w:tcPr>
            <w:tcW w:w="188" w:type="pct"/>
            <w:vMerge/>
          </w:tcPr>
          <w:p w14:paraId="6292007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629961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546F288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77188E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699E981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3 093,4</w:t>
            </w:r>
          </w:p>
        </w:tc>
        <w:tc>
          <w:tcPr>
            <w:tcW w:w="399" w:type="pct"/>
            <w:gridSpan w:val="2"/>
          </w:tcPr>
          <w:p w14:paraId="043D290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3 093,4</w:t>
            </w:r>
          </w:p>
        </w:tc>
        <w:tc>
          <w:tcPr>
            <w:tcW w:w="401" w:type="pct"/>
            <w:gridSpan w:val="2"/>
          </w:tcPr>
          <w:p w14:paraId="395B013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34ADD3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A1499D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35D818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553EDE0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7985793" w14:textId="77777777" w:rsidTr="00777894">
        <w:tc>
          <w:tcPr>
            <w:tcW w:w="188" w:type="pct"/>
            <w:vMerge/>
          </w:tcPr>
          <w:p w14:paraId="778EB44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8A77F4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CCAC58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A0778E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6BB5C84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1 453, 5</w:t>
            </w:r>
          </w:p>
        </w:tc>
        <w:tc>
          <w:tcPr>
            <w:tcW w:w="399" w:type="pct"/>
            <w:gridSpan w:val="2"/>
          </w:tcPr>
          <w:p w14:paraId="37D1128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1 453,5</w:t>
            </w:r>
          </w:p>
        </w:tc>
        <w:tc>
          <w:tcPr>
            <w:tcW w:w="401" w:type="pct"/>
            <w:gridSpan w:val="2"/>
          </w:tcPr>
          <w:p w14:paraId="6AC08A8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78E38F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62BA41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341AEE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39E0FEB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FFA5411" w14:textId="77777777" w:rsidTr="00777894">
        <w:tc>
          <w:tcPr>
            <w:tcW w:w="188" w:type="pct"/>
            <w:vMerge/>
          </w:tcPr>
          <w:p w14:paraId="7A64528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5BE103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7817A8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D4677D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736F608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12D7A99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76929BE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1743C7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340A72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258673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047D8F9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CBCD1BA" w14:textId="77777777" w:rsidTr="00777894">
        <w:tc>
          <w:tcPr>
            <w:tcW w:w="188" w:type="pct"/>
            <w:vMerge/>
          </w:tcPr>
          <w:p w14:paraId="2178039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42DA10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5874AB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24AC2D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2920D8C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6C29A9C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1564174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3BDEF2A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731029B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E1E2A8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7652420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AC96B37" w14:textId="77777777" w:rsidTr="00777894">
        <w:tc>
          <w:tcPr>
            <w:tcW w:w="188" w:type="pct"/>
            <w:vMerge/>
          </w:tcPr>
          <w:p w14:paraId="02C6A0B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91065A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5184AA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FF3CB3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36C8F1A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55EC3FC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6356BB0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1512B2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71F1081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6D0A93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4DF929E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9E4DA36" w14:textId="77777777" w:rsidTr="00777894">
        <w:tc>
          <w:tcPr>
            <w:tcW w:w="188" w:type="pct"/>
            <w:vMerge/>
          </w:tcPr>
          <w:p w14:paraId="4C23173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793D702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504F26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9D3DF5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002BCD7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2B77402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18E4E8C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0C386B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813111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5E8267B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4BD15CE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06158" w:rsidRPr="00B30F57" w14:paraId="1D6EADB0" w14:textId="77777777" w:rsidTr="002E3586">
        <w:tc>
          <w:tcPr>
            <w:tcW w:w="5000" w:type="pct"/>
            <w:gridSpan w:val="20"/>
          </w:tcPr>
          <w:p w14:paraId="1B94257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 том числе:</w:t>
            </w:r>
          </w:p>
        </w:tc>
      </w:tr>
      <w:tr w:rsidR="0028324C" w:rsidRPr="00B30F57" w14:paraId="7155C7F2" w14:textId="77777777" w:rsidTr="00777894">
        <w:tc>
          <w:tcPr>
            <w:tcW w:w="188" w:type="pct"/>
            <w:vMerge w:val="restart"/>
          </w:tcPr>
          <w:p w14:paraId="3A09EFC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3.2.1.</w:t>
            </w:r>
          </w:p>
        </w:tc>
        <w:tc>
          <w:tcPr>
            <w:tcW w:w="682" w:type="pct"/>
            <w:gridSpan w:val="2"/>
            <w:vMerge w:val="restart"/>
          </w:tcPr>
          <w:p w14:paraId="2A40CA5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 xml:space="preserve">Имущественный взнос Пензенской области в публично-правовую компанию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Фонд развития территорий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 xml:space="preserve"> на цели, предусмотренные </w:t>
            </w:r>
            <w:hyperlink r:id="rId17">
              <w:r w:rsidRPr="00B30F57">
                <w:rPr>
                  <w:color w:val="0000FF"/>
                  <w:sz w:val="22"/>
                  <w:szCs w:val="22"/>
                </w:rPr>
                <w:t>ст. 13.1</w:t>
              </w:r>
            </w:hyperlink>
            <w:r w:rsidRPr="00B30F57">
              <w:rPr>
                <w:sz w:val="22"/>
                <w:szCs w:val="22"/>
              </w:rPr>
              <w:t xml:space="preserve"> Федерального закона от 29.07.2017 № 218-ФЗ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 xml:space="preserve">О публично-правовой компании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Фонд развития территорий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 xml:space="preserve"> и о внесении изменений в отдельные законодательные акты Российской Федерации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12A00B2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Управление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</w:t>
            </w:r>
          </w:p>
        </w:tc>
        <w:tc>
          <w:tcPr>
            <w:tcW w:w="355" w:type="pct"/>
            <w:gridSpan w:val="2"/>
          </w:tcPr>
          <w:p w14:paraId="20D9C2C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5D12D2D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92 923,2</w:t>
            </w:r>
          </w:p>
        </w:tc>
        <w:tc>
          <w:tcPr>
            <w:tcW w:w="399" w:type="pct"/>
            <w:gridSpan w:val="2"/>
          </w:tcPr>
          <w:p w14:paraId="362F6DE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92 323,2</w:t>
            </w:r>
          </w:p>
        </w:tc>
        <w:tc>
          <w:tcPr>
            <w:tcW w:w="401" w:type="pct"/>
            <w:gridSpan w:val="2"/>
          </w:tcPr>
          <w:p w14:paraId="5499058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D76ADA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CF047F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906A5D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Финансирование мероприятий по перечислению субсидии в виде имущественного взноса в имущество ППК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Фонд развития территорий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 xml:space="preserve"> из бюджета Пензенской области, %</w:t>
            </w:r>
          </w:p>
        </w:tc>
        <w:tc>
          <w:tcPr>
            <w:tcW w:w="483" w:type="pct"/>
            <w:gridSpan w:val="3"/>
            <w:vMerge w:val="restart"/>
          </w:tcPr>
          <w:p w14:paraId="1F14859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3, 3.2</w:t>
            </w:r>
          </w:p>
        </w:tc>
      </w:tr>
      <w:tr w:rsidR="0028324C" w:rsidRPr="00B30F57" w14:paraId="7FC97973" w14:textId="77777777" w:rsidTr="00777894">
        <w:tc>
          <w:tcPr>
            <w:tcW w:w="188" w:type="pct"/>
            <w:vMerge/>
          </w:tcPr>
          <w:p w14:paraId="02E483C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3A1371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2ACB9BF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02A3F9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4FD5A7C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82 500,0</w:t>
            </w:r>
          </w:p>
        </w:tc>
        <w:tc>
          <w:tcPr>
            <w:tcW w:w="399" w:type="pct"/>
            <w:gridSpan w:val="2"/>
          </w:tcPr>
          <w:p w14:paraId="5292015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82 500,0</w:t>
            </w:r>
          </w:p>
        </w:tc>
        <w:tc>
          <w:tcPr>
            <w:tcW w:w="401" w:type="pct"/>
            <w:gridSpan w:val="2"/>
          </w:tcPr>
          <w:p w14:paraId="464A391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87D73C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FCEC71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AB8D9F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</w:t>
            </w:r>
          </w:p>
        </w:tc>
        <w:tc>
          <w:tcPr>
            <w:tcW w:w="483" w:type="pct"/>
            <w:gridSpan w:val="3"/>
            <w:vMerge/>
          </w:tcPr>
          <w:p w14:paraId="508E57C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90419AC" w14:textId="77777777" w:rsidTr="00777894">
        <w:tc>
          <w:tcPr>
            <w:tcW w:w="188" w:type="pct"/>
            <w:vMerge/>
          </w:tcPr>
          <w:p w14:paraId="6F45380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D8312C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874129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7FB055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5408176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55765A2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386D698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87728D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E66285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026EEA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509E03C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F151423" w14:textId="77777777" w:rsidTr="00777894">
        <w:tc>
          <w:tcPr>
            <w:tcW w:w="188" w:type="pct"/>
            <w:vMerge/>
          </w:tcPr>
          <w:p w14:paraId="0D59CBA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48E69C4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 w:val="restart"/>
          </w:tcPr>
          <w:p w14:paraId="5206757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Министерство строительства и дорожного хозяйства Пензенской области </w:t>
            </w:r>
            <w:r w:rsidRPr="00B30F57">
              <w:rPr>
                <w:sz w:val="22"/>
                <w:szCs w:val="22"/>
              </w:rPr>
              <w:lastRenderedPageBreak/>
              <w:t>Министерство градостроительства и архитектуры Пензенской области</w:t>
            </w:r>
          </w:p>
        </w:tc>
        <w:tc>
          <w:tcPr>
            <w:tcW w:w="355" w:type="pct"/>
            <w:gridSpan w:val="2"/>
          </w:tcPr>
          <w:p w14:paraId="5CD4FAA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2021</w:t>
            </w:r>
          </w:p>
        </w:tc>
        <w:tc>
          <w:tcPr>
            <w:tcW w:w="402" w:type="pct"/>
          </w:tcPr>
          <w:p w14:paraId="71A0706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8 500,0</w:t>
            </w:r>
          </w:p>
        </w:tc>
        <w:tc>
          <w:tcPr>
            <w:tcW w:w="399" w:type="pct"/>
            <w:gridSpan w:val="2"/>
          </w:tcPr>
          <w:p w14:paraId="3305A8F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8 500,0</w:t>
            </w:r>
          </w:p>
        </w:tc>
        <w:tc>
          <w:tcPr>
            <w:tcW w:w="401" w:type="pct"/>
            <w:gridSpan w:val="2"/>
          </w:tcPr>
          <w:p w14:paraId="7B2FDB6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5FFF54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7772558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847EBB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</w:t>
            </w:r>
          </w:p>
        </w:tc>
        <w:tc>
          <w:tcPr>
            <w:tcW w:w="483" w:type="pct"/>
            <w:gridSpan w:val="3"/>
            <w:vMerge/>
          </w:tcPr>
          <w:p w14:paraId="7A29C26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8132D96" w14:textId="77777777" w:rsidTr="00777894">
        <w:tc>
          <w:tcPr>
            <w:tcW w:w="188" w:type="pct"/>
            <w:vMerge/>
          </w:tcPr>
          <w:p w14:paraId="56B2474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106529F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408956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85900C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798013D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1 323,2</w:t>
            </w:r>
          </w:p>
        </w:tc>
        <w:tc>
          <w:tcPr>
            <w:tcW w:w="399" w:type="pct"/>
            <w:gridSpan w:val="2"/>
          </w:tcPr>
          <w:p w14:paraId="4185B30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1 323,2</w:t>
            </w:r>
          </w:p>
        </w:tc>
        <w:tc>
          <w:tcPr>
            <w:tcW w:w="401" w:type="pct"/>
            <w:gridSpan w:val="2"/>
          </w:tcPr>
          <w:p w14:paraId="4132466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0C380A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72AAEE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B859F6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</w:t>
            </w:r>
          </w:p>
        </w:tc>
        <w:tc>
          <w:tcPr>
            <w:tcW w:w="483" w:type="pct"/>
            <w:gridSpan w:val="3"/>
            <w:vMerge/>
          </w:tcPr>
          <w:p w14:paraId="4040FC1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27B9DFD" w14:textId="77777777" w:rsidTr="00777894">
        <w:tc>
          <w:tcPr>
            <w:tcW w:w="188" w:type="pct"/>
            <w:vMerge/>
          </w:tcPr>
          <w:p w14:paraId="32C88E5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3085D1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2E826E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F28525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68EAB95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0FD4BC7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6F4DBDE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47AF6A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4C550CE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5DCE88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36D0C75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E848131" w14:textId="77777777" w:rsidTr="00777894">
        <w:tc>
          <w:tcPr>
            <w:tcW w:w="188" w:type="pct"/>
            <w:vMerge/>
          </w:tcPr>
          <w:p w14:paraId="5B68966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65FB12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01D43E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DC290A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5C33C55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492735E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004BFD2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E3C261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48D7D5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30F7EE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2484322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CE344A0" w14:textId="77777777" w:rsidTr="00777894">
        <w:tc>
          <w:tcPr>
            <w:tcW w:w="188" w:type="pct"/>
            <w:vMerge/>
          </w:tcPr>
          <w:p w14:paraId="3C5D272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CB3711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6B0721A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BA1EAE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5DBCF8B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359EF7D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2E97187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592AF3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75912A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F2E18C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3679E21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0CC19FD" w14:textId="77777777" w:rsidTr="00777894">
        <w:tc>
          <w:tcPr>
            <w:tcW w:w="188" w:type="pct"/>
            <w:vMerge/>
          </w:tcPr>
          <w:p w14:paraId="35CC97C6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4E7654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C24AF7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66CC9F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768DD39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39FC0CA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157EE5D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044749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D3AD9D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5C4046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7BE950C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09B425D" w14:textId="77777777" w:rsidTr="00777894">
        <w:tc>
          <w:tcPr>
            <w:tcW w:w="188" w:type="pct"/>
            <w:vMerge/>
          </w:tcPr>
          <w:p w14:paraId="710DCDF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9A3220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425DEB8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82119E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18EB321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11ED9CA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639ECB7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DF1760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34A529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54F7FD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75E72C4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6D118C0" w14:textId="77777777" w:rsidTr="00777894">
        <w:tc>
          <w:tcPr>
            <w:tcW w:w="188" w:type="pct"/>
            <w:vMerge w:val="restart"/>
          </w:tcPr>
          <w:p w14:paraId="1F4DD33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3.2.2.</w:t>
            </w:r>
          </w:p>
        </w:tc>
        <w:tc>
          <w:tcPr>
            <w:tcW w:w="682" w:type="pct"/>
            <w:gridSpan w:val="2"/>
            <w:vMerge w:val="restart"/>
          </w:tcPr>
          <w:p w14:paraId="07AC87E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Мероприятие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 xml:space="preserve">Предоставление субсидии в форме имущественного взноса в некоммерческую организацию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Фонд защиты прав граждан - участников долевого строительства Пензенской области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 xml:space="preserve"> на обеспечение текущей деятельности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  <w:tc>
          <w:tcPr>
            <w:tcW w:w="554" w:type="pct"/>
            <w:gridSpan w:val="2"/>
            <w:vMerge w:val="restart"/>
          </w:tcPr>
          <w:p w14:paraId="00E64EC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Управление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Министерство строительства и дорожного хозяйства Пензенской области</w:t>
            </w:r>
          </w:p>
        </w:tc>
        <w:tc>
          <w:tcPr>
            <w:tcW w:w="355" w:type="pct"/>
            <w:gridSpan w:val="2"/>
          </w:tcPr>
          <w:p w14:paraId="1E6837E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1F35611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6 631,2</w:t>
            </w:r>
          </w:p>
        </w:tc>
        <w:tc>
          <w:tcPr>
            <w:tcW w:w="399" w:type="pct"/>
            <w:gridSpan w:val="2"/>
          </w:tcPr>
          <w:p w14:paraId="5DD9F82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6 631,2</w:t>
            </w:r>
          </w:p>
        </w:tc>
        <w:tc>
          <w:tcPr>
            <w:tcW w:w="401" w:type="pct"/>
            <w:gridSpan w:val="2"/>
          </w:tcPr>
          <w:p w14:paraId="0E127F2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6A497C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360090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64854D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Финансирование мероприятий по перечислению субсидии в виде имущественного взноса в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Фонд защиты прав граждан - участников долевого строительства Пензенской области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, %</w:t>
            </w:r>
          </w:p>
        </w:tc>
        <w:tc>
          <w:tcPr>
            <w:tcW w:w="483" w:type="pct"/>
            <w:gridSpan w:val="3"/>
          </w:tcPr>
          <w:p w14:paraId="0FEBDED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3, 3.2</w:t>
            </w:r>
          </w:p>
        </w:tc>
      </w:tr>
      <w:tr w:rsidR="0028324C" w:rsidRPr="00B30F57" w14:paraId="14CF5BE0" w14:textId="77777777" w:rsidTr="00777894">
        <w:tc>
          <w:tcPr>
            <w:tcW w:w="188" w:type="pct"/>
            <w:vMerge/>
          </w:tcPr>
          <w:p w14:paraId="7EAF697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A6F0E9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190A96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5BEA9E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1E880D0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300,0</w:t>
            </w:r>
          </w:p>
        </w:tc>
        <w:tc>
          <w:tcPr>
            <w:tcW w:w="399" w:type="pct"/>
            <w:gridSpan w:val="2"/>
          </w:tcPr>
          <w:p w14:paraId="6469C22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300,0</w:t>
            </w:r>
          </w:p>
        </w:tc>
        <w:tc>
          <w:tcPr>
            <w:tcW w:w="401" w:type="pct"/>
            <w:gridSpan w:val="2"/>
          </w:tcPr>
          <w:p w14:paraId="4849BE6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01B279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CCA134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2F52AC0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</w:t>
            </w:r>
          </w:p>
        </w:tc>
        <w:tc>
          <w:tcPr>
            <w:tcW w:w="483" w:type="pct"/>
            <w:gridSpan w:val="3"/>
          </w:tcPr>
          <w:p w14:paraId="119ED14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5EE9D0BE" w14:textId="77777777" w:rsidTr="00777894">
        <w:tc>
          <w:tcPr>
            <w:tcW w:w="188" w:type="pct"/>
            <w:vMerge/>
          </w:tcPr>
          <w:p w14:paraId="720453F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B17639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B5528D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D0BCF4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591B286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1 404,5</w:t>
            </w:r>
          </w:p>
        </w:tc>
        <w:tc>
          <w:tcPr>
            <w:tcW w:w="399" w:type="pct"/>
            <w:gridSpan w:val="2"/>
          </w:tcPr>
          <w:p w14:paraId="01EA33A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1 404,5</w:t>
            </w:r>
          </w:p>
        </w:tc>
        <w:tc>
          <w:tcPr>
            <w:tcW w:w="401" w:type="pct"/>
            <w:gridSpan w:val="2"/>
          </w:tcPr>
          <w:p w14:paraId="10CBD8D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74AAE2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0707532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F0CC75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</w:t>
            </w:r>
          </w:p>
        </w:tc>
        <w:tc>
          <w:tcPr>
            <w:tcW w:w="483" w:type="pct"/>
            <w:gridSpan w:val="3"/>
          </w:tcPr>
          <w:p w14:paraId="68494BB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6E87A10" w14:textId="77777777" w:rsidTr="00777894">
        <w:tc>
          <w:tcPr>
            <w:tcW w:w="188" w:type="pct"/>
            <w:vMerge/>
          </w:tcPr>
          <w:p w14:paraId="4AF9E42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FB1E7C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1714DD8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683A58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02" w:type="pct"/>
          </w:tcPr>
          <w:p w14:paraId="53717D2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1 703,0</w:t>
            </w:r>
          </w:p>
        </w:tc>
        <w:tc>
          <w:tcPr>
            <w:tcW w:w="399" w:type="pct"/>
            <w:gridSpan w:val="2"/>
          </w:tcPr>
          <w:p w14:paraId="43DA8CC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1 703,0</w:t>
            </w:r>
          </w:p>
        </w:tc>
        <w:tc>
          <w:tcPr>
            <w:tcW w:w="401" w:type="pct"/>
            <w:gridSpan w:val="2"/>
          </w:tcPr>
          <w:p w14:paraId="325822D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A3E26F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D69B1C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AD6672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</w:t>
            </w:r>
          </w:p>
        </w:tc>
        <w:tc>
          <w:tcPr>
            <w:tcW w:w="483" w:type="pct"/>
            <w:gridSpan w:val="3"/>
          </w:tcPr>
          <w:p w14:paraId="2E3F212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DF04F49" w14:textId="77777777" w:rsidTr="00777894">
        <w:tc>
          <w:tcPr>
            <w:tcW w:w="188" w:type="pct"/>
            <w:vMerge/>
          </w:tcPr>
          <w:p w14:paraId="5F9F92E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07D4632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 w:val="restart"/>
          </w:tcPr>
          <w:p w14:paraId="79EC3C2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градостроительства и архитектуры Пензенской области</w:t>
            </w:r>
          </w:p>
        </w:tc>
        <w:tc>
          <w:tcPr>
            <w:tcW w:w="355" w:type="pct"/>
            <w:gridSpan w:val="2"/>
          </w:tcPr>
          <w:p w14:paraId="76CBDF4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0642B66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1 770,2</w:t>
            </w:r>
          </w:p>
        </w:tc>
        <w:tc>
          <w:tcPr>
            <w:tcW w:w="399" w:type="pct"/>
            <w:gridSpan w:val="2"/>
          </w:tcPr>
          <w:p w14:paraId="485BC1F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1 770,2</w:t>
            </w:r>
          </w:p>
        </w:tc>
        <w:tc>
          <w:tcPr>
            <w:tcW w:w="401" w:type="pct"/>
            <w:gridSpan w:val="2"/>
          </w:tcPr>
          <w:p w14:paraId="032CFDF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016DEE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871B09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7C9060A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</w:t>
            </w:r>
          </w:p>
        </w:tc>
        <w:tc>
          <w:tcPr>
            <w:tcW w:w="483" w:type="pct"/>
            <w:gridSpan w:val="3"/>
          </w:tcPr>
          <w:p w14:paraId="49D8D1A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96C5958" w14:textId="77777777" w:rsidTr="00777894">
        <w:tc>
          <w:tcPr>
            <w:tcW w:w="188" w:type="pct"/>
            <w:vMerge/>
          </w:tcPr>
          <w:p w14:paraId="271E65E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4384C9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EDE6E5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63B7EE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3381585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1 453,5</w:t>
            </w:r>
          </w:p>
        </w:tc>
        <w:tc>
          <w:tcPr>
            <w:tcW w:w="399" w:type="pct"/>
            <w:gridSpan w:val="2"/>
          </w:tcPr>
          <w:p w14:paraId="0425C57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1 453,5</w:t>
            </w:r>
          </w:p>
        </w:tc>
        <w:tc>
          <w:tcPr>
            <w:tcW w:w="401" w:type="pct"/>
            <w:gridSpan w:val="2"/>
          </w:tcPr>
          <w:p w14:paraId="381515E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1BF56D0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164449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EA729C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</w:t>
            </w:r>
          </w:p>
        </w:tc>
        <w:tc>
          <w:tcPr>
            <w:tcW w:w="483" w:type="pct"/>
            <w:gridSpan w:val="3"/>
          </w:tcPr>
          <w:p w14:paraId="1DFB36A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4C677E4" w14:textId="77777777" w:rsidTr="00777894">
        <w:tc>
          <w:tcPr>
            <w:tcW w:w="188" w:type="pct"/>
            <w:vMerge/>
          </w:tcPr>
          <w:p w14:paraId="5CAC530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59FAB12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16BDF9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26C9DD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3BEEE9C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578AC1D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013ADE6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A72B69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2DD46A6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90377D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 w:val="restart"/>
          </w:tcPr>
          <w:p w14:paraId="25186AD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236E7CE5" w14:textId="77777777" w:rsidTr="00777894">
        <w:tc>
          <w:tcPr>
            <w:tcW w:w="188" w:type="pct"/>
            <w:vMerge/>
          </w:tcPr>
          <w:p w14:paraId="3CF246D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3595486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B067EA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335256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28E8D9B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07F5915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72D555C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D487C5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0D7401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CC1AF0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6D63A99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21B3FF0" w14:textId="77777777" w:rsidTr="00777894">
        <w:tc>
          <w:tcPr>
            <w:tcW w:w="188" w:type="pct"/>
            <w:vMerge/>
          </w:tcPr>
          <w:p w14:paraId="60BA321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6220481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0B7B5D6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16B9E16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7407EDD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6F3D879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26875DD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3227943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36DC1A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4ABA61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180FD2E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FC64EF3" w14:textId="77777777" w:rsidTr="00777894">
        <w:tc>
          <w:tcPr>
            <w:tcW w:w="188" w:type="pct"/>
            <w:vMerge/>
          </w:tcPr>
          <w:p w14:paraId="5A70A75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  <w:vMerge/>
          </w:tcPr>
          <w:p w14:paraId="2ED1781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54" w:type="pct"/>
            <w:gridSpan w:val="2"/>
            <w:vMerge/>
          </w:tcPr>
          <w:p w14:paraId="34F829D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F6A457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1AF7EC0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  <w:gridSpan w:val="2"/>
          </w:tcPr>
          <w:p w14:paraId="3427984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gridSpan w:val="2"/>
          </w:tcPr>
          <w:p w14:paraId="6E0A72D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1E3F2F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40ED311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6680479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-</w:t>
            </w:r>
          </w:p>
        </w:tc>
        <w:tc>
          <w:tcPr>
            <w:tcW w:w="483" w:type="pct"/>
            <w:gridSpan w:val="3"/>
            <w:vMerge/>
          </w:tcPr>
          <w:p w14:paraId="62486E8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6BE68FD" w14:textId="77777777" w:rsidTr="00777894">
        <w:tc>
          <w:tcPr>
            <w:tcW w:w="1424" w:type="pct"/>
            <w:gridSpan w:val="5"/>
            <w:vMerge w:val="restart"/>
          </w:tcPr>
          <w:p w14:paraId="45CF827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Всего по подпрограмме 3:</w:t>
            </w:r>
          </w:p>
        </w:tc>
        <w:tc>
          <w:tcPr>
            <w:tcW w:w="355" w:type="pct"/>
            <w:gridSpan w:val="2"/>
          </w:tcPr>
          <w:p w14:paraId="44CBEB7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5E13FEF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297656,3</w:t>
            </w:r>
          </w:p>
        </w:tc>
        <w:tc>
          <w:tcPr>
            <w:tcW w:w="399" w:type="pct"/>
            <w:gridSpan w:val="2"/>
          </w:tcPr>
          <w:p w14:paraId="4029AE1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297 656,3</w:t>
            </w:r>
          </w:p>
        </w:tc>
        <w:tc>
          <w:tcPr>
            <w:tcW w:w="401" w:type="pct"/>
            <w:gridSpan w:val="2"/>
          </w:tcPr>
          <w:p w14:paraId="1A095A9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3E5145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64A445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5A2DA03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</w:tcPr>
          <w:p w14:paraId="2369390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71DE57CA" w14:textId="77777777" w:rsidTr="00777894">
        <w:tc>
          <w:tcPr>
            <w:tcW w:w="1424" w:type="pct"/>
            <w:gridSpan w:val="5"/>
            <w:vMerge/>
          </w:tcPr>
          <w:p w14:paraId="21CE6D6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0747EAC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2" w:type="pct"/>
          </w:tcPr>
          <w:p w14:paraId="6D0780E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145488,8</w:t>
            </w:r>
          </w:p>
        </w:tc>
        <w:tc>
          <w:tcPr>
            <w:tcW w:w="399" w:type="pct"/>
            <w:gridSpan w:val="2"/>
          </w:tcPr>
          <w:p w14:paraId="53E9143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145 488,8</w:t>
            </w:r>
          </w:p>
        </w:tc>
        <w:tc>
          <w:tcPr>
            <w:tcW w:w="401" w:type="pct"/>
            <w:gridSpan w:val="2"/>
          </w:tcPr>
          <w:p w14:paraId="2FB9EE1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AEF5C8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BBD195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081A28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 w:val="restart"/>
          </w:tcPr>
          <w:p w14:paraId="4843F36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66D2655A" w14:textId="77777777" w:rsidTr="00777894">
        <w:tc>
          <w:tcPr>
            <w:tcW w:w="1424" w:type="pct"/>
            <w:gridSpan w:val="5"/>
            <w:vMerge/>
          </w:tcPr>
          <w:p w14:paraId="79DACD4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A010D9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2" w:type="pct"/>
          </w:tcPr>
          <w:p w14:paraId="7573C8C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65 965,7</w:t>
            </w:r>
          </w:p>
        </w:tc>
        <w:tc>
          <w:tcPr>
            <w:tcW w:w="399" w:type="pct"/>
            <w:gridSpan w:val="2"/>
          </w:tcPr>
          <w:p w14:paraId="75EB43F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65 965,7</w:t>
            </w:r>
          </w:p>
        </w:tc>
        <w:tc>
          <w:tcPr>
            <w:tcW w:w="401" w:type="pct"/>
            <w:gridSpan w:val="2"/>
          </w:tcPr>
          <w:p w14:paraId="5D9BB00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38BDC1A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62BB293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1280A8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3827B83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AD17A9F" w14:textId="77777777" w:rsidTr="00777894">
        <w:tc>
          <w:tcPr>
            <w:tcW w:w="1424" w:type="pct"/>
            <w:gridSpan w:val="5"/>
            <w:vMerge/>
          </w:tcPr>
          <w:p w14:paraId="30870BF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7E27CD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02" w:type="pct"/>
          </w:tcPr>
          <w:p w14:paraId="56DB03F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63 819,6</w:t>
            </w:r>
          </w:p>
        </w:tc>
        <w:tc>
          <w:tcPr>
            <w:tcW w:w="399" w:type="pct"/>
            <w:gridSpan w:val="2"/>
          </w:tcPr>
          <w:p w14:paraId="2B34E53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63 819,6</w:t>
            </w:r>
          </w:p>
        </w:tc>
        <w:tc>
          <w:tcPr>
            <w:tcW w:w="401" w:type="pct"/>
            <w:gridSpan w:val="2"/>
          </w:tcPr>
          <w:p w14:paraId="274B375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B95F65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13175DB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273ED1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345C0FA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13CA451" w14:textId="77777777" w:rsidTr="00777894">
        <w:tc>
          <w:tcPr>
            <w:tcW w:w="1424" w:type="pct"/>
            <w:gridSpan w:val="5"/>
            <w:vMerge/>
          </w:tcPr>
          <w:p w14:paraId="615A076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5DA7B2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2" w:type="pct"/>
          </w:tcPr>
          <w:p w14:paraId="39B3F36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6 830,0</w:t>
            </w:r>
          </w:p>
        </w:tc>
        <w:tc>
          <w:tcPr>
            <w:tcW w:w="399" w:type="pct"/>
            <w:gridSpan w:val="2"/>
          </w:tcPr>
          <w:p w14:paraId="478E1EB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6 830,0</w:t>
            </w:r>
          </w:p>
        </w:tc>
        <w:tc>
          <w:tcPr>
            <w:tcW w:w="401" w:type="pct"/>
            <w:gridSpan w:val="2"/>
          </w:tcPr>
          <w:p w14:paraId="323C6FC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5399DCD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50BA2E5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1190EB0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7F95CF3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4B722B3D" w14:textId="77777777" w:rsidTr="00777894">
        <w:tc>
          <w:tcPr>
            <w:tcW w:w="1424" w:type="pct"/>
            <w:gridSpan w:val="5"/>
            <w:vMerge/>
          </w:tcPr>
          <w:p w14:paraId="7E7877C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6E985B5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2" w:type="pct"/>
          </w:tcPr>
          <w:p w14:paraId="65F52C9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4882,8</w:t>
            </w:r>
          </w:p>
        </w:tc>
        <w:tc>
          <w:tcPr>
            <w:tcW w:w="399" w:type="pct"/>
            <w:gridSpan w:val="2"/>
          </w:tcPr>
          <w:p w14:paraId="09BC6CC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4 882,8</w:t>
            </w:r>
          </w:p>
        </w:tc>
        <w:tc>
          <w:tcPr>
            <w:tcW w:w="401" w:type="pct"/>
            <w:gridSpan w:val="2"/>
          </w:tcPr>
          <w:p w14:paraId="1CA6ED6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AEE8F1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CF3425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5B43C74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5242102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643FD5D" w14:textId="77777777" w:rsidTr="00777894">
        <w:tc>
          <w:tcPr>
            <w:tcW w:w="1424" w:type="pct"/>
            <w:gridSpan w:val="5"/>
            <w:vMerge/>
          </w:tcPr>
          <w:p w14:paraId="75F1AE2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53B31D0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2" w:type="pct"/>
          </w:tcPr>
          <w:p w14:paraId="196E8AEA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2 827,4</w:t>
            </w:r>
          </w:p>
        </w:tc>
        <w:tc>
          <w:tcPr>
            <w:tcW w:w="399" w:type="pct"/>
            <w:gridSpan w:val="2"/>
          </w:tcPr>
          <w:p w14:paraId="40D3EAE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2 827,4</w:t>
            </w:r>
          </w:p>
        </w:tc>
        <w:tc>
          <w:tcPr>
            <w:tcW w:w="401" w:type="pct"/>
            <w:gridSpan w:val="2"/>
          </w:tcPr>
          <w:p w14:paraId="1CE78D1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7A1C77C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12C17F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03A100C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52A7B12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3D6BCF72" w14:textId="77777777" w:rsidTr="00777894">
        <w:tc>
          <w:tcPr>
            <w:tcW w:w="1424" w:type="pct"/>
            <w:gridSpan w:val="5"/>
            <w:vMerge/>
          </w:tcPr>
          <w:p w14:paraId="795B843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46ED25D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2" w:type="pct"/>
          </w:tcPr>
          <w:p w14:paraId="12D1E24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2 827,4</w:t>
            </w:r>
          </w:p>
        </w:tc>
        <w:tc>
          <w:tcPr>
            <w:tcW w:w="399" w:type="pct"/>
            <w:gridSpan w:val="2"/>
          </w:tcPr>
          <w:p w14:paraId="18E1AB1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2 827,4</w:t>
            </w:r>
          </w:p>
        </w:tc>
        <w:tc>
          <w:tcPr>
            <w:tcW w:w="401" w:type="pct"/>
            <w:gridSpan w:val="2"/>
          </w:tcPr>
          <w:p w14:paraId="246D2BC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0B365C4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F7DB1A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5414580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2B82365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020367A7" w14:textId="77777777" w:rsidTr="00777894">
        <w:tc>
          <w:tcPr>
            <w:tcW w:w="1424" w:type="pct"/>
            <w:gridSpan w:val="5"/>
            <w:vMerge/>
          </w:tcPr>
          <w:p w14:paraId="6C021D7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2830F19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2" w:type="pct"/>
          </w:tcPr>
          <w:p w14:paraId="78AFF60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2 507,3</w:t>
            </w:r>
          </w:p>
        </w:tc>
        <w:tc>
          <w:tcPr>
            <w:tcW w:w="399" w:type="pct"/>
            <w:gridSpan w:val="2"/>
          </w:tcPr>
          <w:p w14:paraId="117F61A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2 507,3</w:t>
            </w:r>
          </w:p>
        </w:tc>
        <w:tc>
          <w:tcPr>
            <w:tcW w:w="401" w:type="pct"/>
            <w:gridSpan w:val="2"/>
          </w:tcPr>
          <w:p w14:paraId="5ED1691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22B90D5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040A93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3BA8F6E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5C13E34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28324C" w:rsidRPr="00B30F57" w14:paraId="1317F76A" w14:textId="77777777" w:rsidTr="00777894">
        <w:tc>
          <w:tcPr>
            <w:tcW w:w="1424" w:type="pct"/>
            <w:gridSpan w:val="5"/>
            <w:vMerge/>
          </w:tcPr>
          <w:p w14:paraId="57AC1602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55" w:type="pct"/>
            <w:gridSpan w:val="2"/>
          </w:tcPr>
          <w:p w14:paraId="7FD5283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2" w:type="pct"/>
          </w:tcPr>
          <w:p w14:paraId="2F75910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2 507,3</w:t>
            </w:r>
          </w:p>
        </w:tc>
        <w:tc>
          <w:tcPr>
            <w:tcW w:w="399" w:type="pct"/>
            <w:gridSpan w:val="2"/>
          </w:tcPr>
          <w:p w14:paraId="4C490CC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2 507,3</w:t>
            </w:r>
          </w:p>
        </w:tc>
        <w:tc>
          <w:tcPr>
            <w:tcW w:w="401" w:type="pct"/>
            <w:gridSpan w:val="2"/>
          </w:tcPr>
          <w:p w14:paraId="297D508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35" w:type="pct"/>
          </w:tcPr>
          <w:p w14:paraId="4787BB3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gridSpan w:val="2"/>
          </w:tcPr>
          <w:p w14:paraId="3D25005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gridSpan w:val="2"/>
          </w:tcPr>
          <w:p w14:paraId="4F8B1CF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3"/>
            <w:vMerge/>
          </w:tcPr>
          <w:p w14:paraId="26E3FAC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tbl>
      <w:tblPr>
        <w:tblStyle w:val="ab"/>
        <w:tblpPr w:leftFromText="180" w:rightFromText="180" w:vertAnchor="text" w:tblpY="1"/>
        <w:tblW w:w="507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3"/>
        <w:gridCol w:w="2085"/>
        <w:gridCol w:w="1862"/>
        <w:gridCol w:w="1122"/>
        <w:gridCol w:w="1266"/>
        <w:gridCol w:w="1266"/>
        <w:gridCol w:w="1263"/>
        <w:gridCol w:w="1406"/>
        <w:gridCol w:w="1406"/>
        <w:gridCol w:w="2108"/>
        <w:gridCol w:w="1547"/>
      </w:tblGrid>
      <w:tr w:rsidR="00106158" w:rsidRPr="00B30F57" w14:paraId="2C00F829" w14:textId="77777777" w:rsidTr="002E3586">
        <w:tc>
          <w:tcPr>
            <w:tcW w:w="5000" w:type="pct"/>
            <w:gridSpan w:val="11"/>
          </w:tcPr>
          <w:bookmarkEnd w:id="0"/>
          <w:p w14:paraId="197B588E" w14:textId="77777777" w:rsidR="00106158" w:rsidRPr="00B30F57" w:rsidRDefault="00106158" w:rsidP="00717886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Подпрограмма 4 </w:t>
            </w:r>
            <w:r w:rsidR="007323A7" w:rsidRPr="00B30F57">
              <w:rPr>
                <w:sz w:val="22"/>
                <w:szCs w:val="22"/>
              </w:rPr>
              <w:t>"</w:t>
            </w:r>
            <w:r w:rsidRPr="00B30F57">
              <w:rPr>
                <w:sz w:val="22"/>
                <w:szCs w:val="22"/>
              </w:rPr>
              <w:t>Обеспечение энергосбережения и повышения энергетической эффективности Пензенской области</w:t>
            </w:r>
            <w:r w:rsidR="007323A7" w:rsidRPr="00B30F57">
              <w:rPr>
                <w:sz w:val="22"/>
                <w:szCs w:val="22"/>
              </w:rPr>
              <w:t>"</w:t>
            </w:r>
          </w:p>
        </w:tc>
      </w:tr>
      <w:tr w:rsidR="00106158" w:rsidRPr="00B30F57" w14:paraId="09AA5501" w14:textId="77777777" w:rsidTr="002E3586">
        <w:tc>
          <w:tcPr>
            <w:tcW w:w="5000" w:type="pct"/>
            <w:gridSpan w:val="11"/>
          </w:tcPr>
          <w:p w14:paraId="3C3CF5B1" w14:textId="1E5A0DA7" w:rsidR="00106158" w:rsidRPr="00B30F57" w:rsidRDefault="00106158" w:rsidP="00717886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Цель </w:t>
            </w:r>
            <w:r w:rsidRPr="00EC3384">
              <w:rPr>
                <w:sz w:val="22"/>
                <w:szCs w:val="22"/>
              </w:rPr>
              <w:t xml:space="preserve">подпрограммы - </w:t>
            </w:r>
            <w:r w:rsidR="00EC3384" w:rsidRPr="00EC3384">
              <w:rPr>
                <w:sz w:val="22"/>
                <w:szCs w:val="22"/>
              </w:rPr>
              <w:t>обеспечение рационального использования энергетических ресурсов при их производстве, передаче, потреблении и создание условий для повышения энергетической эффективности региональной экономики и бюджетной сферы</w:t>
            </w:r>
          </w:p>
        </w:tc>
      </w:tr>
      <w:tr w:rsidR="00106158" w:rsidRPr="00B30F57" w14:paraId="1B9F63DB" w14:textId="77777777" w:rsidTr="002E3586">
        <w:tc>
          <w:tcPr>
            <w:tcW w:w="5000" w:type="pct"/>
            <w:gridSpan w:val="11"/>
          </w:tcPr>
          <w:p w14:paraId="668BC8B3" w14:textId="77777777" w:rsidR="00106158" w:rsidRPr="00B30F57" w:rsidRDefault="00106158" w:rsidP="00717886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Задача подпрограммы - снижение энергоемкости валового регионального продукта Пензенской области</w:t>
            </w:r>
          </w:p>
        </w:tc>
      </w:tr>
      <w:tr w:rsidR="00777894" w:rsidRPr="00B30F57" w14:paraId="71A10844" w14:textId="77777777" w:rsidTr="002E3586">
        <w:tc>
          <w:tcPr>
            <w:tcW w:w="192" w:type="pct"/>
            <w:vMerge w:val="restart"/>
          </w:tcPr>
          <w:p w14:paraId="4CC68074" w14:textId="77777777" w:rsidR="00777894" w:rsidRPr="00B30F57" w:rsidRDefault="00777894" w:rsidP="0077789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bookmarkStart w:id="1" w:name="_Hlk127183493"/>
            <w:bookmarkStart w:id="2" w:name="_Hlk127183349"/>
            <w:r w:rsidRPr="00B30F57">
              <w:rPr>
                <w:sz w:val="22"/>
                <w:szCs w:val="22"/>
              </w:rPr>
              <w:t>4.1.</w:t>
            </w:r>
          </w:p>
        </w:tc>
        <w:tc>
          <w:tcPr>
            <w:tcW w:w="654" w:type="pct"/>
            <w:vMerge w:val="restart"/>
          </w:tcPr>
          <w:p w14:paraId="763ACF4F" w14:textId="77777777" w:rsidR="00777894" w:rsidRPr="00B30F57" w:rsidRDefault="00777894" w:rsidP="0077789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Основное </w:t>
            </w:r>
            <w:r w:rsidRPr="00B30F57">
              <w:rPr>
                <w:sz w:val="22"/>
                <w:szCs w:val="22"/>
              </w:rPr>
              <w:br/>
              <w:t xml:space="preserve">мероприятие "Повышение эффективности производства, передачи и потребления энергетических </w:t>
            </w:r>
            <w:r w:rsidRPr="00B30F57">
              <w:rPr>
                <w:sz w:val="22"/>
                <w:szCs w:val="22"/>
              </w:rPr>
              <w:lastRenderedPageBreak/>
              <w:t>ресурсов за счет внедрения энергосберегающих технологий и энергетически эффективного оборудования, автоматизация в сфере контроля и учета расхода энергетических ресурсов"</w:t>
            </w:r>
          </w:p>
          <w:p w14:paraId="492FFC7D" w14:textId="77777777" w:rsidR="00777894" w:rsidRPr="00B30F57" w:rsidRDefault="00777894" w:rsidP="0077789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 w:val="restart"/>
          </w:tcPr>
          <w:p w14:paraId="50F62BBD" w14:textId="77777777" w:rsidR="00777894" w:rsidRPr="00B30F57" w:rsidRDefault="00777894" w:rsidP="0077789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 xml:space="preserve">Министерство жилищно-коммунального хозяйства и гражданской защиты населения Пензенской области во </w:t>
            </w:r>
            <w:r w:rsidRPr="00B30F57">
              <w:rPr>
                <w:sz w:val="22"/>
                <w:szCs w:val="22"/>
              </w:rPr>
              <w:lastRenderedPageBreak/>
              <w:t>взаимодействии с лицами, ответственными за содержание многоквартирных домов; Министерство экономического развития и промышленности Пензенской области; Министерство сельского хозяйства Пензенской области;</w:t>
            </w:r>
          </w:p>
          <w:p w14:paraId="0EF8D3D2" w14:textId="77777777" w:rsidR="00777894" w:rsidRPr="00B30F57" w:rsidRDefault="00777894" w:rsidP="0077789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органы местного самоуправления Пензенской области (по согласованию);</w:t>
            </w:r>
          </w:p>
          <w:p w14:paraId="7AE2D0D0" w14:textId="77777777" w:rsidR="00777894" w:rsidRPr="00B30F57" w:rsidRDefault="00777894" w:rsidP="0077789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ресурсоснабжающие организации (по согласованию); исполнительные органы Пензенской области; лица, ответственные за содержание жилищного фонда (по согласованию)</w:t>
            </w:r>
          </w:p>
        </w:tc>
        <w:tc>
          <w:tcPr>
            <w:tcW w:w="352" w:type="pct"/>
          </w:tcPr>
          <w:p w14:paraId="6A71BE3C" w14:textId="77777777" w:rsidR="00777894" w:rsidRPr="00B30F57" w:rsidRDefault="00777894" w:rsidP="0077789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397" w:type="pct"/>
          </w:tcPr>
          <w:p w14:paraId="289BFB9C" w14:textId="77777777" w:rsidR="00777894" w:rsidRPr="00B30F57" w:rsidRDefault="00777894" w:rsidP="0077789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11950,0</w:t>
            </w:r>
          </w:p>
        </w:tc>
        <w:tc>
          <w:tcPr>
            <w:tcW w:w="397" w:type="pct"/>
          </w:tcPr>
          <w:p w14:paraId="03105429" w14:textId="6F4486C6" w:rsidR="00777894" w:rsidRPr="00B30F57" w:rsidRDefault="00777894" w:rsidP="0077789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FEE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24795D1F" w14:textId="3A9C75B5" w:rsidR="00777894" w:rsidRPr="00B30F57" w:rsidRDefault="00777894" w:rsidP="0077789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FEE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EF638E4" w14:textId="369EF002" w:rsidR="00777894" w:rsidRPr="00B30F57" w:rsidRDefault="00777894" w:rsidP="0077789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B6FEE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6F17060" w14:textId="77777777" w:rsidR="00777894" w:rsidRPr="00B30F57" w:rsidRDefault="00777894" w:rsidP="0077789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11950,0</w:t>
            </w:r>
          </w:p>
        </w:tc>
        <w:tc>
          <w:tcPr>
            <w:tcW w:w="661" w:type="pct"/>
            <w:vMerge w:val="restart"/>
          </w:tcPr>
          <w:p w14:paraId="1770DBC8" w14:textId="77777777" w:rsidR="00777894" w:rsidRPr="00B30F57" w:rsidRDefault="00777894" w:rsidP="0077789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 w:val="restart"/>
          </w:tcPr>
          <w:p w14:paraId="5FAC576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4, 4.1, 4.2, 4.3, 4.4, 4.5, 4.6, 4.7, 4.8, 4.9, 4.37, 4.38, 4.39</w:t>
            </w:r>
          </w:p>
        </w:tc>
      </w:tr>
      <w:tr w:rsidR="00777894" w:rsidRPr="00B30F57" w14:paraId="4A6D917F" w14:textId="77777777" w:rsidTr="002E3586">
        <w:tc>
          <w:tcPr>
            <w:tcW w:w="192" w:type="pct"/>
            <w:vMerge/>
          </w:tcPr>
          <w:p w14:paraId="49C70559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73250FDB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6FDE2D4E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397D072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397" w:type="pct"/>
          </w:tcPr>
          <w:p w14:paraId="0C87C90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1550,0</w:t>
            </w:r>
          </w:p>
        </w:tc>
        <w:tc>
          <w:tcPr>
            <w:tcW w:w="397" w:type="pct"/>
          </w:tcPr>
          <w:p w14:paraId="50378F98" w14:textId="17359C62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D510AB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7E8C9EB2" w14:textId="54CD0F4C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D510AB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73B102C1" w14:textId="3FD09BD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D510AB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68C39C2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1550,0</w:t>
            </w:r>
          </w:p>
        </w:tc>
        <w:tc>
          <w:tcPr>
            <w:tcW w:w="661" w:type="pct"/>
            <w:vMerge/>
          </w:tcPr>
          <w:p w14:paraId="334954C3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1F458E37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1A32FFD9" w14:textId="77777777" w:rsidTr="002E3586">
        <w:tc>
          <w:tcPr>
            <w:tcW w:w="192" w:type="pct"/>
            <w:vMerge/>
          </w:tcPr>
          <w:p w14:paraId="687393D8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34FBB616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3785440F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0E90B3A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397" w:type="pct"/>
          </w:tcPr>
          <w:p w14:paraId="60494DC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2600,0</w:t>
            </w:r>
          </w:p>
        </w:tc>
        <w:tc>
          <w:tcPr>
            <w:tcW w:w="397" w:type="pct"/>
          </w:tcPr>
          <w:p w14:paraId="7739E75E" w14:textId="3799113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D510AB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036DE8B4" w14:textId="393E58B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D510AB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A84F611" w14:textId="7478E313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D510AB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49E0B84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2600,0</w:t>
            </w:r>
          </w:p>
        </w:tc>
        <w:tc>
          <w:tcPr>
            <w:tcW w:w="661" w:type="pct"/>
            <w:vMerge/>
          </w:tcPr>
          <w:p w14:paraId="4D09536E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79D2772D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7E411274" w14:textId="77777777" w:rsidTr="002E3586">
        <w:tc>
          <w:tcPr>
            <w:tcW w:w="192" w:type="pct"/>
            <w:vMerge/>
          </w:tcPr>
          <w:p w14:paraId="318DDD1B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2A683445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7AA9FE46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668CC10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397" w:type="pct"/>
          </w:tcPr>
          <w:p w14:paraId="40D5540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2600,0</w:t>
            </w:r>
          </w:p>
        </w:tc>
        <w:tc>
          <w:tcPr>
            <w:tcW w:w="397" w:type="pct"/>
          </w:tcPr>
          <w:p w14:paraId="530646E5" w14:textId="3F5E7443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D510AB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32DAA6AB" w14:textId="1C8C7F6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D510AB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0938C20B" w14:textId="566511C4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D510AB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6178E44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2600,0</w:t>
            </w:r>
          </w:p>
        </w:tc>
        <w:tc>
          <w:tcPr>
            <w:tcW w:w="661" w:type="pct"/>
            <w:vMerge/>
          </w:tcPr>
          <w:p w14:paraId="75D97DA8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33B69363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51A02818" w14:textId="77777777" w:rsidTr="002E3586">
        <w:tc>
          <w:tcPr>
            <w:tcW w:w="192" w:type="pct"/>
            <w:vMerge/>
          </w:tcPr>
          <w:p w14:paraId="216DF603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12838CF6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5BC371DD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73F4037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397" w:type="pct"/>
          </w:tcPr>
          <w:p w14:paraId="7336312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2600,0</w:t>
            </w:r>
          </w:p>
        </w:tc>
        <w:tc>
          <w:tcPr>
            <w:tcW w:w="397" w:type="pct"/>
          </w:tcPr>
          <w:p w14:paraId="01081969" w14:textId="6245D02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D510AB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2EC370D7" w14:textId="37BFFCE6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D510AB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1ACCBB94" w14:textId="612F953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D510AB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3B44E91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2600,0</w:t>
            </w:r>
          </w:p>
        </w:tc>
        <w:tc>
          <w:tcPr>
            <w:tcW w:w="661" w:type="pct"/>
            <w:vMerge/>
          </w:tcPr>
          <w:p w14:paraId="5DAE9152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0D09F246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5CD90544" w14:textId="77777777" w:rsidTr="002E3586">
        <w:trPr>
          <w:trHeight w:val="720"/>
        </w:trPr>
        <w:tc>
          <w:tcPr>
            <w:tcW w:w="192" w:type="pct"/>
            <w:vMerge/>
          </w:tcPr>
          <w:p w14:paraId="082EF132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0BE7C1CA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550225D1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4E71AF0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397" w:type="pct"/>
          </w:tcPr>
          <w:p w14:paraId="7A553D5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2600,0</w:t>
            </w:r>
          </w:p>
        </w:tc>
        <w:tc>
          <w:tcPr>
            <w:tcW w:w="397" w:type="pct"/>
          </w:tcPr>
          <w:p w14:paraId="331E4416" w14:textId="2160CAC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D510AB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2B26DCFB" w14:textId="0865FA0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D510AB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0CF84C9F" w14:textId="57DA7B7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D510AB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CA0358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2600,0</w:t>
            </w:r>
          </w:p>
        </w:tc>
        <w:tc>
          <w:tcPr>
            <w:tcW w:w="661" w:type="pct"/>
            <w:vMerge/>
          </w:tcPr>
          <w:p w14:paraId="19320D47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30342E17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106158" w:rsidRPr="00B30F57" w14:paraId="396B25A6" w14:textId="77777777" w:rsidTr="002E3586">
        <w:tc>
          <w:tcPr>
            <w:tcW w:w="5000" w:type="pct"/>
            <w:gridSpan w:val="11"/>
          </w:tcPr>
          <w:p w14:paraId="0CABE489" w14:textId="77777777" w:rsidR="00106158" w:rsidRPr="00B30F57" w:rsidRDefault="00106158" w:rsidP="00717886">
            <w:pPr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 том числе:</w:t>
            </w:r>
          </w:p>
        </w:tc>
      </w:tr>
      <w:tr w:rsidR="00777894" w:rsidRPr="00B30F57" w14:paraId="7A921505" w14:textId="77777777" w:rsidTr="002E3586">
        <w:tc>
          <w:tcPr>
            <w:tcW w:w="192" w:type="pct"/>
            <w:vMerge w:val="restart"/>
          </w:tcPr>
          <w:p w14:paraId="5E902EE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4.1.1.</w:t>
            </w:r>
          </w:p>
        </w:tc>
        <w:tc>
          <w:tcPr>
            <w:tcW w:w="654" w:type="pct"/>
            <w:vMerge w:val="restart"/>
          </w:tcPr>
          <w:p w14:paraId="5C63B5A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Мероприятие "Оптимизация </w:t>
            </w:r>
            <w:r w:rsidRPr="00B30F57">
              <w:rPr>
                <w:sz w:val="22"/>
                <w:szCs w:val="22"/>
              </w:rPr>
              <w:br/>
              <w:t>режимов работы энергоисточников, количества котельных и их установленной мощности"</w:t>
            </w:r>
          </w:p>
          <w:p w14:paraId="783C6C7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 w:val="restart"/>
          </w:tcPr>
          <w:p w14:paraId="4119A57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 во взаимодействии с лицами, ответственными за содержание многоквартирных домов; органы местного самоуправления Пензенской области (по согласованию);</w:t>
            </w:r>
          </w:p>
          <w:p w14:paraId="0FED7B8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ресурсоснабжающие организации (по согласованию); исполнительные органы Пензенской области</w:t>
            </w:r>
          </w:p>
        </w:tc>
        <w:tc>
          <w:tcPr>
            <w:tcW w:w="352" w:type="pct"/>
          </w:tcPr>
          <w:p w14:paraId="24A7E35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397" w:type="pct"/>
          </w:tcPr>
          <w:p w14:paraId="57C8AA5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7950,0</w:t>
            </w:r>
          </w:p>
        </w:tc>
        <w:tc>
          <w:tcPr>
            <w:tcW w:w="397" w:type="pct"/>
          </w:tcPr>
          <w:p w14:paraId="483C8900" w14:textId="375E6BF2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776E9A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5560AF52" w14:textId="7D902C3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776E9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7932D353" w14:textId="210E01A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776E9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DE1FEA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7950,0</w:t>
            </w:r>
          </w:p>
        </w:tc>
        <w:tc>
          <w:tcPr>
            <w:tcW w:w="661" w:type="pct"/>
            <w:vMerge w:val="restart"/>
          </w:tcPr>
          <w:p w14:paraId="51F23A7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Установка систем суточного учета и анализа потребления энергоресурсов</w:t>
            </w:r>
          </w:p>
          <w:p w14:paraId="54BA724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 шт. - 2023 г.;</w:t>
            </w:r>
          </w:p>
          <w:p w14:paraId="0FBECF5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 шт. - 2024 г.;</w:t>
            </w:r>
          </w:p>
          <w:p w14:paraId="2625AD6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 шт. - 2025 г.;</w:t>
            </w:r>
          </w:p>
          <w:p w14:paraId="0E7B007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 шт. - 2026 г.;</w:t>
            </w:r>
          </w:p>
          <w:p w14:paraId="1FCED01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 шт. - 2027 г.</w:t>
            </w:r>
          </w:p>
          <w:p w14:paraId="5C11046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 w:val="restart"/>
          </w:tcPr>
          <w:p w14:paraId="13E2B04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4, 4.37, 4.38, 4.39</w:t>
            </w:r>
          </w:p>
        </w:tc>
      </w:tr>
      <w:tr w:rsidR="00777894" w:rsidRPr="00B30F57" w14:paraId="04AD4655" w14:textId="77777777" w:rsidTr="002E3586">
        <w:tc>
          <w:tcPr>
            <w:tcW w:w="192" w:type="pct"/>
            <w:vMerge/>
          </w:tcPr>
          <w:p w14:paraId="513D509C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384A4AD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1524D4B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41026C4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397" w:type="pct"/>
          </w:tcPr>
          <w:p w14:paraId="150148F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750,0</w:t>
            </w:r>
          </w:p>
        </w:tc>
        <w:tc>
          <w:tcPr>
            <w:tcW w:w="397" w:type="pct"/>
          </w:tcPr>
          <w:p w14:paraId="6D59361F" w14:textId="4A4ABFF5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776E9A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127E2FE9" w14:textId="1F1F5A63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776E9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0E00BFCF" w14:textId="24BE294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776E9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4DCB2A9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750,0</w:t>
            </w:r>
          </w:p>
        </w:tc>
        <w:tc>
          <w:tcPr>
            <w:tcW w:w="661" w:type="pct"/>
            <w:vMerge/>
          </w:tcPr>
          <w:p w14:paraId="062D93CA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1D8B50F3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4CEFE17C" w14:textId="77777777" w:rsidTr="002E3586">
        <w:tc>
          <w:tcPr>
            <w:tcW w:w="192" w:type="pct"/>
            <w:vMerge/>
          </w:tcPr>
          <w:p w14:paraId="066FEC5F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0ECBA28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3527AAE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4DD3414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397" w:type="pct"/>
          </w:tcPr>
          <w:p w14:paraId="3C7CC5F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1800,0</w:t>
            </w:r>
          </w:p>
        </w:tc>
        <w:tc>
          <w:tcPr>
            <w:tcW w:w="397" w:type="pct"/>
          </w:tcPr>
          <w:p w14:paraId="19C482C2" w14:textId="5B3EC2C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776E9A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22D90C05" w14:textId="47A93705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776E9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7BAED07D" w14:textId="4924151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776E9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7C813FD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1800,0</w:t>
            </w:r>
          </w:p>
        </w:tc>
        <w:tc>
          <w:tcPr>
            <w:tcW w:w="661" w:type="pct"/>
            <w:vMerge/>
          </w:tcPr>
          <w:p w14:paraId="057B4C2A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6625A320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4A24086A" w14:textId="77777777" w:rsidTr="002E3586">
        <w:tc>
          <w:tcPr>
            <w:tcW w:w="192" w:type="pct"/>
            <w:vMerge/>
          </w:tcPr>
          <w:p w14:paraId="29AA2A3D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002337F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62277F8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20538A9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397" w:type="pct"/>
          </w:tcPr>
          <w:p w14:paraId="3FF8044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1800,0</w:t>
            </w:r>
          </w:p>
        </w:tc>
        <w:tc>
          <w:tcPr>
            <w:tcW w:w="397" w:type="pct"/>
          </w:tcPr>
          <w:p w14:paraId="28C97163" w14:textId="0A608C93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776E9A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530FA906" w14:textId="30F8838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776E9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1AD41EA7" w14:textId="1CA68915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776E9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6A8AD7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1800,0</w:t>
            </w:r>
          </w:p>
        </w:tc>
        <w:tc>
          <w:tcPr>
            <w:tcW w:w="661" w:type="pct"/>
            <w:vMerge/>
          </w:tcPr>
          <w:p w14:paraId="20142618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40063B77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5088A260" w14:textId="77777777" w:rsidTr="002E3586">
        <w:tc>
          <w:tcPr>
            <w:tcW w:w="192" w:type="pct"/>
            <w:vMerge/>
          </w:tcPr>
          <w:p w14:paraId="6363AF96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0253E89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680F575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2F96F7C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397" w:type="pct"/>
          </w:tcPr>
          <w:p w14:paraId="4DAB92B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1800,0</w:t>
            </w:r>
          </w:p>
        </w:tc>
        <w:tc>
          <w:tcPr>
            <w:tcW w:w="397" w:type="pct"/>
          </w:tcPr>
          <w:p w14:paraId="4A2823A9" w14:textId="7EF6CE64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776E9A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00ECF88B" w14:textId="1412E3C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776E9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1E07A06C" w14:textId="731A618A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776E9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5A2245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1800,0</w:t>
            </w:r>
          </w:p>
        </w:tc>
        <w:tc>
          <w:tcPr>
            <w:tcW w:w="661" w:type="pct"/>
            <w:vMerge/>
          </w:tcPr>
          <w:p w14:paraId="58598339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7D0C00D3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6DF683E5" w14:textId="77777777" w:rsidTr="002E3586">
        <w:trPr>
          <w:trHeight w:val="720"/>
        </w:trPr>
        <w:tc>
          <w:tcPr>
            <w:tcW w:w="192" w:type="pct"/>
            <w:vMerge/>
          </w:tcPr>
          <w:p w14:paraId="24CA234E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79B9266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4F03FB3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66C8475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397" w:type="pct"/>
          </w:tcPr>
          <w:p w14:paraId="2C64B0F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1800,0</w:t>
            </w:r>
          </w:p>
        </w:tc>
        <w:tc>
          <w:tcPr>
            <w:tcW w:w="397" w:type="pct"/>
          </w:tcPr>
          <w:p w14:paraId="2DE5B299" w14:textId="325B0B1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776E9A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60015A44" w14:textId="3575F0FD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776E9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EF0D5DF" w14:textId="2AE81D2C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776E9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6849867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1800,0</w:t>
            </w:r>
          </w:p>
        </w:tc>
        <w:tc>
          <w:tcPr>
            <w:tcW w:w="661" w:type="pct"/>
            <w:vMerge/>
          </w:tcPr>
          <w:p w14:paraId="67B8040D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198066DA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069E6980" w14:textId="77777777" w:rsidTr="002E3586">
        <w:tc>
          <w:tcPr>
            <w:tcW w:w="192" w:type="pct"/>
            <w:vMerge w:val="restart"/>
          </w:tcPr>
          <w:p w14:paraId="252EEC1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4.1.2.</w:t>
            </w:r>
          </w:p>
        </w:tc>
        <w:tc>
          <w:tcPr>
            <w:tcW w:w="654" w:type="pct"/>
            <w:vMerge w:val="restart"/>
          </w:tcPr>
          <w:p w14:paraId="1423160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Мероприятие "Развитие энергогенерации </w:t>
            </w:r>
            <w:r w:rsidRPr="00B30F57">
              <w:rPr>
                <w:sz w:val="22"/>
                <w:szCs w:val="22"/>
              </w:rPr>
              <w:br/>
              <w:t>на основе возобновляемых источников энергии"</w:t>
            </w:r>
          </w:p>
        </w:tc>
        <w:tc>
          <w:tcPr>
            <w:tcW w:w="584" w:type="pct"/>
            <w:vMerge w:val="restart"/>
          </w:tcPr>
          <w:p w14:paraId="2110D9D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Министерство экономического развития и промышленности Пензенской области; Министерство сельского </w:t>
            </w:r>
            <w:r w:rsidRPr="00B30F57">
              <w:rPr>
                <w:sz w:val="22"/>
                <w:szCs w:val="22"/>
              </w:rPr>
              <w:lastRenderedPageBreak/>
              <w:t>хозяйства Пензенской области; 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352" w:type="pct"/>
          </w:tcPr>
          <w:p w14:paraId="1E81078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397" w:type="pct"/>
          </w:tcPr>
          <w:p w14:paraId="5709E53C" w14:textId="34733454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265F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31AC14ED" w14:textId="2A91479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265FA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31AB91AE" w14:textId="68029EB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265F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1E0081ED" w14:textId="1C872B1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265F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1485200A" w14:textId="793D49A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265FA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vMerge w:val="restart"/>
          </w:tcPr>
          <w:p w14:paraId="58CD4CD0" w14:textId="11B6AD1A" w:rsidR="00777894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Введение дополнительной установленной мощности </w:t>
            </w:r>
            <w:r w:rsidRPr="00B30F57">
              <w:rPr>
                <w:sz w:val="22"/>
                <w:szCs w:val="22"/>
              </w:rPr>
              <w:br/>
              <w:t>на основе возобновляемых источников энергии</w:t>
            </w:r>
            <w:r>
              <w:rPr>
                <w:sz w:val="22"/>
                <w:szCs w:val="22"/>
              </w:rPr>
              <w:t>,</w:t>
            </w:r>
          </w:p>
          <w:p w14:paraId="522AE949" w14:textId="1BCE0A2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C3384">
              <w:rPr>
                <w:sz w:val="22"/>
                <w:szCs w:val="22"/>
              </w:rPr>
              <w:t>МВт</w:t>
            </w:r>
          </w:p>
        </w:tc>
        <w:tc>
          <w:tcPr>
            <w:tcW w:w="485" w:type="pct"/>
            <w:vMerge w:val="restart"/>
          </w:tcPr>
          <w:p w14:paraId="5344849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4</w:t>
            </w:r>
          </w:p>
        </w:tc>
      </w:tr>
      <w:tr w:rsidR="00777894" w:rsidRPr="00B30F57" w14:paraId="184FFD8B" w14:textId="77777777" w:rsidTr="002E3586">
        <w:tc>
          <w:tcPr>
            <w:tcW w:w="192" w:type="pct"/>
            <w:vMerge/>
          </w:tcPr>
          <w:p w14:paraId="0641F72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2BB3F1C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314F523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4B1293B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397" w:type="pct"/>
          </w:tcPr>
          <w:p w14:paraId="22B913F2" w14:textId="3D778AC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265F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313EDD31" w14:textId="63183E86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265FA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53B87611" w14:textId="4AE9C98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265F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66965F23" w14:textId="1BFD6A54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265F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31CCB04F" w14:textId="62D7387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265FA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vMerge/>
          </w:tcPr>
          <w:p w14:paraId="1494A47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2575191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66665993" w14:textId="77777777" w:rsidTr="002E3586">
        <w:tc>
          <w:tcPr>
            <w:tcW w:w="192" w:type="pct"/>
            <w:vMerge/>
          </w:tcPr>
          <w:p w14:paraId="4FBE78D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592EA48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6D6B83E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50AFDDC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397" w:type="pct"/>
          </w:tcPr>
          <w:p w14:paraId="05DB0ECE" w14:textId="4C10BAE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265F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3FD3B892" w14:textId="4F5C627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265FA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385C9AAC" w14:textId="4C67A2CD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265F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3A685F6" w14:textId="5DC2C64D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265F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366E012A" w14:textId="752A43E6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265FA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vMerge/>
          </w:tcPr>
          <w:p w14:paraId="352F771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78F83DC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10006FAE" w14:textId="77777777" w:rsidTr="002E3586">
        <w:tc>
          <w:tcPr>
            <w:tcW w:w="192" w:type="pct"/>
            <w:vMerge/>
          </w:tcPr>
          <w:p w14:paraId="7F87406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02BFA89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0DB42AD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53DC162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397" w:type="pct"/>
          </w:tcPr>
          <w:p w14:paraId="3D49DE49" w14:textId="662EBC75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265F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55E15861" w14:textId="7B192CA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265FA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4108747A" w14:textId="4FBC28CB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265F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7C695418" w14:textId="3AC63155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265F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6FCC0C82" w14:textId="351C8135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265FA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vMerge/>
          </w:tcPr>
          <w:p w14:paraId="0208D7B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2848E83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33C4631B" w14:textId="77777777" w:rsidTr="002E3586">
        <w:tc>
          <w:tcPr>
            <w:tcW w:w="192" w:type="pct"/>
            <w:vMerge/>
          </w:tcPr>
          <w:p w14:paraId="7BC9227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6E3B977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7F2F0D5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4B1FC3B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397" w:type="pct"/>
          </w:tcPr>
          <w:p w14:paraId="1CA3CF66" w14:textId="78D3C4A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265F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53582AF5" w14:textId="07F1A31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265FA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7874EDF7" w14:textId="44878C34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265F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38DA0B53" w14:textId="44E92DE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265F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1FF14CE4" w14:textId="05363434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265FA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vMerge/>
          </w:tcPr>
          <w:p w14:paraId="071F833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5EF9E49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2D6D902B" w14:textId="77777777" w:rsidTr="002E3586">
        <w:trPr>
          <w:trHeight w:val="720"/>
        </w:trPr>
        <w:tc>
          <w:tcPr>
            <w:tcW w:w="192" w:type="pct"/>
            <w:vMerge/>
          </w:tcPr>
          <w:p w14:paraId="101AD74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70C0A74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29DE911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5A70AC5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397" w:type="pct"/>
          </w:tcPr>
          <w:p w14:paraId="2F8F8987" w14:textId="67BF712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265FA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309BBB50" w14:textId="14504C4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265FA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616DB989" w14:textId="5841F22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265F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4973B5EE" w14:textId="3A45716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265F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77173A48" w14:textId="6707E13A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265FA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vMerge/>
          </w:tcPr>
          <w:p w14:paraId="5123DFA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6848017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69088E0C" w14:textId="77777777" w:rsidTr="002E3586">
        <w:tc>
          <w:tcPr>
            <w:tcW w:w="192" w:type="pct"/>
            <w:vMerge w:val="restart"/>
          </w:tcPr>
          <w:p w14:paraId="5F409C3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4.1.3.</w:t>
            </w:r>
          </w:p>
        </w:tc>
        <w:tc>
          <w:tcPr>
            <w:tcW w:w="654" w:type="pct"/>
            <w:vMerge w:val="restart"/>
          </w:tcPr>
          <w:p w14:paraId="4CB58E3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Мероприятие "Оснащение приборами учета используемых энергетических ресурсов, в том числе с использованием интеллектуальных приборов учета, автоматизированных систем диспетчеризации"</w:t>
            </w:r>
          </w:p>
        </w:tc>
        <w:tc>
          <w:tcPr>
            <w:tcW w:w="584" w:type="pct"/>
            <w:vMerge w:val="restart"/>
          </w:tcPr>
          <w:p w14:paraId="6C1EDD6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области; лица, ответственные за содержание многоквартирных домов (по согласованию); ресурсоснабжающие организации (по согласованию)</w:t>
            </w:r>
          </w:p>
        </w:tc>
        <w:tc>
          <w:tcPr>
            <w:tcW w:w="352" w:type="pct"/>
          </w:tcPr>
          <w:p w14:paraId="772196E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397" w:type="pct"/>
          </w:tcPr>
          <w:p w14:paraId="5EA81DD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4000,0</w:t>
            </w:r>
          </w:p>
        </w:tc>
        <w:tc>
          <w:tcPr>
            <w:tcW w:w="397" w:type="pct"/>
          </w:tcPr>
          <w:p w14:paraId="728EE620" w14:textId="1E540C7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58133A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6F1F4BF7" w14:textId="0A46221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58133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1EB223C4" w14:textId="61A043E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58133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3312D25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4000,0</w:t>
            </w:r>
          </w:p>
        </w:tc>
        <w:tc>
          <w:tcPr>
            <w:tcW w:w="661" w:type="pct"/>
            <w:vMerge w:val="restart"/>
          </w:tcPr>
          <w:p w14:paraId="741D5AE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Установка автоматизированных систем диспетчеризации</w:t>
            </w:r>
          </w:p>
          <w:p w14:paraId="253457C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 шт. - 2023 г.;</w:t>
            </w:r>
          </w:p>
          <w:p w14:paraId="6419739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 шт. - 2024 г.;</w:t>
            </w:r>
          </w:p>
          <w:p w14:paraId="3F746E6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 шт. - 2025 г.;</w:t>
            </w:r>
          </w:p>
          <w:p w14:paraId="70BD2E2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 шт. - 2026 г.;</w:t>
            </w:r>
          </w:p>
          <w:p w14:paraId="249F7C5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 шт. - 2027 г.</w:t>
            </w:r>
          </w:p>
        </w:tc>
        <w:tc>
          <w:tcPr>
            <w:tcW w:w="485" w:type="pct"/>
            <w:vMerge w:val="restart"/>
          </w:tcPr>
          <w:p w14:paraId="15729D4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4.1, 4.2, 4.3, 4.4, 4.5, 4.6, 4.7, 4.8, 4.9</w:t>
            </w:r>
          </w:p>
        </w:tc>
      </w:tr>
      <w:tr w:rsidR="00777894" w:rsidRPr="00B30F57" w14:paraId="09082CEC" w14:textId="77777777" w:rsidTr="002E3586">
        <w:tc>
          <w:tcPr>
            <w:tcW w:w="192" w:type="pct"/>
            <w:vMerge/>
          </w:tcPr>
          <w:p w14:paraId="083E59B9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5B04CF3E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628F70D6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33E8B07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397" w:type="pct"/>
          </w:tcPr>
          <w:p w14:paraId="00C770B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800,0</w:t>
            </w:r>
          </w:p>
        </w:tc>
        <w:tc>
          <w:tcPr>
            <w:tcW w:w="397" w:type="pct"/>
          </w:tcPr>
          <w:p w14:paraId="7E3C1D5B" w14:textId="2AB37F43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58133A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633F1615" w14:textId="0DCF47B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58133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063F09E9" w14:textId="2EFED305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58133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3B6BE0C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800,0</w:t>
            </w:r>
          </w:p>
        </w:tc>
        <w:tc>
          <w:tcPr>
            <w:tcW w:w="661" w:type="pct"/>
            <w:vMerge/>
          </w:tcPr>
          <w:p w14:paraId="349BD1F2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58D1F09A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1FD0DDF7" w14:textId="77777777" w:rsidTr="002E3586">
        <w:tc>
          <w:tcPr>
            <w:tcW w:w="192" w:type="pct"/>
            <w:vMerge/>
          </w:tcPr>
          <w:p w14:paraId="19B01F92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14B7E29B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6D7D217B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747A6F5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397" w:type="pct"/>
          </w:tcPr>
          <w:p w14:paraId="180DEF4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800,0</w:t>
            </w:r>
          </w:p>
        </w:tc>
        <w:tc>
          <w:tcPr>
            <w:tcW w:w="397" w:type="pct"/>
          </w:tcPr>
          <w:p w14:paraId="69A0C005" w14:textId="21874892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58133A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56F3621F" w14:textId="6C9608E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58133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2082517" w14:textId="667C77A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58133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1D83B76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800,0</w:t>
            </w:r>
          </w:p>
        </w:tc>
        <w:tc>
          <w:tcPr>
            <w:tcW w:w="661" w:type="pct"/>
            <w:vMerge/>
          </w:tcPr>
          <w:p w14:paraId="6120A2CB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3C12298D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4595C35E" w14:textId="77777777" w:rsidTr="002E3586">
        <w:tc>
          <w:tcPr>
            <w:tcW w:w="192" w:type="pct"/>
            <w:vMerge/>
          </w:tcPr>
          <w:p w14:paraId="2AE01B1B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727CB47F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3525563C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746A1D6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397" w:type="pct"/>
          </w:tcPr>
          <w:p w14:paraId="25F7D27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800,0</w:t>
            </w:r>
          </w:p>
        </w:tc>
        <w:tc>
          <w:tcPr>
            <w:tcW w:w="397" w:type="pct"/>
          </w:tcPr>
          <w:p w14:paraId="2F50E5A2" w14:textId="071E621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58133A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4D86549D" w14:textId="646FDBA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58133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3568DFEE" w14:textId="4B5B5336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58133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13637F9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800,0</w:t>
            </w:r>
          </w:p>
        </w:tc>
        <w:tc>
          <w:tcPr>
            <w:tcW w:w="661" w:type="pct"/>
            <w:vMerge/>
          </w:tcPr>
          <w:p w14:paraId="6B2253F6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1EFC0698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0EFE7DCC" w14:textId="77777777" w:rsidTr="002E3586">
        <w:tc>
          <w:tcPr>
            <w:tcW w:w="192" w:type="pct"/>
            <w:vMerge/>
          </w:tcPr>
          <w:p w14:paraId="1D74D84C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269AABB6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16BA1F44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7D4E256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397" w:type="pct"/>
          </w:tcPr>
          <w:p w14:paraId="39FCE47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800,0</w:t>
            </w:r>
          </w:p>
        </w:tc>
        <w:tc>
          <w:tcPr>
            <w:tcW w:w="397" w:type="pct"/>
          </w:tcPr>
          <w:p w14:paraId="35D658C4" w14:textId="531131F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58133A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7B182A5F" w14:textId="1804CC5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58133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691E702D" w14:textId="124A08D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58133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4FC25D5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800,0</w:t>
            </w:r>
          </w:p>
        </w:tc>
        <w:tc>
          <w:tcPr>
            <w:tcW w:w="661" w:type="pct"/>
            <w:vMerge/>
          </w:tcPr>
          <w:p w14:paraId="6E82C6A3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2A0B4FBB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6FB448A9" w14:textId="77777777" w:rsidTr="002E3586">
        <w:trPr>
          <w:trHeight w:val="720"/>
        </w:trPr>
        <w:tc>
          <w:tcPr>
            <w:tcW w:w="192" w:type="pct"/>
            <w:vMerge/>
          </w:tcPr>
          <w:p w14:paraId="542CABD0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50C826F3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298B10B2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570C3D0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397" w:type="pct"/>
          </w:tcPr>
          <w:p w14:paraId="0B8E108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800,0</w:t>
            </w:r>
          </w:p>
        </w:tc>
        <w:tc>
          <w:tcPr>
            <w:tcW w:w="397" w:type="pct"/>
          </w:tcPr>
          <w:p w14:paraId="641C1255" w14:textId="35B84A7B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58133A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23F82F2E" w14:textId="3D73386D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58133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0336CB8F" w14:textId="4B12AC7C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58133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682BEA3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800,0</w:t>
            </w:r>
          </w:p>
        </w:tc>
        <w:tc>
          <w:tcPr>
            <w:tcW w:w="661" w:type="pct"/>
            <w:vMerge/>
          </w:tcPr>
          <w:p w14:paraId="77C61654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05538224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106158" w:rsidRPr="00B30F57" w14:paraId="64E82D6C" w14:textId="77777777" w:rsidTr="002E3586">
        <w:tc>
          <w:tcPr>
            <w:tcW w:w="5000" w:type="pct"/>
            <w:gridSpan w:val="11"/>
          </w:tcPr>
          <w:p w14:paraId="72547453" w14:textId="77777777" w:rsidR="00106158" w:rsidRPr="00B30F57" w:rsidRDefault="00106158" w:rsidP="00717886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Задача подпрограммы - повышение эффективности производства, передачи и потребления энергетических ресурсов</w:t>
            </w:r>
          </w:p>
          <w:p w14:paraId="2CFF9AF3" w14:textId="77777777" w:rsidR="00106158" w:rsidRPr="00B30F57" w:rsidRDefault="00106158" w:rsidP="00717886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за счет внедрения энергосберегающих технологий и энергетически эффективного оборудования в государственном секторе</w:t>
            </w:r>
          </w:p>
        </w:tc>
      </w:tr>
      <w:tr w:rsidR="00777894" w:rsidRPr="00B30F57" w14:paraId="35978C89" w14:textId="77777777" w:rsidTr="002E3586">
        <w:tc>
          <w:tcPr>
            <w:tcW w:w="192" w:type="pct"/>
            <w:vMerge w:val="restart"/>
          </w:tcPr>
          <w:p w14:paraId="3A237D9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4.2</w:t>
            </w:r>
          </w:p>
        </w:tc>
        <w:tc>
          <w:tcPr>
            <w:tcW w:w="654" w:type="pct"/>
            <w:vMerge w:val="restart"/>
          </w:tcPr>
          <w:p w14:paraId="7E95351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Основное </w:t>
            </w:r>
            <w:r w:rsidRPr="00B30F57">
              <w:rPr>
                <w:sz w:val="22"/>
                <w:szCs w:val="22"/>
              </w:rPr>
              <w:br/>
              <w:t xml:space="preserve">мероприятие "Повышение эффективности </w:t>
            </w:r>
            <w:r w:rsidRPr="00B30F57">
              <w:rPr>
                <w:sz w:val="22"/>
                <w:szCs w:val="22"/>
              </w:rPr>
              <w:lastRenderedPageBreak/>
              <w:t>производства, передачи и потребления энергетических ресурсов за счет внедрения энергосберегающих технологий и энергетически эффективного оборудования в государственном секторе"</w:t>
            </w:r>
          </w:p>
        </w:tc>
        <w:tc>
          <w:tcPr>
            <w:tcW w:w="584" w:type="pct"/>
            <w:vMerge w:val="restart"/>
          </w:tcPr>
          <w:p w14:paraId="3D2362A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 xml:space="preserve">Министерство жилищно-коммунального хозяйства и </w:t>
            </w:r>
            <w:r w:rsidRPr="00B30F57">
              <w:rPr>
                <w:sz w:val="22"/>
                <w:szCs w:val="22"/>
              </w:rPr>
              <w:lastRenderedPageBreak/>
              <w:t>гражданской защиты населения Пензенской области во взаимодействии с исполнительными органами Пензенской области; ресурсоснабжающие организации (по согласованию); энергосервисные компании (по согласованию)</w:t>
            </w:r>
          </w:p>
        </w:tc>
        <w:tc>
          <w:tcPr>
            <w:tcW w:w="352" w:type="pct"/>
          </w:tcPr>
          <w:p w14:paraId="118CF86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397" w:type="pct"/>
          </w:tcPr>
          <w:p w14:paraId="6821C5A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37200,0</w:t>
            </w:r>
          </w:p>
        </w:tc>
        <w:tc>
          <w:tcPr>
            <w:tcW w:w="397" w:type="pct"/>
          </w:tcPr>
          <w:p w14:paraId="72A79F41" w14:textId="40D488AC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C66A8A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239584CA" w14:textId="28BF857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C66A8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3A13FCBE" w14:textId="53440D16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C66A8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BD3EA2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37200,0</w:t>
            </w:r>
          </w:p>
        </w:tc>
        <w:tc>
          <w:tcPr>
            <w:tcW w:w="661" w:type="pct"/>
            <w:vMerge w:val="restart"/>
          </w:tcPr>
          <w:p w14:paraId="7BCBA26D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 w:val="restart"/>
          </w:tcPr>
          <w:p w14:paraId="4E2326E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№ 4.16, 4.17, 4.10, 4.11, 4.12, 4.13, 4.14, 4.18, </w:t>
            </w:r>
            <w:r w:rsidRPr="00B30F57">
              <w:rPr>
                <w:sz w:val="22"/>
                <w:szCs w:val="22"/>
              </w:rPr>
              <w:lastRenderedPageBreak/>
              <w:t>4.19, 4.20, 4.21, 4.23, 4.24, 4.25, 4.26, 4.27, 4.28, 4.39</w:t>
            </w:r>
          </w:p>
        </w:tc>
      </w:tr>
      <w:tr w:rsidR="00777894" w:rsidRPr="00B30F57" w14:paraId="6B1C279A" w14:textId="77777777" w:rsidTr="002E3586">
        <w:tc>
          <w:tcPr>
            <w:tcW w:w="192" w:type="pct"/>
            <w:vMerge/>
          </w:tcPr>
          <w:p w14:paraId="11F734D8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53B30A79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16A5B327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6DD6A7E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397" w:type="pct"/>
          </w:tcPr>
          <w:p w14:paraId="5EF4F0E2" w14:textId="789385A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75C9FA85" w14:textId="7A9B5DCB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C66A8A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609CBA26" w14:textId="4EC35DB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C66A8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779E2B21" w14:textId="25BAAC9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C66A8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09E97D57" w14:textId="72E2F2C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vMerge/>
          </w:tcPr>
          <w:p w14:paraId="5D7A18E4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3019DC10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46F30739" w14:textId="77777777" w:rsidTr="002E3586">
        <w:tc>
          <w:tcPr>
            <w:tcW w:w="192" w:type="pct"/>
            <w:vMerge/>
          </w:tcPr>
          <w:p w14:paraId="32283E53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4CEBC7E6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0C60A2EA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7256B51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397" w:type="pct"/>
          </w:tcPr>
          <w:p w14:paraId="036EE5A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9300,0</w:t>
            </w:r>
          </w:p>
        </w:tc>
        <w:tc>
          <w:tcPr>
            <w:tcW w:w="397" w:type="pct"/>
          </w:tcPr>
          <w:p w14:paraId="506D7336" w14:textId="48472B8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C66A8A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11E9D143" w14:textId="135548D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C66A8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20DA75E" w14:textId="2D55CEC2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C66A8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70DAAB8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9300,0</w:t>
            </w:r>
          </w:p>
        </w:tc>
        <w:tc>
          <w:tcPr>
            <w:tcW w:w="661" w:type="pct"/>
            <w:vMerge/>
          </w:tcPr>
          <w:p w14:paraId="0FF3F101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1C71706F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420C8D4B" w14:textId="77777777" w:rsidTr="002E3586">
        <w:tc>
          <w:tcPr>
            <w:tcW w:w="192" w:type="pct"/>
            <w:vMerge/>
          </w:tcPr>
          <w:p w14:paraId="7468F8AF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7A194FC0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38157475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2A21822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397" w:type="pct"/>
          </w:tcPr>
          <w:p w14:paraId="628AB6E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9300,0</w:t>
            </w:r>
          </w:p>
        </w:tc>
        <w:tc>
          <w:tcPr>
            <w:tcW w:w="397" w:type="pct"/>
          </w:tcPr>
          <w:p w14:paraId="7E96D616" w14:textId="4BD9C05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C66A8A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7BA00FF6" w14:textId="0AC3019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C66A8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469147E1" w14:textId="5283551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C66A8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4E7F51C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9300,0</w:t>
            </w:r>
          </w:p>
        </w:tc>
        <w:tc>
          <w:tcPr>
            <w:tcW w:w="661" w:type="pct"/>
            <w:vMerge/>
          </w:tcPr>
          <w:p w14:paraId="05717E10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6DFDF0D2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0DF3E996" w14:textId="77777777" w:rsidTr="002E3586">
        <w:tc>
          <w:tcPr>
            <w:tcW w:w="192" w:type="pct"/>
            <w:vMerge/>
          </w:tcPr>
          <w:p w14:paraId="76954A63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5853B77E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1EB33C9C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5D28EC5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397" w:type="pct"/>
          </w:tcPr>
          <w:p w14:paraId="06006E6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9300,0</w:t>
            </w:r>
          </w:p>
        </w:tc>
        <w:tc>
          <w:tcPr>
            <w:tcW w:w="397" w:type="pct"/>
          </w:tcPr>
          <w:p w14:paraId="599804E3" w14:textId="04838AB5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C66A8A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38005D65" w14:textId="64A0BD9A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C66A8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010BB8DF" w14:textId="30AC3392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C66A8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39BFF9E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9300,0</w:t>
            </w:r>
          </w:p>
        </w:tc>
        <w:tc>
          <w:tcPr>
            <w:tcW w:w="661" w:type="pct"/>
            <w:vMerge/>
          </w:tcPr>
          <w:p w14:paraId="14E42523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0F717075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276CF259" w14:textId="77777777" w:rsidTr="002E3586">
        <w:trPr>
          <w:trHeight w:val="720"/>
        </w:trPr>
        <w:tc>
          <w:tcPr>
            <w:tcW w:w="192" w:type="pct"/>
            <w:vMerge/>
          </w:tcPr>
          <w:p w14:paraId="6154D1FE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0E08E773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06A3E905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592F07C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397" w:type="pct"/>
          </w:tcPr>
          <w:p w14:paraId="7C4B635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9300,0</w:t>
            </w:r>
          </w:p>
        </w:tc>
        <w:tc>
          <w:tcPr>
            <w:tcW w:w="397" w:type="pct"/>
          </w:tcPr>
          <w:p w14:paraId="732FFED0" w14:textId="7EAFB99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C66A8A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134F6089" w14:textId="00370B43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C66A8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67371BB1" w14:textId="02157F8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C66A8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482E50C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9300,0</w:t>
            </w:r>
          </w:p>
        </w:tc>
        <w:tc>
          <w:tcPr>
            <w:tcW w:w="661" w:type="pct"/>
            <w:vMerge/>
          </w:tcPr>
          <w:p w14:paraId="33DDEFAF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6440DD0C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106158" w:rsidRPr="00B30F57" w14:paraId="448F6253" w14:textId="77777777" w:rsidTr="002E3586">
        <w:tc>
          <w:tcPr>
            <w:tcW w:w="5000" w:type="pct"/>
            <w:gridSpan w:val="11"/>
          </w:tcPr>
          <w:p w14:paraId="199A03C5" w14:textId="77777777" w:rsidR="00106158" w:rsidRPr="00B30F57" w:rsidRDefault="00106158" w:rsidP="00717886">
            <w:pPr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 том числе:</w:t>
            </w:r>
          </w:p>
        </w:tc>
      </w:tr>
      <w:tr w:rsidR="00777894" w:rsidRPr="00B30F57" w14:paraId="6FCFE56C" w14:textId="77777777" w:rsidTr="002E3586">
        <w:tc>
          <w:tcPr>
            <w:tcW w:w="192" w:type="pct"/>
            <w:vMerge w:val="restart"/>
          </w:tcPr>
          <w:p w14:paraId="4BBBE81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4.2.1.</w:t>
            </w:r>
          </w:p>
        </w:tc>
        <w:tc>
          <w:tcPr>
            <w:tcW w:w="654" w:type="pct"/>
            <w:vMerge w:val="restart"/>
          </w:tcPr>
          <w:p w14:paraId="02C471D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Мероприятие "Модернизация мелких неэкономичных котельных"</w:t>
            </w:r>
          </w:p>
        </w:tc>
        <w:tc>
          <w:tcPr>
            <w:tcW w:w="584" w:type="pct"/>
            <w:vMerge w:val="restart"/>
          </w:tcPr>
          <w:p w14:paraId="454FD54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 во взаимодействии с исполнительными органами Пензенской области; энергосервисные компании (по согласованию)</w:t>
            </w:r>
          </w:p>
        </w:tc>
        <w:tc>
          <w:tcPr>
            <w:tcW w:w="352" w:type="pct"/>
          </w:tcPr>
          <w:p w14:paraId="22B65AB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397" w:type="pct"/>
          </w:tcPr>
          <w:p w14:paraId="48C2FF5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12000,0</w:t>
            </w:r>
          </w:p>
        </w:tc>
        <w:tc>
          <w:tcPr>
            <w:tcW w:w="397" w:type="pct"/>
          </w:tcPr>
          <w:p w14:paraId="7BCB674D" w14:textId="0FDF1BA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A70C1C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4546F0FB" w14:textId="610C6025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A70C1C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4D979856" w14:textId="38653B9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A70C1C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4BBBFC3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12000,0</w:t>
            </w:r>
          </w:p>
        </w:tc>
        <w:tc>
          <w:tcPr>
            <w:tcW w:w="661" w:type="pct"/>
            <w:vMerge w:val="restart"/>
          </w:tcPr>
          <w:p w14:paraId="05C70C0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Модернизация мелких неэкономичных котельных</w:t>
            </w:r>
          </w:p>
          <w:p w14:paraId="4024C6F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шт. - 2024 г.;</w:t>
            </w:r>
          </w:p>
          <w:p w14:paraId="5DF2304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шт. - 2025 г.;</w:t>
            </w:r>
          </w:p>
          <w:p w14:paraId="2F32C3E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шт. - 2026 г.;</w:t>
            </w:r>
          </w:p>
          <w:p w14:paraId="4992198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шт. - 2027 г.</w:t>
            </w:r>
          </w:p>
          <w:p w14:paraId="04EB55F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 w:val="restart"/>
          </w:tcPr>
          <w:p w14:paraId="534DEED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№ 4.16, 4.17, 4.10, 4.11, 4.12, 4.13, 4.14, 4.18, 4.19, 4.20, 4.21, 4.23, 4.24, 4.25, 4.26, 4.27, 4.28 </w:t>
            </w:r>
          </w:p>
        </w:tc>
      </w:tr>
      <w:tr w:rsidR="00777894" w:rsidRPr="00B30F57" w14:paraId="14970E5D" w14:textId="77777777" w:rsidTr="002E3586">
        <w:tc>
          <w:tcPr>
            <w:tcW w:w="192" w:type="pct"/>
            <w:vMerge/>
          </w:tcPr>
          <w:p w14:paraId="15A15919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69E3C71B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625A4B65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3D0B53C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397" w:type="pct"/>
          </w:tcPr>
          <w:p w14:paraId="769AF82C" w14:textId="5BC84C4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322FB73B" w14:textId="1114950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A70C1C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6B952706" w14:textId="22026554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A70C1C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4071427" w14:textId="1E31D8FA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A70C1C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E9D097D" w14:textId="7133B9C6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vMerge/>
          </w:tcPr>
          <w:p w14:paraId="5981DAC6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65B2BA04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0A283DE1" w14:textId="77777777" w:rsidTr="002E3586">
        <w:tc>
          <w:tcPr>
            <w:tcW w:w="192" w:type="pct"/>
            <w:vMerge/>
          </w:tcPr>
          <w:p w14:paraId="020EB046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088D2089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2925D69B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2BA6B09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397" w:type="pct"/>
          </w:tcPr>
          <w:p w14:paraId="34D0AB7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3000,0</w:t>
            </w:r>
          </w:p>
        </w:tc>
        <w:tc>
          <w:tcPr>
            <w:tcW w:w="397" w:type="pct"/>
          </w:tcPr>
          <w:p w14:paraId="444DDA71" w14:textId="6725884B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A70C1C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79C1EEB6" w14:textId="0C0601C5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A70C1C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1FEFB38E" w14:textId="1B0DADEB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A70C1C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49C816B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3000,0</w:t>
            </w:r>
          </w:p>
        </w:tc>
        <w:tc>
          <w:tcPr>
            <w:tcW w:w="661" w:type="pct"/>
            <w:vMerge/>
          </w:tcPr>
          <w:p w14:paraId="1C1D4DCB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2B3E2543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6E0A4696" w14:textId="77777777" w:rsidTr="002E3586">
        <w:tc>
          <w:tcPr>
            <w:tcW w:w="192" w:type="pct"/>
            <w:vMerge/>
          </w:tcPr>
          <w:p w14:paraId="44DA9F9A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1229BFFF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66B76670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24E1B77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397" w:type="pct"/>
          </w:tcPr>
          <w:p w14:paraId="024950B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3000,0</w:t>
            </w:r>
          </w:p>
        </w:tc>
        <w:tc>
          <w:tcPr>
            <w:tcW w:w="397" w:type="pct"/>
          </w:tcPr>
          <w:p w14:paraId="51A949B3" w14:textId="3441D0D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A70C1C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667D4918" w14:textId="5E15213C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A70C1C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6F6A123B" w14:textId="03599B6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A70C1C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34A4C9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3000,0</w:t>
            </w:r>
          </w:p>
        </w:tc>
        <w:tc>
          <w:tcPr>
            <w:tcW w:w="661" w:type="pct"/>
            <w:vMerge/>
          </w:tcPr>
          <w:p w14:paraId="6468C060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21A91152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786EB1E2" w14:textId="77777777" w:rsidTr="002E3586">
        <w:tc>
          <w:tcPr>
            <w:tcW w:w="192" w:type="pct"/>
            <w:vMerge/>
          </w:tcPr>
          <w:p w14:paraId="1B42D37E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6DB84AEF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521F9B93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21A02DD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397" w:type="pct"/>
          </w:tcPr>
          <w:p w14:paraId="190B905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3000,0</w:t>
            </w:r>
          </w:p>
        </w:tc>
        <w:tc>
          <w:tcPr>
            <w:tcW w:w="397" w:type="pct"/>
          </w:tcPr>
          <w:p w14:paraId="6BACF70D" w14:textId="5278D20D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A70C1C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658E9652" w14:textId="470941DA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A70C1C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A29B782" w14:textId="0EF832F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A70C1C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1D71C96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3000,0</w:t>
            </w:r>
          </w:p>
        </w:tc>
        <w:tc>
          <w:tcPr>
            <w:tcW w:w="661" w:type="pct"/>
            <w:vMerge/>
          </w:tcPr>
          <w:p w14:paraId="3148195C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3601A6F4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50F976DE" w14:textId="77777777" w:rsidTr="002E3586">
        <w:trPr>
          <w:trHeight w:val="720"/>
        </w:trPr>
        <w:tc>
          <w:tcPr>
            <w:tcW w:w="192" w:type="pct"/>
            <w:vMerge/>
          </w:tcPr>
          <w:p w14:paraId="49AB23BC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4586CE38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5FA21BE6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6915336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397" w:type="pct"/>
          </w:tcPr>
          <w:p w14:paraId="6D62B38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3000,0</w:t>
            </w:r>
          </w:p>
        </w:tc>
        <w:tc>
          <w:tcPr>
            <w:tcW w:w="397" w:type="pct"/>
          </w:tcPr>
          <w:p w14:paraId="7E8D9D66" w14:textId="478877C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A70C1C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19DC5927" w14:textId="5759FC25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A70C1C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3554F3D4" w14:textId="3218D835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A70C1C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171ACA8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3000,0</w:t>
            </w:r>
          </w:p>
        </w:tc>
        <w:tc>
          <w:tcPr>
            <w:tcW w:w="661" w:type="pct"/>
            <w:vMerge/>
          </w:tcPr>
          <w:p w14:paraId="79D7A36E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60A5BABB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1F3CE300" w14:textId="77777777" w:rsidTr="002E3586">
        <w:tc>
          <w:tcPr>
            <w:tcW w:w="192" w:type="pct"/>
            <w:vMerge w:val="restart"/>
          </w:tcPr>
          <w:p w14:paraId="0D5201D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4.2.2</w:t>
            </w:r>
            <w:r w:rsidRPr="00B30F57">
              <w:rPr>
                <w:sz w:val="22"/>
                <w:szCs w:val="22"/>
              </w:rPr>
              <w:lastRenderedPageBreak/>
              <w:t>.</w:t>
            </w:r>
          </w:p>
        </w:tc>
        <w:tc>
          <w:tcPr>
            <w:tcW w:w="654" w:type="pct"/>
            <w:vMerge w:val="restart"/>
          </w:tcPr>
          <w:p w14:paraId="1E1C2FE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 xml:space="preserve">Мероприятие </w:t>
            </w:r>
            <w:r w:rsidRPr="00B30F57">
              <w:rPr>
                <w:sz w:val="22"/>
                <w:szCs w:val="22"/>
              </w:rPr>
              <w:lastRenderedPageBreak/>
              <w:t>"Модернизация инженерных систем зданий (строений, сооружений)"</w:t>
            </w:r>
          </w:p>
        </w:tc>
        <w:tc>
          <w:tcPr>
            <w:tcW w:w="584" w:type="pct"/>
            <w:vMerge w:val="restart"/>
          </w:tcPr>
          <w:p w14:paraId="3A66724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 xml:space="preserve">Министерство </w:t>
            </w:r>
            <w:r w:rsidRPr="00B30F57">
              <w:rPr>
                <w:sz w:val="22"/>
                <w:szCs w:val="22"/>
              </w:rPr>
              <w:lastRenderedPageBreak/>
              <w:t>жилищно-коммунального хозяйства и гражданской защиты населения Пензенской области во взаимодействии с исполнительными органами Пензенской области; ресурсоснабжающие организации (по согласованию); энергосервисные компании (по согласованию)</w:t>
            </w:r>
          </w:p>
        </w:tc>
        <w:tc>
          <w:tcPr>
            <w:tcW w:w="352" w:type="pct"/>
          </w:tcPr>
          <w:p w14:paraId="073A107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397" w:type="pct"/>
          </w:tcPr>
          <w:p w14:paraId="599576F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12000,0</w:t>
            </w:r>
          </w:p>
        </w:tc>
        <w:tc>
          <w:tcPr>
            <w:tcW w:w="397" w:type="pct"/>
          </w:tcPr>
          <w:p w14:paraId="56010F15" w14:textId="5A1D6B5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7D4F1E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01AC8B6C" w14:textId="029A90FB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7D4F1E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36D6C33" w14:textId="43137EAA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7D4F1E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7DCC2B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12000,0</w:t>
            </w:r>
          </w:p>
        </w:tc>
        <w:tc>
          <w:tcPr>
            <w:tcW w:w="661" w:type="pct"/>
            <w:vMerge w:val="restart"/>
          </w:tcPr>
          <w:p w14:paraId="5B25A27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Модернизация </w:t>
            </w:r>
            <w:r w:rsidRPr="00B30F57">
              <w:rPr>
                <w:sz w:val="22"/>
                <w:szCs w:val="22"/>
              </w:rPr>
              <w:lastRenderedPageBreak/>
              <w:t>инженерных систем зданий</w:t>
            </w:r>
          </w:p>
          <w:p w14:paraId="4DD6A8D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шт. - 2024 г.;</w:t>
            </w:r>
          </w:p>
          <w:p w14:paraId="3F18126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шт. - 2025 г.;</w:t>
            </w:r>
          </w:p>
          <w:p w14:paraId="1985D7A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шт. - 2026 г.;</w:t>
            </w:r>
          </w:p>
          <w:p w14:paraId="3EAECEE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шт. - 2027 г.</w:t>
            </w:r>
          </w:p>
        </w:tc>
        <w:tc>
          <w:tcPr>
            <w:tcW w:w="485" w:type="pct"/>
            <w:vMerge w:val="restart"/>
          </w:tcPr>
          <w:p w14:paraId="534528D9" w14:textId="550E18FE" w:rsidR="00777894" w:rsidRPr="00EC3EC5" w:rsidRDefault="00777894" w:rsidP="00777894">
            <w:pPr>
              <w:jc w:val="center"/>
              <w:rPr>
                <w:sz w:val="22"/>
                <w:szCs w:val="22"/>
              </w:rPr>
            </w:pPr>
            <w:r w:rsidRPr="00EF5B02">
              <w:rPr>
                <w:sz w:val="22"/>
                <w:szCs w:val="22"/>
              </w:rPr>
              <w:lastRenderedPageBreak/>
              <w:t xml:space="preserve">№ 4.16, 4.17, </w:t>
            </w:r>
            <w:r w:rsidRPr="00EF5B02">
              <w:rPr>
                <w:sz w:val="22"/>
                <w:szCs w:val="22"/>
              </w:rPr>
              <w:lastRenderedPageBreak/>
              <w:t>4.10, 4.11, 4.12, 4.13, 4.14, 4.18, 4.19, 4.20, 4.21, 4.23, 4.24, 4.25, 4.26, 4.27, 4.28</w:t>
            </w:r>
          </w:p>
        </w:tc>
      </w:tr>
      <w:tr w:rsidR="00777894" w:rsidRPr="00B30F57" w14:paraId="1DB51B07" w14:textId="77777777" w:rsidTr="002E3586">
        <w:tc>
          <w:tcPr>
            <w:tcW w:w="192" w:type="pct"/>
            <w:vMerge/>
          </w:tcPr>
          <w:p w14:paraId="7DDD4C7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2DCC614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14BCC30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28929C0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397" w:type="pct"/>
          </w:tcPr>
          <w:p w14:paraId="1B7903D3" w14:textId="7D28AF45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0C94877A" w14:textId="461F7CF2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7D4F1E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391E1449" w14:textId="0BE1461B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7D4F1E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1FCFA80" w14:textId="39B2C8E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7D4F1E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7122F35D" w14:textId="49CDFD2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vMerge/>
          </w:tcPr>
          <w:p w14:paraId="64DF221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5F2B5DA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482F5BC9" w14:textId="77777777" w:rsidTr="002E3586">
        <w:tc>
          <w:tcPr>
            <w:tcW w:w="192" w:type="pct"/>
            <w:vMerge/>
          </w:tcPr>
          <w:p w14:paraId="47DA8DF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2685464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61E6BE5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6C208BD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397" w:type="pct"/>
          </w:tcPr>
          <w:p w14:paraId="37A24D9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3000,0</w:t>
            </w:r>
          </w:p>
        </w:tc>
        <w:tc>
          <w:tcPr>
            <w:tcW w:w="397" w:type="pct"/>
          </w:tcPr>
          <w:p w14:paraId="68886004" w14:textId="191D7112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7D4F1E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52D86D71" w14:textId="4DAA3D72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7D4F1E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3EB68C8" w14:textId="5F2ED56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7D4F1E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091FAD9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3000,0</w:t>
            </w:r>
          </w:p>
        </w:tc>
        <w:tc>
          <w:tcPr>
            <w:tcW w:w="661" w:type="pct"/>
            <w:vMerge/>
          </w:tcPr>
          <w:p w14:paraId="1F53CAD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6C9917B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20EBBB1F" w14:textId="77777777" w:rsidTr="002E3586">
        <w:tc>
          <w:tcPr>
            <w:tcW w:w="192" w:type="pct"/>
            <w:vMerge/>
          </w:tcPr>
          <w:p w14:paraId="5BE1108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6444C59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3D5D1FE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389E9A6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397" w:type="pct"/>
          </w:tcPr>
          <w:p w14:paraId="3796D41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3000,0</w:t>
            </w:r>
          </w:p>
        </w:tc>
        <w:tc>
          <w:tcPr>
            <w:tcW w:w="397" w:type="pct"/>
          </w:tcPr>
          <w:p w14:paraId="30541CD3" w14:textId="7DE3C025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7D4F1E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25E29EA6" w14:textId="14C134AA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7D4F1E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01ED1189" w14:textId="0CA8036B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7D4F1E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7EC6765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3000,0</w:t>
            </w:r>
          </w:p>
        </w:tc>
        <w:tc>
          <w:tcPr>
            <w:tcW w:w="661" w:type="pct"/>
            <w:vMerge/>
          </w:tcPr>
          <w:p w14:paraId="1EB6724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5849C3D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376DBE80" w14:textId="77777777" w:rsidTr="002E3586">
        <w:tc>
          <w:tcPr>
            <w:tcW w:w="192" w:type="pct"/>
            <w:vMerge/>
          </w:tcPr>
          <w:p w14:paraId="0E7652D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6C545C3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7B61A11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6B6DA86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397" w:type="pct"/>
          </w:tcPr>
          <w:p w14:paraId="68E14D8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3000,0</w:t>
            </w:r>
          </w:p>
        </w:tc>
        <w:tc>
          <w:tcPr>
            <w:tcW w:w="397" w:type="pct"/>
          </w:tcPr>
          <w:p w14:paraId="266922F8" w14:textId="6E6926DC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7D4F1E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2A6F4A87" w14:textId="60B49A1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7D4F1E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0A8AECFF" w14:textId="7256EF3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7D4F1E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0EB29ED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3000,0</w:t>
            </w:r>
          </w:p>
        </w:tc>
        <w:tc>
          <w:tcPr>
            <w:tcW w:w="661" w:type="pct"/>
            <w:vMerge/>
          </w:tcPr>
          <w:p w14:paraId="7584A4C0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7CB1433F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3606FD45" w14:textId="77777777" w:rsidTr="002E3586">
        <w:trPr>
          <w:trHeight w:val="720"/>
        </w:trPr>
        <w:tc>
          <w:tcPr>
            <w:tcW w:w="192" w:type="pct"/>
            <w:vMerge/>
          </w:tcPr>
          <w:p w14:paraId="0831FCA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00B68FC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76B76BF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75B68B7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397" w:type="pct"/>
          </w:tcPr>
          <w:p w14:paraId="7710852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3000,0</w:t>
            </w:r>
          </w:p>
        </w:tc>
        <w:tc>
          <w:tcPr>
            <w:tcW w:w="397" w:type="pct"/>
          </w:tcPr>
          <w:p w14:paraId="4FD21DC9" w14:textId="7876B3DA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7D4F1E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  <w:tcBorders>
              <w:bottom w:val="nil"/>
            </w:tcBorders>
          </w:tcPr>
          <w:p w14:paraId="4ACD8D66" w14:textId="64A9C7B5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7D4F1E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4AB652AD" w14:textId="33F1F64C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7D4F1E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4F8EA1C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3000,0</w:t>
            </w:r>
          </w:p>
        </w:tc>
        <w:tc>
          <w:tcPr>
            <w:tcW w:w="661" w:type="pct"/>
            <w:vMerge/>
          </w:tcPr>
          <w:p w14:paraId="2DE0E420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279C6622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6E5122E2" w14:textId="77777777" w:rsidTr="002E3586">
        <w:tc>
          <w:tcPr>
            <w:tcW w:w="192" w:type="pct"/>
            <w:vMerge w:val="restart"/>
          </w:tcPr>
          <w:p w14:paraId="452F0E8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4.2.3.</w:t>
            </w:r>
          </w:p>
          <w:p w14:paraId="394CBE9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 w:val="restart"/>
          </w:tcPr>
          <w:p w14:paraId="50394CA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Мероприятие "Применение энергоэффективных технологий и материалов при капитальном ремонте зданий (строений, сооружений)"</w:t>
            </w:r>
          </w:p>
        </w:tc>
        <w:tc>
          <w:tcPr>
            <w:tcW w:w="584" w:type="pct"/>
            <w:vMerge w:val="restart"/>
          </w:tcPr>
          <w:p w14:paraId="413E5E5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 во взаимодействии с исполнительными органами Пензенской области; энергосервисные компании (по согласованию)</w:t>
            </w:r>
          </w:p>
        </w:tc>
        <w:tc>
          <w:tcPr>
            <w:tcW w:w="352" w:type="pct"/>
          </w:tcPr>
          <w:p w14:paraId="10B4ED0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397" w:type="pct"/>
          </w:tcPr>
          <w:p w14:paraId="07F5970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13200,0</w:t>
            </w:r>
          </w:p>
        </w:tc>
        <w:tc>
          <w:tcPr>
            <w:tcW w:w="397" w:type="pct"/>
          </w:tcPr>
          <w:p w14:paraId="73AEF86C" w14:textId="40C91E4A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C55011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1A7D3921" w14:textId="280FE6D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C55011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1055E0F" w14:textId="199F592D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C55011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5F652B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13200,0</w:t>
            </w:r>
          </w:p>
        </w:tc>
        <w:tc>
          <w:tcPr>
            <w:tcW w:w="661" w:type="pct"/>
            <w:vMerge w:val="restart"/>
          </w:tcPr>
          <w:p w14:paraId="65CF4A0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Утепление наружных ограждений зданий с применением современных теплоизоляционных материалов</w:t>
            </w:r>
          </w:p>
          <w:p w14:paraId="5C5901A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1650 кв. м - 2024 г.;</w:t>
            </w:r>
          </w:p>
          <w:p w14:paraId="5DA16C8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1650 кв. м - 2025 г.;</w:t>
            </w:r>
          </w:p>
          <w:p w14:paraId="14CEA4A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1650 кв. м - 2026 г.;</w:t>
            </w:r>
          </w:p>
          <w:p w14:paraId="5690954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1650 кв. м - 2027 г.</w:t>
            </w:r>
          </w:p>
          <w:p w14:paraId="03BBBE7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 w:val="restart"/>
          </w:tcPr>
          <w:p w14:paraId="5487278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4.17, 4.18, 4.20, 4.23, 4.24, 4.26</w:t>
            </w:r>
          </w:p>
          <w:p w14:paraId="60057F9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  <w:p w14:paraId="4DFD0AF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  <w:p w14:paraId="51A627C9" w14:textId="0402CBC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2453D6AA" w14:textId="77777777" w:rsidTr="002E3586">
        <w:tc>
          <w:tcPr>
            <w:tcW w:w="192" w:type="pct"/>
            <w:vMerge/>
          </w:tcPr>
          <w:p w14:paraId="39B42247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4E93C01B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153D9C22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779B936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397" w:type="pct"/>
          </w:tcPr>
          <w:p w14:paraId="2672A219" w14:textId="6133016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16C15E3E" w14:textId="39DFDC05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C55011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13493D1A" w14:textId="7E8C7A6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C55011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7BB9DA58" w14:textId="00F65A3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C55011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3FA623F" w14:textId="0EFF5AA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vMerge/>
          </w:tcPr>
          <w:p w14:paraId="5797E387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7900874F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752C403C" w14:textId="77777777" w:rsidTr="002E3586">
        <w:tc>
          <w:tcPr>
            <w:tcW w:w="192" w:type="pct"/>
            <w:vMerge/>
          </w:tcPr>
          <w:p w14:paraId="3F5F0010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3A924A84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19418897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0221CC2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397" w:type="pct"/>
          </w:tcPr>
          <w:p w14:paraId="65A15F4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3300,0</w:t>
            </w:r>
          </w:p>
        </w:tc>
        <w:tc>
          <w:tcPr>
            <w:tcW w:w="397" w:type="pct"/>
          </w:tcPr>
          <w:p w14:paraId="7AD0738B" w14:textId="4D5B56F2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C55011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29ED830C" w14:textId="72127F03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C55011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17C93E66" w14:textId="03765E4C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C55011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1E6B9D2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3300,0</w:t>
            </w:r>
          </w:p>
        </w:tc>
        <w:tc>
          <w:tcPr>
            <w:tcW w:w="661" w:type="pct"/>
            <w:vMerge/>
          </w:tcPr>
          <w:p w14:paraId="2177DF2B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0EB948D8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7600A3EF" w14:textId="77777777" w:rsidTr="002E3586">
        <w:tc>
          <w:tcPr>
            <w:tcW w:w="192" w:type="pct"/>
            <w:vMerge/>
          </w:tcPr>
          <w:p w14:paraId="3DA93FB9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20FE74D9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5CD57E19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05537A0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397" w:type="pct"/>
          </w:tcPr>
          <w:p w14:paraId="6E7DE69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3300,0</w:t>
            </w:r>
          </w:p>
        </w:tc>
        <w:tc>
          <w:tcPr>
            <w:tcW w:w="397" w:type="pct"/>
          </w:tcPr>
          <w:p w14:paraId="6F040C97" w14:textId="1B898C8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C55011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0963DFB1" w14:textId="67444DC4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C55011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7892CE4" w14:textId="4568F366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C55011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448C0B6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3300,0</w:t>
            </w:r>
          </w:p>
        </w:tc>
        <w:tc>
          <w:tcPr>
            <w:tcW w:w="661" w:type="pct"/>
            <w:vMerge/>
          </w:tcPr>
          <w:p w14:paraId="4B9D7F4D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7429787F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321A2A04" w14:textId="77777777" w:rsidTr="002E3586">
        <w:tc>
          <w:tcPr>
            <w:tcW w:w="192" w:type="pct"/>
            <w:vMerge/>
          </w:tcPr>
          <w:p w14:paraId="119DF526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73D266E1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69C1A8CB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457552A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397" w:type="pct"/>
          </w:tcPr>
          <w:p w14:paraId="40F1BC5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3300,0</w:t>
            </w:r>
          </w:p>
        </w:tc>
        <w:tc>
          <w:tcPr>
            <w:tcW w:w="397" w:type="pct"/>
          </w:tcPr>
          <w:p w14:paraId="14D45637" w14:textId="7D386EC6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C55011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30FC3D52" w14:textId="37034BBD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C55011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7C93540" w14:textId="689A8F5D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C55011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D0CB68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3300,0</w:t>
            </w:r>
          </w:p>
        </w:tc>
        <w:tc>
          <w:tcPr>
            <w:tcW w:w="661" w:type="pct"/>
            <w:vMerge/>
          </w:tcPr>
          <w:p w14:paraId="4BC28666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00AAC37C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5B17B382" w14:textId="77777777" w:rsidTr="002E3586">
        <w:trPr>
          <w:trHeight w:val="720"/>
        </w:trPr>
        <w:tc>
          <w:tcPr>
            <w:tcW w:w="192" w:type="pct"/>
            <w:vMerge/>
          </w:tcPr>
          <w:p w14:paraId="30CA9740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67192F47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4C37A1C1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0D453AF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397" w:type="pct"/>
          </w:tcPr>
          <w:p w14:paraId="33F2CA2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3300,0</w:t>
            </w:r>
          </w:p>
        </w:tc>
        <w:tc>
          <w:tcPr>
            <w:tcW w:w="397" w:type="pct"/>
          </w:tcPr>
          <w:p w14:paraId="04420028" w14:textId="5874289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C55011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730CA4AB" w14:textId="2BAE725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C55011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47161F6B" w14:textId="5CE5095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C55011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36C029E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3300,0</w:t>
            </w:r>
          </w:p>
        </w:tc>
        <w:tc>
          <w:tcPr>
            <w:tcW w:w="661" w:type="pct"/>
            <w:vMerge/>
          </w:tcPr>
          <w:p w14:paraId="0514818D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7EBAB0A5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106158" w:rsidRPr="00B30F57" w14:paraId="57032942" w14:textId="77777777" w:rsidTr="002E3586">
        <w:tc>
          <w:tcPr>
            <w:tcW w:w="5000" w:type="pct"/>
            <w:gridSpan w:val="11"/>
          </w:tcPr>
          <w:p w14:paraId="374E6EF3" w14:textId="77777777" w:rsidR="00106158" w:rsidRPr="00B30F57" w:rsidRDefault="00106158" w:rsidP="00717886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Задача подпрограммы: повышение эффективности производства, передачи и потребления энергетических ресурсов за счет внедрения </w:t>
            </w:r>
            <w:r w:rsidRPr="00B30F57">
              <w:rPr>
                <w:sz w:val="22"/>
                <w:szCs w:val="22"/>
              </w:rPr>
              <w:br/>
            </w:r>
            <w:r w:rsidRPr="00B30F57">
              <w:rPr>
                <w:sz w:val="22"/>
                <w:szCs w:val="22"/>
              </w:rPr>
              <w:lastRenderedPageBreak/>
              <w:t>энергосберегающих технологий и энергетически эффективного оборудования в жилищном фонде</w:t>
            </w:r>
          </w:p>
        </w:tc>
      </w:tr>
      <w:tr w:rsidR="00777894" w:rsidRPr="00B30F57" w14:paraId="236C5115" w14:textId="77777777" w:rsidTr="002E3586">
        <w:tc>
          <w:tcPr>
            <w:tcW w:w="192" w:type="pct"/>
            <w:vMerge w:val="restart"/>
          </w:tcPr>
          <w:p w14:paraId="2F529FA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4.3.</w:t>
            </w:r>
          </w:p>
        </w:tc>
        <w:tc>
          <w:tcPr>
            <w:tcW w:w="654" w:type="pct"/>
            <w:vMerge w:val="restart"/>
          </w:tcPr>
          <w:p w14:paraId="0FC4430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Основное </w:t>
            </w:r>
            <w:r w:rsidRPr="00B30F57">
              <w:rPr>
                <w:sz w:val="22"/>
                <w:szCs w:val="22"/>
              </w:rPr>
              <w:br/>
              <w:t>мероприятие "Повышение эффективности производства, передачи и потребления энергетических ресурсов за счет внедрения энергосберегающих технологий и энергетически эффективного оборудования, автоматизация в сфере контроля и учета расхода энергетических ресурсов в жилищном фонде"</w:t>
            </w:r>
          </w:p>
        </w:tc>
        <w:tc>
          <w:tcPr>
            <w:tcW w:w="584" w:type="pct"/>
            <w:vMerge w:val="restart"/>
          </w:tcPr>
          <w:p w14:paraId="774C509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области; ресурсоснабжающие организации (по согласованию); лица, ответственные за содержание многоквартирных домов (по согласованию)</w:t>
            </w:r>
          </w:p>
        </w:tc>
        <w:tc>
          <w:tcPr>
            <w:tcW w:w="352" w:type="pct"/>
          </w:tcPr>
          <w:p w14:paraId="45BB892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397" w:type="pct"/>
          </w:tcPr>
          <w:p w14:paraId="4689FCF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95300,0</w:t>
            </w:r>
          </w:p>
        </w:tc>
        <w:tc>
          <w:tcPr>
            <w:tcW w:w="397" w:type="pct"/>
          </w:tcPr>
          <w:p w14:paraId="36BAF22A" w14:textId="557155C6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30FB3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3CE90BF3" w14:textId="7A168D9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30FB3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37C492F" w14:textId="26F5520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30FB3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62107D1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95300,0</w:t>
            </w:r>
          </w:p>
        </w:tc>
        <w:tc>
          <w:tcPr>
            <w:tcW w:w="661" w:type="pct"/>
            <w:vMerge w:val="restart"/>
          </w:tcPr>
          <w:p w14:paraId="2D9BE693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 w:val="restart"/>
          </w:tcPr>
          <w:p w14:paraId="50E95B9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4.1, 4.2, 4.3, 4.4, 4.5, 4.6, 4.7, 4.8, 4.9, 4.29, 4.30, 4.31, 4.32, 4.33</w:t>
            </w:r>
          </w:p>
        </w:tc>
      </w:tr>
      <w:tr w:rsidR="00777894" w:rsidRPr="00B30F57" w14:paraId="1B34DC8E" w14:textId="77777777" w:rsidTr="002E3586">
        <w:tc>
          <w:tcPr>
            <w:tcW w:w="192" w:type="pct"/>
            <w:vMerge/>
          </w:tcPr>
          <w:p w14:paraId="0D6F4B3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01A4C2B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28CDA7A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74A4FFE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397" w:type="pct"/>
          </w:tcPr>
          <w:p w14:paraId="78FAA85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18500,0</w:t>
            </w:r>
          </w:p>
        </w:tc>
        <w:tc>
          <w:tcPr>
            <w:tcW w:w="397" w:type="pct"/>
          </w:tcPr>
          <w:p w14:paraId="4318B1E6" w14:textId="786D4A56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30FB3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256DA97C" w14:textId="49A1DEE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30FB3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7B0BC738" w14:textId="0758DCCD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30FB3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0DE6B2F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18500,0</w:t>
            </w:r>
          </w:p>
        </w:tc>
        <w:tc>
          <w:tcPr>
            <w:tcW w:w="661" w:type="pct"/>
            <w:vMerge/>
          </w:tcPr>
          <w:p w14:paraId="666D99A8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15ACA4A4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367DB6C9" w14:textId="77777777" w:rsidTr="002E3586">
        <w:tc>
          <w:tcPr>
            <w:tcW w:w="192" w:type="pct"/>
            <w:vMerge/>
          </w:tcPr>
          <w:p w14:paraId="55FDF72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0B0026A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1FD8B6E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57EE9A8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397" w:type="pct"/>
          </w:tcPr>
          <w:p w14:paraId="77AA431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19200,0</w:t>
            </w:r>
          </w:p>
        </w:tc>
        <w:tc>
          <w:tcPr>
            <w:tcW w:w="397" w:type="pct"/>
          </w:tcPr>
          <w:p w14:paraId="59DCCFB3" w14:textId="3CA30F7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30FB3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0718FA18" w14:textId="51B75DD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30FB3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643F2C0E" w14:textId="719099D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30FB3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6689FDE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19200,0</w:t>
            </w:r>
          </w:p>
        </w:tc>
        <w:tc>
          <w:tcPr>
            <w:tcW w:w="661" w:type="pct"/>
            <w:vMerge/>
          </w:tcPr>
          <w:p w14:paraId="56DEB1E7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385BD817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73458B1F" w14:textId="77777777" w:rsidTr="002E3586">
        <w:tc>
          <w:tcPr>
            <w:tcW w:w="192" w:type="pct"/>
            <w:vMerge/>
          </w:tcPr>
          <w:p w14:paraId="0FD9FAF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387E77B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66C30C4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63BB027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397" w:type="pct"/>
          </w:tcPr>
          <w:p w14:paraId="185A870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19200,0</w:t>
            </w:r>
          </w:p>
        </w:tc>
        <w:tc>
          <w:tcPr>
            <w:tcW w:w="397" w:type="pct"/>
          </w:tcPr>
          <w:p w14:paraId="63FB757B" w14:textId="0CF32C3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30FB3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40D6CA46" w14:textId="73F6B7D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30FB3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0B1AAA10" w14:textId="4DCA28EA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30FB3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18FAD7F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19200,0</w:t>
            </w:r>
          </w:p>
        </w:tc>
        <w:tc>
          <w:tcPr>
            <w:tcW w:w="661" w:type="pct"/>
            <w:vMerge/>
          </w:tcPr>
          <w:p w14:paraId="6A3CFD3E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40CC28C9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242A7968" w14:textId="77777777" w:rsidTr="002E3586">
        <w:tc>
          <w:tcPr>
            <w:tcW w:w="192" w:type="pct"/>
            <w:vMerge/>
          </w:tcPr>
          <w:p w14:paraId="4DF717E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1B5BD0B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2C626B8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56C4B1C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397" w:type="pct"/>
          </w:tcPr>
          <w:p w14:paraId="52E3EF1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19200,0</w:t>
            </w:r>
          </w:p>
        </w:tc>
        <w:tc>
          <w:tcPr>
            <w:tcW w:w="397" w:type="pct"/>
          </w:tcPr>
          <w:p w14:paraId="0D570A43" w14:textId="205D43C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30FB3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5F3170D3" w14:textId="740A05D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30FB3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06C2293F" w14:textId="43E05D03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30FB3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61B4FA2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19200,0</w:t>
            </w:r>
          </w:p>
        </w:tc>
        <w:tc>
          <w:tcPr>
            <w:tcW w:w="661" w:type="pct"/>
            <w:vMerge/>
          </w:tcPr>
          <w:p w14:paraId="76ED80B5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106F9818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1030F25F" w14:textId="77777777" w:rsidTr="002E3586">
        <w:trPr>
          <w:trHeight w:val="720"/>
        </w:trPr>
        <w:tc>
          <w:tcPr>
            <w:tcW w:w="192" w:type="pct"/>
            <w:vMerge/>
            <w:tcBorders>
              <w:bottom w:val="nil"/>
            </w:tcBorders>
          </w:tcPr>
          <w:p w14:paraId="0C80567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bottom w:val="nil"/>
            </w:tcBorders>
          </w:tcPr>
          <w:p w14:paraId="3281B1E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bottom w:val="nil"/>
            </w:tcBorders>
          </w:tcPr>
          <w:p w14:paraId="3491C36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bottom w:val="nil"/>
            </w:tcBorders>
          </w:tcPr>
          <w:p w14:paraId="5701346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397" w:type="pct"/>
            <w:tcBorders>
              <w:bottom w:val="nil"/>
            </w:tcBorders>
          </w:tcPr>
          <w:p w14:paraId="64436CC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19200,0</w:t>
            </w:r>
          </w:p>
        </w:tc>
        <w:tc>
          <w:tcPr>
            <w:tcW w:w="397" w:type="pct"/>
            <w:tcBorders>
              <w:bottom w:val="nil"/>
            </w:tcBorders>
          </w:tcPr>
          <w:p w14:paraId="09B07AE4" w14:textId="6C7AB7C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30FB3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52672E94" w14:textId="6B9BE1E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30FB3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B72D4FB" w14:textId="3BA0775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30FB3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F618CA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19200,0</w:t>
            </w:r>
          </w:p>
        </w:tc>
        <w:tc>
          <w:tcPr>
            <w:tcW w:w="661" w:type="pct"/>
            <w:vMerge/>
          </w:tcPr>
          <w:p w14:paraId="3C5CE876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534EC6E4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106158" w:rsidRPr="00B30F57" w14:paraId="5AE6AC92" w14:textId="77777777" w:rsidTr="002E3586">
        <w:tc>
          <w:tcPr>
            <w:tcW w:w="5000" w:type="pct"/>
            <w:gridSpan w:val="11"/>
          </w:tcPr>
          <w:p w14:paraId="40CEDC4F" w14:textId="77777777" w:rsidR="00106158" w:rsidRPr="00B30F57" w:rsidRDefault="00106158" w:rsidP="00717886">
            <w:pPr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 том числе:</w:t>
            </w:r>
          </w:p>
        </w:tc>
      </w:tr>
      <w:tr w:rsidR="00777894" w:rsidRPr="00B30F57" w14:paraId="451472B8" w14:textId="77777777" w:rsidTr="002E3586">
        <w:tc>
          <w:tcPr>
            <w:tcW w:w="192" w:type="pct"/>
            <w:vMerge w:val="restart"/>
          </w:tcPr>
          <w:p w14:paraId="5E77502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4.3.1.</w:t>
            </w:r>
          </w:p>
        </w:tc>
        <w:tc>
          <w:tcPr>
            <w:tcW w:w="654" w:type="pct"/>
            <w:vMerge w:val="restart"/>
          </w:tcPr>
          <w:p w14:paraId="2249DBD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Мероприятие "Утепление чердачных перекрытий и подвалов, тамбуров, входных дверей, утепление (или замена) окон, кровель, фасадов, контуров зданий в жилищном фонде"</w:t>
            </w:r>
          </w:p>
        </w:tc>
        <w:tc>
          <w:tcPr>
            <w:tcW w:w="584" w:type="pct"/>
            <w:vMerge w:val="restart"/>
          </w:tcPr>
          <w:p w14:paraId="068325B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Министерство жилищно-коммунального хозяйства и гражданской защиты населения Пензенской области; ресурсоснабжающие организации (по согласованию); </w:t>
            </w:r>
            <w:r w:rsidRPr="00B30F57">
              <w:rPr>
                <w:sz w:val="22"/>
                <w:szCs w:val="22"/>
              </w:rPr>
              <w:lastRenderedPageBreak/>
              <w:t>лица, ответственные за содержание многоквартирных домов (по согласованию)</w:t>
            </w:r>
          </w:p>
        </w:tc>
        <w:tc>
          <w:tcPr>
            <w:tcW w:w="352" w:type="pct"/>
          </w:tcPr>
          <w:p w14:paraId="7049AA5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397" w:type="pct"/>
          </w:tcPr>
          <w:p w14:paraId="551826B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87500,0</w:t>
            </w:r>
          </w:p>
        </w:tc>
        <w:tc>
          <w:tcPr>
            <w:tcW w:w="397" w:type="pct"/>
          </w:tcPr>
          <w:p w14:paraId="1A9312C7" w14:textId="296A799D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A5C61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17442846" w14:textId="60C21AE4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A5C61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CC9BFF3" w14:textId="0CDAF91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A5C61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2D5A1C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87500,0</w:t>
            </w:r>
          </w:p>
        </w:tc>
        <w:tc>
          <w:tcPr>
            <w:tcW w:w="661" w:type="pct"/>
            <w:vMerge w:val="restart"/>
          </w:tcPr>
          <w:p w14:paraId="68ACE4C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Теплоизоляция наружных конструкций, зданий в жилищном фонде</w:t>
            </w:r>
          </w:p>
          <w:p w14:paraId="4BD08B3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7000 кв. м - 2023 г.;</w:t>
            </w:r>
          </w:p>
          <w:p w14:paraId="1A78B0C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7000 кв. м - 2024 г.;</w:t>
            </w:r>
          </w:p>
          <w:p w14:paraId="232314F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7000 кв. м - 2025 г.;</w:t>
            </w:r>
          </w:p>
          <w:p w14:paraId="13E9256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7000 кв. м - 2026 г.;</w:t>
            </w:r>
          </w:p>
          <w:p w14:paraId="724D6F3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7000 кв. м - 2027 г.</w:t>
            </w:r>
          </w:p>
        </w:tc>
        <w:tc>
          <w:tcPr>
            <w:tcW w:w="485" w:type="pct"/>
            <w:vMerge w:val="restart"/>
          </w:tcPr>
          <w:p w14:paraId="1FB02F5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4.30, 4.31</w:t>
            </w:r>
          </w:p>
        </w:tc>
      </w:tr>
      <w:tr w:rsidR="00777894" w:rsidRPr="00B30F57" w14:paraId="4367AF2D" w14:textId="77777777" w:rsidTr="002E3586">
        <w:tc>
          <w:tcPr>
            <w:tcW w:w="192" w:type="pct"/>
            <w:vMerge/>
          </w:tcPr>
          <w:p w14:paraId="3C81E87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5EBF0A9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6206575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2852651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397" w:type="pct"/>
          </w:tcPr>
          <w:p w14:paraId="7BFC5F0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17500,0</w:t>
            </w:r>
          </w:p>
        </w:tc>
        <w:tc>
          <w:tcPr>
            <w:tcW w:w="397" w:type="pct"/>
          </w:tcPr>
          <w:p w14:paraId="1BD629D8" w14:textId="408592BC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A5C61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02101405" w14:textId="25E63C32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A5C61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3DDCC168" w14:textId="0823ED0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A5C61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8F4987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17500,0</w:t>
            </w:r>
          </w:p>
        </w:tc>
        <w:tc>
          <w:tcPr>
            <w:tcW w:w="661" w:type="pct"/>
            <w:vMerge/>
          </w:tcPr>
          <w:p w14:paraId="3A89C401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52312BBC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575EBD47" w14:textId="77777777" w:rsidTr="002E3586">
        <w:tc>
          <w:tcPr>
            <w:tcW w:w="192" w:type="pct"/>
            <w:vMerge/>
          </w:tcPr>
          <w:p w14:paraId="7BB8300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641879B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1A01C88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5176D09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397" w:type="pct"/>
          </w:tcPr>
          <w:p w14:paraId="562CF9C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17500,0</w:t>
            </w:r>
          </w:p>
        </w:tc>
        <w:tc>
          <w:tcPr>
            <w:tcW w:w="397" w:type="pct"/>
          </w:tcPr>
          <w:p w14:paraId="16767D91" w14:textId="4233AFA6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A5C61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5ABBE157" w14:textId="718D25D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A5C61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74C0B340" w14:textId="62934D7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A5C61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1FA986A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17500,0</w:t>
            </w:r>
          </w:p>
        </w:tc>
        <w:tc>
          <w:tcPr>
            <w:tcW w:w="661" w:type="pct"/>
            <w:vMerge/>
          </w:tcPr>
          <w:p w14:paraId="459E8303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6D14F097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551185E9" w14:textId="77777777" w:rsidTr="002E3586">
        <w:tc>
          <w:tcPr>
            <w:tcW w:w="192" w:type="pct"/>
            <w:vMerge/>
          </w:tcPr>
          <w:p w14:paraId="6890205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7C35716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294BBD4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59A83BC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397" w:type="pct"/>
          </w:tcPr>
          <w:p w14:paraId="260B3BD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17500,0</w:t>
            </w:r>
          </w:p>
        </w:tc>
        <w:tc>
          <w:tcPr>
            <w:tcW w:w="397" w:type="pct"/>
          </w:tcPr>
          <w:p w14:paraId="180326BC" w14:textId="433BEC5C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A5C61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4BF1B14B" w14:textId="5CBA493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A5C6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41" w:type="pct"/>
          </w:tcPr>
          <w:p w14:paraId="122B7087" w14:textId="2457C88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A5C61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7889C3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17500,0</w:t>
            </w:r>
          </w:p>
        </w:tc>
        <w:tc>
          <w:tcPr>
            <w:tcW w:w="661" w:type="pct"/>
            <w:vMerge/>
          </w:tcPr>
          <w:p w14:paraId="3EDD09FF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40D561B0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7AE921EC" w14:textId="77777777" w:rsidTr="002E3586">
        <w:tc>
          <w:tcPr>
            <w:tcW w:w="192" w:type="pct"/>
            <w:vMerge/>
          </w:tcPr>
          <w:p w14:paraId="1C4B27D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0A44480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788C4E7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39AA48B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397" w:type="pct"/>
          </w:tcPr>
          <w:p w14:paraId="54B3DA6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17500,0</w:t>
            </w:r>
          </w:p>
        </w:tc>
        <w:tc>
          <w:tcPr>
            <w:tcW w:w="397" w:type="pct"/>
          </w:tcPr>
          <w:p w14:paraId="12CED0C1" w14:textId="002AC274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A5C61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232B3117" w14:textId="53BA068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A5C61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4B0702F1" w14:textId="4775204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A5C61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6708AB3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17500,0</w:t>
            </w:r>
          </w:p>
        </w:tc>
        <w:tc>
          <w:tcPr>
            <w:tcW w:w="661" w:type="pct"/>
            <w:vMerge/>
          </w:tcPr>
          <w:p w14:paraId="529E659B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21ACBD5B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7F67AD0F" w14:textId="77777777" w:rsidTr="002E3586">
        <w:trPr>
          <w:trHeight w:val="720"/>
        </w:trPr>
        <w:tc>
          <w:tcPr>
            <w:tcW w:w="192" w:type="pct"/>
            <w:vMerge/>
          </w:tcPr>
          <w:p w14:paraId="5CC7611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67E4305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381EEE3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15A59CC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397" w:type="pct"/>
          </w:tcPr>
          <w:p w14:paraId="0D7D691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17500,0</w:t>
            </w:r>
          </w:p>
        </w:tc>
        <w:tc>
          <w:tcPr>
            <w:tcW w:w="397" w:type="pct"/>
          </w:tcPr>
          <w:p w14:paraId="1F35AAE4" w14:textId="59A9985A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A5C61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68E9B941" w14:textId="74922E9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A5C61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6974D6F1" w14:textId="6D7F468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A5C61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4266BDB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17500,0</w:t>
            </w:r>
          </w:p>
        </w:tc>
        <w:tc>
          <w:tcPr>
            <w:tcW w:w="661" w:type="pct"/>
            <w:vMerge/>
          </w:tcPr>
          <w:p w14:paraId="7A88A0A4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6687B640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1CCA15F4" w14:textId="77777777" w:rsidTr="002E3586">
        <w:tc>
          <w:tcPr>
            <w:tcW w:w="192" w:type="pct"/>
            <w:vMerge w:val="restart"/>
          </w:tcPr>
          <w:p w14:paraId="4767034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4.3.2.</w:t>
            </w:r>
          </w:p>
        </w:tc>
        <w:tc>
          <w:tcPr>
            <w:tcW w:w="654" w:type="pct"/>
            <w:vMerge w:val="restart"/>
          </w:tcPr>
          <w:p w14:paraId="55F6555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Мероприятие "Установка индивидуальных тепловых пунктов"</w:t>
            </w:r>
          </w:p>
        </w:tc>
        <w:tc>
          <w:tcPr>
            <w:tcW w:w="584" w:type="pct"/>
            <w:vMerge w:val="restart"/>
          </w:tcPr>
          <w:p w14:paraId="66350FE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области; ресурсоснабжающие организации (по согласованию); лица, ответственные за содержание многоквартирных домов (по согласованию)</w:t>
            </w:r>
          </w:p>
        </w:tc>
        <w:tc>
          <w:tcPr>
            <w:tcW w:w="352" w:type="pct"/>
          </w:tcPr>
          <w:p w14:paraId="1CAFB8D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397" w:type="pct"/>
          </w:tcPr>
          <w:p w14:paraId="1C537C4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2800,0</w:t>
            </w:r>
          </w:p>
        </w:tc>
        <w:tc>
          <w:tcPr>
            <w:tcW w:w="397" w:type="pct"/>
          </w:tcPr>
          <w:p w14:paraId="49D39E03" w14:textId="48D3804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5625E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5661BA59" w14:textId="6FE0A0E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5625E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7E36B953" w14:textId="57EC1482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5625E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1470B2E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2800,0</w:t>
            </w:r>
          </w:p>
        </w:tc>
        <w:tc>
          <w:tcPr>
            <w:tcW w:w="661" w:type="pct"/>
            <w:vMerge w:val="restart"/>
          </w:tcPr>
          <w:p w14:paraId="428CAE5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Установка индивидуальных тепловых пунктов</w:t>
            </w:r>
          </w:p>
          <w:p w14:paraId="2A086E8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шт. - 2024 г.;</w:t>
            </w:r>
          </w:p>
          <w:p w14:paraId="2085431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шт. - 2025 г.;</w:t>
            </w:r>
          </w:p>
          <w:p w14:paraId="336B30C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шт. - 2026 г.;</w:t>
            </w:r>
          </w:p>
          <w:p w14:paraId="323B2C5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шт. - 2027 г.</w:t>
            </w:r>
          </w:p>
        </w:tc>
        <w:tc>
          <w:tcPr>
            <w:tcW w:w="485" w:type="pct"/>
            <w:vMerge w:val="restart"/>
          </w:tcPr>
          <w:p w14:paraId="231FFA1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4.30, 4.31</w:t>
            </w:r>
          </w:p>
        </w:tc>
      </w:tr>
      <w:tr w:rsidR="00777894" w:rsidRPr="00B30F57" w14:paraId="077F0AED" w14:textId="77777777" w:rsidTr="002E3586">
        <w:tc>
          <w:tcPr>
            <w:tcW w:w="192" w:type="pct"/>
            <w:vMerge/>
          </w:tcPr>
          <w:p w14:paraId="0FB9041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47DDAC2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1E226C4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29A088E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397" w:type="pct"/>
          </w:tcPr>
          <w:p w14:paraId="0EB1E197" w14:textId="4400512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59280A23" w14:textId="1881A89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5625E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7019C7F7" w14:textId="404EC75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5625E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819341C" w14:textId="026C28C4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5625E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69F0E6DE" w14:textId="6FC503ED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vMerge/>
          </w:tcPr>
          <w:p w14:paraId="59D5C48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78E1BF91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4CF07784" w14:textId="77777777" w:rsidTr="002E3586">
        <w:tc>
          <w:tcPr>
            <w:tcW w:w="192" w:type="pct"/>
            <w:vMerge/>
          </w:tcPr>
          <w:p w14:paraId="2FD2D34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460038F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1195297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2265027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397" w:type="pct"/>
          </w:tcPr>
          <w:p w14:paraId="181B69B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700,0</w:t>
            </w:r>
          </w:p>
        </w:tc>
        <w:tc>
          <w:tcPr>
            <w:tcW w:w="397" w:type="pct"/>
          </w:tcPr>
          <w:p w14:paraId="6EB361F3" w14:textId="64D6E425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5625E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72C1AAA0" w14:textId="16FDC243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5625E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0ABBA601" w14:textId="4E4FF0C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5625E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BDC1AC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700,0</w:t>
            </w:r>
          </w:p>
        </w:tc>
        <w:tc>
          <w:tcPr>
            <w:tcW w:w="661" w:type="pct"/>
            <w:vMerge/>
          </w:tcPr>
          <w:p w14:paraId="25FD0B4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77A696B4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4BB938C1" w14:textId="77777777" w:rsidTr="002E3586">
        <w:tc>
          <w:tcPr>
            <w:tcW w:w="192" w:type="pct"/>
            <w:vMerge/>
          </w:tcPr>
          <w:p w14:paraId="4025F42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0B15011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3FD6D52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2FBBE2D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397" w:type="pct"/>
          </w:tcPr>
          <w:p w14:paraId="55F9B88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700,0</w:t>
            </w:r>
          </w:p>
        </w:tc>
        <w:tc>
          <w:tcPr>
            <w:tcW w:w="397" w:type="pct"/>
          </w:tcPr>
          <w:p w14:paraId="6829FBBF" w14:textId="1CC57A54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5625E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2DABB843" w14:textId="75F6FE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5625E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FC8AF11" w14:textId="3839A4BB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5625E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40F0F90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700,0</w:t>
            </w:r>
          </w:p>
        </w:tc>
        <w:tc>
          <w:tcPr>
            <w:tcW w:w="661" w:type="pct"/>
            <w:vMerge/>
          </w:tcPr>
          <w:p w14:paraId="778DE01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18DC0504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29DD5962" w14:textId="77777777" w:rsidTr="002E3586">
        <w:tc>
          <w:tcPr>
            <w:tcW w:w="192" w:type="pct"/>
            <w:vMerge/>
          </w:tcPr>
          <w:p w14:paraId="1BC316D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264FD79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600EE9D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372DAE1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397" w:type="pct"/>
          </w:tcPr>
          <w:p w14:paraId="6E7D02D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700,0</w:t>
            </w:r>
          </w:p>
        </w:tc>
        <w:tc>
          <w:tcPr>
            <w:tcW w:w="397" w:type="pct"/>
          </w:tcPr>
          <w:p w14:paraId="4CE30BC8" w14:textId="1E0C1D4A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5625E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3D47E67A" w14:textId="02B2EB0A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5625E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0A61A29A" w14:textId="1939C73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5625E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EA79DF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700,0</w:t>
            </w:r>
          </w:p>
        </w:tc>
        <w:tc>
          <w:tcPr>
            <w:tcW w:w="661" w:type="pct"/>
            <w:vMerge/>
          </w:tcPr>
          <w:p w14:paraId="5F6443D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248BFFB4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70BDA50C" w14:textId="77777777" w:rsidTr="002E3586">
        <w:tc>
          <w:tcPr>
            <w:tcW w:w="192" w:type="pct"/>
            <w:vMerge/>
          </w:tcPr>
          <w:p w14:paraId="2BBAD8E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3A1FB04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6CBB04A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5DAFACC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397" w:type="pct"/>
          </w:tcPr>
          <w:p w14:paraId="37851EC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700,0</w:t>
            </w:r>
          </w:p>
        </w:tc>
        <w:tc>
          <w:tcPr>
            <w:tcW w:w="397" w:type="pct"/>
          </w:tcPr>
          <w:p w14:paraId="08FB4849" w14:textId="2A725662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5625E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2B10D9A2" w14:textId="1538343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5625E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4079EFC6" w14:textId="5B12EA6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5625E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0F0433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700,0</w:t>
            </w:r>
          </w:p>
        </w:tc>
        <w:tc>
          <w:tcPr>
            <w:tcW w:w="661" w:type="pct"/>
            <w:vMerge/>
          </w:tcPr>
          <w:p w14:paraId="3C4E747C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28D7900A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1740FFA5" w14:textId="77777777" w:rsidTr="002E3586">
        <w:tc>
          <w:tcPr>
            <w:tcW w:w="192" w:type="pct"/>
            <w:vMerge w:val="restart"/>
          </w:tcPr>
          <w:p w14:paraId="3671C04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4.3.3.</w:t>
            </w:r>
          </w:p>
          <w:p w14:paraId="44E98A6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 w:val="restart"/>
          </w:tcPr>
          <w:p w14:paraId="4E6F76D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Мероприятие "Модернизация инженерных систем зданий (строений, сооружений) в жилищном фонде"</w:t>
            </w:r>
          </w:p>
          <w:p w14:paraId="2530209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 w:val="restart"/>
          </w:tcPr>
          <w:p w14:paraId="425F9AB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Министерство жилищно-коммунального хозяйства и гражданской защиты населения Пензенской области; ресурсоснабжающие организации (по согласованию); </w:t>
            </w:r>
            <w:r w:rsidRPr="00B30F57">
              <w:rPr>
                <w:sz w:val="22"/>
                <w:szCs w:val="22"/>
              </w:rPr>
              <w:lastRenderedPageBreak/>
              <w:t>лица, ответственные за содержание многоквартирных домов (по согласованию)</w:t>
            </w:r>
          </w:p>
        </w:tc>
        <w:tc>
          <w:tcPr>
            <w:tcW w:w="352" w:type="pct"/>
          </w:tcPr>
          <w:p w14:paraId="68C0735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397" w:type="pct"/>
          </w:tcPr>
          <w:p w14:paraId="3A14D3C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5000,0</w:t>
            </w:r>
          </w:p>
        </w:tc>
        <w:tc>
          <w:tcPr>
            <w:tcW w:w="397" w:type="pct"/>
          </w:tcPr>
          <w:p w14:paraId="4C0D3B9B" w14:textId="2986446A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233AD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32B479A2" w14:textId="24F16B6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233AD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0AB0AE6" w14:textId="0089F396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233AD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4CCE0B9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5000,0</w:t>
            </w:r>
          </w:p>
        </w:tc>
        <w:tc>
          <w:tcPr>
            <w:tcW w:w="661" w:type="pct"/>
            <w:vMerge w:val="restart"/>
          </w:tcPr>
          <w:p w14:paraId="179FB19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Модернизация инженерных систем зданий</w:t>
            </w:r>
          </w:p>
          <w:p w14:paraId="646CD2D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шт. - 2023 г.;</w:t>
            </w:r>
          </w:p>
          <w:p w14:paraId="3DE2161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шт. - 2024 г.;</w:t>
            </w:r>
          </w:p>
          <w:p w14:paraId="2575635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шт. - 2025 г.;</w:t>
            </w:r>
          </w:p>
          <w:p w14:paraId="2370E04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шт. - 2026 г.;</w:t>
            </w:r>
          </w:p>
          <w:p w14:paraId="3C594F0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шт. - 2027 г.</w:t>
            </w:r>
          </w:p>
        </w:tc>
        <w:tc>
          <w:tcPr>
            <w:tcW w:w="485" w:type="pct"/>
            <w:vMerge w:val="restart"/>
          </w:tcPr>
          <w:p w14:paraId="49387DD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4.1, 4.2, 4.3, 4.4, 4.5, 4.6, 4.7, 4.8, 4.9, 4.29, 4.30, 4.31, 4.32, 4.33</w:t>
            </w:r>
          </w:p>
        </w:tc>
      </w:tr>
      <w:tr w:rsidR="00777894" w:rsidRPr="00B30F57" w14:paraId="76B56687" w14:textId="77777777" w:rsidTr="002E3586">
        <w:tc>
          <w:tcPr>
            <w:tcW w:w="192" w:type="pct"/>
            <w:vMerge/>
          </w:tcPr>
          <w:p w14:paraId="339C228D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07E64B40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28E1896E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6F61F6C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397" w:type="pct"/>
          </w:tcPr>
          <w:p w14:paraId="1C445A5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1000,0</w:t>
            </w:r>
          </w:p>
        </w:tc>
        <w:tc>
          <w:tcPr>
            <w:tcW w:w="397" w:type="pct"/>
          </w:tcPr>
          <w:p w14:paraId="054AFB80" w14:textId="2C125A8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233AD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289F17F2" w14:textId="0FFFDE7C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233AD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7A666C76" w14:textId="41837E16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233AD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465BEAF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1000,0</w:t>
            </w:r>
          </w:p>
        </w:tc>
        <w:tc>
          <w:tcPr>
            <w:tcW w:w="661" w:type="pct"/>
            <w:vMerge/>
          </w:tcPr>
          <w:p w14:paraId="4F53037D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3EB9BDDC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5204C9E5" w14:textId="77777777" w:rsidTr="002E3586">
        <w:tc>
          <w:tcPr>
            <w:tcW w:w="192" w:type="pct"/>
            <w:vMerge/>
          </w:tcPr>
          <w:p w14:paraId="282B3F6E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1E2D3881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47DD62A9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131ED74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397" w:type="pct"/>
          </w:tcPr>
          <w:p w14:paraId="21353EC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1000,0</w:t>
            </w:r>
          </w:p>
        </w:tc>
        <w:tc>
          <w:tcPr>
            <w:tcW w:w="397" w:type="pct"/>
          </w:tcPr>
          <w:p w14:paraId="12B6CB97" w14:textId="359F4F33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233AD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09AD0B2B" w14:textId="352CC30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233AD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4E9223A6" w14:textId="5B2B234B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233AD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76E658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1000,0</w:t>
            </w:r>
          </w:p>
        </w:tc>
        <w:tc>
          <w:tcPr>
            <w:tcW w:w="661" w:type="pct"/>
            <w:vMerge/>
          </w:tcPr>
          <w:p w14:paraId="4139DE29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640C96DF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4584DF42" w14:textId="77777777" w:rsidTr="002E3586">
        <w:tc>
          <w:tcPr>
            <w:tcW w:w="192" w:type="pct"/>
            <w:vMerge/>
          </w:tcPr>
          <w:p w14:paraId="1CC22AB7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5FED5DC2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3032CCEB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27EC2D5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397" w:type="pct"/>
          </w:tcPr>
          <w:p w14:paraId="2A950208" w14:textId="77777777" w:rsidR="00777894" w:rsidRPr="00B30F57" w:rsidRDefault="00777894" w:rsidP="00777894">
            <w:pPr>
              <w:jc w:val="center"/>
              <w:rPr>
                <w:sz w:val="22"/>
                <w:szCs w:val="22"/>
                <w:lang w:val="en-US"/>
              </w:rPr>
            </w:pPr>
            <w:r w:rsidRPr="00B30F57">
              <w:rPr>
                <w:sz w:val="22"/>
                <w:szCs w:val="22"/>
              </w:rPr>
              <w:t>1000,0</w:t>
            </w:r>
          </w:p>
        </w:tc>
        <w:tc>
          <w:tcPr>
            <w:tcW w:w="397" w:type="pct"/>
          </w:tcPr>
          <w:p w14:paraId="317BBE0E" w14:textId="257A8B62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233AD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7336EE0F" w14:textId="2587FBF6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233AD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1D57A086" w14:textId="10FB7326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233AD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45B5FDE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1000,0</w:t>
            </w:r>
          </w:p>
        </w:tc>
        <w:tc>
          <w:tcPr>
            <w:tcW w:w="661" w:type="pct"/>
            <w:vMerge/>
          </w:tcPr>
          <w:p w14:paraId="71D9B2B2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47A95092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3BC356F8" w14:textId="77777777" w:rsidTr="002E3586">
        <w:tc>
          <w:tcPr>
            <w:tcW w:w="192" w:type="pct"/>
            <w:vMerge/>
          </w:tcPr>
          <w:p w14:paraId="1575C83D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628F76CB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34CD3126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3EE34BC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397" w:type="pct"/>
          </w:tcPr>
          <w:p w14:paraId="30DE19DC" w14:textId="77777777" w:rsidR="00777894" w:rsidRPr="00B30F57" w:rsidRDefault="00777894" w:rsidP="00777894">
            <w:pPr>
              <w:jc w:val="center"/>
              <w:rPr>
                <w:sz w:val="22"/>
                <w:szCs w:val="22"/>
                <w:lang w:val="en-US"/>
              </w:rPr>
            </w:pPr>
            <w:r w:rsidRPr="00B30F57">
              <w:rPr>
                <w:sz w:val="22"/>
                <w:szCs w:val="22"/>
              </w:rPr>
              <w:t>1000,0</w:t>
            </w:r>
          </w:p>
        </w:tc>
        <w:tc>
          <w:tcPr>
            <w:tcW w:w="397" w:type="pct"/>
          </w:tcPr>
          <w:p w14:paraId="5392D23B" w14:textId="2062813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233AD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4297FBF2" w14:textId="7C5068B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233AD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BA95CF0" w14:textId="754EB2D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233AD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0B5F3DD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1000,0</w:t>
            </w:r>
          </w:p>
        </w:tc>
        <w:tc>
          <w:tcPr>
            <w:tcW w:w="661" w:type="pct"/>
            <w:vMerge/>
          </w:tcPr>
          <w:p w14:paraId="5FD4A5CA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7BE92F2A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3D672AFB" w14:textId="77777777" w:rsidTr="002E3586">
        <w:tc>
          <w:tcPr>
            <w:tcW w:w="192" w:type="pct"/>
            <w:vMerge/>
          </w:tcPr>
          <w:p w14:paraId="4FEC338C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33825854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2A835985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0C0E165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397" w:type="pct"/>
          </w:tcPr>
          <w:p w14:paraId="137BC4FA" w14:textId="77777777" w:rsidR="00777894" w:rsidRPr="00B30F57" w:rsidRDefault="00777894" w:rsidP="00777894">
            <w:pPr>
              <w:jc w:val="center"/>
              <w:rPr>
                <w:sz w:val="22"/>
                <w:szCs w:val="22"/>
                <w:lang w:val="en-US"/>
              </w:rPr>
            </w:pPr>
            <w:r w:rsidRPr="00B30F57">
              <w:rPr>
                <w:sz w:val="22"/>
                <w:szCs w:val="22"/>
              </w:rPr>
              <w:t>1000,0</w:t>
            </w:r>
          </w:p>
        </w:tc>
        <w:tc>
          <w:tcPr>
            <w:tcW w:w="397" w:type="pct"/>
          </w:tcPr>
          <w:p w14:paraId="0E40553C" w14:textId="1AEDC533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233AD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55128AEE" w14:textId="0D233D25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233AD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4368A5C7" w14:textId="2ED0F313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233AD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0AC8A8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1000,0</w:t>
            </w:r>
          </w:p>
        </w:tc>
        <w:tc>
          <w:tcPr>
            <w:tcW w:w="661" w:type="pct"/>
            <w:vMerge/>
          </w:tcPr>
          <w:p w14:paraId="164C1319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7F8571AE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106158" w:rsidRPr="00B30F57" w14:paraId="2C9994AF" w14:textId="77777777" w:rsidTr="002E3586">
        <w:tc>
          <w:tcPr>
            <w:tcW w:w="5000" w:type="pct"/>
            <w:gridSpan w:val="11"/>
          </w:tcPr>
          <w:p w14:paraId="39E8A1F2" w14:textId="77777777" w:rsidR="00106158" w:rsidRPr="00B30F57" w:rsidRDefault="00106158" w:rsidP="00717886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Задача подпрограммы: реализация мероприятий в области энергосбережения и повышения энергетической эффективности </w:t>
            </w:r>
            <w:r w:rsidRPr="00B30F57">
              <w:rPr>
                <w:sz w:val="22"/>
                <w:szCs w:val="22"/>
              </w:rPr>
              <w:br/>
              <w:t>в отраслях экономики и системах коммунальной инфраструктуры</w:t>
            </w:r>
          </w:p>
        </w:tc>
      </w:tr>
      <w:tr w:rsidR="00777894" w:rsidRPr="00B30F57" w14:paraId="42BAF44C" w14:textId="77777777" w:rsidTr="002E3586">
        <w:tc>
          <w:tcPr>
            <w:tcW w:w="192" w:type="pct"/>
            <w:vMerge w:val="restart"/>
          </w:tcPr>
          <w:p w14:paraId="1AE9DA4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4.4.</w:t>
            </w:r>
          </w:p>
        </w:tc>
        <w:tc>
          <w:tcPr>
            <w:tcW w:w="654" w:type="pct"/>
            <w:vMerge w:val="restart"/>
          </w:tcPr>
          <w:p w14:paraId="18670A4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Основное </w:t>
            </w:r>
            <w:r w:rsidRPr="00B30F57">
              <w:rPr>
                <w:sz w:val="22"/>
                <w:szCs w:val="22"/>
              </w:rPr>
              <w:br/>
              <w:t xml:space="preserve">мероприятие "Реализация требований федерального законодательства </w:t>
            </w:r>
            <w:r w:rsidRPr="00B30F57">
              <w:rPr>
                <w:sz w:val="22"/>
                <w:szCs w:val="22"/>
              </w:rPr>
              <w:br/>
              <w:t xml:space="preserve">об энергосбережении и повышении энергетической эффективности </w:t>
            </w:r>
            <w:r w:rsidRPr="00B30F57">
              <w:rPr>
                <w:sz w:val="22"/>
                <w:szCs w:val="22"/>
              </w:rPr>
              <w:br/>
              <w:t>в отраслях экономики (энергетика, сельское хозяйство, транспорт, промышленность)"</w:t>
            </w:r>
          </w:p>
          <w:p w14:paraId="4401A8F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 w:val="restart"/>
          </w:tcPr>
          <w:p w14:paraId="0EBB286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экономического развития и промышленности Пензенской области; Министерство сельского хозяйства Пензенской области; Министерство жилищно-коммунального хозяйства и гражданской защиты населения Пензенской области во взаимодействии с органами местного самоуправления Пензенской области;</w:t>
            </w:r>
          </w:p>
          <w:p w14:paraId="3D08CA4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Министерство цифрового развития, </w:t>
            </w:r>
            <w:r w:rsidRPr="00B30F57">
              <w:rPr>
                <w:sz w:val="22"/>
                <w:szCs w:val="22"/>
              </w:rPr>
              <w:lastRenderedPageBreak/>
              <w:t>транспорта и связи Пензенской области; ресурсоснабжающие организации (по согласованию); энергосервисные компании (по согласованию)</w:t>
            </w:r>
          </w:p>
        </w:tc>
        <w:tc>
          <w:tcPr>
            <w:tcW w:w="352" w:type="pct"/>
          </w:tcPr>
          <w:p w14:paraId="1544289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397" w:type="pct"/>
          </w:tcPr>
          <w:p w14:paraId="72D5B77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360890,0</w:t>
            </w:r>
          </w:p>
        </w:tc>
        <w:tc>
          <w:tcPr>
            <w:tcW w:w="397" w:type="pct"/>
          </w:tcPr>
          <w:p w14:paraId="0BEC3A2F" w14:textId="2D0D478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92002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0080CA8F" w14:textId="69163015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92002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67E78D3D" w14:textId="0377861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92002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39224D5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360890,0</w:t>
            </w:r>
          </w:p>
        </w:tc>
        <w:tc>
          <w:tcPr>
            <w:tcW w:w="661" w:type="pct"/>
            <w:vMerge w:val="restart"/>
          </w:tcPr>
          <w:p w14:paraId="73FD719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 w:val="restart"/>
          </w:tcPr>
          <w:p w14:paraId="5CFBCB8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4.15, 4.22, 4.34, 4.35, 4.36, 4.37, 4.38, 4.39, 4.40, 4.41, 4.42, 4.43, 4.44, 4.45, 4.46, 4.47, 4.48, 4.49</w:t>
            </w:r>
          </w:p>
        </w:tc>
      </w:tr>
      <w:tr w:rsidR="00777894" w:rsidRPr="00B30F57" w14:paraId="36EA1BDD" w14:textId="77777777" w:rsidTr="002E3586">
        <w:tc>
          <w:tcPr>
            <w:tcW w:w="192" w:type="pct"/>
            <w:vMerge/>
          </w:tcPr>
          <w:p w14:paraId="193AD8A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0197799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2B2011F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085DD32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397" w:type="pct"/>
          </w:tcPr>
          <w:p w14:paraId="12793FE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192590,0</w:t>
            </w:r>
          </w:p>
        </w:tc>
        <w:tc>
          <w:tcPr>
            <w:tcW w:w="397" w:type="pct"/>
          </w:tcPr>
          <w:p w14:paraId="5095C890" w14:textId="29E569F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92002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1D3C28A0" w14:textId="091C184A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92002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7EF37ED" w14:textId="4BB7FCB5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92002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1F41429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192590,0</w:t>
            </w:r>
          </w:p>
        </w:tc>
        <w:tc>
          <w:tcPr>
            <w:tcW w:w="661" w:type="pct"/>
            <w:vMerge/>
          </w:tcPr>
          <w:p w14:paraId="25A52766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4BE54DE5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095F96CF" w14:textId="77777777" w:rsidTr="002E3586">
        <w:tc>
          <w:tcPr>
            <w:tcW w:w="192" w:type="pct"/>
            <w:vMerge/>
          </w:tcPr>
          <w:p w14:paraId="4E3BC6A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6641A91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000009A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1C7F3E0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397" w:type="pct"/>
          </w:tcPr>
          <w:p w14:paraId="587AB39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42090,0</w:t>
            </w:r>
          </w:p>
        </w:tc>
        <w:tc>
          <w:tcPr>
            <w:tcW w:w="397" w:type="pct"/>
          </w:tcPr>
          <w:p w14:paraId="764949FA" w14:textId="561534F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92002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74A7E1A5" w14:textId="4A05B82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92002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67887172" w14:textId="377153B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92002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7875220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42090,0</w:t>
            </w:r>
          </w:p>
        </w:tc>
        <w:tc>
          <w:tcPr>
            <w:tcW w:w="661" w:type="pct"/>
            <w:vMerge/>
          </w:tcPr>
          <w:p w14:paraId="40A6DA1B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5C0A11F4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2478A896" w14:textId="77777777" w:rsidTr="002E3586">
        <w:tc>
          <w:tcPr>
            <w:tcW w:w="192" w:type="pct"/>
            <w:vMerge/>
          </w:tcPr>
          <w:p w14:paraId="33293C8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5003926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3415772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3689E4C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397" w:type="pct"/>
          </w:tcPr>
          <w:p w14:paraId="631B2BB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42060,0</w:t>
            </w:r>
          </w:p>
        </w:tc>
        <w:tc>
          <w:tcPr>
            <w:tcW w:w="397" w:type="pct"/>
          </w:tcPr>
          <w:p w14:paraId="246901DF" w14:textId="786F0D1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92002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6B797B2F" w14:textId="2DEDD4D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92002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E77BC9A" w14:textId="0E8E606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92002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428B239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42060,0</w:t>
            </w:r>
          </w:p>
        </w:tc>
        <w:tc>
          <w:tcPr>
            <w:tcW w:w="661" w:type="pct"/>
            <w:vMerge/>
          </w:tcPr>
          <w:p w14:paraId="6EE1CBF8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675AE10D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624F3DB6" w14:textId="77777777" w:rsidTr="002E3586">
        <w:tc>
          <w:tcPr>
            <w:tcW w:w="192" w:type="pct"/>
            <w:vMerge/>
          </w:tcPr>
          <w:p w14:paraId="43E8357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3E571DA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2F1A1F5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1831D80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397" w:type="pct"/>
          </w:tcPr>
          <w:p w14:paraId="4B39429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42090,0</w:t>
            </w:r>
          </w:p>
        </w:tc>
        <w:tc>
          <w:tcPr>
            <w:tcW w:w="397" w:type="pct"/>
          </w:tcPr>
          <w:p w14:paraId="6EBC3740" w14:textId="1CE68053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92002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45A08C62" w14:textId="5A3EBF3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92002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3B366870" w14:textId="7D0BE942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92002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31516C8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42090,0</w:t>
            </w:r>
          </w:p>
        </w:tc>
        <w:tc>
          <w:tcPr>
            <w:tcW w:w="661" w:type="pct"/>
            <w:vMerge/>
          </w:tcPr>
          <w:p w14:paraId="1BBE2B3A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698D06EA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06F515D4" w14:textId="77777777" w:rsidTr="002E3586">
        <w:tc>
          <w:tcPr>
            <w:tcW w:w="192" w:type="pct"/>
            <w:vMerge/>
          </w:tcPr>
          <w:p w14:paraId="14FF4EE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2181C67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0AA7639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52A4D06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397" w:type="pct"/>
          </w:tcPr>
          <w:p w14:paraId="17DBE7D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42060,0</w:t>
            </w:r>
          </w:p>
        </w:tc>
        <w:tc>
          <w:tcPr>
            <w:tcW w:w="397" w:type="pct"/>
          </w:tcPr>
          <w:p w14:paraId="6A5B116D" w14:textId="0C85C29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92002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42B88460" w14:textId="48F891BA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92002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3BBB216E" w14:textId="27B585C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92002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14FE488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42060,0</w:t>
            </w:r>
          </w:p>
        </w:tc>
        <w:tc>
          <w:tcPr>
            <w:tcW w:w="661" w:type="pct"/>
            <w:vMerge/>
          </w:tcPr>
          <w:p w14:paraId="7A3185DC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58E93DCF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106158" w:rsidRPr="00B30F57" w14:paraId="27395A9C" w14:textId="77777777" w:rsidTr="002E3586">
        <w:tc>
          <w:tcPr>
            <w:tcW w:w="5000" w:type="pct"/>
            <w:gridSpan w:val="11"/>
          </w:tcPr>
          <w:p w14:paraId="03532183" w14:textId="77777777" w:rsidR="00106158" w:rsidRPr="00B30F57" w:rsidRDefault="00106158" w:rsidP="00717886">
            <w:pPr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 том числе:</w:t>
            </w:r>
          </w:p>
        </w:tc>
      </w:tr>
      <w:tr w:rsidR="00777894" w:rsidRPr="00B30F57" w14:paraId="6F50AA04" w14:textId="77777777" w:rsidTr="002E3586">
        <w:tc>
          <w:tcPr>
            <w:tcW w:w="192" w:type="pct"/>
            <w:vMerge w:val="restart"/>
          </w:tcPr>
          <w:p w14:paraId="5E55D91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4.4.1.</w:t>
            </w:r>
          </w:p>
        </w:tc>
        <w:tc>
          <w:tcPr>
            <w:tcW w:w="654" w:type="pct"/>
            <w:vMerge w:val="restart"/>
          </w:tcPr>
          <w:p w14:paraId="1E76C7C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Мероприятие "Повышение эффективности производства электрической энергии, развитие когенерации"</w:t>
            </w:r>
          </w:p>
        </w:tc>
        <w:tc>
          <w:tcPr>
            <w:tcW w:w="584" w:type="pct"/>
            <w:vMerge w:val="restart"/>
          </w:tcPr>
          <w:p w14:paraId="4DDA4D5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Министерство жилищно-коммунального хозяйства и гражданской защиты населения Пензенской области во взаимодействии с органами местного самоуправления Пензенской области; Министерство экономического развития и промышленности Пензенской области; ресурсоснабжающие организации (по согласованию); энергосервисные </w:t>
            </w:r>
            <w:r w:rsidRPr="00B30F57">
              <w:rPr>
                <w:sz w:val="22"/>
                <w:szCs w:val="22"/>
              </w:rPr>
              <w:lastRenderedPageBreak/>
              <w:t>компании (по согласованию)</w:t>
            </w:r>
          </w:p>
        </w:tc>
        <w:tc>
          <w:tcPr>
            <w:tcW w:w="352" w:type="pct"/>
          </w:tcPr>
          <w:p w14:paraId="4AD60A1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397" w:type="pct"/>
          </w:tcPr>
          <w:p w14:paraId="104D645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4300,0</w:t>
            </w:r>
          </w:p>
        </w:tc>
        <w:tc>
          <w:tcPr>
            <w:tcW w:w="397" w:type="pct"/>
          </w:tcPr>
          <w:p w14:paraId="040EB3CD" w14:textId="35C10B23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E5D8A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43146550" w14:textId="58BF42AD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E5D8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007F7D7E" w14:textId="0DF06D84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E5D8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35FDEC9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4300,0</w:t>
            </w:r>
          </w:p>
        </w:tc>
        <w:tc>
          <w:tcPr>
            <w:tcW w:w="661" w:type="pct"/>
            <w:vMerge w:val="restart"/>
          </w:tcPr>
          <w:p w14:paraId="69694D7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Реконструкция трансформаторных подстанций</w:t>
            </w:r>
          </w:p>
          <w:p w14:paraId="07CCDA6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шт. - 2023 г.;</w:t>
            </w:r>
          </w:p>
          <w:p w14:paraId="58E30F3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шт. - 2024 г.;</w:t>
            </w:r>
          </w:p>
          <w:p w14:paraId="19CB5F2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шт. - 2025 г.;</w:t>
            </w:r>
          </w:p>
          <w:p w14:paraId="2A0D975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шт. - 2026 г.;</w:t>
            </w:r>
          </w:p>
          <w:p w14:paraId="66746F7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шт. - 2027 г.</w:t>
            </w:r>
          </w:p>
        </w:tc>
        <w:tc>
          <w:tcPr>
            <w:tcW w:w="485" w:type="pct"/>
            <w:vMerge w:val="restart"/>
          </w:tcPr>
          <w:p w14:paraId="1BE65B7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4.40</w:t>
            </w:r>
          </w:p>
        </w:tc>
      </w:tr>
      <w:tr w:rsidR="00777894" w:rsidRPr="00B30F57" w14:paraId="3A501972" w14:textId="77777777" w:rsidTr="002E3586">
        <w:tc>
          <w:tcPr>
            <w:tcW w:w="192" w:type="pct"/>
            <w:vMerge/>
          </w:tcPr>
          <w:p w14:paraId="049752F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3C569CC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61C9705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07E7584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397" w:type="pct"/>
          </w:tcPr>
          <w:p w14:paraId="5131744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860,0</w:t>
            </w:r>
          </w:p>
        </w:tc>
        <w:tc>
          <w:tcPr>
            <w:tcW w:w="397" w:type="pct"/>
          </w:tcPr>
          <w:p w14:paraId="7145B5C1" w14:textId="0E547B8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E5D8A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1A5AACA5" w14:textId="5E097D9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E5D8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39DEF6A" w14:textId="107E2E33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E5D8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7CF6753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860,0</w:t>
            </w:r>
          </w:p>
        </w:tc>
        <w:tc>
          <w:tcPr>
            <w:tcW w:w="661" w:type="pct"/>
            <w:vMerge/>
          </w:tcPr>
          <w:p w14:paraId="15FAE824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55A872FC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6A800CC0" w14:textId="77777777" w:rsidTr="002E3586">
        <w:tc>
          <w:tcPr>
            <w:tcW w:w="192" w:type="pct"/>
            <w:vMerge/>
          </w:tcPr>
          <w:p w14:paraId="2DECF37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7645204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54F3396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11EDEB8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397" w:type="pct"/>
          </w:tcPr>
          <w:p w14:paraId="6F715BF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860,0</w:t>
            </w:r>
          </w:p>
        </w:tc>
        <w:tc>
          <w:tcPr>
            <w:tcW w:w="397" w:type="pct"/>
          </w:tcPr>
          <w:p w14:paraId="6AE28007" w14:textId="1B161605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E5D8A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0E567047" w14:textId="01C1708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E5D8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51DFE47" w14:textId="66B9694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E5D8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0AB0C34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860,0</w:t>
            </w:r>
          </w:p>
        </w:tc>
        <w:tc>
          <w:tcPr>
            <w:tcW w:w="661" w:type="pct"/>
            <w:vMerge/>
          </w:tcPr>
          <w:p w14:paraId="3A3F902C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338AAF9E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018CE5FF" w14:textId="77777777" w:rsidTr="002E3586">
        <w:tc>
          <w:tcPr>
            <w:tcW w:w="192" w:type="pct"/>
            <w:vMerge/>
          </w:tcPr>
          <w:p w14:paraId="4D75FF1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42C8BB7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29CC024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1280D71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397" w:type="pct"/>
          </w:tcPr>
          <w:p w14:paraId="73C8005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860,0</w:t>
            </w:r>
          </w:p>
        </w:tc>
        <w:tc>
          <w:tcPr>
            <w:tcW w:w="397" w:type="pct"/>
          </w:tcPr>
          <w:p w14:paraId="5AC10C66" w14:textId="6F1468B4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E5D8A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3B059154" w14:textId="40ADA855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E5D8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FA5090C" w14:textId="7B554334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E5D8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95900C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860,0</w:t>
            </w:r>
          </w:p>
        </w:tc>
        <w:tc>
          <w:tcPr>
            <w:tcW w:w="661" w:type="pct"/>
            <w:vMerge/>
          </w:tcPr>
          <w:p w14:paraId="467FAFF4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2B8DFF6E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79803498" w14:textId="77777777" w:rsidTr="002E3586">
        <w:tc>
          <w:tcPr>
            <w:tcW w:w="192" w:type="pct"/>
            <w:vMerge/>
          </w:tcPr>
          <w:p w14:paraId="1560229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241C6C4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7172A83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56ABFB9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397" w:type="pct"/>
          </w:tcPr>
          <w:p w14:paraId="1EDFBB8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860,0</w:t>
            </w:r>
          </w:p>
        </w:tc>
        <w:tc>
          <w:tcPr>
            <w:tcW w:w="397" w:type="pct"/>
          </w:tcPr>
          <w:p w14:paraId="082A048F" w14:textId="44421A6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E5D8A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4EFDA59C" w14:textId="177A2F1A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E5D8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73C72C55" w14:textId="4AA4E16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E5D8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3AFCB0D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860,0</w:t>
            </w:r>
          </w:p>
        </w:tc>
        <w:tc>
          <w:tcPr>
            <w:tcW w:w="661" w:type="pct"/>
            <w:vMerge/>
          </w:tcPr>
          <w:p w14:paraId="0B18FA9B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5852BF42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3A7F97A0" w14:textId="77777777" w:rsidTr="002E3586">
        <w:tc>
          <w:tcPr>
            <w:tcW w:w="192" w:type="pct"/>
            <w:vMerge/>
          </w:tcPr>
          <w:p w14:paraId="466EA17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1D34D14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0E4C9CF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2C2E1D8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397" w:type="pct"/>
          </w:tcPr>
          <w:p w14:paraId="002F723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860,0</w:t>
            </w:r>
          </w:p>
        </w:tc>
        <w:tc>
          <w:tcPr>
            <w:tcW w:w="397" w:type="pct"/>
          </w:tcPr>
          <w:p w14:paraId="373CE42C" w14:textId="22F5B42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E5D8A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360A3711" w14:textId="1CA5802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E5D8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40EF4930" w14:textId="0B18E28B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E5D8A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36D7914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860,0</w:t>
            </w:r>
          </w:p>
        </w:tc>
        <w:tc>
          <w:tcPr>
            <w:tcW w:w="661" w:type="pct"/>
            <w:vMerge/>
          </w:tcPr>
          <w:p w14:paraId="06EC23CA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2C25A033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19D8E3AA" w14:textId="77777777" w:rsidTr="002E3586">
        <w:tc>
          <w:tcPr>
            <w:tcW w:w="192" w:type="pct"/>
            <w:vMerge w:val="restart"/>
          </w:tcPr>
          <w:p w14:paraId="4BE8997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4.4.2.</w:t>
            </w:r>
          </w:p>
        </w:tc>
        <w:tc>
          <w:tcPr>
            <w:tcW w:w="654" w:type="pct"/>
            <w:vMerge w:val="restart"/>
          </w:tcPr>
          <w:p w14:paraId="3554108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Мероприятие "Модернизация технологических процессов, основного и вспомогательного оборудования на промышленных предприятиях"</w:t>
            </w:r>
          </w:p>
        </w:tc>
        <w:tc>
          <w:tcPr>
            <w:tcW w:w="584" w:type="pct"/>
            <w:vMerge w:val="restart"/>
          </w:tcPr>
          <w:p w14:paraId="750A912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экономического развития и промышленности Пензенской области во взаимодействии с промышленными предприятиями; Министерство жилищно-коммунального хозяйства и гражданской защиты населения Пензенской области; энергосервисные компании (по согласованию)</w:t>
            </w:r>
          </w:p>
        </w:tc>
        <w:tc>
          <w:tcPr>
            <w:tcW w:w="352" w:type="pct"/>
          </w:tcPr>
          <w:p w14:paraId="3170B43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397" w:type="pct"/>
          </w:tcPr>
          <w:p w14:paraId="4BBF148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42500,0</w:t>
            </w:r>
          </w:p>
        </w:tc>
        <w:tc>
          <w:tcPr>
            <w:tcW w:w="397" w:type="pct"/>
          </w:tcPr>
          <w:p w14:paraId="7C833164" w14:textId="726A22B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F7AD4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500ACBED" w14:textId="34F35564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F7AD4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493E3404" w14:textId="266D392C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F7AD4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725E4D0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42500,0</w:t>
            </w:r>
          </w:p>
        </w:tc>
        <w:tc>
          <w:tcPr>
            <w:tcW w:w="661" w:type="pct"/>
            <w:vMerge w:val="restart"/>
          </w:tcPr>
          <w:p w14:paraId="26BDDBA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Количество модернизированных процессов</w:t>
            </w:r>
          </w:p>
          <w:p w14:paraId="5C9FCAD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шт. - 2023 г.;</w:t>
            </w:r>
          </w:p>
          <w:p w14:paraId="79347C2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шт. - 2024 г.;</w:t>
            </w:r>
          </w:p>
          <w:p w14:paraId="6D8BE84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шт. - 2025 г.;</w:t>
            </w:r>
          </w:p>
          <w:p w14:paraId="2B5A5B8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шт. - 2026 г.;</w:t>
            </w:r>
          </w:p>
          <w:p w14:paraId="447660B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шт. - 2027 г.</w:t>
            </w:r>
          </w:p>
          <w:p w14:paraId="0C697DC4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 w:val="restart"/>
          </w:tcPr>
          <w:p w14:paraId="460A728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4.15, 4.34, 4.35, 4.36, 4.37, 4.38, 4.39</w:t>
            </w:r>
          </w:p>
        </w:tc>
      </w:tr>
      <w:tr w:rsidR="00777894" w:rsidRPr="00B30F57" w14:paraId="559915F9" w14:textId="77777777" w:rsidTr="002E3586">
        <w:tc>
          <w:tcPr>
            <w:tcW w:w="192" w:type="pct"/>
            <w:vMerge/>
          </w:tcPr>
          <w:p w14:paraId="30A2A7D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6B0D5D4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7ABFA6B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256C5A9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397" w:type="pct"/>
          </w:tcPr>
          <w:p w14:paraId="48DBC95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8500,0</w:t>
            </w:r>
          </w:p>
        </w:tc>
        <w:tc>
          <w:tcPr>
            <w:tcW w:w="397" w:type="pct"/>
          </w:tcPr>
          <w:p w14:paraId="32C7E5D3" w14:textId="0A57F65A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F7AD4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39C8939D" w14:textId="3802527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F7AD4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ED3BE35" w14:textId="2624A90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F7AD4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7C34DEB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8500,0</w:t>
            </w:r>
          </w:p>
        </w:tc>
        <w:tc>
          <w:tcPr>
            <w:tcW w:w="661" w:type="pct"/>
            <w:vMerge/>
          </w:tcPr>
          <w:p w14:paraId="13517FDB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38A2B8D2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7429E11F" w14:textId="77777777" w:rsidTr="002E3586">
        <w:tc>
          <w:tcPr>
            <w:tcW w:w="192" w:type="pct"/>
            <w:vMerge/>
          </w:tcPr>
          <w:p w14:paraId="6CECC87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52D2B93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79178FB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17F0AC6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397" w:type="pct"/>
          </w:tcPr>
          <w:p w14:paraId="0711E3E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8500,0</w:t>
            </w:r>
          </w:p>
        </w:tc>
        <w:tc>
          <w:tcPr>
            <w:tcW w:w="397" w:type="pct"/>
          </w:tcPr>
          <w:p w14:paraId="545FCBA9" w14:textId="71C96F9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F7AD4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7A14F094" w14:textId="65DB478C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F7AD4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105E43F9" w14:textId="741F72C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F7AD4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0B6251A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8500,0</w:t>
            </w:r>
          </w:p>
        </w:tc>
        <w:tc>
          <w:tcPr>
            <w:tcW w:w="661" w:type="pct"/>
            <w:vMerge/>
          </w:tcPr>
          <w:p w14:paraId="55E2E488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7C661B15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4BB45718" w14:textId="77777777" w:rsidTr="002E3586">
        <w:tc>
          <w:tcPr>
            <w:tcW w:w="192" w:type="pct"/>
            <w:vMerge/>
          </w:tcPr>
          <w:p w14:paraId="05AE631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0E1B3FF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4670E64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74400B6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397" w:type="pct"/>
          </w:tcPr>
          <w:p w14:paraId="58039E0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8500,0</w:t>
            </w:r>
          </w:p>
        </w:tc>
        <w:tc>
          <w:tcPr>
            <w:tcW w:w="397" w:type="pct"/>
          </w:tcPr>
          <w:p w14:paraId="1DD16FCC" w14:textId="465CFB6B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F7AD4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06BA9A03" w14:textId="55BDF6D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F7AD4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3FB321B5" w14:textId="6E859B4B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F7AD4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620F49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8500,0</w:t>
            </w:r>
          </w:p>
        </w:tc>
        <w:tc>
          <w:tcPr>
            <w:tcW w:w="661" w:type="pct"/>
            <w:vMerge/>
          </w:tcPr>
          <w:p w14:paraId="49535A62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1DBF372C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49051402" w14:textId="77777777" w:rsidTr="002E3586">
        <w:tc>
          <w:tcPr>
            <w:tcW w:w="192" w:type="pct"/>
            <w:vMerge/>
          </w:tcPr>
          <w:p w14:paraId="607E11D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5F7ED13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1F2E58E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501612F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397" w:type="pct"/>
          </w:tcPr>
          <w:p w14:paraId="79E1DD7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8500,0</w:t>
            </w:r>
          </w:p>
        </w:tc>
        <w:tc>
          <w:tcPr>
            <w:tcW w:w="397" w:type="pct"/>
          </w:tcPr>
          <w:p w14:paraId="68FA6C0E" w14:textId="68C1566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F7AD4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6A105416" w14:textId="1FCF9EB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F7AD4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0F76CBA1" w14:textId="1705DAE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F7AD4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B6E87B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8500,0</w:t>
            </w:r>
          </w:p>
        </w:tc>
        <w:tc>
          <w:tcPr>
            <w:tcW w:w="661" w:type="pct"/>
            <w:vMerge/>
          </w:tcPr>
          <w:p w14:paraId="3A59B2CD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1E2D4036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5D6181E5" w14:textId="77777777" w:rsidTr="002E3586">
        <w:tc>
          <w:tcPr>
            <w:tcW w:w="192" w:type="pct"/>
            <w:vMerge/>
          </w:tcPr>
          <w:p w14:paraId="62DD7A0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659E33B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01327B3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08AD223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397" w:type="pct"/>
          </w:tcPr>
          <w:p w14:paraId="7505F41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8500,0</w:t>
            </w:r>
          </w:p>
        </w:tc>
        <w:tc>
          <w:tcPr>
            <w:tcW w:w="397" w:type="pct"/>
          </w:tcPr>
          <w:p w14:paraId="0071FB7A" w14:textId="7BDD6A8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F7AD4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2FC91C69" w14:textId="3EA9CC1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F7AD4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153BE9D" w14:textId="36488E4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F7AD4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14C4638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8500,0</w:t>
            </w:r>
          </w:p>
        </w:tc>
        <w:tc>
          <w:tcPr>
            <w:tcW w:w="661" w:type="pct"/>
            <w:vMerge/>
          </w:tcPr>
          <w:p w14:paraId="4D2B86D7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19E0BA8D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030C068B" w14:textId="77777777" w:rsidTr="002E3586">
        <w:tc>
          <w:tcPr>
            <w:tcW w:w="192" w:type="pct"/>
            <w:vMerge w:val="restart"/>
          </w:tcPr>
          <w:p w14:paraId="00C123C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4.4.3.</w:t>
            </w:r>
          </w:p>
        </w:tc>
        <w:tc>
          <w:tcPr>
            <w:tcW w:w="654" w:type="pct"/>
            <w:vMerge w:val="restart"/>
          </w:tcPr>
          <w:p w14:paraId="0C857CB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Мероприятие "Модернизация животноводческих ферм"</w:t>
            </w:r>
          </w:p>
        </w:tc>
        <w:tc>
          <w:tcPr>
            <w:tcW w:w="584" w:type="pct"/>
            <w:vMerge w:val="restart"/>
          </w:tcPr>
          <w:p w14:paraId="780ECEB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сельского хозяйства Пензенской области во взаимодействии с сельскохозяйственными предприятиями; энергосервисные компании (по согласованию)</w:t>
            </w:r>
          </w:p>
        </w:tc>
        <w:tc>
          <w:tcPr>
            <w:tcW w:w="352" w:type="pct"/>
          </w:tcPr>
          <w:p w14:paraId="6B1C9A4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397" w:type="pct"/>
          </w:tcPr>
          <w:p w14:paraId="435797F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1600,0</w:t>
            </w:r>
          </w:p>
        </w:tc>
        <w:tc>
          <w:tcPr>
            <w:tcW w:w="397" w:type="pct"/>
          </w:tcPr>
          <w:p w14:paraId="126CE606" w14:textId="28654E52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164BE2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76C1361D" w14:textId="5955439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164BE2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6D45F0BE" w14:textId="3051DC9C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164BE2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F318CC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1600,0</w:t>
            </w:r>
          </w:p>
        </w:tc>
        <w:tc>
          <w:tcPr>
            <w:tcW w:w="661" w:type="pct"/>
            <w:vMerge w:val="restart"/>
          </w:tcPr>
          <w:p w14:paraId="1AF198F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Модернизация технологических процессов на животноводческих фермах</w:t>
            </w:r>
          </w:p>
          <w:p w14:paraId="4185EED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шт. - 2024 г.;</w:t>
            </w:r>
          </w:p>
          <w:p w14:paraId="4A28369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шт. - 2025 г.;</w:t>
            </w:r>
          </w:p>
          <w:p w14:paraId="03C26D0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шт. - 2026 г.;</w:t>
            </w:r>
          </w:p>
          <w:p w14:paraId="54DDBE9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шт. - 2027 г.</w:t>
            </w:r>
          </w:p>
        </w:tc>
        <w:tc>
          <w:tcPr>
            <w:tcW w:w="485" w:type="pct"/>
            <w:vMerge w:val="restart"/>
          </w:tcPr>
          <w:p w14:paraId="59E6B71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4.39</w:t>
            </w:r>
          </w:p>
        </w:tc>
      </w:tr>
      <w:tr w:rsidR="00777894" w:rsidRPr="00B30F57" w14:paraId="0DFE689D" w14:textId="77777777" w:rsidTr="002E3586">
        <w:tc>
          <w:tcPr>
            <w:tcW w:w="192" w:type="pct"/>
            <w:vMerge/>
          </w:tcPr>
          <w:p w14:paraId="7F63B3A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2EEFC72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3FB786C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7EBA137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397" w:type="pct"/>
          </w:tcPr>
          <w:p w14:paraId="4389F5FA" w14:textId="6577B02A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026C7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1EAE5CC0" w14:textId="2585370B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026C7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2228FEEE" w14:textId="6A006924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026C7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19C8A763" w14:textId="0A5C97A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026C7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41CA39E9" w14:textId="617846FA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E026C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vMerge/>
          </w:tcPr>
          <w:p w14:paraId="061C7B49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0DB2589E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2629A7A8" w14:textId="77777777" w:rsidTr="002E3586">
        <w:tc>
          <w:tcPr>
            <w:tcW w:w="192" w:type="pct"/>
            <w:vMerge/>
          </w:tcPr>
          <w:p w14:paraId="73FFFFE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3F0891C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46CDC2A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5EB088E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397" w:type="pct"/>
          </w:tcPr>
          <w:p w14:paraId="358208A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400,0</w:t>
            </w:r>
          </w:p>
        </w:tc>
        <w:tc>
          <w:tcPr>
            <w:tcW w:w="397" w:type="pct"/>
          </w:tcPr>
          <w:p w14:paraId="5891A6C2" w14:textId="7C6AB64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164BE2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66B74900" w14:textId="1312175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164BE2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0786DC1" w14:textId="5FAFBC95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164BE2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4717360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400,0</w:t>
            </w:r>
          </w:p>
        </w:tc>
        <w:tc>
          <w:tcPr>
            <w:tcW w:w="661" w:type="pct"/>
            <w:vMerge/>
          </w:tcPr>
          <w:p w14:paraId="60810EEC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52266626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0CE8880E" w14:textId="77777777" w:rsidTr="002E3586">
        <w:tc>
          <w:tcPr>
            <w:tcW w:w="192" w:type="pct"/>
            <w:vMerge/>
          </w:tcPr>
          <w:p w14:paraId="2711A86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6B7759F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5CC3B9B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5BB9737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397" w:type="pct"/>
          </w:tcPr>
          <w:p w14:paraId="74901E2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400,0</w:t>
            </w:r>
          </w:p>
        </w:tc>
        <w:tc>
          <w:tcPr>
            <w:tcW w:w="397" w:type="pct"/>
          </w:tcPr>
          <w:p w14:paraId="57E0E022" w14:textId="40E6F4D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164BE2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690353D6" w14:textId="49BC7DB2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164BE2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3FB430A1" w14:textId="52A48E4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164BE2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7EBA5BF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400,0</w:t>
            </w:r>
          </w:p>
        </w:tc>
        <w:tc>
          <w:tcPr>
            <w:tcW w:w="661" w:type="pct"/>
            <w:vMerge/>
          </w:tcPr>
          <w:p w14:paraId="4E660304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3A8EA1F8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31A2CA5C" w14:textId="77777777" w:rsidTr="002E3586">
        <w:tc>
          <w:tcPr>
            <w:tcW w:w="192" w:type="pct"/>
            <w:vMerge/>
          </w:tcPr>
          <w:p w14:paraId="4FB8363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6904872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6DC13B8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2915A6E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397" w:type="pct"/>
          </w:tcPr>
          <w:p w14:paraId="3EAFAA8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400,0</w:t>
            </w:r>
          </w:p>
        </w:tc>
        <w:tc>
          <w:tcPr>
            <w:tcW w:w="397" w:type="pct"/>
          </w:tcPr>
          <w:p w14:paraId="742DDDFF" w14:textId="5AE737E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164BE2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1EAA817D" w14:textId="27D4CBF5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164BE2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0E366A03" w14:textId="6EF8312A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164BE2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88DA12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400,0</w:t>
            </w:r>
          </w:p>
        </w:tc>
        <w:tc>
          <w:tcPr>
            <w:tcW w:w="661" w:type="pct"/>
            <w:vMerge/>
          </w:tcPr>
          <w:p w14:paraId="4C6C0127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6675008B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1CCEDF97" w14:textId="77777777" w:rsidTr="002E3586">
        <w:tc>
          <w:tcPr>
            <w:tcW w:w="192" w:type="pct"/>
            <w:vMerge/>
          </w:tcPr>
          <w:p w14:paraId="4D39FA8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444D9F8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70ECFF1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4F03E0E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397" w:type="pct"/>
          </w:tcPr>
          <w:p w14:paraId="62D841B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400,0</w:t>
            </w:r>
          </w:p>
        </w:tc>
        <w:tc>
          <w:tcPr>
            <w:tcW w:w="397" w:type="pct"/>
          </w:tcPr>
          <w:p w14:paraId="1D5D8849" w14:textId="7F76E9EB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164BE2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28420F98" w14:textId="2AD4966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164BE2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095D011B" w14:textId="390C471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164BE2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00015D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400,0</w:t>
            </w:r>
          </w:p>
        </w:tc>
        <w:tc>
          <w:tcPr>
            <w:tcW w:w="661" w:type="pct"/>
            <w:vMerge/>
          </w:tcPr>
          <w:p w14:paraId="2E52B951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369C1498" w14:textId="77777777" w:rsidR="00777894" w:rsidRPr="00B30F57" w:rsidRDefault="00777894" w:rsidP="00777894">
            <w:pPr>
              <w:rPr>
                <w:sz w:val="22"/>
                <w:szCs w:val="22"/>
              </w:rPr>
            </w:pPr>
          </w:p>
        </w:tc>
      </w:tr>
      <w:tr w:rsidR="00777894" w:rsidRPr="00B30F57" w14:paraId="436BBD26" w14:textId="77777777" w:rsidTr="002E3586">
        <w:tc>
          <w:tcPr>
            <w:tcW w:w="192" w:type="pct"/>
            <w:vMerge w:val="restart"/>
          </w:tcPr>
          <w:p w14:paraId="47646B9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4.4.4</w:t>
            </w:r>
            <w:r w:rsidRPr="00B30F57">
              <w:rPr>
                <w:sz w:val="22"/>
                <w:szCs w:val="22"/>
              </w:rPr>
              <w:lastRenderedPageBreak/>
              <w:t>.</w:t>
            </w:r>
          </w:p>
        </w:tc>
        <w:tc>
          <w:tcPr>
            <w:tcW w:w="654" w:type="pct"/>
            <w:vMerge w:val="restart"/>
          </w:tcPr>
          <w:p w14:paraId="727F46A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 xml:space="preserve">Мероприятие </w:t>
            </w:r>
            <w:r w:rsidRPr="00B30F57">
              <w:rPr>
                <w:sz w:val="22"/>
                <w:szCs w:val="22"/>
              </w:rPr>
              <w:lastRenderedPageBreak/>
              <w:t>"Модернизация систем наружного (уличного) освещения"</w:t>
            </w:r>
          </w:p>
          <w:p w14:paraId="17C58E1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 w:val="restart"/>
          </w:tcPr>
          <w:p w14:paraId="10E8EF1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 xml:space="preserve">Министерство </w:t>
            </w:r>
            <w:r w:rsidRPr="00B30F57">
              <w:rPr>
                <w:sz w:val="22"/>
                <w:szCs w:val="22"/>
              </w:rPr>
              <w:lastRenderedPageBreak/>
              <w:t>жилищно-коммунального хозяйства и гражданской защиты населения Пензенской области во взаимодействии с</w:t>
            </w:r>
          </w:p>
          <w:p w14:paraId="5328D39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органами местного самоуправления; энергосервисные компании (по согласованию)</w:t>
            </w:r>
          </w:p>
        </w:tc>
        <w:tc>
          <w:tcPr>
            <w:tcW w:w="352" w:type="pct"/>
          </w:tcPr>
          <w:p w14:paraId="604A355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397" w:type="pct"/>
          </w:tcPr>
          <w:p w14:paraId="19EC997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10000,0</w:t>
            </w:r>
          </w:p>
        </w:tc>
        <w:tc>
          <w:tcPr>
            <w:tcW w:w="397" w:type="pct"/>
          </w:tcPr>
          <w:p w14:paraId="24C7CAFD" w14:textId="5493BFAD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9A1617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1FC30934" w14:textId="136D8AFA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9A1617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1844D9B3" w14:textId="22F6D562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9A1617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460584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10000,0</w:t>
            </w:r>
          </w:p>
        </w:tc>
        <w:tc>
          <w:tcPr>
            <w:tcW w:w="661" w:type="pct"/>
            <w:vMerge w:val="restart"/>
          </w:tcPr>
          <w:p w14:paraId="1F279B1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Замена </w:t>
            </w:r>
            <w:r w:rsidRPr="00B30F57">
              <w:rPr>
                <w:sz w:val="22"/>
                <w:szCs w:val="22"/>
              </w:rPr>
              <w:lastRenderedPageBreak/>
              <w:t>светильников уличного освещения на энергоффективные</w:t>
            </w:r>
          </w:p>
          <w:p w14:paraId="4D75D8D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500 шт. - 2023 г.</w:t>
            </w:r>
          </w:p>
        </w:tc>
        <w:tc>
          <w:tcPr>
            <w:tcW w:w="485" w:type="pct"/>
            <w:vMerge w:val="restart"/>
          </w:tcPr>
          <w:p w14:paraId="3D0D546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№ 4.42</w:t>
            </w:r>
          </w:p>
        </w:tc>
      </w:tr>
      <w:tr w:rsidR="00777894" w:rsidRPr="00B30F57" w14:paraId="2710CB27" w14:textId="77777777" w:rsidTr="002E3586">
        <w:tc>
          <w:tcPr>
            <w:tcW w:w="192" w:type="pct"/>
            <w:vMerge/>
          </w:tcPr>
          <w:p w14:paraId="17442A7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2D1D813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5FF2724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73178F3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397" w:type="pct"/>
          </w:tcPr>
          <w:p w14:paraId="69DF423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10000,0</w:t>
            </w:r>
          </w:p>
        </w:tc>
        <w:tc>
          <w:tcPr>
            <w:tcW w:w="397" w:type="pct"/>
          </w:tcPr>
          <w:p w14:paraId="34FC528F" w14:textId="37ECC7D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9A1617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4EF80739" w14:textId="03937B3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9A1617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1C39F64B" w14:textId="218BE4D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9A1617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76AA53E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10000,0</w:t>
            </w:r>
          </w:p>
        </w:tc>
        <w:tc>
          <w:tcPr>
            <w:tcW w:w="661" w:type="pct"/>
            <w:vMerge/>
          </w:tcPr>
          <w:p w14:paraId="7F6137F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4FAC7BA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15B4F7CD" w14:textId="77777777" w:rsidTr="002E3586">
        <w:tc>
          <w:tcPr>
            <w:tcW w:w="192" w:type="pct"/>
            <w:vMerge/>
          </w:tcPr>
          <w:p w14:paraId="4A4E58F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3AB774E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2B0CFA8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2BF46F8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397" w:type="pct"/>
          </w:tcPr>
          <w:p w14:paraId="5B6851E2" w14:textId="3004893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22619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4C1A26E3" w14:textId="25D6EC5A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22619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2252BFDD" w14:textId="3D2F1BD6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22619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B973C41" w14:textId="4CFB907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22619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3EF6194" w14:textId="77423436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22619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vMerge/>
          </w:tcPr>
          <w:p w14:paraId="217F4E0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2BE1EFB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2DA156D7" w14:textId="77777777" w:rsidTr="002E3586">
        <w:tc>
          <w:tcPr>
            <w:tcW w:w="192" w:type="pct"/>
            <w:vMerge/>
          </w:tcPr>
          <w:p w14:paraId="5A93242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59DFAEB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753F3AB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15BC3ED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397" w:type="pct"/>
          </w:tcPr>
          <w:p w14:paraId="71C3BF81" w14:textId="60ECC31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22619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7D96AC4C" w14:textId="4D6A1D6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22619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185CEA4E" w14:textId="1A1C84F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22619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3F956E34" w14:textId="287A2EA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22619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62B19FC0" w14:textId="6264FB9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22619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vMerge/>
          </w:tcPr>
          <w:p w14:paraId="534A60F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6775CF5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61BFCA40" w14:textId="77777777" w:rsidTr="002E3586">
        <w:tc>
          <w:tcPr>
            <w:tcW w:w="192" w:type="pct"/>
            <w:vMerge/>
          </w:tcPr>
          <w:p w14:paraId="218D3C1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42470AD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3A785ED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36DBD59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397" w:type="pct"/>
          </w:tcPr>
          <w:p w14:paraId="2A9E007C" w14:textId="69D1CFC2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22619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0A856DD7" w14:textId="4815457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22619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3BD38DF3" w14:textId="14D353D5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22619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3DF969A3" w14:textId="0C8743E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22619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4565B32" w14:textId="7E915C8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22619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vMerge/>
          </w:tcPr>
          <w:p w14:paraId="1FF563D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2404A87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623208BF" w14:textId="77777777" w:rsidTr="002E3586">
        <w:tc>
          <w:tcPr>
            <w:tcW w:w="192" w:type="pct"/>
            <w:vMerge/>
          </w:tcPr>
          <w:p w14:paraId="15BEDE1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565B780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0E1812D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4C9860D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397" w:type="pct"/>
          </w:tcPr>
          <w:p w14:paraId="0CC890B9" w14:textId="1F96B05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22619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0564B08C" w14:textId="2130A3C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22619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02D5AC33" w14:textId="6504747D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22619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A3BE2FD" w14:textId="5F6DE57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22619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467FE22C" w14:textId="4277EBA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22619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vMerge/>
          </w:tcPr>
          <w:p w14:paraId="33148FC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36DD487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4790B78A" w14:textId="77777777" w:rsidTr="002E3586">
        <w:tc>
          <w:tcPr>
            <w:tcW w:w="192" w:type="pct"/>
            <w:vMerge w:val="restart"/>
          </w:tcPr>
          <w:p w14:paraId="3486697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4.4.5.</w:t>
            </w:r>
          </w:p>
        </w:tc>
        <w:tc>
          <w:tcPr>
            <w:tcW w:w="654" w:type="pct"/>
            <w:vMerge w:val="restart"/>
          </w:tcPr>
          <w:p w14:paraId="2388F18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Мероприятие "Мероприятия </w:t>
            </w:r>
            <w:r w:rsidRPr="00B30F57">
              <w:rPr>
                <w:sz w:val="22"/>
                <w:szCs w:val="22"/>
              </w:rPr>
              <w:br/>
              <w:t>по сокращению потерь электрической энергии, тепловой энергии при их передаче"</w:t>
            </w:r>
          </w:p>
        </w:tc>
        <w:tc>
          <w:tcPr>
            <w:tcW w:w="584" w:type="pct"/>
            <w:vMerge w:val="restart"/>
          </w:tcPr>
          <w:p w14:paraId="57A6356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Ресурсоснабжающие организации, в том числе организации с участием государства или муниципального образования (по согласованию); 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352" w:type="pct"/>
          </w:tcPr>
          <w:p w14:paraId="1E5AE80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397" w:type="pct"/>
          </w:tcPr>
          <w:p w14:paraId="20848FA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182000,0</w:t>
            </w:r>
          </w:p>
        </w:tc>
        <w:tc>
          <w:tcPr>
            <w:tcW w:w="397" w:type="pct"/>
          </w:tcPr>
          <w:p w14:paraId="18874F69" w14:textId="3D42CCAA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6A7FC8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19FE37E7" w14:textId="6B72B50D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6A7FC8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48B35AB4" w14:textId="53A6503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6A7FC8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3AB97A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182000,0</w:t>
            </w:r>
          </w:p>
        </w:tc>
        <w:tc>
          <w:tcPr>
            <w:tcW w:w="661" w:type="pct"/>
            <w:vMerge w:val="restart"/>
          </w:tcPr>
          <w:p w14:paraId="08E61A4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Реконструкция (замена), ремонт линий электропередач</w:t>
            </w:r>
          </w:p>
          <w:p w14:paraId="7E8B784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22 км - 2023 г.;</w:t>
            </w:r>
          </w:p>
          <w:p w14:paraId="4792FFA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 км - 2024 г.;</w:t>
            </w:r>
          </w:p>
          <w:p w14:paraId="6D65C5C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 км - 2025 г.;</w:t>
            </w:r>
          </w:p>
          <w:p w14:paraId="7461AB5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 км - 2026 г.;</w:t>
            </w:r>
          </w:p>
          <w:p w14:paraId="61F774E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 км - 2027 г.</w:t>
            </w:r>
          </w:p>
          <w:p w14:paraId="6D4DDB8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Реконструкция (замена) сетей теплоснабжения</w:t>
            </w:r>
          </w:p>
          <w:p w14:paraId="5EEC8B2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 км - 2023 г.</w:t>
            </w:r>
          </w:p>
        </w:tc>
        <w:tc>
          <w:tcPr>
            <w:tcW w:w="485" w:type="pct"/>
            <w:vMerge w:val="restart"/>
          </w:tcPr>
          <w:p w14:paraId="33A477B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4.15, 4.40, 4.41</w:t>
            </w:r>
          </w:p>
        </w:tc>
      </w:tr>
      <w:tr w:rsidR="00777894" w:rsidRPr="00B30F57" w14:paraId="35A737DB" w14:textId="77777777" w:rsidTr="002E3586">
        <w:tc>
          <w:tcPr>
            <w:tcW w:w="192" w:type="pct"/>
            <w:vMerge/>
          </w:tcPr>
          <w:p w14:paraId="15DDF4B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7F02B4B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25DB202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626D4C0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397" w:type="pct"/>
          </w:tcPr>
          <w:p w14:paraId="1609F2B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150000,0</w:t>
            </w:r>
          </w:p>
        </w:tc>
        <w:tc>
          <w:tcPr>
            <w:tcW w:w="397" w:type="pct"/>
          </w:tcPr>
          <w:p w14:paraId="16B25332" w14:textId="47C902BC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6A7FC8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522E556B" w14:textId="3FB6F75C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6A7FC8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68FC2CF" w14:textId="46A5E20C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6A7FC8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6431705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150000,0</w:t>
            </w:r>
          </w:p>
        </w:tc>
        <w:tc>
          <w:tcPr>
            <w:tcW w:w="661" w:type="pct"/>
            <w:vMerge/>
          </w:tcPr>
          <w:p w14:paraId="57AF9E1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07507BB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51B34736" w14:textId="77777777" w:rsidTr="002E3586">
        <w:tc>
          <w:tcPr>
            <w:tcW w:w="192" w:type="pct"/>
            <w:vMerge/>
          </w:tcPr>
          <w:p w14:paraId="6B16A99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5F76032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4D644A5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1B84842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397" w:type="pct"/>
          </w:tcPr>
          <w:p w14:paraId="45CFC8B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8000,0</w:t>
            </w:r>
          </w:p>
        </w:tc>
        <w:tc>
          <w:tcPr>
            <w:tcW w:w="397" w:type="pct"/>
          </w:tcPr>
          <w:p w14:paraId="4F54769D" w14:textId="51B989EB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6A7FC8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76574637" w14:textId="4A6F33BB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6A7FC8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0D2D9C60" w14:textId="29E3F90C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6A7FC8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9D4D40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8000,0</w:t>
            </w:r>
          </w:p>
        </w:tc>
        <w:tc>
          <w:tcPr>
            <w:tcW w:w="661" w:type="pct"/>
            <w:vMerge/>
          </w:tcPr>
          <w:p w14:paraId="64D729D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2D6D35B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4CE75A42" w14:textId="77777777" w:rsidTr="002E3586">
        <w:tc>
          <w:tcPr>
            <w:tcW w:w="192" w:type="pct"/>
            <w:vMerge/>
          </w:tcPr>
          <w:p w14:paraId="65BFBB4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077FA84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4766477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39D14EA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397" w:type="pct"/>
          </w:tcPr>
          <w:p w14:paraId="2DC2C75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8000,0</w:t>
            </w:r>
          </w:p>
        </w:tc>
        <w:tc>
          <w:tcPr>
            <w:tcW w:w="397" w:type="pct"/>
          </w:tcPr>
          <w:p w14:paraId="24652AD2" w14:textId="7D6EFE6B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6A7FC8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58287D33" w14:textId="1F617F22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6A7FC8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457EF3C" w14:textId="1223F023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6A7FC8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C81A53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8000,0</w:t>
            </w:r>
          </w:p>
        </w:tc>
        <w:tc>
          <w:tcPr>
            <w:tcW w:w="661" w:type="pct"/>
            <w:vMerge/>
          </w:tcPr>
          <w:p w14:paraId="74AD0A3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2D6D15B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26F89BC0" w14:textId="77777777" w:rsidTr="002E3586">
        <w:tc>
          <w:tcPr>
            <w:tcW w:w="192" w:type="pct"/>
            <w:vMerge/>
          </w:tcPr>
          <w:p w14:paraId="627E801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2A043A8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7F46673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4AF3AEA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397" w:type="pct"/>
          </w:tcPr>
          <w:p w14:paraId="01813E7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8000,0</w:t>
            </w:r>
          </w:p>
        </w:tc>
        <w:tc>
          <w:tcPr>
            <w:tcW w:w="397" w:type="pct"/>
          </w:tcPr>
          <w:p w14:paraId="56468C0F" w14:textId="33DC9AC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6A7FC8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6B780F10" w14:textId="75489ED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6A7FC8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77E6C887" w14:textId="74AC9846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6A7FC8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6BA7DCA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8000,0</w:t>
            </w:r>
          </w:p>
        </w:tc>
        <w:tc>
          <w:tcPr>
            <w:tcW w:w="661" w:type="pct"/>
            <w:vMerge/>
          </w:tcPr>
          <w:p w14:paraId="21C8C50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2E3AF5E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6B2C9527" w14:textId="77777777" w:rsidTr="002E3586">
        <w:tc>
          <w:tcPr>
            <w:tcW w:w="192" w:type="pct"/>
            <w:vMerge/>
          </w:tcPr>
          <w:p w14:paraId="2A7BDFC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6D43C22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5B7B761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2A6DD47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397" w:type="pct"/>
          </w:tcPr>
          <w:p w14:paraId="527D25C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8000,0</w:t>
            </w:r>
          </w:p>
        </w:tc>
        <w:tc>
          <w:tcPr>
            <w:tcW w:w="397" w:type="pct"/>
          </w:tcPr>
          <w:p w14:paraId="261F6537" w14:textId="7222ED52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6A7FC8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1D7AB69D" w14:textId="4E19EB62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6A7FC8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07BC7164" w14:textId="5F97D25B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6A7FC8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6356C05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8000,0</w:t>
            </w:r>
          </w:p>
        </w:tc>
        <w:tc>
          <w:tcPr>
            <w:tcW w:w="661" w:type="pct"/>
            <w:vMerge/>
          </w:tcPr>
          <w:p w14:paraId="121D166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00F2517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04BE0B4F" w14:textId="77777777" w:rsidTr="002E3586">
        <w:tc>
          <w:tcPr>
            <w:tcW w:w="192" w:type="pct"/>
            <w:vMerge w:val="restart"/>
          </w:tcPr>
          <w:p w14:paraId="2862DF3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4.4.6.</w:t>
            </w:r>
          </w:p>
        </w:tc>
        <w:tc>
          <w:tcPr>
            <w:tcW w:w="654" w:type="pct"/>
            <w:vMerge w:val="restart"/>
          </w:tcPr>
          <w:p w14:paraId="741A5BD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Мероприятие "Мероприятия по сокращению объемов </w:t>
            </w:r>
            <w:r w:rsidRPr="00B30F57">
              <w:rPr>
                <w:sz w:val="22"/>
                <w:szCs w:val="22"/>
              </w:rPr>
              <w:lastRenderedPageBreak/>
              <w:t>электрической энергии, используемой при передаче (транспортировке) воды"</w:t>
            </w:r>
          </w:p>
        </w:tc>
        <w:tc>
          <w:tcPr>
            <w:tcW w:w="584" w:type="pct"/>
            <w:vMerge w:val="restart"/>
          </w:tcPr>
          <w:p w14:paraId="3242CBB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 xml:space="preserve">Ресурсоснабжающие организации (по согласованию); </w:t>
            </w:r>
            <w:r w:rsidRPr="00B30F57">
              <w:rPr>
                <w:sz w:val="22"/>
                <w:szCs w:val="22"/>
              </w:rPr>
              <w:lastRenderedPageBreak/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352" w:type="pct"/>
          </w:tcPr>
          <w:p w14:paraId="478DAF0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397" w:type="pct"/>
          </w:tcPr>
          <w:p w14:paraId="217F817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10400,0</w:t>
            </w:r>
          </w:p>
        </w:tc>
        <w:tc>
          <w:tcPr>
            <w:tcW w:w="397" w:type="pct"/>
          </w:tcPr>
          <w:p w14:paraId="3395C237" w14:textId="045D0DBD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12DD4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13487C9E" w14:textId="1ABDA9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12DD4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EE17B8F" w14:textId="2867B365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12DD4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0B4E05B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10400,0</w:t>
            </w:r>
          </w:p>
        </w:tc>
        <w:tc>
          <w:tcPr>
            <w:tcW w:w="661" w:type="pct"/>
            <w:vMerge w:val="restart"/>
          </w:tcPr>
          <w:p w14:paraId="4B3D7B5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Установка частотно-регулируемых приводов</w:t>
            </w:r>
          </w:p>
          <w:p w14:paraId="10B0C3B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 шт. - 2023 г.;</w:t>
            </w:r>
          </w:p>
          <w:p w14:paraId="685135E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10 шт. - 2024 г.;</w:t>
            </w:r>
          </w:p>
          <w:p w14:paraId="0E8D7A0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 шт. - 2025 г.;</w:t>
            </w:r>
          </w:p>
          <w:p w14:paraId="648FC86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 шт. - 2026 г.;</w:t>
            </w:r>
          </w:p>
          <w:p w14:paraId="7B07A0B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10 шт. - 2027 г.</w:t>
            </w:r>
          </w:p>
        </w:tc>
        <w:tc>
          <w:tcPr>
            <w:tcW w:w="485" w:type="pct"/>
            <w:vMerge w:val="restart"/>
          </w:tcPr>
          <w:p w14:paraId="6EAD2DA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№ 4.43</w:t>
            </w:r>
          </w:p>
        </w:tc>
      </w:tr>
      <w:tr w:rsidR="00777894" w:rsidRPr="00B30F57" w14:paraId="1F6B700B" w14:textId="77777777" w:rsidTr="002E3586">
        <w:tc>
          <w:tcPr>
            <w:tcW w:w="192" w:type="pct"/>
            <w:vMerge/>
          </w:tcPr>
          <w:p w14:paraId="09C497D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5602BBA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41E68CC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44B3793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397" w:type="pct"/>
          </w:tcPr>
          <w:p w14:paraId="343E4BC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1200,0</w:t>
            </w:r>
          </w:p>
        </w:tc>
        <w:tc>
          <w:tcPr>
            <w:tcW w:w="397" w:type="pct"/>
          </w:tcPr>
          <w:p w14:paraId="54ED3954" w14:textId="6085CA6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12DD4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2BBD1BEA" w14:textId="1AC4976B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12DD4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10E4B607" w14:textId="708162E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12DD4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3127F21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1200,0</w:t>
            </w:r>
          </w:p>
        </w:tc>
        <w:tc>
          <w:tcPr>
            <w:tcW w:w="661" w:type="pct"/>
            <w:vMerge/>
          </w:tcPr>
          <w:p w14:paraId="647F94D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0D7D6A8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50994AF1" w14:textId="77777777" w:rsidTr="002E3586">
        <w:tc>
          <w:tcPr>
            <w:tcW w:w="192" w:type="pct"/>
            <w:vMerge/>
          </w:tcPr>
          <w:p w14:paraId="77B60AA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1DC4369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0B6DF04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13A7B5F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397" w:type="pct"/>
          </w:tcPr>
          <w:p w14:paraId="23FC032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2300,0</w:t>
            </w:r>
          </w:p>
        </w:tc>
        <w:tc>
          <w:tcPr>
            <w:tcW w:w="397" w:type="pct"/>
          </w:tcPr>
          <w:p w14:paraId="161264F0" w14:textId="72C196A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12DD4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5AB6F645" w14:textId="0A6D35D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12DD4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38129FEA" w14:textId="32DE177B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12DD4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3D8DAE9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2300,0</w:t>
            </w:r>
          </w:p>
        </w:tc>
        <w:tc>
          <w:tcPr>
            <w:tcW w:w="661" w:type="pct"/>
            <w:vMerge/>
          </w:tcPr>
          <w:p w14:paraId="7F6FEE3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0412642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0A9E34DD" w14:textId="77777777" w:rsidTr="002E3586">
        <w:tc>
          <w:tcPr>
            <w:tcW w:w="192" w:type="pct"/>
            <w:vMerge/>
          </w:tcPr>
          <w:p w14:paraId="23DCD56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69F449D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5BC2242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41F2FFC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397" w:type="pct"/>
          </w:tcPr>
          <w:p w14:paraId="224C6EC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2300,0</w:t>
            </w:r>
          </w:p>
        </w:tc>
        <w:tc>
          <w:tcPr>
            <w:tcW w:w="397" w:type="pct"/>
          </w:tcPr>
          <w:p w14:paraId="6942CC8A" w14:textId="0B43607C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12DD4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42ADBAD3" w14:textId="5DE5C403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12DD4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1DE511B0" w14:textId="28C5D1A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12DD4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77E4490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2300,0</w:t>
            </w:r>
          </w:p>
        </w:tc>
        <w:tc>
          <w:tcPr>
            <w:tcW w:w="661" w:type="pct"/>
            <w:vMerge/>
          </w:tcPr>
          <w:p w14:paraId="0BD2855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2650F39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25A006B6" w14:textId="77777777" w:rsidTr="002E3586">
        <w:tc>
          <w:tcPr>
            <w:tcW w:w="192" w:type="pct"/>
            <w:vMerge/>
          </w:tcPr>
          <w:p w14:paraId="725EB48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3641CD9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15789BE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4F00DCE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397" w:type="pct"/>
          </w:tcPr>
          <w:p w14:paraId="6F2785C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2300,0</w:t>
            </w:r>
          </w:p>
        </w:tc>
        <w:tc>
          <w:tcPr>
            <w:tcW w:w="397" w:type="pct"/>
          </w:tcPr>
          <w:p w14:paraId="5A43E06F" w14:textId="51F6F734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12DD4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7905E48D" w14:textId="030FA214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12DD4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721DFA71" w14:textId="19A8ED63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12DD4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031DBFC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2300,0</w:t>
            </w:r>
          </w:p>
        </w:tc>
        <w:tc>
          <w:tcPr>
            <w:tcW w:w="661" w:type="pct"/>
            <w:vMerge/>
          </w:tcPr>
          <w:p w14:paraId="27522EF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16DFDFF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2D408F08" w14:textId="77777777" w:rsidTr="002E3586">
        <w:tc>
          <w:tcPr>
            <w:tcW w:w="192" w:type="pct"/>
            <w:vMerge/>
          </w:tcPr>
          <w:p w14:paraId="072E30E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121633D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78D025A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64419AB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397" w:type="pct"/>
          </w:tcPr>
          <w:p w14:paraId="43D91B8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2300,0</w:t>
            </w:r>
          </w:p>
        </w:tc>
        <w:tc>
          <w:tcPr>
            <w:tcW w:w="397" w:type="pct"/>
          </w:tcPr>
          <w:p w14:paraId="7B02A51E" w14:textId="78E1CA82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12DD4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2F85793E" w14:textId="14CFDF33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12DD4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E89176A" w14:textId="3A51B7C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312DD4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C5419D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2300,0</w:t>
            </w:r>
          </w:p>
        </w:tc>
        <w:tc>
          <w:tcPr>
            <w:tcW w:w="661" w:type="pct"/>
            <w:vMerge/>
          </w:tcPr>
          <w:p w14:paraId="216F5EB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48923D2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65513BAE" w14:textId="77777777" w:rsidTr="002E3586">
        <w:tc>
          <w:tcPr>
            <w:tcW w:w="192" w:type="pct"/>
            <w:vMerge w:val="restart"/>
          </w:tcPr>
          <w:p w14:paraId="20BBF08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4.4.7.</w:t>
            </w:r>
          </w:p>
        </w:tc>
        <w:tc>
          <w:tcPr>
            <w:tcW w:w="654" w:type="pct"/>
            <w:vMerge w:val="restart"/>
          </w:tcPr>
          <w:p w14:paraId="65078E4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Мероприятие "Мероприятия по сокращению потерь воды при ее передаче"</w:t>
            </w:r>
          </w:p>
        </w:tc>
        <w:tc>
          <w:tcPr>
            <w:tcW w:w="584" w:type="pct"/>
            <w:vMerge w:val="restart"/>
          </w:tcPr>
          <w:p w14:paraId="6DEB650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Ресурсоснабжающие организации (по согласованию); 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352" w:type="pct"/>
          </w:tcPr>
          <w:p w14:paraId="7A8FD92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397" w:type="pct"/>
          </w:tcPr>
          <w:p w14:paraId="7B8B2AC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110000,0</w:t>
            </w:r>
          </w:p>
        </w:tc>
        <w:tc>
          <w:tcPr>
            <w:tcW w:w="397" w:type="pct"/>
          </w:tcPr>
          <w:p w14:paraId="24F5CEC5" w14:textId="44E0E9D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5516EB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050A1C62" w14:textId="1A1B5AC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5516EB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6FEF93A5" w14:textId="26414702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5516EB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5001C0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110000,0</w:t>
            </w:r>
          </w:p>
        </w:tc>
        <w:tc>
          <w:tcPr>
            <w:tcW w:w="661" w:type="pct"/>
            <w:vMerge w:val="restart"/>
          </w:tcPr>
          <w:p w14:paraId="0040E2F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Реконструкция (замена) запорной арматуры и сетей водопровода</w:t>
            </w:r>
          </w:p>
          <w:p w14:paraId="5450A33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 км - 2023 г.;</w:t>
            </w:r>
          </w:p>
          <w:p w14:paraId="3492E56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 км - 2024 г.;</w:t>
            </w:r>
          </w:p>
          <w:p w14:paraId="02786A6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 км - 2025 г.;</w:t>
            </w:r>
          </w:p>
          <w:p w14:paraId="6096C92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 км - 2026 г.;</w:t>
            </w:r>
          </w:p>
          <w:p w14:paraId="13AFF84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 км - 2027 г.</w:t>
            </w:r>
          </w:p>
        </w:tc>
        <w:tc>
          <w:tcPr>
            <w:tcW w:w="485" w:type="pct"/>
            <w:vMerge w:val="restart"/>
          </w:tcPr>
          <w:p w14:paraId="60D45FC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4.44</w:t>
            </w:r>
          </w:p>
          <w:p w14:paraId="4E6A768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428DAB04" w14:textId="77777777" w:rsidTr="002E3586">
        <w:tc>
          <w:tcPr>
            <w:tcW w:w="192" w:type="pct"/>
            <w:vMerge/>
          </w:tcPr>
          <w:p w14:paraId="786B75F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4D99C3A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1EF38A4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000B960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397" w:type="pct"/>
          </w:tcPr>
          <w:p w14:paraId="5786C5F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22000,0</w:t>
            </w:r>
          </w:p>
        </w:tc>
        <w:tc>
          <w:tcPr>
            <w:tcW w:w="397" w:type="pct"/>
          </w:tcPr>
          <w:p w14:paraId="686626AB" w14:textId="28B9CE24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5516EB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31E65898" w14:textId="26DDA653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5516EB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6CE19D54" w14:textId="12C6A10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5516EB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65D7EC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22000,0</w:t>
            </w:r>
          </w:p>
        </w:tc>
        <w:tc>
          <w:tcPr>
            <w:tcW w:w="661" w:type="pct"/>
            <w:vMerge/>
          </w:tcPr>
          <w:p w14:paraId="6BD4607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4D86AC5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7D5FF477" w14:textId="77777777" w:rsidTr="002E3586">
        <w:tc>
          <w:tcPr>
            <w:tcW w:w="192" w:type="pct"/>
            <w:vMerge/>
          </w:tcPr>
          <w:p w14:paraId="4FE6A18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5DCE9EA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5AA9C09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3D4D483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397" w:type="pct"/>
          </w:tcPr>
          <w:p w14:paraId="58D8B2D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22000,0</w:t>
            </w:r>
          </w:p>
        </w:tc>
        <w:tc>
          <w:tcPr>
            <w:tcW w:w="397" w:type="pct"/>
          </w:tcPr>
          <w:p w14:paraId="0C518673" w14:textId="7AFB1B36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5516EB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2E9FA0ED" w14:textId="3569217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5516EB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3CED71F3" w14:textId="236B0D2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5516EB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7C39468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22000,0</w:t>
            </w:r>
          </w:p>
        </w:tc>
        <w:tc>
          <w:tcPr>
            <w:tcW w:w="661" w:type="pct"/>
            <w:vMerge/>
          </w:tcPr>
          <w:p w14:paraId="3C546FC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0E5210E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45F822C6" w14:textId="77777777" w:rsidTr="002E3586">
        <w:tc>
          <w:tcPr>
            <w:tcW w:w="192" w:type="pct"/>
            <w:vMerge/>
          </w:tcPr>
          <w:p w14:paraId="6532650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595B8C3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282035A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76B6858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397" w:type="pct"/>
          </w:tcPr>
          <w:p w14:paraId="532C972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22000,0</w:t>
            </w:r>
          </w:p>
        </w:tc>
        <w:tc>
          <w:tcPr>
            <w:tcW w:w="397" w:type="pct"/>
          </w:tcPr>
          <w:p w14:paraId="70AFA595" w14:textId="268B43C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5516EB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1D702CFB" w14:textId="3923AC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5516EB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737A69BB" w14:textId="6ED6D7F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5516EB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3A370EE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22000,0</w:t>
            </w:r>
          </w:p>
        </w:tc>
        <w:tc>
          <w:tcPr>
            <w:tcW w:w="661" w:type="pct"/>
            <w:vMerge/>
          </w:tcPr>
          <w:p w14:paraId="6D43004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3E6F115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562BEB97" w14:textId="77777777" w:rsidTr="002E3586">
        <w:tc>
          <w:tcPr>
            <w:tcW w:w="192" w:type="pct"/>
            <w:vMerge/>
          </w:tcPr>
          <w:p w14:paraId="5B5AD14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461C933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5147DAA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4C9C0B5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397" w:type="pct"/>
          </w:tcPr>
          <w:p w14:paraId="196AE35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22000,0</w:t>
            </w:r>
          </w:p>
        </w:tc>
        <w:tc>
          <w:tcPr>
            <w:tcW w:w="397" w:type="pct"/>
          </w:tcPr>
          <w:p w14:paraId="349F5971" w14:textId="34AB530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5516EB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603714AC" w14:textId="094A0D6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5516EB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3C20F568" w14:textId="70945E0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5516EB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773785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22000,0</w:t>
            </w:r>
          </w:p>
        </w:tc>
        <w:tc>
          <w:tcPr>
            <w:tcW w:w="661" w:type="pct"/>
            <w:vMerge/>
          </w:tcPr>
          <w:p w14:paraId="03DC681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3992F77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53535A3C" w14:textId="77777777" w:rsidTr="002E3586">
        <w:tc>
          <w:tcPr>
            <w:tcW w:w="192" w:type="pct"/>
            <w:vMerge/>
          </w:tcPr>
          <w:p w14:paraId="6DF9E08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2626E79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3D8E87C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1FFAEE6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397" w:type="pct"/>
          </w:tcPr>
          <w:p w14:paraId="78989F7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22000,0</w:t>
            </w:r>
          </w:p>
        </w:tc>
        <w:tc>
          <w:tcPr>
            <w:tcW w:w="397" w:type="pct"/>
          </w:tcPr>
          <w:p w14:paraId="122B4F7C" w14:textId="6F2F5E6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5516EB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22951034" w14:textId="762962E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5516EB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4B9B71A8" w14:textId="3B8CFE75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5516EB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56420E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22000,0</w:t>
            </w:r>
          </w:p>
        </w:tc>
        <w:tc>
          <w:tcPr>
            <w:tcW w:w="661" w:type="pct"/>
            <w:vMerge/>
          </w:tcPr>
          <w:p w14:paraId="0D4F4D2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3650C2F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503D141B" w14:textId="77777777" w:rsidTr="002E3586">
        <w:tc>
          <w:tcPr>
            <w:tcW w:w="192" w:type="pct"/>
            <w:vMerge w:val="restart"/>
          </w:tcPr>
          <w:p w14:paraId="3FB9A2F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4.4.8.</w:t>
            </w:r>
          </w:p>
        </w:tc>
        <w:tc>
          <w:tcPr>
            <w:tcW w:w="654" w:type="pct"/>
            <w:vMerge w:val="restart"/>
          </w:tcPr>
          <w:p w14:paraId="4FAD982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Мероприятие "Замещение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</w:t>
            </w:r>
            <w:r w:rsidRPr="00B30F57">
              <w:rPr>
                <w:sz w:val="22"/>
                <w:szCs w:val="22"/>
              </w:rPr>
              <w:lastRenderedPageBreak/>
              <w:t>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замещения"</w:t>
            </w:r>
          </w:p>
        </w:tc>
        <w:tc>
          <w:tcPr>
            <w:tcW w:w="584" w:type="pct"/>
            <w:vMerge w:val="restart"/>
          </w:tcPr>
          <w:p w14:paraId="51B3C3E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Министерство цифрового развития, транспорта и связи Пензенской области; 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352" w:type="pct"/>
          </w:tcPr>
          <w:p w14:paraId="786F285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397" w:type="pct"/>
          </w:tcPr>
          <w:p w14:paraId="5B6A9C7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90,0</w:t>
            </w:r>
          </w:p>
        </w:tc>
        <w:tc>
          <w:tcPr>
            <w:tcW w:w="397" w:type="pct"/>
          </w:tcPr>
          <w:p w14:paraId="24026B5C" w14:textId="72461BE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56766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0BDD7D3F" w14:textId="16C193AC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56766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4B1A7EAD" w14:textId="10EB03AD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56766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27A93C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90,0</w:t>
            </w:r>
          </w:p>
        </w:tc>
        <w:tc>
          <w:tcPr>
            <w:tcW w:w="661" w:type="pct"/>
            <w:vMerge w:val="restart"/>
          </w:tcPr>
          <w:p w14:paraId="4385215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Количество транспортных средств, переоборудованных на использование природного газа (метана) в качестве моторного топлива</w:t>
            </w:r>
          </w:p>
          <w:p w14:paraId="655C3EA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ед. - 2023 г.;</w:t>
            </w:r>
          </w:p>
          <w:p w14:paraId="1EDD3E4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ед. - 2024 г.;</w:t>
            </w:r>
          </w:p>
          <w:p w14:paraId="28ABE67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ед. - 2026 г.</w:t>
            </w:r>
          </w:p>
        </w:tc>
        <w:tc>
          <w:tcPr>
            <w:tcW w:w="485" w:type="pct"/>
            <w:vMerge w:val="restart"/>
          </w:tcPr>
          <w:p w14:paraId="65B4480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4.22, 4.45, 4.46, 4.47, 4.48, 4.49</w:t>
            </w:r>
          </w:p>
        </w:tc>
      </w:tr>
      <w:tr w:rsidR="00777894" w:rsidRPr="00B30F57" w14:paraId="21429E06" w14:textId="77777777" w:rsidTr="002E3586">
        <w:tc>
          <w:tcPr>
            <w:tcW w:w="192" w:type="pct"/>
            <w:vMerge/>
          </w:tcPr>
          <w:p w14:paraId="5239338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777B05E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459E67C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690016A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397" w:type="pct"/>
          </w:tcPr>
          <w:p w14:paraId="437305C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30,0</w:t>
            </w:r>
          </w:p>
        </w:tc>
        <w:tc>
          <w:tcPr>
            <w:tcW w:w="397" w:type="pct"/>
          </w:tcPr>
          <w:p w14:paraId="2EB2553A" w14:textId="2E0841C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56766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0A7C5E0D" w14:textId="22ADAEA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56766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6030D33D" w14:textId="393F0C9A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56766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4C24C60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30,0</w:t>
            </w:r>
          </w:p>
        </w:tc>
        <w:tc>
          <w:tcPr>
            <w:tcW w:w="661" w:type="pct"/>
            <w:vMerge/>
          </w:tcPr>
          <w:p w14:paraId="39CE69A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3EB783A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19177410" w14:textId="77777777" w:rsidTr="002E3586">
        <w:tc>
          <w:tcPr>
            <w:tcW w:w="192" w:type="pct"/>
            <w:vMerge/>
          </w:tcPr>
          <w:p w14:paraId="13B5056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229DF7B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2136295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35DD997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397" w:type="pct"/>
          </w:tcPr>
          <w:p w14:paraId="1156664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30,0</w:t>
            </w:r>
          </w:p>
        </w:tc>
        <w:tc>
          <w:tcPr>
            <w:tcW w:w="397" w:type="pct"/>
          </w:tcPr>
          <w:p w14:paraId="3A9E2355" w14:textId="125A756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56766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5FBE4B8B" w14:textId="5B0AC103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56766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2650145" w14:textId="3F4C6F7C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56766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17EE6B8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30,0</w:t>
            </w:r>
          </w:p>
        </w:tc>
        <w:tc>
          <w:tcPr>
            <w:tcW w:w="661" w:type="pct"/>
            <w:vMerge/>
          </w:tcPr>
          <w:p w14:paraId="309F6A5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6EBE643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6241F434" w14:textId="77777777" w:rsidTr="002E3586">
        <w:tc>
          <w:tcPr>
            <w:tcW w:w="192" w:type="pct"/>
            <w:vMerge/>
          </w:tcPr>
          <w:p w14:paraId="33CC5AD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41C49E9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2F0546E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787DADE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397" w:type="pct"/>
          </w:tcPr>
          <w:p w14:paraId="08869580" w14:textId="3FB20AA4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2E2203BA" w14:textId="20FC55C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56766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69F5C132" w14:textId="554C8956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56766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14019813" w14:textId="10ECBE43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56766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1C33BC83" w14:textId="6F2F17A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vMerge/>
          </w:tcPr>
          <w:p w14:paraId="07D3BC7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60F2EB8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2689BEAF" w14:textId="77777777" w:rsidTr="002E3586">
        <w:tc>
          <w:tcPr>
            <w:tcW w:w="192" w:type="pct"/>
            <w:vMerge/>
          </w:tcPr>
          <w:p w14:paraId="1742532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667C8DA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5352358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13DB4B7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397" w:type="pct"/>
          </w:tcPr>
          <w:p w14:paraId="5EE9DCA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30,0</w:t>
            </w:r>
          </w:p>
        </w:tc>
        <w:tc>
          <w:tcPr>
            <w:tcW w:w="397" w:type="pct"/>
          </w:tcPr>
          <w:p w14:paraId="4CC2F21F" w14:textId="70D3BFA4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56766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6DCF67F9" w14:textId="77FBE28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56766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48D4BE0F" w14:textId="27F16B9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56766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48C100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30,0</w:t>
            </w:r>
          </w:p>
        </w:tc>
        <w:tc>
          <w:tcPr>
            <w:tcW w:w="661" w:type="pct"/>
            <w:vMerge/>
          </w:tcPr>
          <w:p w14:paraId="2C4EC5F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650C5E4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22927368" w14:textId="77777777" w:rsidTr="002E3586">
        <w:tc>
          <w:tcPr>
            <w:tcW w:w="192" w:type="pct"/>
            <w:vMerge/>
          </w:tcPr>
          <w:p w14:paraId="0D6500D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76DDF39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3BD716F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4598C83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397" w:type="pct"/>
          </w:tcPr>
          <w:p w14:paraId="1146A315" w14:textId="4737659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476B9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5DEB04B7" w14:textId="16C08E43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476B9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1C20C124" w14:textId="4DFA82A3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476B9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F9E41B2" w14:textId="28A2D536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476B9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654B054E" w14:textId="12C61BCA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F476B9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vMerge/>
          </w:tcPr>
          <w:p w14:paraId="0A1771A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406FF83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106158" w:rsidRPr="00B30F57" w14:paraId="3BB13C23" w14:textId="77777777" w:rsidTr="002E3586">
        <w:tc>
          <w:tcPr>
            <w:tcW w:w="5000" w:type="pct"/>
            <w:gridSpan w:val="11"/>
          </w:tcPr>
          <w:p w14:paraId="6762284F" w14:textId="77777777" w:rsidR="00106158" w:rsidRPr="00B30F57" w:rsidRDefault="00106158" w:rsidP="00717886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Задача подпрограммы: пропаганда и воспитание энергосберегающего поведения граждан, активное вовлечение всех групп потребителей </w:t>
            </w:r>
            <w:r w:rsidRPr="00B30F57">
              <w:rPr>
                <w:sz w:val="22"/>
                <w:szCs w:val="22"/>
              </w:rPr>
              <w:br/>
              <w:t>в энергосбережение и повышение энергетической эффективности</w:t>
            </w:r>
          </w:p>
        </w:tc>
      </w:tr>
      <w:tr w:rsidR="00777894" w:rsidRPr="00B30F57" w14:paraId="181EC27C" w14:textId="77777777" w:rsidTr="002E3586">
        <w:tc>
          <w:tcPr>
            <w:tcW w:w="192" w:type="pct"/>
            <w:vMerge w:val="restart"/>
          </w:tcPr>
          <w:p w14:paraId="195CD19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4.5.</w:t>
            </w:r>
          </w:p>
        </w:tc>
        <w:tc>
          <w:tcPr>
            <w:tcW w:w="654" w:type="pct"/>
            <w:vMerge w:val="restart"/>
          </w:tcPr>
          <w:p w14:paraId="18E1ADF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Основное </w:t>
            </w:r>
            <w:r w:rsidRPr="00B30F57">
              <w:rPr>
                <w:sz w:val="22"/>
                <w:szCs w:val="22"/>
              </w:rPr>
              <w:br/>
              <w:t xml:space="preserve">мероприятие "Пропаганда и воспитание энергосберегающего поведения граждан, активное вовлечение всех групп потребителей </w:t>
            </w:r>
            <w:r w:rsidRPr="00B30F57">
              <w:rPr>
                <w:sz w:val="22"/>
                <w:szCs w:val="22"/>
              </w:rPr>
              <w:br/>
              <w:t>в энергосбережение и повышение энергетической эффективности"</w:t>
            </w:r>
          </w:p>
          <w:p w14:paraId="24DC300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 w:val="restart"/>
          </w:tcPr>
          <w:p w14:paraId="2E2B5F1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 xml:space="preserve">Министерство жилищно-коммунального хозяйства и гражданской защиты населения Пензенской области; Министерство внутренней и информационной политики Пензенской </w:t>
            </w:r>
            <w:r w:rsidRPr="00B30F57">
              <w:rPr>
                <w:sz w:val="22"/>
                <w:szCs w:val="22"/>
              </w:rPr>
              <w:lastRenderedPageBreak/>
              <w:t>области;</w:t>
            </w:r>
          </w:p>
          <w:p w14:paraId="50EB304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экономического развития и промышленности Пензенской области; Министерство цифрового развития, транспорта и связи Пензенской области; Министерство образования Пензенской области</w:t>
            </w:r>
          </w:p>
        </w:tc>
        <w:tc>
          <w:tcPr>
            <w:tcW w:w="352" w:type="pct"/>
          </w:tcPr>
          <w:p w14:paraId="69A7B52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397" w:type="pct"/>
          </w:tcPr>
          <w:p w14:paraId="61DCD309" w14:textId="694FB74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475C8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6F98D982" w14:textId="6C3AF2C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475C8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55DD36E1" w14:textId="3E35ACD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475C8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28F29E3" w14:textId="67A41E03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475C8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69469C44" w14:textId="46CA418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475C8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vMerge w:val="restart"/>
          </w:tcPr>
          <w:p w14:paraId="54E5BC6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 w:val="restart"/>
          </w:tcPr>
          <w:p w14:paraId="0C78FA1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4.29, 4.30, 4.31, 4.32, 4.33</w:t>
            </w:r>
          </w:p>
        </w:tc>
      </w:tr>
      <w:tr w:rsidR="00777894" w:rsidRPr="00B30F57" w14:paraId="5560AACB" w14:textId="77777777" w:rsidTr="002E3586">
        <w:tc>
          <w:tcPr>
            <w:tcW w:w="192" w:type="pct"/>
            <w:vMerge/>
          </w:tcPr>
          <w:p w14:paraId="6F17D42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0031E1F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14B66A7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351F37B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397" w:type="pct"/>
          </w:tcPr>
          <w:p w14:paraId="09AA3412" w14:textId="2DCBD74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475C8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619C5D7F" w14:textId="3BCCDB86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475C8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46BBAB80" w14:textId="5156AE44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475C8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8AF2997" w14:textId="5580C852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475C8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62DB4265" w14:textId="5222350C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475C8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vMerge/>
          </w:tcPr>
          <w:p w14:paraId="108F13E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5BFB5E6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43660438" w14:textId="77777777" w:rsidTr="002E3586">
        <w:tc>
          <w:tcPr>
            <w:tcW w:w="192" w:type="pct"/>
            <w:vMerge/>
          </w:tcPr>
          <w:p w14:paraId="78851BB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2586146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23C8845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5E88B7F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397" w:type="pct"/>
          </w:tcPr>
          <w:p w14:paraId="3E05924F" w14:textId="1EB0AEFA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475C8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76CAC0E7" w14:textId="6E235DC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475C8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5B5766D0" w14:textId="0C279EAC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475C8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43100E02" w14:textId="1EDE52E6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475C8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9F63166" w14:textId="65241FE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475C8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vMerge/>
          </w:tcPr>
          <w:p w14:paraId="54D20B9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1914860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24254289" w14:textId="77777777" w:rsidTr="002E3586">
        <w:tc>
          <w:tcPr>
            <w:tcW w:w="192" w:type="pct"/>
            <w:vMerge/>
          </w:tcPr>
          <w:p w14:paraId="3BBCBE1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52D5922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6655EB6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09343EC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397" w:type="pct"/>
          </w:tcPr>
          <w:p w14:paraId="345873BE" w14:textId="49A24415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475C8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405CFCA4" w14:textId="7726268D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475C8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4A54F765" w14:textId="597E4213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475C8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38A3B309" w14:textId="0D904D32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475C8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7B1835D6" w14:textId="4192B9A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475C8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vMerge/>
          </w:tcPr>
          <w:p w14:paraId="6AD63D3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37F7452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6B75255E" w14:textId="77777777" w:rsidTr="002E3586">
        <w:tc>
          <w:tcPr>
            <w:tcW w:w="192" w:type="pct"/>
            <w:vMerge/>
          </w:tcPr>
          <w:p w14:paraId="4476594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0B4C255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0341D3C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0F652F5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397" w:type="pct"/>
          </w:tcPr>
          <w:p w14:paraId="37D6C89F" w14:textId="287AD33C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475C8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45DB5154" w14:textId="1509C15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475C8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09CBEDFE" w14:textId="7EEAF242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475C8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6F75E104" w14:textId="13C6DD2A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475C8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18465C0E" w14:textId="4309104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475C8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vMerge/>
          </w:tcPr>
          <w:p w14:paraId="5E46337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463146C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497C67A4" w14:textId="77777777" w:rsidTr="002E3586">
        <w:tc>
          <w:tcPr>
            <w:tcW w:w="192" w:type="pct"/>
            <w:vMerge/>
          </w:tcPr>
          <w:p w14:paraId="082788A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6FB1372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7C9E4CA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5FF083F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397" w:type="pct"/>
          </w:tcPr>
          <w:p w14:paraId="29031244" w14:textId="0E38BE5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475C8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75E08062" w14:textId="0C0D977B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475C8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40AA2CF5" w14:textId="01758B6D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475C8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B8B887F" w14:textId="0190A0A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475C8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130053A5" w14:textId="3BC5A2D2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475C8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vMerge/>
          </w:tcPr>
          <w:p w14:paraId="0E959CD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1CAD901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106158" w:rsidRPr="00B30F57" w14:paraId="6867C061" w14:textId="77777777" w:rsidTr="002E3586">
        <w:tc>
          <w:tcPr>
            <w:tcW w:w="5000" w:type="pct"/>
            <w:gridSpan w:val="11"/>
          </w:tcPr>
          <w:p w14:paraId="44A0D066" w14:textId="77777777" w:rsidR="00106158" w:rsidRPr="00B30F57" w:rsidRDefault="00106158" w:rsidP="00717886">
            <w:pPr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 том числе:</w:t>
            </w:r>
          </w:p>
        </w:tc>
      </w:tr>
      <w:tr w:rsidR="00777894" w:rsidRPr="00B30F57" w14:paraId="3B86D71D" w14:textId="77777777" w:rsidTr="002E3586">
        <w:tc>
          <w:tcPr>
            <w:tcW w:w="192" w:type="pct"/>
            <w:vMerge w:val="restart"/>
          </w:tcPr>
          <w:p w14:paraId="6F4C359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4.5.1.</w:t>
            </w:r>
          </w:p>
        </w:tc>
        <w:tc>
          <w:tcPr>
            <w:tcW w:w="654" w:type="pct"/>
            <w:vMerge w:val="restart"/>
          </w:tcPr>
          <w:p w14:paraId="59B087F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Мероприятие "Проведение мероприятий по популяризации профессий топливно-энергетического комплекса"</w:t>
            </w:r>
          </w:p>
        </w:tc>
        <w:tc>
          <w:tcPr>
            <w:tcW w:w="584" w:type="pct"/>
            <w:vMerge w:val="restart"/>
          </w:tcPr>
          <w:p w14:paraId="645E06A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области;</w:t>
            </w:r>
          </w:p>
          <w:p w14:paraId="0631CCF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внутренней и информационной политики Пензенской области;</w:t>
            </w:r>
          </w:p>
          <w:p w14:paraId="3F90340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Министерство экономического развития и промышленности </w:t>
            </w:r>
            <w:r w:rsidRPr="00B30F57">
              <w:rPr>
                <w:sz w:val="22"/>
                <w:szCs w:val="22"/>
              </w:rPr>
              <w:lastRenderedPageBreak/>
              <w:t>Пензенской области; Министерство цифрового развития, транспорта и связи Пензенской области; Министерство образования Пензенской области</w:t>
            </w:r>
          </w:p>
        </w:tc>
        <w:tc>
          <w:tcPr>
            <w:tcW w:w="352" w:type="pct"/>
          </w:tcPr>
          <w:p w14:paraId="1A29FC9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397" w:type="pct"/>
          </w:tcPr>
          <w:p w14:paraId="57CCF2B8" w14:textId="7C55AD4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41074C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6C8854F5" w14:textId="1889803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41074C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45302C38" w14:textId="7C4E0FC2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41074C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641D4BDD" w14:textId="583AC2B3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41074C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2F45039" w14:textId="7C1E7193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41074C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vMerge w:val="restart"/>
          </w:tcPr>
          <w:p w14:paraId="01B68CF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Проведение экскурсий на объекты топливно-энергетического комплекса</w:t>
            </w:r>
          </w:p>
          <w:p w14:paraId="534B065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шт. - 2023 г.;</w:t>
            </w:r>
          </w:p>
          <w:p w14:paraId="0040432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шт. - 2024 г.;</w:t>
            </w:r>
          </w:p>
          <w:p w14:paraId="3C5D1B7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шт. - 2025 г.;</w:t>
            </w:r>
          </w:p>
          <w:p w14:paraId="5AF2839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шт. - 2026 г.;</w:t>
            </w:r>
          </w:p>
          <w:p w14:paraId="24AEE8E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шт. - 2027 г.</w:t>
            </w:r>
          </w:p>
        </w:tc>
        <w:tc>
          <w:tcPr>
            <w:tcW w:w="485" w:type="pct"/>
            <w:vMerge w:val="restart"/>
          </w:tcPr>
          <w:p w14:paraId="652AF1B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4.29, 4.30, 4.31, 4.32, 4.33</w:t>
            </w:r>
          </w:p>
        </w:tc>
      </w:tr>
      <w:tr w:rsidR="00777894" w:rsidRPr="00B30F57" w14:paraId="66794170" w14:textId="77777777" w:rsidTr="002E3586">
        <w:tc>
          <w:tcPr>
            <w:tcW w:w="192" w:type="pct"/>
            <w:vMerge/>
          </w:tcPr>
          <w:p w14:paraId="3EF735C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2CD6B64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441BE1B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7CAE0E9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397" w:type="pct"/>
          </w:tcPr>
          <w:p w14:paraId="3C7318D7" w14:textId="6CBEBD5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41074C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268CC35A" w14:textId="0201E053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41074C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012F25F9" w14:textId="21B4EA5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41074C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08D05F82" w14:textId="4308927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41074C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3CECAB7C" w14:textId="67D65DA2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41074C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vMerge/>
          </w:tcPr>
          <w:p w14:paraId="5E7B8E4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450EDE7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4B9AEBE8" w14:textId="77777777" w:rsidTr="002E3586">
        <w:tc>
          <w:tcPr>
            <w:tcW w:w="192" w:type="pct"/>
            <w:vMerge/>
          </w:tcPr>
          <w:p w14:paraId="54D0471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554442A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36BDDFD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2D4095B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397" w:type="pct"/>
          </w:tcPr>
          <w:p w14:paraId="21BC752F" w14:textId="0930EAB5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41074C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55E84E89" w14:textId="4468882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41074C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4C19BC07" w14:textId="64846BF2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41074C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124F45B7" w14:textId="7324A9EA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41074C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063249E9" w14:textId="2D0D5B6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41074C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vMerge/>
          </w:tcPr>
          <w:p w14:paraId="524A2D9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02C49BD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55981BFE" w14:textId="77777777" w:rsidTr="002E3586">
        <w:tc>
          <w:tcPr>
            <w:tcW w:w="192" w:type="pct"/>
            <w:vMerge/>
          </w:tcPr>
          <w:p w14:paraId="1158FF9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1E5252A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573A4BE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727EB85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397" w:type="pct"/>
          </w:tcPr>
          <w:p w14:paraId="02725F70" w14:textId="4A489E4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41074C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78C3F4F8" w14:textId="6DB08FA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41074C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1099D186" w14:textId="4AA52584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41074C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7807BCCC" w14:textId="2D6B09B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41074C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BE2C403" w14:textId="4AE3EADC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41074C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vMerge/>
          </w:tcPr>
          <w:p w14:paraId="2586822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343AFA1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0EEB920A" w14:textId="77777777" w:rsidTr="002E3586">
        <w:tc>
          <w:tcPr>
            <w:tcW w:w="192" w:type="pct"/>
            <w:vMerge/>
          </w:tcPr>
          <w:p w14:paraId="4776B37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2FD0C8E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77B847D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73A901F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397" w:type="pct"/>
          </w:tcPr>
          <w:p w14:paraId="35BD01C6" w14:textId="452F9E1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41074C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2EF9E6D1" w14:textId="5222328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41074C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4418AA41" w14:textId="73734A0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41074C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014860A6" w14:textId="36E780E6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41074C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0B07C66" w14:textId="6F13AB4D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41074C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vMerge/>
          </w:tcPr>
          <w:p w14:paraId="1DA1227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49B3B9C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1492C56A" w14:textId="77777777" w:rsidTr="002E3586">
        <w:tc>
          <w:tcPr>
            <w:tcW w:w="192" w:type="pct"/>
            <w:vMerge/>
          </w:tcPr>
          <w:p w14:paraId="7E4E55A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1E3A026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327BE02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5552CF6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397" w:type="pct"/>
          </w:tcPr>
          <w:p w14:paraId="64EB3B5E" w14:textId="6509EB3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41074C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2F5171A5" w14:textId="435F065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41074C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6281A161" w14:textId="29E94F9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41074C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218E94C" w14:textId="028B0FED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41074C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30BAC108" w14:textId="6732C03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41074C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vMerge/>
          </w:tcPr>
          <w:p w14:paraId="078C212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25DFC4E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4925A372" w14:textId="77777777" w:rsidTr="002E3586">
        <w:tc>
          <w:tcPr>
            <w:tcW w:w="192" w:type="pct"/>
            <w:vMerge w:val="restart"/>
          </w:tcPr>
          <w:p w14:paraId="5DAC3D0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4.5.2.</w:t>
            </w:r>
          </w:p>
        </w:tc>
        <w:tc>
          <w:tcPr>
            <w:tcW w:w="654" w:type="pct"/>
            <w:vMerge w:val="restart"/>
          </w:tcPr>
          <w:p w14:paraId="33AD7D3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Мероприятие "Проведение пропагандистских мероприятий в сфере энергосбережения и повышения энергетической эффективности (обучающие семинары, уроки, тематические викторины и т.п.)"</w:t>
            </w:r>
          </w:p>
        </w:tc>
        <w:tc>
          <w:tcPr>
            <w:tcW w:w="584" w:type="pct"/>
            <w:vMerge w:val="restart"/>
          </w:tcPr>
          <w:p w14:paraId="21A8D09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жилищно-коммунального хозяйства и гражданской защиты населения Пензенской области;</w:t>
            </w:r>
          </w:p>
          <w:p w14:paraId="6456FA2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Министерство внутренней и информационной политики Пензенской области;</w:t>
            </w:r>
          </w:p>
          <w:p w14:paraId="77C6DCE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Министерство экономического развития и промышленности Пензенской области; Министерство цифрового развития, транспорта и </w:t>
            </w:r>
            <w:r w:rsidRPr="00B30F57">
              <w:rPr>
                <w:sz w:val="22"/>
                <w:szCs w:val="22"/>
              </w:rPr>
              <w:lastRenderedPageBreak/>
              <w:t>связи Пензенской области; Министерство образования Пензенской области</w:t>
            </w:r>
          </w:p>
        </w:tc>
        <w:tc>
          <w:tcPr>
            <w:tcW w:w="352" w:type="pct"/>
          </w:tcPr>
          <w:p w14:paraId="2315F2C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397" w:type="pct"/>
          </w:tcPr>
          <w:p w14:paraId="1C104445" w14:textId="65A2AAAA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12F44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3717BB79" w14:textId="4A10B5D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12F44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247FD179" w14:textId="1FA0E17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12F44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693D17E" w14:textId="4EE230C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12F44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7FD8B3FF" w14:textId="01A70665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12F44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vMerge w:val="restart"/>
          </w:tcPr>
          <w:p w14:paraId="377E4D0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Проведение мероприятий (обучающие семинары, уроки, тематические викторины и т.п.)</w:t>
            </w:r>
          </w:p>
          <w:p w14:paraId="035EB8A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 шт. - 2023 г.;</w:t>
            </w:r>
          </w:p>
          <w:p w14:paraId="63DF8D3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 шт. - 2024 г.;</w:t>
            </w:r>
          </w:p>
          <w:p w14:paraId="1239D5B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 шт. - 2025 г.;</w:t>
            </w:r>
          </w:p>
          <w:p w14:paraId="4FC9B48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 шт. - 2026 г.;</w:t>
            </w:r>
          </w:p>
          <w:p w14:paraId="081FD5C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 шт. - 2027 г.</w:t>
            </w:r>
          </w:p>
          <w:p w14:paraId="4859A76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 w:val="restart"/>
          </w:tcPr>
          <w:p w14:paraId="327838B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№ 4.29, 4.30, 4.31, 4.32, 4.33</w:t>
            </w:r>
          </w:p>
        </w:tc>
      </w:tr>
      <w:tr w:rsidR="00777894" w:rsidRPr="00B30F57" w14:paraId="437F5D28" w14:textId="77777777" w:rsidTr="002E3586">
        <w:tc>
          <w:tcPr>
            <w:tcW w:w="192" w:type="pct"/>
            <w:vMerge/>
          </w:tcPr>
          <w:p w14:paraId="43FC1EC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3A34EA3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1B0A35D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71C06E9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397" w:type="pct"/>
          </w:tcPr>
          <w:p w14:paraId="7E5F8FDC" w14:textId="6616782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12F44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331EF89D" w14:textId="137BC8AB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12F44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46346518" w14:textId="7D80018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12F44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63171D30" w14:textId="1043E66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12F44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08C7A19E" w14:textId="2863BB6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12F44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vMerge/>
          </w:tcPr>
          <w:p w14:paraId="6D8FE27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43EF042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170B90BD" w14:textId="77777777" w:rsidTr="002E3586">
        <w:tc>
          <w:tcPr>
            <w:tcW w:w="192" w:type="pct"/>
            <w:vMerge/>
          </w:tcPr>
          <w:p w14:paraId="08258D3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23A74DF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64671EE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631853E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397" w:type="pct"/>
          </w:tcPr>
          <w:p w14:paraId="3757F7FF" w14:textId="0CF34E73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12F44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44D1D01F" w14:textId="0EBB73F3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12F44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402A10F9" w14:textId="0646460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12F44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8DA06E3" w14:textId="522FA2E2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12F44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4F46F18E" w14:textId="5CD30BD2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12F44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vMerge/>
          </w:tcPr>
          <w:p w14:paraId="6FADAC2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74B32125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21F407AF" w14:textId="77777777" w:rsidTr="002E3586">
        <w:tc>
          <w:tcPr>
            <w:tcW w:w="192" w:type="pct"/>
            <w:vMerge/>
          </w:tcPr>
          <w:p w14:paraId="31BC65B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2397337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7A9F0E9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43006C7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397" w:type="pct"/>
          </w:tcPr>
          <w:p w14:paraId="024DB307" w14:textId="651154A5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12F44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79D9C3F2" w14:textId="06BFE4AC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12F44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323F01CB" w14:textId="5E5F067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12F44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3634A249" w14:textId="7979260C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12F44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1C42A6AF" w14:textId="7794095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12F44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vMerge/>
          </w:tcPr>
          <w:p w14:paraId="44014B1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00AA57B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68E5AA34" w14:textId="77777777" w:rsidTr="002E3586">
        <w:tc>
          <w:tcPr>
            <w:tcW w:w="192" w:type="pct"/>
            <w:vMerge/>
          </w:tcPr>
          <w:p w14:paraId="29D7964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4EABD3C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30E8562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5C3E7BBF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397" w:type="pct"/>
          </w:tcPr>
          <w:p w14:paraId="641E3D34" w14:textId="5F19901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12F44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771EE687" w14:textId="403CBDC4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12F44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777EC5CC" w14:textId="6984AF05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12F44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5770D95" w14:textId="4DD78DF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12F44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350EB50" w14:textId="37BFD6F6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12F44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vMerge/>
          </w:tcPr>
          <w:p w14:paraId="6260424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21DAFB4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2964F766" w14:textId="77777777" w:rsidTr="002E3586">
        <w:tc>
          <w:tcPr>
            <w:tcW w:w="192" w:type="pct"/>
            <w:vMerge/>
          </w:tcPr>
          <w:p w14:paraId="4DBF729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</w:tcPr>
          <w:p w14:paraId="449B112C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14:paraId="0BEE9F6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5C66D54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397" w:type="pct"/>
          </w:tcPr>
          <w:p w14:paraId="701156AA" w14:textId="000A53C4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12F44">
              <w:rPr>
                <w:sz w:val="22"/>
                <w:szCs w:val="22"/>
              </w:rPr>
              <w:t>0,0</w:t>
            </w:r>
          </w:p>
        </w:tc>
        <w:tc>
          <w:tcPr>
            <w:tcW w:w="397" w:type="pct"/>
          </w:tcPr>
          <w:p w14:paraId="6436AF57" w14:textId="08484F5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12F44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20F198EA" w14:textId="54636CBC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12F44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6F840998" w14:textId="61B09A1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12F44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3770FC16" w14:textId="6D642A00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212F44">
              <w:rPr>
                <w:sz w:val="22"/>
                <w:szCs w:val="22"/>
              </w:rPr>
              <w:t>0,0</w:t>
            </w:r>
          </w:p>
        </w:tc>
        <w:tc>
          <w:tcPr>
            <w:tcW w:w="661" w:type="pct"/>
            <w:vMerge/>
          </w:tcPr>
          <w:p w14:paraId="0483B92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4C63BD6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3E768840" w14:textId="77777777" w:rsidTr="002E3586">
        <w:tc>
          <w:tcPr>
            <w:tcW w:w="1430" w:type="pct"/>
            <w:gridSpan w:val="3"/>
            <w:vMerge w:val="restart"/>
          </w:tcPr>
          <w:p w14:paraId="2173D0A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Всего по подпрограмме 4:</w:t>
            </w:r>
          </w:p>
        </w:tc>
        <w:tc>
          <w:tcPr>
            <w:tcW w:w="352" w:type="pct"/>
          </w:tcPr>
          <w:p w14:paraId="7317A2C0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397" w:type="pct"/>
          </w:tcPr>
          <w:p w14:paraId="6CCBA00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505340,0</w:t>
            </w:r>
          </w:p>
        </w:tc>
        <w:tc>
          <w:tcPr>
            <w:tcW w:w="397" w:type="pct"/>
          </w:tcPr>
          <w:p w14:paraId="5AC7052F" w14:textId="0200F98B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01755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201EB16B" w14:textId="736D3C26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01755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4892B70" w14:textId="4BC28A78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01755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2D54522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505340,0</w:t>
            </w:r>
          </w:p>
        </w:tc>
        <w:tc>
          <w:tcPr>
            <w:tcW w:w="661" w:type="pct"/>
            <w:vMerge w:val="restart"/>
          </w:tcPr>
          <w:p w14:paraId="16E0CD0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 w:val="restart"/>
          </w:tcPr>
          <w:p w14:paraId="49257E99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0D103CC1" w14:textId="77777777" w:rsidTr="002E3586">
        <w:tc>
          <w:tcPr>
            <w:tcW w:w="1430" w:type="pct"/>
            <w:gridSpan w:val="3"/>
            <w:vMerge/>
          </w:tcPr>
          <w:p w14:paraId="6455E2D4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4DEBC83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397" w:type="pct"/>
          </w:tcPr>
          <w:p w14:paraId="696CC0B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212640,0</w:t>
            </w:r>
          </w:p>
        </w:tc>
        <w:tc>
          <w:tcPr>
            <w:tcW w:w="397" w:type="pct"/>
          </w:tcPr>
          <w:p w14:paraId="0C2A2B6A" w14:textId="7FE086B3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01755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48D02972" w14:textId="4222DB29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01755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74D2CD22" w14:textId="1D3E301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01755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6147F9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212640,0</w:t>
            </w:r>
          </w:p>
        </w:tc>
        <w:tc>
          <w:tcPr>
            <w:tcW w:w="661" w:type="pct"/>
            <w:vMerge/>
          </w:tcPr>
          <w:p w14:paraId="6B6EE55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1862457B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30E3CCB7" w14:textId="77777777" w:rsidTr="002E3586">
        <w:tc>
          <w:tcPr>
            <w:tcW w:w="1430" w:type="pct"/>
            <w:gridSpan w:val="3"/>
            <w:vMerge/>
          </w:tcPr>
          <w:p w14:paraId="42F76D0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291DEF1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397" w:type="pct"/>
          </w:tcPr>
          <w:p w14:paraId="7C695D5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73190,0</w:t>
            </w:r>
          </w:p>
        </w:tc>
        <w:tc>
          <w:tcPr>
            <w:tcW w:w="397" w:type="pct"/>
          </w:tcPr>
          <w:p w14:paraId="712F4166" w14:textId="0616862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01755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3CECE210" w14:textId="53513A2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01755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66A94AF7" w14:textId="069AB4BC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01755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07ADC6B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73190,0</w:t>
            </w:r>
          </w:p>
        </w:tc>
        <w:tc>
          <w:tcPr>
            <w:tcW w:w="661" w:type="pct"/>
            <w:vMerge/>
          </w:tcPr>
          <w:p w14:paraId="30AC296D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57BE0C1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79FF1578" w14:textId="77777777" w:rsidTr="002E3586">
        <w:tc>
          <w:tcPr>
            <w:tcW w:w="1430" w:type="pct"/>
            <w:gridSpan w:val="3"/>
            <w:vMerge/>
          </w:tcPr>
          <w:p w14:paraId="2E315EF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37145B4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397" w:type="pct"/>
          </w:tcPr>
          <w:p w14:paraId="22FEAC2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73160,0</w:t>
            </w:r>
          </w:p>
        </w:tc>
        <w:tc>
          <w:tcPr>
            <w:tcW w:w="397" w:type="pct"/>
          </w:tcPr>
          <w:p w14:paraId="1F201E14" w14:textId="431943A5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01755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2E2EB60A" w14:textId="3D8EBD7D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01755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510A7021" w14:textId="3CEBCF6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01755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187C7B4E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73160,0</w:t>
            </w:r>
          </w:p>
        </w:tc>
        <w:tc>
          <w:tcPr>
            <w:tcW w:w="661" w:type="pct"/>
            <w:vMerge/>
          </w:tcPr>
          <w:p w14:paraId="7A93269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7A3C651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5D74F29B" w14:textId="77777777" w:rsidTr="002E3586">
        <w:tc>
          <w:tcPr>
            <w:tcW w:w="1430" w:type="pct"/>
            <w:gridSpan w:val="3"/>
            <w:vMerge/>
          </w:tcPr>
          <w:p w14:paraId="49E78F02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536627A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397" w:type="pct"/>
          </w:tcPr>
          <w:p w14:paraId="110C090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73190,0</w:t>
            </w:r>
          </w:p>
        </w:tc>
        <w:tc>
          <w:tcPr>
            <w:tcW w:w="397" w:type="pct"/>
          </w:tcPr>
          <w:p w14:paraId="15C3702B" w14:textId="5BE1C3FE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01755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05B2E98E" w14:textId="603A640F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01755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3BB6AE73" w14:textId="2BA98652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01755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6A4F3EA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73190,0</w:t>
            </w:r>
          </w:p>
        </w:tc>
        <w:tc>
          <w:tcPr>
            <w:tcW w:w="661" w:type="pct"/>
            <w:vMerge/>
          </w:tcPr>
          <w:p w14:paraId="7D237471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543702D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  <w:tr w:rsidR="00777894" w:rsidRPr="00B30F57" w14:paraId="7758288A" w14:textId="77777777" w:rsidTr="002E3586">
        <w:tc>
          <w:tcPr>
            <w:tcW w:w="1430" w:type="pct"/>
            <w:gridSpan w:val="3"/>
            <w:vMerge/>
          </w:tcPr>
          <w:p w14:paraId="6A8C11D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</w:tcPr>
          <w:p w14:paraId="1A95C777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397" w:type="pct"/>
          </w:tcPr>
          <w:p w14:paraId="7F11EFF3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73160,0</w:t>
            </w:r>
          </w:p>
        </w:tc>
        <w:tc>
          <w:tcPr>
            <w:tcW w:w="397" w:type="pct"/>
          </w:tcPr>
          <w:p w14:paraId="6E2F47AB" w14:textId="5D3CBC66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01755">
              <w:rPr>
                <w:sz w:val="22"/>
                <w:szCs w:val="22"/>
              </w:rPr>
              <w:t>0,0</w:t>
            </w:r>
          </w:p>
        </w:tc>
        <w:tc>
          <w:tcPr>
            <w:tcW w:w="396" w:type="pct"/>
          </w:tcPr>
          <w:p w14:paraId="26DD57D8" w14:textId="72C2C3E1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01755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147FC287" w14:textId="170B2FFA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001755">
              <w:rPr>
                <w:sz w:val="22"/>
                <w:szCs w:val="22"/>
              </w:rPr>
              <w:t>0,0</w:t>
            </w:r>
          </w:p>
        </w:tc>
        <w:tc>
          <w:tcPr>
            <w:tcW w:w="441" w:type="pct"/>
          </w:tcPr>
          <w:p w14:paraId="04566C58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73160,0</w:t>
            </w:r>
          </w:p>
        </w:tc>
        <w:tc>
          <w:tcPr>
            <w:tcW w:w="661" w:type="pct"/>
            <w:vMerge/>
          </w:tcPr>
          <w:p w14:paraId="02872166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vMerge/>
          </w:tcPr>
          <w:p w14:paraId="1518E6BA" w14:textId="77777777" w:rsidR="00777894" w:rsidRPr="00B30F57" w:rsidRDefault="00777894" w:rsidP="00777894">
            <w:pPr>
              <w:jc w:val="center"/>
              <w:rPr>
                <w:sz w:val="22"/>
                <w:szCs w:val="22"/>
              </w:rPr>
            </w:pPr>
          </w:p>
        </w:tc>
      </w:tr>
    </w:tbl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991"/>
        <w:gridCol w:w="1279"/>
        <w:gridCol w:w="1418"/>
        <w:gridCol w:w="1419"/>
        <w:gridCol w:w="1272"/>
        <w:gridCol w:w="1422"/>
        <w:gridCol w:w="1955"/>
        <w:gridCol w:w="1798"/>
      </w:tblGrid>
      <w:tr w:rsidR="00106158" w:rsidRPr="00B30F57" w14:paraId="155430BD" w14:textId="77777777" w:rsidTr="002E3586">
        <w:tc>
          <w:tcPr>
            <w:tcW w:w="5000" w:type="pct"/>
            <w:gridSpan w:val="9"/>
          </w:tcPr>
          <w:bookmarkEnd w:id="1"/>
          <w:bookmarkEnd w:id="2"/>
          <w:p w14:paraId="0C18251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Всего по государственной программе:</w:t>
            </w:r>
          </w:p>
        </w:tc>
      </w:tr>
      <w:tr w:rsidR="00106158" w:rsidRPr="00B30F57" w14:paraId="4ED8CA04" w14:textId="77777777" w:rsidTr="002E3586">
        <w:tc>
          <w:tcPr>
            <w:tcW w:w="1377" w:type="pct"/>
            <w:vMerge w:val="restart"/>
          </w:tcPr>
          <w:p w14:paraId="59DE716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" w:type="pct"/>
          </w:tcPr>
          <w:p w14:paraId="45B1D68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Итого</w:t>
            </w:r>
          </w:p>
        </w:tc>
        <w:tc>
          <w:tcPr>
            <w:tcW w:w="400" w:type="pct"/>
          </w:tcPr>
          <w:p w14:paraId="5280163E" w14:textId="3EEB0B6C" w:rsidR="00106158" w:rsidRPr="00B30F57" w:rsidRDefault="00BC4111" w:rsidP="00576BF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</w:t>
            </w:r>
            <w:r w:rsidR="0046325D" w:rsidRPr="00B30F57">
              <w:rPr>
                <w:sz w:val="22"/>
                <w:szCs w:val="22"/>
              </w:rPr>
              <w:t> 767 20</w:t>
            </w:r>
            <w:r w:rsidRPr="00B30F57">
              <w:rPr>
                <w:sz w:val="22"/>
                <w:szCs w:val="22"/>
              </w:rPr>
              <w:t>7</w:t>
            </w:r>
            <w:r w:rsidR="00576BF9" w:rsidRPr="00B30F57">
              <w:rPr>
                <w:sz w:val="22"/>
                <w:szCs w:val="22"/>
              </w:rPr>
              <w:t>,</w:t>
            </w:r>
            <w:r w:rsidR="00871A19" w:rsidRPr="00B30F57">
              <w:rPr>
                <w:sz w:val="22"/>
                <w:szCs w:val="22"/>
              </w:rPr>
              <w:t>3</w:t>
            </w:r>
          </w:p>
        </w:tc>
        <w:tc>
          <w:tcPr>
            <w:tcW w:w="445" w:type="pct"/>
          </w:tcPr>
          <w:p w14:paraId="16E22583" w14:textId="77777777" w:rsidR="00106158" w:rsidRPr="00B30F57" w:rsidRDefault="00BC4111" w:rsidP="0046325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</w:t>
            </w:r>
            <w:r w:rsidR="0046325D" w:rsidRPr="00B30F57">
              <w:rPr>
                <w:sz w:val="22"/>
                <w:szCs w:val="22"/>
              </w:rPr>
              <w:t> 608 988,0</w:t>
            </w:r>
          </w:p>
        </w:tc>
        <w:tc>
          <w:tcPr>
            <w:tcW w:w="445" w:type="pct"/>
          </w:tcPr>
          <w:p w14:paraId="7CC5D60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2 517 012,7</w:t>
            </w:r>
          </w:p>
        </w:tc>
        <w:tc>
          <w:tcPr>
            <w:tcW w:w="399" w:type="pct"/>
          </w:tcPr>
          <w:p w14:paraId="4CB0904D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 xml:space="preserve">1 135 </w:t>
            </w:r>
            <w:r w:rsidR="00BC4111" w:rsidRPr="00B30F57">
              <w:rPr>
                <w:sz w:val="22"/>
                <w:szCs w:val="22"/>
              </w:rPr>
              <w:t>8</w:t>
            </w:r>
            <w:r w:rsidRPr="00B30F57">
              <w:rPr>
                <w:sz w:val="22"/>
                <w:szCs w:val="22"/>
              </w:rPr>
              <w:t>66,</w:t>
            </w:r>
            <w:r w:rsidR="00BC4111" w:rsidRPr="00B30F57">
              <w:rPr>
                <w:sz w:val="22"/>
                <w:szCs w:val="22"/>
              </w:rPr>
              <w:t>6</w:t>
            </w:r>
          </w:p>
        </w:tc>
        <w:tc>
          <w:tcPr>
            <w:tcW w:w="446" w:type="pct"/>
          </w:tcPr>
          <w:p w14:paraId="2C9CB80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505340,0</w:t>
            </w:r>
          </w:p>
        </w:tc>
        <w:tc>
          <w:tcPr>
            <w:tcW w:w="613" w:type="pct"/>
          </w:tcPr>
          <w:p w14:paraId="134BFCFF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4" w:type="pct"/>
            <w:vMerge w:val="restart"/>
          </w:tcPr>
          <w:p w14:paraId="6535751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06158" w:rsidRPr="00B30F57" w14:paraId="76135801" w14:textId="77777777" w:rsidTr="002E3586">
        <w:tc>
          <w:tcPr>
            <w:tcW w:w="1377" w:type="pct"/>
            <w:vMerge/>
          </w:tcPr>
          <w:p w14:paraId="6DCAE82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" w:type="pct"/>
          </w:tcPr>
          <w:p w14:paraId="1C39CF5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2019</w:t>
            </w:r>
          </w:p>
        </w:tc>
        <w:tc>
          <w:tcPr>
            <w:tcW w:w="400" w:type="pct"/>
          </w:tcPr>
          <w:p w14:paraId="70D3A05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1 508 412,2</w:t>
            </w:r>
          </w:p>
        </w:tc>
        <w:tc>
          <w:tcPr>
            <w:tcW w:w="445" w:type="pct"/>
          </w:tcPr>
          <w:p w14:paraId="01BBB0E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1 029 876,70</w:t>
            </w:r>
          </w:p>
        </w:tc>
        <w:tc>
          <w:tcPr>
            <w:tcW w:w="445" w:type="pct"/>
          </w:tcPr>
          <w:p w14:paraId="187E72D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368 310,40</w:t>
            </w:r>
          </w:p>
        </w:tc>
        <w:tc>
          <w:tcPr>
            <w:tcW w:w="399" w:type="pct"/>
          </w:tcPr>
          <w:p w14:paraId="4608BC03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110 225,10</w:t>
            </w:r>
          </w:p>
        </w:tc>
        <w:tc>
          <w:tcPr>
            <w:tcW w:w="446" w:type="pct"/>
          </w:tcPr>
          <w:p w14:paraId="58218D0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13" w:type="pct"/>
          </w:tcPr>
          <w:p w14:paraId="1A2BA8B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4" w:type="pct"/>
            <w:vMerge/>
          </w:tcPr>
          <w:p w14:paraId="17F3912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06158" w:rsidRPr="00B30F57" w14:paraId="7E59ACF8" w14:textId="77777777" w:rsidTr="002E3586">
        <w:tc>
          <w:tcPr>
            <w:tcW w:w="1377" w:type="pct"/>
            <w:vMerge/>
          </w:tcPr>
          <w:p w14:paraId="5F24275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" w:type="pct"/>
          </w:tcPr>
          <w:p w14:paraId="0905C33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2020</w:t>
            </w:r>
          </w:p>
        </w:tc>
        <w:tc>
          <w:tcPr>
            <w:tcW w:w="400" w:type="pct"/>
          </w:tcPr>
          <w:p w14:paraId="3D1EFEE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1 135 150,4</w:t>
            </w:r>
          </w:p>
        </w:tc>
        <w:tc>
          <w:tcPr>
            <w:tcW w:w="445" w:type="pct"/>
          </w:tcPr>
          <w:p w14:paraId="6926C42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717 186,60</w:t>
            </w:r>
          </w:p>
        </w:tc>
        <w:tc>
          <w:tcPr>
            <w:tcW w:w="445" w:type="pct"/>
          </w:tcPr>
          <w:p w14:paraId="0F40084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265677,20</w:t>
            </w:r>
          </w:p>
        </w:tc>
        <w:tc>
          <w:tcPr>
            <w:tcW w:w="399" w:type="pct"/>
          </w:tcPr>
          <w:p w14:paraId="2689514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152 286,60</w:t>
            </w:r>
          </w:p>
        </w:tc>
        <w:tc>
          <w:tcPr>
            <w:tcW w:w="446" w:type="pct"/>
          </w:tcPr>
          <w:p w14:paraId="7D00A67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13" w:type="pct"/>
          </w:tcPr>
          <w:p w14:paraId="1CFF764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4" w:type="pct"/>
            <w:vMerge/>
          </w:tcPr>
          <w:p w14:paraId="0F6A5C0A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06158" w:rsidRPr="00B30F57" w14:paraId="2A883921" w14:textId="77777777" w:rsidTr="002E3586">
        <w:tc>
          <w:tcPr>
            <w:tcW w:w="1377" w:type="pct"/>
            <w:vMerge/>
          </w:tcPr>
          <w:p w14:paraId="514D8EEB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" w:type="pct"/>
          </w:tcPr>
          <w:p w14:paraId="2770ABB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2021</w:t>
            </w:r>
          </w:p>
        </w:tc>
        <w:tc>
          <w:tcPr>
            <w:tcW w:w="400" w:type="pct"/>
          </w:tcPr>
          <w:p w14:paraId="28780C8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1 044 341,5</w:t>
            </w:r>
          </w:p>
        </w:tc>
        <w:tc>
          <w:tcPr>
            <w:tcW w:w="445" w:type="pct"/>
          </w:tcPr>
          <w:p w14:paraId="208585B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660 300,20</w:t>
            </w:r>
          </w:p>
        </w:tc>
        <w:tc>
          <w:tcPr>
            <w:tcW w:w="445" w:type="pct"/>
          </w:tcPr>
          <w:p w14:paraId="3D677BD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231163,00</w:t>
            </w:r>
          </w:p>
        </w:tc>
        <w:tc>
          <w:tcPr>
            <w:tcW w:w="399" w:type="pct"/>
          </w:tcPr>
          <w:p w14:paraId="460605E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152 878,30</w:t>
            </w:r>
          </w:p>
        </w:tc>
        <w:tc>
          <w:tcPr>
            <w:tcW w:w="446" w:type="pct"/>
          </w:tcPr>
          <w:p w14:paraId="701E186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13" w:type="pct"/>
          </w:tcPr>
          <w:p w14:paraId="4D9A45C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4" w:type="pct"/>
            <w:vMerge/>
          </w:tcPr>
          <w:p w14:paraId="3274164C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06158" w:rsidRPr="00B30F57" w14:paraId="61020ED0" w14:textId="77777777" w:rsidTr="002E3586">
        <w:tc>
          <w:tcPr>
            <w:tcW w:w="1377" w:type="pct"/>
            <w:vMerge/>
          </w:tcPr>
          <w:p w14:paraId="4704607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" w:type="pct"/>
          </w:tcPr>
          <w:p w14:paraId="0DF54E8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2022</w:t>
            </w:r>
          </w:p>
        </w:tc>
        <w:tc>
          <w:tcPr>
            <w:tcW w:w="400" w:type="pct"/>
          </w:tcPr>
          <w:p w14:paraId="16D3869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2 553 263,2</w:t>
            </w:r>
          </w:p>
        </w:tc>
        <w:tc>
          <w:tcPr>
            <w:tcW w:w="445" w:type="pct"/>
          </w:tcPr>
          <w:p w14:paraId="4BDE0825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2 041 091,5</w:t>
            </w:r>
          </w:p>
        </w:tc>
        <w:tc>
          <w:tcPr>
            <w:tcW w:w="445" w:type="pct"/>
          </w:tcPr>
          <w:p w14:paraId="1FEB585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294 951,5</w:t>
            </w:r>
          </w:p>
        </w:tc>
        <w:tc>
          <w:tcPr>
            <w:tcW w:w="399" w:type="pct"/>
          </w:tcPr>
          <w:p w14:paraId="22AA01B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217 220,2</w:t>
            </w:r>
          </w:p>
        </w:tc>
        <w:tc>
          <w:tcPr>
            <w:tcW w:w="446" w:type="pct"/>
          </w:tcPr>
          <w:p w14:paraId="6F0F9A3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613" w:type="pct"/>
          </w:tcPr>
          <w:p w14:paraId="449C5C0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4" w:type="pct"/>
            <w:vMerge/>
          </w:tcPr>
          <w:p w14:paraId="3D82E117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06158" w:rsidRPr="00B30F57" w14:paraId="333503B2" w14:textId="77777777" w:rsidTr="002E3586">
        <w:tc>
          <w:tcPr>
            <w:tcW w:w="1377" w:type="pct"/>
            <w:vMerge/>
          </w:tcPr>
          <w:p w14:paraId="26FF2B2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" w:type="pct"/>
          </w:tcPr>
          <w:p w14:paraId="2626B4E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2023</w:t>
            </w:r>
          </w:p>
        </w:tc>
        <w:tc>
          <w:tcPr>
            <w:tcW w:w="400" w:type="pct"/>
          </w:tcPr>
          <w:p w14:paraId="35F7F8C9" w14:textId="77777777" w:rsidR="00106158" w:rsidRPr="00B30F57" w:rsidRDefault="00083BAC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2 156 145,3</w:t>
            </w:r>
          </w:p>
        </w:tc>
        <w:tc>
          <w:tcPr>
            <w:tcW w:w="445" w:type="pct"/>
          </w:tcPr>
          <w:p w14:paraId="05100732" w14:textId="77777777" w:rsidR="00106158" w:rsidRPr="00B30F57" w:rsidRDefault="00BC4111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1358415,9</w:t>
            </w:r>
            <w:r w:rsidR="00232BED" w:rsidRPr="00B30F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5" w:type="pct"/>
          </w:tcPr>
          <w:p w14:paraId="52F0CA47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431 281,5</w:t>
            </w:r>
          </w:p>
        </w:tc>
        <w:tc>
          <w:tcPr>
            <w:tcW w:w="399" w:type="pct"/>
          </w:tcPr>
          <w:p w14:paraId="7A8CD9B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153</w:t>
            </w:r>
            <w:r w:rsidR="00083BAC" w:rsidRPr="00B30F57">
              <w:rPr>
                <w:sz w:val="22"/>
                <w:szCs w:val="22"/>
              </w:rPr>
              <w:t xml:space="preserve"> </w:t>
            </w:r>
            <w:r w:rsidR="00BC4111" w:rsidRPr="00B30F57">
              <w:rPr>
                <w:sz w:val="22"/>
                <w:szCs w:val="22"/>
              </w:rPr>
              <w:t>807,9</w:t>
            </w:r>
          </w:p>
        </w:tc>
        <w:tc>
          <w:tcPr>
            <w:tcW w:w="446" w:type="pct"/>
          </w:tcPr>
          <w:p w14:paraId="088905B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212640,0</w:t>
            </w:r>
          </w:p>
        </w:tc>
        <w:tc>
          <w:tcPr>
            <w:tcW w:w="613" w:type="pct"/>
          </w:tcPr>
          <w:p w14:paraId="0BAE0FC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4" w:type="pct"/>
            <w:vMerge/>
          </w:tcPr>
          <w:p w14:paraId="2FA0499E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06158" w:rsidRPr="00B30F57" w14:paraId="18871478" w14:textId="77777777" w:rsidTr="002E3586">
        <w:tc>
          <w:tcPr>
            <w:tcW w:w="1377" w:type="pct"/>
            <w:vMerge/>
          </w:tcPr>
          <w:p w14:paraId="13DBA094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" w:type="pct"/>
          </w:tcPr>
          <w:p w14:paraId="6BAC0A3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2024</w:t>
            </w:r>
          </w:p>
        </w:tc>
        <w:tc>
          <w:tcPr>
            <w:tcW w:w="400" w:type="pct"/>
          </w:tcPr>
          <w:p w14:paraId="421169AD" w14:textId="77777777" w:rsidR="00106158" w:rsidRPr="00B30F57" w:rsidRDefault="00083BAC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922 848,4</w:t>
            </w:r>
          </w:p>
        </w:tc>
        <w:tc>
          <w:tcPr>
            <w:tcW w:w="445" w:type="pct"/>
          </w:tcPr>
          <w:p w14:paraId="310FEF9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4059</w:t>
            </w:r>
            <w:r w:rsidR="00BC4111" w:rsidRPr="00B30F57">
              <w:rPr>
                <w:sz w:val="22"/>
                <w:szCs w:val="22"/>
              </w:rPr>
              <w:t>42</w:t>
            </w:r>
            <w:r w:rsidRPr="00B30F57">
              <w:rPr>
                <w:sz w:val="22"/>
                <w:szCs w:val="22"/>
              </w:rPr>
              <w:t>,</w:t>
            </w:r>
            <w:r w:rsidR="00BC4111" w:rsidRPr="00B30F57">
              <w:rPr>
                <w:sz w:val="22"/>
                <w:szCs w:val="22"/>
              </w:rPr>
              <w:t>6</w:t>
            </w:r>
          </w:p>
        </w:tc>
        <w:tc>
          <w:tcPr>
            <w:tcW w:w="445" w:type="pct"/>
          </w:tcPr>
          <w:p w14:paraId="4B6709E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331 340,7</w:t>
            </w:r>
          </w:p>
        </w:tc>
        <w:tc>
          <w:tcPr>
            <w:tcW w:w="399" w:type="pct"/>
          </w:tcPr>
          <w:p w14:paraId="4AF30C6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112 375,1</w:t>
            </w:r>
          </w:p>
        </w:tc>
        <w:tc>
          <w:tcPr>
            <w:tcW w:w="446" w:type="pct"/>
          </w:tcPr>
          <w:p w14:paraId="692EA094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73190,0</w:t>
            </w:r>
          </w:p>
        </w:tc>
        <w:tc>
          <w:tcPr>
            <w:tcW w:w="613" w:type="pct"/>
          </w:tcPr>
          <w:p w14:paraId="3CD3489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4" w:type="pct"/>
            <w:vMerge/>
          </w:tcPr>
          <w:p w14:paraId="1093FE15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06158" w:rsidRPr="00B30F57" w14:paraId="73B21253" w14:textId="77777777" w:rsidTr="002E3586">
        <w:tc>
          <w:tcPr>
            <w:tcW w:w="1377" w:type="pct"/>
            <w:vMerge/>
          </w:tcPr>
          <w:p w14:paraId="1128F2D9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" w:type="pct"/>
          </w:tcPr>
          <w:p w14:paraId="6AF92B99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2025</w:t>
            </w:r>
          </w:p>
        </w:tc>
        <w:tc>
          <w:tcPr>
            <w:tcW w:w="400" w:type="pct"/>
          </w:tcPr>
          <w:p w14:paraId="740A7255" w14:textId="77777777" w:rsidR="00106158" w:rsidRPr="00B30F57" w:rsidRDefault="00083BAC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561 162,3</w:t>
            </w:r>
          </w:p>
        </w:tc>
        <w:tc>
          <w:tcPr>
            <w:tcW w:w="445" w:type="pct"/>
          </w:tcPr>
          <w:p w14:paraId="4FD11A7E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4358</w:t>
            </w:r>
            <w:r w:rsidR="00BC4111" w:rsidRPr="00B30F57">
              <w:rPr>
                <w:sz w:val="22"/>
                <w:szCs w:val="22"/>
              </w:rPr>
              <w:t>35</w:t>
            </w:r>
            <w:r w:rsidRPr="00B30F57">
              <w:rPr>
                <w:sz w:val="22"/>
                <w:szCs w:val="22"/>
              </w:rPr>
              <w:t>,</w:t>
            </w:r>
            <w:r w:rsidR="00BC4111" w:rsidRPr="00B30F57">
              <w:rPr>
                <w:sz w:val="22"/>
                <w:szCs w:val="22"/>
              </w:rPr>
              <w:t>1</w:t>
            </w:r>
            <w:r w:rsidR="00232BED" w:rsidRPr="00B30F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5" w:type="pct"/>
          </w:tcPr>
          <w:p w14:paraId="23F2381B" w14:textId="58C36162" w:rsidR="00106158" w:rsidRPr="00B30F57" w:rsidRDefault="00777894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0,0</w:t>
            </w:r>
          </w:p>
        </w:tc>
        <w:tc>
          <w:tcPr>
            <w:tcW w:w="399" w:type="pct"/>
          </w:tcPr>
          <w:p w14:paraId="1E5F1F9B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52 167,2</w:t>
            </w:r>
          </w:p>
        </w:tc>
        <w:tc>
          <w:tcPr>
            <w:tcW w:w="446" w:type="pct"/>
          </w:tcPr>
          <w:p w14:paraId="424C2ED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73160,0</w:t>
            </w:r>
          </w:p>
        </w:tc>
        <w:tc>
          <w:tcPr>
            <w:tcW w:w="613" w:type="pct"/>
          </w:tcPr>
          <w:p w14:paraId="7FADA40D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4" w:type="pct"/>
            <w:vMerge/>
          </w:tcPr>
          <w:p w14:paraId="437B7E88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06158" w:rsidRPr="00B30F57" w14:paraId="1EDE0BDB" w14:textId="77777777" w:rsidTr="002E3586">
        <w:tc>
          <w:tcPr>
            <w:tcW w:w="1377" w:type="pct"/>
            <w:vMerge/>
          </w:tcPr>
          <w:p w14:paraId="11760213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" w:type="pct"/>
          </w:tcPr>
          <w:p w14:paraId="773A598F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2026</w:t>
            </w:r>
          </w:p>
        </w:tc>
        <w:tc>
          <w:tcPr>
            <w:tcW w:w="400" w:type="pct"/>
          </w:tcPr>
          <w:p w14:paraId="148AA7CE" w14:textId="77777777" w:rsidR="00106158" w:rsidRPr="00B30F57" w:rsidRDefault="00576BF9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942 957,0</w:t>
            </w:r>
          </w:p>
        </w:tc>
        <w:tc>
          <w:tcPr>
            <w:tcW w:w="445" w:type="pct"/>
          </w:tcPr>
          <w:p w14:paraId="26545032" w14:textId="77777777" w:rsidR="00106158" w:rsidRPr="00B30F57" w:rsidRDefault="00576BF9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480 169,7</w:t>
            </w:r>
          </w:p>
        </w:tc>
        <w:tc>
          <w:tcPr>
            <w:tcW w:w="445" w:type="pct"/>
          </w:tcPr>
          <w:p w14:paraId="0B955726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297 144,2</w:t>
            </w:r>
          </w:p>
        </w:tc>
        <w:tc>
          <w:tcPr>
            <w:tcW w:w="399" w:type="pct"/>
          </w:tcPr>
          <w:p w14:paraId="7B3CFD2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92 453,1</w:t>
            </w:r>
          </w:p>
        </w:tc>
        <w:tc>
          <w:tcPr>
            <w:tcW w:w="446" w:type="pct"/>
          </w:tcPr>
          <w:p w14:paraId="6DC7E142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73190,0</w:t>
            </w:r>
          </w:p>
        </w:tc>
        <w:tc>
          <w:tcPr>
            <w:tcW w:w="613" w:type="pct"/>
          </w:tcPr>
          <w:p w14:paraId="28198E0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4" w:type="pct"/>
            <w:vMerge/>
          </w:tcPr>
          <w:p w14:paraId="77695490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06158" w:rsidRPr="003B1795" w14:paraId="2ECB1C4C" w14:textId="77777777" w:rsidTr="002E3586">
        <w:tc>
          <w:tcPr>
            <w:tcW w:w="1377" w:type="pct"/>
            <w:vMerge/>
          </w:tcPr>
          <w:p w14:paraId="477987A1" w14:textId="77777777" w:rsidR="00106158" w:rsidRPr="00B30F57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" w:type="pct"/>
          </w:tcPr>
          <w:p w14:paraId="1C5518BC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2027</w:t>
            </w:r>
          </w:p>
        </w:tc>
        <w:tc>
          <w:tcPr>
            <w:tcW w:w="400" w:type="pct"/>
          </w:tcPr>
          <w:p w14:paraId="07A2B7B2" w14:textId="77777777" w:rsidR="00106158" w:rsidRPr="00B30F57" w:rsidRDefault="0046325D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942 92</w:t>
            </w:r>
            <w:r w:rsidR="00576BF9" w:rsidRPr="00B30F57">
              <w:rPr>
                <w:sz w:val="22"/>
                <w:szCs w:val="22"/>
              </w:rPr>
              <w:t>7,0</w:t>
            </w:r>
          </w:p>
        </w:tc>
        <w:tc>
          <w:tcPr>
            <w:tcW w:w="445" w:type="pct"/>
          </w:tcPr>
          <w:p w14:paraId="086DE183" w14:textId="77777777" w:rsidR="00106158" w:rsidRPr="00B30F57" w:rsidRDefault="00576BF9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480 169,7</w:t>
            </w:r>
          </w:p>
        </w:tc>
        <w:tc>
          <w:tcPr>
            <w:tcW w:w="445" w:type="pct"/>
          </w:tcPr>
          <w:p w14:paraId="7A711AC1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297 144,2</w:t>
            </w:r>
          </w:p>
        </w:tc>
        <w:tc>
          <w:tcPr>
            <w:tcW w:w="399" w:type="pct"/>
          </w:tcPr>
          <w:p w14:paraId="601C58D8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92 453,1</w:t>
            </w:r>
          </w:p>
        </w:tc>
        <w:tc>
          <w:tcPr>
            <w:tcW w:w="446" w:type="pct"/>
          </w:tcPr>
          <w:p w14:paraId="3A8944B0" w14:textId="77777777" w:rsidR="00106158" w:rsidRPr="00B30F57" w:rsidRDefault="00106158" w:rsidP="00717886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30F57">
              <w:rPr>
                <w:sz w:val="22"/>
                <w:szCs w:val="22"/>
              </w:rPr>
              <w:t>73160,0</w:t>
            </w:r>
          </w:p>
        </w:tc>
        <w:tc>
          <w:tcPr>
            <w:tcW w:w="613" w:type="pct"/>
          </w:tcPr>
          <w:p w14:paraId="3F1CF532" w14:textId="77777777" w:rsidR="00106158" w:rsidRPr="003B1795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64" w:type="pct"/>
            <w:vMerge/>
          </w:tcPr>
          <w:p w14:paraId="54F75029" w14:textId="77777777" w:rsidR="00106158" w:rsidRPr="003B1795" w:rsidRDefault="00106158" w:rsidP="00717886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14:paraId="41095C90" w14:textId="77777777" w:rsidR="00106158" w:rsidRDefault="00106158" w:rsidP="00106158"/>
    <w:sectPr w:rsidR="00106158" w:rsidSect="003B1795">
      <w:headerReference w:type="default" r:id="rId18"/>
      <w:headerReference w:type="first" r:id="rId19"/>
      <w:endnotePr>
        <w:numFmt w:val="decimal"/>
      </w:endnotePr>
      <w:pgSz w:w="16840" w:h="11907" w:orient="landscape" w:code="9"/>
      <w:pgMar w:top="1276" w:right="680" w:bottom="850" w:left="426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82211" w14:textId="77777777" w:rsidR="00C14522" w:rsidRDefault="00C14522">
      <w:r>
        <w:separator/>
      </w:r>
    </w:p>
  </w:endnote>
  <w:endnote w:type="continuationSeparator" w:id="0">
    <w:p w14:paraId="27D6B80F" w14:textId="77777777" w:rsidR="00C14522" w:rsidRDefault="00C14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ultant">
    <w:charset w:val="CC"/>
    <w:family w:val="modern"/>
    <w:pitch w:val="fixed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13FF9" w14:textId="77777777" w:rsidR="00C14522" w:rsidRDefault="00C14522">
      <w:r>
        <w:separator/>
      </w:r>
    </w:p>
  </w:footnote>
  <w:footnote w:type="continuationSeparator" w:id="0">
    <w:p w14:paraId="36F81490" w14:textId="77777777" w:rsidR="00C14522" w:rsidRDefault="00C14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7162312"/>
      <w:docPartObj>
        <w:docPartGallery w:val="Page Numbers (Top of Page)"/>
        <w:docPartUnique/>
      </w:docPartObj>
    </w:sdtPr>
    <w:sdtEndPr/>
    <w:sdtContent>
      <w:p w14:paraId="41318725" w14:textId="4273F09E" w:rsidR="00C14522" w:rsidRDefault="00C1452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56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7E636" w14:textId="77777777" w:rsidR="00C14522" w:rsidRDefault="00C14522">
    <w:pPr>
      <w:pStyle w:val="a4"/>
      <w:jc w:val="center"/>
    </w:pPr>
  </w:p>
  <w:p w14:paraId="01177BB7" w14:textId="77777777" w:rsidR="00C14522" w:rsidRDefault="00C1452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8448820"/>
      <w:docPartObj>
        <w:docPartGallery w:val="Page Numbers (Top of Page)"/>
        <w:docPartUnique/>
      </w:docPartObj>
    </w:sdtPr>
    <w:sdtEndPr/>
    <w:sdtContent>
      <w:p w14:paraId="61EB5234" w14:textId="26201F45" w:rsidR="00C14522" w:rsidRDefault="00C1452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590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EEBB9" w14:textId="77777777" w:rsidR="00C14522" w:rsidRDefault="00C14522">
    <w:pPr>
      <w:pStyle w:val="a4"/>
      <w:jc w:val="center"/>
    </w:pPr>
  </w:p>
  <w:p w14:paraId="18E5EC0E" w14:textId="77777777" w:rsidR="00C14522" w:rsidRDefault="00C145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04A60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E0960"/>
    <w:multiLevelType w:val="hybridMultilevel"/>
    <w:tmpl w:val="ABB23DDA"/>
    <w:lvl w:ilvl="0" w:tplc="62D622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F605331"/>
    <w:multiLevelType w:val="hybridMultilevel"/>
    <w:tmpl w:val="91944094"/>
    <w:lvl w:ilvl="0" w:tplc="0DC20C74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7236E"/>
    <w:multiLevelType w:val="hybridMultilevel"/>
    <w:tmpl w:val="B6544752"/>
    <w:lvl w:ilvl="0" w:tplc="B7D29B9A">
      <w:start w:val="1"/>
      <w:numFmt w:val="bullet"/>
      <w:lvlText w:val="­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E4D18"/>
    <w:multiLevelType w:val="hybridMultilevel"/>
    <w:tmpl w:val="35706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83E1A"/>
    <w:multiLevelType w:val="hybridMultilevel"/>
    <w:tmpl w:val="44D4055A"/>
    <w:lvl w:ilvl="0" w:tplc="1CB0D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3C45C9"/>
    <w:multiLevelType w:val="multilevel"/>
    <w:tmpl w:val="CF743398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60FE3AF1"/>
    <w:multiLevelType w:val="hybridMultilevel"/>
    <w:tmpl w:val="43C4334C"/>
    <w:lvl w:ilvl="0" w:tplc="3FA2B0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98774FE"/>
    <w:multiLevelType w:val="hybridMultilevel"/>
    <w:tmpl w:val="0846C116"/>
    <w:lvl w:ilvl="0" w:tplc="BC128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35713961">
    <w:abstractNumId w:val="6"/>
  </w:num>
  <w:num w:numId="2" w16cid:durableId="143739290">
    <w:abstractNumId w:val="3"/>
  </w:num>
  <w:num w:numId="3" w16cid:durableId="977221774">
    <w:abstractNumId w:val="7"/>
  </w:num>
  <w:num w:numId="4" w16cid:durableId="2014212973">
    <w:abstractNumId w:val="2"/>
  </w:num>
  <w:num w:numId="5" w16cid:durableId="1157917266">
    <w:abstractNumId w:val="1"/>
  </w:num>
  <w:num w:numId="6" w16cid:durableId="1603608196">
    <w:abstractNumId w:val="4"/>
  </w:num>
  <w:num w:numId="7" w16cid:durableId="1615283090">
    <w:abstractNumId w:val="0"/>
  </w:num>
  <w:num w:numId="8" w16cid:durableId="859859372">
    <w:abstractNumId w:val="8"/>
  </w:num>
  <w:num w:numId="9" w16cid:durableId="14160510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E7A"/>
    <w:rsid w:val="00001ECA"/>
    <w:rsid w:val="000035E7"/>
    <w:rsid w:val="00004140"/>
    <w:rsid w:val="00014419"/>
    <w:rsid w:val="00016EA5"/>
    <w:rsid w:val="0002465C"/>
    <w:rsid w:val="000250BF"/>
    <w:rsid w:val="00031E7A"/>
    <w:rsid w:val="00036C4A"/>
    <w:rsid w:val="00041BBA"/>
    <w:rsid w:val="000423E0"/>
    <w:rsid w:val="0005007B"/>
    <w:rsid w:val="00055243"/>
    <w:rsid w:val="000601CC"/>
    <w:rsid w:val="00065A17"/>
    <w:rsid w:val="00071724"/>
    <w:rsid w:val="00073ADF"/>
    <w:rsid w:val="00083BAC"/>
    <w:rsid w:val="00084877"/>
    <w:rsid w:val="00085946"/>
    <w:rsid w:val="00086E0D"/>
    <w:rsid w:val="00087432"/>
    <w:rsid w:val="00090964"/>
    <w:rsid w:val="000A7D94"/>
    <w:rsid w:val="000B1160"/>
    <w:rsid w:val="000B1D58"/>
    <w:rsid w:val="000B4428"/>
    <w:rsid w:val="000D42DC"/>
    <w:rsid w:val="000F2BFC"/>
    <w:rsid w:val="0010157E"/>
    <w:rsid w:val="00101862"/>
    <w:rsid w:val="00106158"/>
    <w:rsid w:val="0011333F"/>
    <w:rsid w:val="0012039B"/>
    <w:rsid w:val="00131C78"/>
    <w:rsid w:val="00141FCE"/>
    <w:rsid w:val="00143667"/>
    <w:rsid w:val="00144E13"/>
    <w:rsid w:val="00154605"/>
    <w:rsid w:val="001618B1"/>
    <w:rsid w:val="00165E32"/>
    <w:rsid w:val="001678F6"/>
    <w:rsid w:val="001815FE"/>
    <w:rsid w:val="00185134"/>
    <w:rsid w:val="00190DEE"/>
    <w:rsid w:val="0019558D"/>
    <w:rsid w:val="001A029E"/>
    <w:rsid w:val="001B7A0D"/>
    <w:rsid w:val="001C1663"/>
    <w:rsid w:val="001E692E"/>
    <w:rsid w:val="001F5624"/>
    <w:rsid w:val="00201176"/>
    <w:rsid w:val="00204F72"/>
    <w:rsid w:val="00207D64"/>
    <w:rsid w:val="0021436B"/>
    <w:rsid w:val="00221B26"/>
    <w:rsid w:val="00232BED"/>
    <w:rsid w:val="00233DFD"/>
    <w:rsid w:val="00234A2A"/>
    <w:rsid w:val="0024384B"/>
    <w:rsid w:val="0025310A"/>
    <w:rsid w:val="00264B6B"/>
    <w:rsid w:val="00271AE9"/>
    <w:rsid w:val="00277874"/>
    <w:rsid w:val="00280C89"/>
    <w:rsid w:val="0028324C"/>
    <w:rsid w:val="00286317"/>
    <w:rsid w:val="00287105"/>
    <w:rsid w:val="002922F6"/>
    <w:rsid w:val="00295678"/>
    <w:rsid w:val="002A2CC8"/>
    <w:rsid w:val="002B46A6"/>
    <w:rsid w:val="002B6B95"/>
    <w:rsid w:val="002C2DA8"/>
    <w:rsid w:val="002E2A53"/>
    <w:rsid w:val="002E3586"/>
    <w:rsid w:val="002E3A70"/>
    <w:rsid w:val="002E3BC2"/>
    <w:rsid w:val="002E54E3"/>
    <w:rsid w:val="002F1F28"/>
    <w:rsid w:val="002F5D73"/>
    <w:rsid w:val="003041BF"/>
    <w:rsid w:val="003127D8"/>
    <w:rsid w:val="00316EFE"/>
    <w:rsid w:val="003213A7"/>
    <w:rsid w:val="00327AA8"/>
    <w:rsid w:val="003461A4"/>
    <w:rsid w:val="00361371"/>
    <w:rsid w:val="00365F7C"/>
    <w:rsid w:val="00366783"/>
    <w:rsid w:val="003709B4"/>
    <w:rsid w:val="003724CD"/>
    <w:rsid w:val="00390D38"/>
    <w:rsid w:val="00391F7C"/>
    <w:rsid w:val="003A7605"/>
    <w:rsid w:val="003B02A2"/>
    <w:rsid w:val="003B1795"/>
    <w:rsid w:val="003E5379"/>
    <w:rsid w:val="003E6704"/>
    <w:rsid w:val="003F4580"/>
    <w:rsid w:val="003F4EA4"/>
    <w:rsid w:val="0040063F"/>
    <w:rsid w:val="0040384A"/>
    <w:rsid w:val="00406B60"/>
    <w:rsid w:val="0042318D"/>
    <w:rsid w:val="00426FF1"/>
    <w:rsid w:val="00431EE3"/>
    <w:rsid w:val="004331D4"/>
    <w:rsid w:val="004379F9"/>
    <w:rsid w:val="00441872"/>
    <w:rsid w:val="004530FB"/>
    <w:rsid w:val="004533F6"/>
    <w:rsid w:val="00454174"/>
    <w:rsid w:val="00457052"/>
    <w:rsid w:val="004572BF"/>
    <w:rsid w:val="0046325D"/>
    <w:rsid w:val="0046373C"/>
    <w:rsid w:val="00471097"/>
    <w:rsid w:val="004726A0"/>
    <w:rsid w:val="0047451C"/>
    <w:rsid w:val="00475DAB"/>
    <w:rsid w:val="004827C1"/>
    <w:rsid w:val="00484586"/>
    <w:rsid w:val="0049613D"/>
    <w:rsid w:val="004A3820"/>
    <w:rsid w:val="004B21D2"/>
    <w:rsid w:val="004B7ABA"/>
    <w:rsid w:val="004C68D6"/>
    <w:rsid w:val="004D0B69"/>
    <w:rsid w:val="004D379D"/>
    <w:rsid w:val="004D4E15"/>
    <w:rsid w:val="004E105A"/>
    <w:rsid w:val="004E4CAF"/>
    <w:rsid w:val="004F1D14"/>
    <w:rsid w:val="004F2F09"/>
    <w:rsid w:val="00506342"/>
    <w:rsid w:val="005205C5"/>
    <w:rsid w:val="005230E4"/>
    <w:rsid w:val="005237B7"/>
    <w:rsid w:val="00534D7A"/>
    <w:rsid w:val="005372DC"/>
    <w:rsid w:val="0054374E"/>
    <w:rsid w:val="00544EEB"/>
    <w:rsid w:val="00547744"/>
    <w:rsid w:val="005763FA"/>
    <w:rsid w:val="00576BF9"/>
    <w:rsid w:val="005772D6"/>
    <w:rsid w:val="005910C7"/>
    <w:rsid w:val="00593302"/>
    <w:rsid w:val="005A46A0"/>
    <w:rsid w:val="005A5C2B"/>
    <w:rsid w:val="005E6E2E"/>
    <w:rsid w:val="005F0D81"/>
    <w:rsid w:val="005F24C8"/>
    <w:rsid w:val="00623828"/>
    <w:rsid w:val="0062427E"/>
    <w:rsid w:val="006246CD"/>
    <w:rsid w:val="00625C69"/>
    <w:rsid w:val="006369EC"/>
    <w:rsid w:val="00642FC9"/>
    <w:rsid w:val="00652B37"/>
    <w:rsid w:val="00663313"/>
    <w:rsid w:val="00665877"/>
    <w:rsid w:val="00676AA8"/>
    <w:rsid w:val="00677A18"/>
    <w:rsid w:val="00686F4A"/>
    <w:rsid w:val="006878FE"/>
    <w:rsid w:val="0069184F"/>
    <w:rsid w:val="00694DF6"/>
    <w:rsid w:val="0069547C"/>
    <w:rsid w:val="006A415A"/>
    <w:rsid w:val="006A4BB8"/>
    <w:rsid w:val="006B0B21"/>
    <w:rsid w:val="006B2C92"/>
    <w:rsid w:val="006C5A7C"/>
    <w:rsid w:val="006D591D"/>
    <w:rsid w:val="006D69A9"/>
    <w:rsid w:val="006D74B8"/>
    <w:rsid w:val="006E133E"/>
    <w:rsid w:val="006E3451"/>
    <w:rsid w:val="006E6267"/>
    <w:rsid w:val="006F2CF6"/>
    <w:rsid w:val="006F300D"/>
    <w:rsid w:val="006F4247"/>
    <w:rsid w:val="006F47EC"/>
    <w:rsid w:val="006F6613"/>
    <w:rsid w:val="006F74FD"/>
    <w:rsid w:val="00716E73"/>
    <w:rsid w:val="00717886"/>
    <w:rsid w:val="00730B96"/>
    <w:rsid w:val="007323A7"/>
    <w:rsid w:val="0074074F"/>
    <w:rsid w:val="00742124"/>
    <w:rsid w:val="00766828"/>
    <w:rsid w:val="00773374"/>
    <w:rsid w:val="007767E5"/>
    <w:rsid w:val="00777894"/>
    <w:rsid w:val="00786D02"/>
    <w:rsid w:val="007914E3"/>
    <w:rsid w:val="007938AE"/>
    <w:rsid w:val="007A32A4"/>
    <w:rsid w:val="007A4A83"/>
    <w:rsid w:val="007A4CB5"/>
    <w:rsid w:val="007A6CAE"/>
    <w:rsid w:val="007A6D9A"/>
    <w:rsid w:val="007B6E45"/>
    <w:rsid w:val="007C06AB"/>
    <w:rsid w:val="007D61F0"/>
    <w:rsid w:val="007E565A"/>
    <w:rsid w:val="007F3006"/>
    <w:rsid w:val="00802ABB"/>
    <w:rsid w:val="008075D3"/>
    <w:rsid w:val="00811FC2"/>
    <w:rsid w:val="00814938"/>
    <w:rsid w:val="008150CC"/>
    <w:rsid w:val="008156FD"/>
    <w:rsid w:val="008217BE"/>
    <w:rsid w:val="00823D63"/>
    <w:rsid w:val="008418D7"/>
    <w:rsid w:val="00846489"/>
    <w:rsid w:val="0085727C"/>
    <w:rsid w:val="00857EC9"/>
    <w:rsid w:val="00870A79"/>
    <w:rsid w:val="00871A19"/>
    <w:rsid w:val="00886F02"/>
    <w:rsid w:val="00893E3A"/>
    <w:rsid w:val="008959AD"/>
    <w:rsid w:val="008A0136"/>
    <w:rsid w:val="008A5061"/>
    <w:rsid w:val="008B484C"/>
    <w:rsid w:val="008B54A6"/>
    <w:rsid w:val="008D3F90"/>
    <w:rsid w:val="008E1B9A"/>
    <w:rsid w:val="008E68BC"/>
    <w:rsid w:val="008E690A"/>
    <w:rsid w:val="008E6E8D"/>
    <w:rsid w:val="008E7959"/>
    <w:rsid w:val="008F2667"/>
    <w:rsid w:val="00900E9E"/>
    <w:rsid w:val="00907CB5"/>
    <w:rsid w:val="0092228F"/>
    <w:rsid w:val="00927F7B"/>
    <w:rsid w:val="0094029D"/>
    <w:rsid w:val="00942E38"/>
    <w:rsid w:val="00943048"/>
    <w:rsid w:val="00943789"/>
    <w:rsid w:val="00963CA5"/>
    <w:rsid w:val="009665E9"/>
    <w:rsid w:val="00967018"/>
    <w:rsid w:val="0097486F"/>
    <w:rsid w:val="00985535"/>
    <w:rsid w:val="009A2907"/>
    <w:rsid w:val="009A5B18"/>
    <w:rsid w:val="009A7BDC"/>
    <w:rsid w:val="009B5683"/>
    <w:rsid w:val="009B5D45"/>
    <w:rsid w:val="009C06F0"/>
    <w:rsid w:val="009C6379"/>
    <w:rsid w:val="009D14EE"/>
    <w:rsid w:val="009D1EA7"/>
    <w:rsid w:val="009D2E62"/>
    <w:rsid w:val="009E01F2"/>
    <w:rsid w:val="009E3C9E"/>
    <w:rsid w:val="009E4234"/>
    <w:rsid w:val="009F7164"/>
    <w:rsid w:val="009F73AD"/>
    <w:rsid w:val="009F7590"/>
    <w:rsid w:val="00A01858"/>
    <w:rsid w:val="00A10058"/>
    <w:rsid w:val="00A1281D"/>
    <w:rsid w:val="00A15019"/>
    <w:rsid w:val="00A217D9"/>
    <w:rsid w:val="00A33C9B"/>
    <w:rsid w:val="00A369C3"/>
    <w:rsid w:val="00A46D70"/>
    <w:rsid w:val="00A63C08"/>
    <w:rsid w:val="00A67B6C"/>
    <w:rsid w:val="00A71548"/>
    <w:rsid w:val="00A826C1"/>
    <w:rsid w:val="00A85755"/>
    <w:rsid w:val="00A86333"/>
    <w:rsid w:val="00A86F0B"/>
    <w:rsid w:val="00A91824"/>
    <w:rsid w:val="00AA143B"/>
    <w:rsid w:val="00AC7482"/>
    <w:rsid w:val="00AD13E3"/>
    <w:rsid w:val="00AD5B9C"/>
    <w:rsid w:val="00AE324C"/>
    <w:rsid w:val="00AF1CEF"/>
    <w:rsid w:val="00AF2E19"/>
    <w:rsid w:val="00B132A7"/>
    <w:rsid w:val="00B22AA8"/>
    <w:rsid w:val="00B26158"/>
    <w:rsid w:val="00B264E4"/>
    <w:rsid w:val="00B30F57"/>
    <w:rsid w:val="00B32EFA"/>
    <w:rsid w:val="00B414A0"/>
    <w:rsid w:val="00B572F3"/>
    <w:rsid w:val="00B573E6"/>
    <w:rsid w:val="00B65565"/>
    <w:rsid w:val="00B713DD"/>
    <w:rsid w:val="00B715E7"/>
    <w:rsid w:val="00B72986"/>
    <w:rsid w:val="00B7388F"/>
    <w:rsid w:val="00B77174"/>
    <w:rsid w:val="00B80984"/>
    <w:rsid w:val="00B82C86"/>
    <w:rsid w:val="00B85395"/>
    <w:rsid w:val="00B868B9"/>
    <w:rsid w:val="00BA5A70"/>
    <w:rsid w:val="00BB36C9"/>
    <w:rsid w:val="00BB6AE8"/>
    <w:rsid w:val="00BC4111"/>
    <w:rsid w:val="00BC488B"/>
    <w:rsid w:val="00BC4902"/>
    <w:rsid w:val="00BC58F9"/>
    <w:rsid w:val="00BD2711"/>
    <w:rsid w:val="00C1081E"/>
    <w:rsid w:val="00C14522"/>
    <w:rsid w:val="00C21562"/>
    <w:rsid w:val="00C22477"/>
    <w:rsid w:val="00C357E8"/>
    <w:rsid w:val="00C3726A"/>
    <w:rsid w:val="00C43890"/>
    <w:rsid w:val="00C520CA"/>
    <w:rsid w:val="00C701C1"/>
    <w:rsid w:val="00C71EE1"/>
    <w:rsid w:val="00C75887"/>
    <w:rsid w:val="00C81EA7"/>
    <w:rsid w:val="00C82A45"/>
    <w:rsid w:val="00C90B8D"/>
    <w:rsid w:val="00C90CFE"/>
    <w:rsid w:val="00C92BE4"/>
    <w:rsid w:val="00C92C4B"/>
    <w:rsid w:val="00C96F98"/>
    <w:rsid w:val="00CA6FF9"/>
    <w:rsid w:val="00CA7455"/>
    <w:rsid w:val="00CB18B8"/>
    <w:rsid w:val="00CB39BF"/>
    <w:rsid w:val="00CB4EC7"/>
    <w:rsid w:val="00CC1B80"/>
    <w:rsid w:val="00CD0E0C"/>
    <w:rsid w:val="00CE4634"/>
    <w:rsid w:val="00CF2BB4"/>
    <w:rsid w:val="00D21692"/>
    <w:rsid w:val="00D240F2"/>
    <w:rsid w:val="00D3044A"/>
    <w:rsid w:val="00D47008"/>
    <w:rsid w:val="00D4711E"/>
    <w:rsid w:val="00D52117"/>
    <w:rsid w:val="00D557F4"/>
    <w:rsid w:val="00D569DF"/>
    <w:rsid w:val="00D6353F"/>
    <w:rsid w:val="00D71BF3"/>
    <w:rsid w:val="00D77617"/>
    <w:rsid w:val="00D8094D"/>
    <w:rsid w:val="00D84E4A"/>
    <w:rsid w:val="00D8687D"/>
    <w:rsid w:val="00D92B08"/>
    <w:rsid w:val="00D96C8F"/>
    <w:rsid w:val="00DA0D22"/>
    <w:rsid w:val="00DB0529"/>
    <w:rsid w:val="00DB0E4B"/>
    <w:rsid w:val="00DB2B48"/>
    <w:rsid w:val="00DC1FDB"/>
    <w:rsid w:val="00DD06D4"/>
    <w:rsid w:val="00DD535C"/>
    <w:rsid w:val="00DD74B0"/>
    <w:rsid w:val="00DE18CC"/>
    <w:rsid w:val="00DF4603"/>
    <w:rsid w:val="00E06208"/>
    <w:rsid w:val="00E14B3E"/>
    <w:rsid w:val="00E454D3"/>
    <w:rsid w:val="00E45D0A"/>
    <w:rsid w:val="00E547A0"/>
    <w:rsid w:val="00E6720B"/>
    <w:rsid w:val="00E70B50"/>
    <w:rsid w:val="00E81AD8"/>
    <w:rsid w:val="00E85833"/>
    <w:rsid w:val="00E90006"/>
    <w:rsid w:val="00E93115"/>
    <w:rsid w:val="00E931EB"/>
    <w:rsid w:val="00EA1738"/>
    <w:rsid w:val="00EA41B0"/>
    <w:rsid w:val="00EB0F83"/>
    <w:rsid w:val="00EB63BB"/>
    <w:rsid w:val="00EB6A60"/>
    <w:rsid w:val="00EC3384"/>
    <w:rsid w:val="00EC3EC5"/>
    <w:rsid w:val="00EC7D43"/>
    <w:rsid w:val="00ED770F"/>
    <w:rsid w:val="00EE4016"/>
    <w:rsid w:val="00EF41B3"/>
    <w:rsid w:val="00EF5B02"/>
    <w:rsid w:val="00F01195"/>
    <w:rsid w:val="00F063E7"/>
    <w:rsid w:val="00F07E4C"/>
    <w:rsid w:val="00F11F32"/>
    <w:rsid w:val="00F22B88"/>
    <w:rsid w:val="00F24CF3"/>
    <w:rsid w:val="00F321C6"/>
    <w:rsid w:val="00F439AD"/>
    <w:rsid w:val="00F56395"/>
    <w:rsid w:val="00F62C23"/>
    <w:rsid w:val="00F635A9"/>
    <w:rsid w:val="00F64BF0"/>
    <w:rsid w:val="00F65B75"/>
    <w:rsid w:val="00F675F9"/>
    <w:rsid w:val="00F7209B"/>
    <w:rsid w:val="00F74EA4"/>
    <w:rsid w:val="00F750BF"/>
    <w:rsid w:val="00F81061"/>
    <w:rsid w:val="00F817DD"/>
    <w:rsid w:val="00F81ABD"/>
    <w:rsid w:val="00F86140"/>
    <w:rsid w:val="00F873BF"/>
    <w:rsid w:val="00FA3895"/>
    <w:rsid w:val="00FB08FD"/>
    <w:rsid w:val="00FB11C4"/>
    <w:rsid w:val="00FC4F89"/>
    <w:rsid w:val="00FD4730"/>
    <w:rsid w:val="00FD758A"/>
    <w:rsid w:val="00FE4410"/>
    <w:rsid w:val="00FE4FDA"/>
    <w:rsid w:val="00FE567D"/>
    <w:rsid w:val="00FE6C68"/>
    <w:rsid w:val="00FE7F22"/>
    <w:rsid w:val="00FF161E"/>
    <w:rsid w:val="00FF21B4"/>
    <w:rsid w:val="00FF57F1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70FA"/>
  <w15:docId w15:val="{99C53836-ED34-48CD-B29B-6E89F270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 w:qFormat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61371"/>
    <w:pPr>
      <w:widowControl w:val="0"/>
    </w:pPr>
  </w:style>
  <w:style w:type="paragraph" w:styleId="1">
    <w:name w:val="heading 1"/>
    <w:basedOn w:val="a0"/>
    <w:next w:val="a0"/>
    <w:link w:val="10"/>
    <w:uiPriority w:val="99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0"/>
    <w:next w:val="a0"/>
    <w:link w:val="20"/>
    <w:uiPriority w:val="99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0"/>
    <w:next w:val="a0"/>
    <w:link w:val="30"/>
    <w:uiPriority w:val="99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link w:val="40"/>
    <w:uiPriority w:val="99"/>
    <w:qFormat/>
    <w:rsid w:val="00361371"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9"/>
    <w:qFormat/>
    <w:rsid w:val="00A86F0B"/>
    <w:pPr>
      <w:widowControl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A86333"/>
    <w:pPr>
      <w:tabs>
        <w:tab w:val="center" w:pos="4153"/>
        <w:tab w:val="right" w:pos="8306"/>
      </w:tabs>
    </w:pPr>
  </w:style>
  <w:style w:type="paragraph" w:styleId="a6">
    <w:name w:val="footer"/>
    <w:basedOn w:val="a0"/>
    <w:link w:val="a7"/>
    <w:uiPriority w:val="99"/>
    <w:rsid w:val="00A86333"/>
    <w:pPr>
      <w:tabs>
        <w:tab w:val="center" w:pos="4153"/>
        <w:tab w:val="right" w:pos="8306"/>
      </w:tabs>
    </w:pPr>
  </w:style>
  <w:style w:type="paragraph" w:styleId="a8">
    <w:name w:val="caption"/>
    <w:basedOn w:val="a0"/>
    <w:next w:val="a0"/>
    <w:uiPriority w:val="99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uiPriority w:val="99"/>
    <w:rsid w:val="00F321C6"/>
    <w:rPr>
      <w:sz w:val="24"/>
    </w:rPr>
  </w:style>
  <w:style w:type="paragraph" w:styleId="a9">
    <w:name w:val="Balloon Text"/>
    <w:basedOn w:val="a0"/>
    <w:link w:val="aa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1"/>
    <w:link w:val="4"/>
    <w:uiPriority w:val="99"/>
    <w:rsid w:val="00AD5B9C"/>
    <w:rPr>
      <w:sz w:val="28"/>
    </w:rPr>
  </w:style>
  <w:style w:type="paragraph" w:customStyle="1" w:styleId="ConsPlusNormal">
    <w:name w:val="ConsPlusNormal"/>
    <w:rsid w:val="00031E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2"/>
    <w:uiPriority w:val="99"/>
    <w:rsid w:val="00031E7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1"/>
    <w:link w:val="5"/>
    <w:uiPriority w:val="99"/>
    <w:rsid w:val="00A86F0B"/>
    <w:rPr>
      <w:rFonts w:ascii="Calibri" w:hAnsi="Calibri"/>
      <w:b/>
      <w:bCs/>
      <w:i/>
      <w:iCs/>
      <w:sz w:val="26"/>
      <w:szCs w:val="26"/>
      <w:lang w:eastAsia="en-US"/>
    </w:rPr>
  </w:style>
  <w:style w:type="character" w:styleId="ac">
    <w:name w:val="Intense Emphasis"/>
    <w:uiPriority w:val="99"/>
    <w:qFormat/>
    <w:rsid w:val="00A86F0B"/>
    <w:rPr>
      <w:b/>
      <w:bCs/>
      <w:i/>
      <w:iCs/>
      <w:color w:val="4F81BD"/>
    </w:rPr>
  </w:style>
  <w:style w:type="paragraph" w:customStyle="1" w:styleId="11">
    <w:name w:val="приложение1"/>
    <w:basedOn w:val="1"/>
    <w:link w:val="12"/>
    <w:uiPriority w:val="99"/>
    <w:qFormat/>
    <w:rsid w:val="00A86F0B"/>
    <w:pPr>
      <w:keepLines/>
      <w:spacing w:before="480" w:line="276" w:lineRule="auto"/>
      <w:jc w:val="right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12">
    <w:name w:val="приложение1 Знак"/>
    <w:link w:val="11"/>
    <w:uiPriority w:val="99"/>
    <w:rsid w:val="00A86F0B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9"/>
    <w:rsid w:val="00A86F0B"/>
    <w:rPr>
      <w:sz w:val="24"/>
    </w:rPr>
  </w:style>
  <w:style w:type="character" w:customStyle="1" w:styleId="30">
    <w:name w:val="Заголовок 3 Знак"/>
    <w:link w:val="3"/>
    <w:uiPriority w:val="99"/>
    <w:rsid w:val="00A86F0B"/>
    <w:rPr>
      <w:b/>
      <w:sz w:val="40"/>
    </w:rPr>
  </w:style>
  <w:style w:type="character" w:customStyle="1" w:styleId="a5">
    <w:name w:val="Верхний колонтитул Знак"/>
    <w:link w:val="a4"/>
    <w:uiPriority w:val="99"/>
    <w:rsid w:val="00A86F0B"/>
  </w:style>
  <w:style w:type="character" w:customStyle="1" w:styleId="a7">
    <w:name w:val="Нижний колонтитул Знак"/>
    <w:link w:val="a6"/>
    <w:uiPriority w:val="99"/>
    <w:rsid w:val="00A86F0B"/>
  </w:style>
  <w:style w:type="paragraph" w:customStyle="1" w:styleId="ConsTitle">
    <w:name w:val="ConsTitle"/>
    <w:uiPriority w:val="99"/>
    <w:rsid w:val="00A86F0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d">
    <w:name w:val="Нормальный (таблица)"/>
    <w:basedOn w:val="a0"/>
    <w:next w:val="a0"/>
    <w:uiPriority w:val="99"/>
    <w:rsid w:val="00A86F0B"/>
    <w:pPr>
      <w:widowControl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uiPriority w:val="99"/>
    <w:rsid w:val="00A86F0B"/>
    <w:rPr>
      <w:b/>
      <w:bCs/>
      <w:color w:val="000080"/>
      <w:sz w:val="20"/>
      <w:szCs w:val="20"/>
    </w:rPr>
  </w:style>
  <w:style w:type="character" w:customStyle="1" w:styleId="13">
    <w:name w:val="Основной шрифт абзаца1"/>
    <w:uiPriority w:val="99"/>
    <w:semiHidden/>
    <w:rsid w:val="00A86F0B"/>
    <w:rPr>
      <w:sz w:val="20"/>
    </w:rPr>
  </w:style>
  <w:style w:type="character" w:styleId="af">
    <w:name w:val="page number"/>
    <w:uiPriority w:val="99"/>
    <w:rsid w:val="00A86F0B"/>
    <w:rPr>
      <w:rFonts w:cs="Times New Roman"/>
    </w:rPr>
  </w:style>
  <w:style w:type="paragraph" w:customStyle="1" w:styleId="ConsPlusTitle">
    <w:name w:val="ConsPlusTitle"/>
    <w:rsid w:val="00A86F0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86F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Body Text"/>
    <w:basedOn w:val="a0"/>
    <w:link w:val="af1"/>
    <w:uiPriority w:val="99"/>
    <w:rsid w:val="00A86F0B"/>
    <w:pPr>
      <w:widowControl/>
      <w:spacing w:after="120"/>
    </w:pPr>
    <w:rPr>
      <w:sz w:val="24"/>
      <w:szCs w:val="24"/>
    </w:rPr>
  </w:style>
  <w:style w:type="character" w:customStyle="1" w:styleId="af1">
    <w:name w:val="Основной текст Знак"/>
    <w:basedOn w:val="a1"/>
    <w:link w:val="af0"/>
    <w:uiPriority w:val="99"/>
    <w:rsid w:val="00A86F0B"/>
    <w:rPr>
      <w:sz w:val="24"/>
      <w:szCs w:val="24"/>
    </w:rPr>
  </w:style>
  <w:style w:type="paragraph" w:styleId="af2">
    <w:name w:val="Body Text Indent"/>
    <w:basedOn w:val="a0"/>
    <w:link w:val="af3"/>
    <w:uiPriority w:val="99"/>
    <w:rsid w:val="00A86F0B"/>
    <w:pPr>
      <w:widowControl/>
      <w:spacing w:after="120"/>
      <w:ind w:left="283"/>
    </w:pPr>
    <w:rPr>
      <w:sz w:val="24"/>
      <w:szCs w:val="24"/>
    </w:rPr>
  </w:style>
  <w:style w:type="character" w:customStyle="1" w:styleId="af3">
    <w:name w:val="Основной текст с отступом Знак"/>
    <w:basedOn w:val="a1"/>
    <w:link w:val="af2"/>
    <w:uiPriority w:val="99"/>
    <w:rsid w:val="00A86F0B"/>
    <w:rPr>
      <w:sz w:val="24"/>
      <w:szCs w:val="24"/>
    </w:rPr>
  </w:style>
  <w:style w:type="paragraph" w:styleId="21">
    <w:name w:val="Body Text Indent 2"/>
    <w:basedOn w:val="a0"/>
    <w:link w:val="22"/>
    <w:uiPriority w:val="99"/>
    <w:rsid w:val="00A86F0B"/>
    <w:pPr>
      <w:widowControl/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A86F0B"/>
    <w:rPr>
      <w:sz w:val="28"/>
    </w:rPr>
  </w:style>
  <w:style w:type="paragraph" w:styleId="31">
    <w:name w:val="Body Text Indent 3"/>
    <w:basedOn w:val="a0"/>
    <w:link w:val="32"/>
    <w:uiPriority w:val="99"/>
    <w:rsid w:val="00A86F0B"/>
    <w:pPr>
      <w:widowControl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A86F0B"/>
    <w:rPr>
      <w:sz w:val="16"/>
      <w:szCs w:val="16"/>
    </w:rPr>
  </w:style>
  <w:style w:type="paragraph" w:customStyle="1" w:styleId="Default">
    <w:name w:val="Default"/>
    <w:uiPriority w:val="99"/>
    <w:rsid w:val="00A86F0B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af4">
    <w:name w:val="Знак"/>
    <w:basedOn w:val="a0"/>
    <w:uiPriority w:val="99"/>
    <w:rsid w:val="00A86F0B"/>
    <w:pPr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f5">
    <w:name w:val="annotation text"/>
    <w:basedOn w:val="a0"/>
    <w:link w:val="af6"/>
    <w:uiPriority w:val="99"/>
    <w:rsid w:val="00A86F0B"/>
    <w:pPr>
      <w:widowControl/>
      <w:spacing w:after="200"/>
    </w:pPr>
    <w:rPr>
      <w:rFonts w:ascii="Cambria" w:hAnsi="Cambria"/>
      <w:sz w:val="24"/>
      <w:szCs w:val="24"/>
      <w:lang w:eastAsia="en-US"/>
    </w:rPr>
  </w:style>
  <w:style w:type="character" w:customStyle="1" w:styleId="af6">
    <w:name w:val="Текст примечания Знак"/>
    <w:basedOn w:val="a1"/>
    <w:link w:val="af5"/>
    <w:uiPriority w:val="99"/>
    <w:rsid w:val="00A86F0B"/>
    <w:rPr>
      <w:rFonts w:ascii="Cambria" w:hAnsi="Cambria"/>
      <w:sz w:val="24"/>
      <w:szCs w:val="24"/>
      <w:lang w:eastAsia="en-US"/>
    </w:rPr>
  </w:style>
  <w:style w:type="paragraph" w:styleId="af7">
    <w:name w:val="annotation subject"/>
    <w:basedOn w:val="af5"/>
    <w:next w:val="af5"/>
    <w:link w:val="af8"/>
    <w:uiPriority w:val="99"/>
    <w:rsid w:val="00A86F0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A86F0B"/>
    <w:rPr>
      <w:rFonts w:ascii="Cambria" w:hAnsi="Cambria"/>
      <w:b/>
      <w:bCs/>
      <w:sz w:val="24"/>
      <w:szCs w:val="24"/>
      <w:lang w:eastAsia="en-US"/>
    </w:rPr>
  </w:style>
  <w:style w:type="paragraph" w:styleId="af9">
    <w:name w:val="Document Map"/>
    <w:basedOn w:val="a0"/>
    <w:link w:val="afa"/>
    <w:uiPriority w:val="99"/>
    <w:rsid w:val="00A86F0B"/>
    <w:pPr>
      <w:widowControl/>
    </w:pPr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1"/>
    <w:link w:val="af9"/>
    <w:uiPriority w:val="99"/>
    <w:rsid w:val="00A86F0B"/>
    <w:rPr>
      <w:rFonts w:ascii="Tahoma" w:hAnsi="Tahoma" w:cs="Tahoma"/>
      <w:sz w:val="16"/>
      <w:szCs w:val="16"/>
    </w:rPr>
  </w:style>
  <w:style w:type="character" w:customStyle="1" w:styleId="afb">
    <w:name w:val="Гипертекстовая ссылка"/>
    <w:uiPriority w:val="99"/>
    <w:rsid w:val="00A86F0B"/>
    <w:rPr>
      <w:color w:val="008000"/>
      <w:sz w:val="20"/>
    </w:rPr>
  </w:style>
  <w:style w:type="paragraph" w:styleId="33">
    <w:name w:val="Body Text 3"/>
    <w:basedOn w:val="a0"/>
    <w:link w:val="34"/>
    <w:uiPriority w:val="99"/>
    <w:rsid w:val="00A86F0B"/>
    <w:pPr>
      <w:widowControl/>
      <w:jc w:val="center"/>
    </w:pPr>
    <w:rPr>
      <w:szCs w:val="22"/>
    </w:rPr>
  </w:style>
  <w:style w:type="character" w:customStyle="1" w:styleId="34">
    <w:name w:val="Основной текст 3 Знак"/>
    <w:basedOn w:val="a1"/>
    <w:link w:val="33"/>
    <w:uiPriority w:val="99"/>
    <w:rsid w:val="00A86F0B"/>
    <w:rPr>
      <w:szCs w:val="22"/>
    </w:rPr>
  </w:style>
  <w:style w:type="character" w:styleId="afc">
    <w:name w:val="Hyperlink"/>
    <w:uiPriority w:val="99"/>
    <w:unhideWhenUsed/>
    <w:rsid w:val="00A86F0B"/>
    <w:rPr>
      <w:color w:val="006699"/>
      <w:u w:val="single"/>
    </w:rPr>
  </w:style>
  <w:style w:type="character" w:customStyle="1" w:styleId="120">
    <w:name w:val="Знак Знак12"/>
    <w:uiPriority w:val="99"/>
    <w:rsid w:val="00A86F0B"/>
    <w:rPr>
      <w:b/>
      <w:sz w:val="28"/>
      <w:szCs w:val="24"/>
      <w:lang w:val="ru-RU" w:eastAsia="ru-RU" w:bidi="ar-SA"/>
    </w:rPr>
  </w:style>
  <w:style w:type="paragraph" w:customStyle="1" w:styleId="afd">
    <w:name w:val="Заголовок статьи"/>
    <w:basedOn w:val="a0"/>
    <w:next w:val="a0"/>
    <w:uiPriority w:val="99"/>
    <w:rsid w:val="00A86F0B"/>
    <w:pPr>
      <w:widowControl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210">
    <w:name w:val="Основной текст 21"/>
    <w:basedOn w:val="a0"/>
    <w:uiPriority w:val="99"/>
    <w:rsid w:val="00A86F0B"/>
    <w:pPr>
      <w:widowControl/>
      <w:suppressAutoHyphens/>
      <w:jc w:val="both"/>
    </w:pPr>
    <w:rPr>
      <w:sz w:val="28"/>
      <w:lang w:eastAsia="ar-SA"/>
    </w:rPr>
  </w:style>
  <w:style w:type="paragraph" w:customStyle="1" w:styleId="rvps698610">
    <w:name w:val="rvps698610"/>
    <w:basedOn w:val="a0"/>
    <w:uiPriority w:val="99"/>
    <w:rsid w:val="00A86F0B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ConsNonformat">
    <w:name w:val="ConsNonformat"/>
    <w:uiPriority w:val="99"/>
    <w:rsid w:val="00A86F0B"/>
    <w:rPr>
      <w:rFonts w:ascii="Consultant" w:hAnsi="Consultant"/>
      <w:snapToGrid w:val="0"/>
    </w:rPr>
  </w:style>
  <w:style w:type="paragraph" w:styleId="afe">
    <w:name w:val="Normal (Web)"/>
    <w:basedOn w:val="a0"/>
    <w:uiPriority w:val="99"/>
    <w:unhideWhenUsed/>
    <w:rsid w:val="00A86F0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-31">
    <w:name w:val="Светлая сетка - Акцент 31"/>
    <w:basedOn w:val="a0"/>
    <w:uiPriority w:val="99"/>
    <w:qFormat/>
    <w:rsid w:val="00A86F0B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Абзац списка1"/>
    <w:basedOn w:val="a0"/>
    <w:uiPriority w:val="99"/>
    <w:rsid w:val="00A86F0B"/>
    <w:pPr>
      <w:widowControl/>
      <w:ind w:left="720"/>
      <w:contextualSpacing/>
    </w:pPr>
    <w:rPr>
      <w:sz w:val="24"/>
      <w:szCs w:val="24"/>
    </w:rPr>
  </w:style>
  <w:style w:type="paragraph" w:styleId="35">
    <w:name w:val="toc 3"/>
    <w:basedOn w:val="a0"/>
    <w:next w:val="a0"/>
    <w:autoRedefine/>
    <w:uiPriority w:val="99"/>
    <w:unhideWhenUsed/>
    <w:qFormat/>
    <w:rsid w:val="00A86F0B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customStyle="1" w:styleId="110">
    <w:name w:val="Знак Знак11 Знак Знак Знак Знак"/>
    <w:basedOn w:val="a0"/>
    <w:uiPriority w:val="99"/>
    <w:rsid w:val="00A86F0B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">
    <w:name w:val="FollowedHyperlink"/>
    <w:uiPriority w:val="99"/>
    <w:unhideWhenUsed/>
    <w:rsid w:val="00A86F0B"/>
    <w:rPr>
      <w:color w:val="800080"/>
      <w:u w:val="single"/>
    </w:rPr>
  </w:style>
  <w:style w:type="paragraph" w:customStyle="1" w:styleId="font5">
    <w:name w:val="font5"/>
    <w:basedOn w:val="a0"/>
    <w:uiPriority w:val="99"/>
    <w:rsid w:val="00A86F0B"/>
    <w:pPr>
      <w:widowControl/>
      <w:spacing w:before="100" w:beforeAutospacing="1" w:after="100" w:afterAutospacing="1"/>
    </w:pPr>
  </w:style>
  <w:style w:type="paragraph" w:customStyle="1" w:styleId="font6">
    <w:name w:val="font6"/>
    <w:basedOn w:val="a0"/>
    <w:uiPriority w:val="99"/>
    <w:rsid w:val="00A86F0B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0"/>
    <w:uiPriority w:val="99"/>
    <w:rsid w:val="00A86F0B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xl63">
    <w:name w:val="xl63"/>
    <w:basedOn w:val="a0"/>
    <w:uiPriority w:val="99"/>
    <w:rsid w:val="00A86F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a0"/>
    <w:uiPriority w:val="99"/>
    <w:rsid w:val="00A86F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0"/>
    <w:uiPriority w:val="99"/>
    <w:rsid w:val="00A86F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0"/>
    <w:uiPriority w:val="99"/>
    <w:rsid w:val="00A86F0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0"/>
    <w:uiPriority w:val="99"/>
    <w:rsid w:val="00A86F0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0"/>
    <w:uiPriority w:val="99"/>
    <w:rsid w:val="00A86F0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0"/>
    <w:uiPriority w:val="99"/>
    <w:rsid w:val="00A86F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0"/>
    <w:uiPriority w:val="99"/>
    <w:rsid w:val="00A86F0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0"/>
    <w:uiPriority w:val="99"/>
    <w:rsid w:val="00A86F0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A86F0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0"/>
    <w:uiPriority w:val="99"/>
    <w:rsid w:val="00A86F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4">
    <w:name w:val="xl74"/>
    <w:basedOn w:val="a0"/>
    <w:uiPriority w:val="99"/>
    <w:rsid w:val="00A86F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uiPriority w:val="99"/>
    <w:rsid w:val="00A86F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uiPriority w:val="99"/>
    <w:rsid w:val="00A86F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0"/>
    <w:uiPriority w:val="99"/>
    <w:rsid w:val="00A86F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0"/>
    <w:uiPriority w:val="99"/>
    <w:rsid w:val="00A86F0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0"/>
    <w:uiPriority w:val="99"/>
    <w:rsid w:val="00A86F0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0"/>
    <w:uiPriority w:val="99"/>
    <w:rsid w:val="00A86F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1">
    <w:name w:val="xl81"/>
    <w:basedOn w:val="a0"/>
    <w:uiPriority w:val="99"/>
    <w:rsid w:val="00A86F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uiPriority w:val="99"/>
    <w:rsid w:val="00A86F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uiPriority w:val="99"/>
    <w:rsid w:val="00A86F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0"/>
    <w:uiPriority w:val="99"/>
    <w:rsid w:val="00A86F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5">
    <w:name w:val="xl85"/>
    <w:basedOn w:val="a0"/>
    <w:uiPriority w:val="99"/>
    <w:rsid w:val="00A86F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0"/>
    <w:uiPriority w:val="99"/>
    <w:rsid w:val="00A86F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0"/>
    <w:uiPriority w:val="99"/>
    <w:rsid w:val="00A86F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8">
    <w:name w:val="xl88"/>
    <w:basedOn w:val="a0"/>
    <w:uiPriority w:val="99"/>
    <w:rsid w:val="00A86F0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9">
    <w:name w:val="xl89"/>
    <w:basedOn w:val="a0"/>
    <w:uiPriority w:val="99"/>
    <w:rsid w:val="00A86F0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0"/>
    <w:uiPriority w:val="99"/>
    <w:rsid w:val="00A86F0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0"/>
    <w:uiPriority w:val="99"/>
    <w:rsid w:val="00A86F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0"/>
    <w:uiPriority w:val="99"/>
    <w:rsid w:val="00A86F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0"/>
    <w:uiPriority w:val="99"/>
    <w:rsid w:val="00A86F0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0"/>
    <w:uiPriority w:val="99"/>
    <w:rsid w:val="00A86F0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0"/>
    <w:uiPriority w:val="99"/>
    <w:rsid w:val="00A86F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0"/>
    <w:uiPriority w:val="99"/>
    <w:rsid w:val="00A86F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97">
    <w:name w:val="xl97"/>
    <w:basedOn w:val="a0"/>
    <w:uiPriority w:val="99"/>
    <w:rsid w:val="00A86F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8">
    <w:name w:val="xl98"/>
    <w:basedOn w:val="a0"/>
    <w:uiPriority w:val="99"/>
    <w:rsid w:val="00A86F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99">
    <w:name w:val="xl99"/>
    <w:basedOn w:val="a0"/>
    <w:uiPriority w:val="99"/>
    <w:rsid w:val="00A86F0B"/>
    <w:pPr>
      <w:widowControl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Normal">
    <w:name w:val="ConsNormal"/>
    <w:uiPriority w:val="99"/>
    <w:rsid w:val="00A86F0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LightGrid-Accent3">
    <w:name w:val="Light Grid - Accent 3"/>
    <w:basedOn w:val="a0"/>
    <w:qFormat/>
    <w:rsid w:val="00A86F0B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character" w:customStyle="1" w:styleId="WW8Num6z0">
    <w:name w:val="WW8Num6z0"/>
    <w:uiPriority w:val="99"/>
    <w:rsid w:val="00A86F0B"/>
    <w:rPr>
      <w:rFonts w:ascii="Symbol" w:hAnsi="Symbol"/>
      <w:sz w:val="20"/>
    </w:rPr>
  </w:style>
  <w:style w:type="character" w:styleId="aff0">
    <w:name w:val="annotation reference"/>
    <w:uiPriority w:val="99"/>
    <w:rsid w:val="00A86F0B"/>
    <w:rPr>
      <w:sz w:val="18"/>
      <w:szCs w:val="18"/>
    </w:rPr>
  </w:style>
  <w:style w:type="paragraph" w:customStyle="1" w:styleId="ConsPlusNonformat">
    <w:name w:val="ConsPlusNonformat"/>
    <w:rsid w:val="00A86F0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15">
    <w:name w:val="toc 1"/>
    <w:basedOn w:val="a0"/>
    <w:next w:val="a0"/>
    <w:autoRedefine/>
    <w:uiPriority w:val="99"/>
    <w:rsid w:val="00A86F0B"/>
    <w:pPr>
      <w:widowControl/>
    </w:pPr>
    <w:rPr>
      <w:sz w:val="24"/>
      <w:szCs w:val="24"/>
    </w:rPr>
  </w:style>
  <w:style w:type="paragraph" w:styleId="23">
    <w:name w:val="toc 2"/>
    <w:basedOn w:val="a0"/>
    <w:next w:val="a0"/>
    <w:autoRedefine/>
    <w:uiPriority w:val="99"/>
    <w:rsid w:val="00A86F0B"/>
    <w:pPr>
      <w:widowControl/>
      <w:ind w:left="240"/>
    </w:pPr>
    <w:rPr>
      <w:sz w:val="24"/>
      <w:szCs w:val="24"/>
    </w:rPr>
  </w:style>
  <w:style w:type="paragraph" w:styleId="41">
    <w:name w:val="toc 4"/>
    <w:basedOn w:val="a0"/>
    <w:next w:val="a0"/>
    <w:autoRedefine/>
    <w:uiPriority w:val="99"/>
    <w:rsid w:val="00A86F0B"/>
    <w:pPr>
      <w:widowControl/>
      <w:ind w:left="720"/>
    </w:pPr>
    <w:rPr>
      <w:sz w:val="24"/>
      <w:szCs w:val="24"/>
    </w:rPr>
  </w:style>
  <w:style w:type="paragraph" w:styleId="51">
    <w:name w:val="toc 5"/>
    <w:basedOn w:val="a0"/>
    <w:next w:val="a0"/>
    <w:autoRedefine/>
    <w:uiPriority w:val="99"/>
    <w:rsid w:val="00A86F0B"/>
    <w:pPr>
      <w:widowControl/>
      <w:ind w:left="960"/>
    </w:pPr>
    <w:rPr>
      <w:sz w:val="24"/>
      <w:szCs w:val="24"/>
    </w:rPr>
  </w:style>
  <w:style w:type="paragraph" w:styleId="6">
    <w:name w:val="toc 6"/>
    <w:basedOn w:val="a0"/>
    <w:next w:val="a0"/>
    <w:autoRedefine/>
    <w:uiPriority w:val="99"/>
    <w:rsid w:val="00A86F0B"/>
    <w:pPr>
      <w:widowControl/>
      <w:ind w:left="1200"/>
    </w:pPr>
    <w:rPr>
      <w:sz w:val="24"/>
      <w:szCs w:val="24"/>
    </w:rPr>
  </w:style>
  <w:style w:type="paragraph" w:styleId="7">
    <w:name w:val="toc 7"/>
    <w:basedOn w:val="a0"/>
    <w:next w:val="a0"/>
    <w:autoRedefine/>
    <w:uiPriority w:val="99"/>
    <w:rsid w:val="00A86F0B"/>
    <w:pPr>
      <w:widowControl/>
      <w:ind w:left="1440"/>
    </w:pPr>
    <w:rPr>
      <w:sz w:val="24"/>
      <w:szCs w:val="24"/>
    </w:rPr>
  </w:style>
  <w:style w:type="paragraph" w:styleId="8">
    <w:name w:val="toc 8"/>
    <w:basedOn w:val="a0"/>
    <w:next w:val="a0"/>
    <w:autoRedefine/>
    <w:uiPriority w:val="99"/>
    <w:rsid w:val="00A86F0B"/>
    <w:pPr>
      <w:widowControl/>
      <w:ind w:left="1680"/>
    </w:pPr>
    <w:rPr>
      <w:sz w:val="24"/>
      <w:szCs w:val="24"/>
    </w:rPr>
  </w:style>
  <w:style w:type="paragraph" w:styleId="9">
    <w:name w:val="toc 9"/>
    <w:basedOn w:val="a0"/>
    <w:next w:val="a0"/>
    <w:autoRedefine/>
    <w:uiPriority w:val="99"/>
    <w:rsid w:val="00A86F0B"/>
    <w:pPr>
      <w:widowControl/>
      <w:ind w:left="1920"/>
    </w:pPr>
    <w:rPr>
      <w:sz w:val="24"/>
      <w:szCs w:val="24"/>
    </w:rPr>
  </w:style>
  <w:style w:type="paragraph" w:customStyle="1" w:styleId="1-21">
    <w:name w:val="Средняя сетка 1 - Акцент 21"/>
    <w:basedOn w:val="a0"/>
    <w:uiPriority w:val="99"/>
    <w:qFormat/>
    <w:rsid w:val="00A86F0B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styleId="aff1">
    <w:name w:val="List Paragraph"/>
    <w:basedOn w:val="a0"/>
    <w:uiPriority w:val="99"/>
    <w:qFormat/>
    <w:rsid w:val="00A86F0B"/>
    <w:pPr>
      <w:widowControl/>
      <w:ind w:left="720"/>
      <w:contextualSpacing/>
    </w:pPr>
    <w:rPr>
      <w:sz w:val="24"/>
      <w:szCs w:val="24"/>
    </w:rPr>
  </w:style>
  <w:style w:type="character" w:styleId="aff2">
    <w:name w:val="line number"/>
    <w:uiPriority w:val="99"/>
    <w:rsid w:val="00A86F0B"/>
  </w:style>
  <w:style w:type="paragraph" w:customStyle="1" w:styleId="aff3">
    <w:name w:val="Таблицы (моноширинный)"/>
    <w:basedOn w:val="a0"/>
    <w:next w:val="a0"/>
    <w:uiPriority w:val="99"/>
    <w:rsid w:val="00A86F0B"/>
    <w:pPr>
      <w:widowControl/>
      <w:autoSpaceDE w:val="0"/>
      <w:autoSpaceDN w:val="0"/>
      <w:adjustRightInd w:val="0"/>
      <w:jc w:val="both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Char">
    <w:name w:val="Char"/>
    <w:basedOn w:val="a0"/>
    <w:uiPriority w:val="99"/>
    <w:rsid w:val="00A86F0B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aff4">
    <w:name w:val="Комментарий"/>
    <w:basedOn w:val="aff5"/>
    <w:next w:val="a0"/>
    <w:uiPriority w:val="99"/>
    <w:rsid w:val="00A86F0B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5">
    <w:name w:val="Текст (справка)"/>
    <w:basedOn w:val="a0"/>
    <w:next w:val="a0"/>
    <w:uiPriority w:val="99"/>
    <w:rsid w:val="00A86F0B"/>
    <w:pPr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16">
    <w:name w:val="Стиль1"/>
    <w:basedOn w:val="a0"/>
    <w:link w:val="17"/>
    <w:uiPriority w:val="99"/>
    <w:qFormat/>
    <w:rsid w:val="00A86F0B"/>
    <w:pPr>
      <w:widowControl/>
      <w:spacing w:after="200" w:line="276" w:lineRule="auto"/>
    </w:pPr>
    <w:rPr>
      <w:rFonts w:eastAsia="Calibri"/>
      <w:b/>
      <w:sz w:val="28"/>
      <w:szCs w:val="22"/>
      <w:lang w:eastAsia="en-US"/>
    </w:rPr>
  </w:style>
  <w:style w:type="character" w:customStyle="1" w:styleId="17">
    <w:name w:val="Стиль1 Знак"/>
    <w:link w:val="16"/>
    <w:uiPriority w:val="99"/>
    <w:rsid w:val="00A86F0B"/>
    <w:rPr>
      <w:rFonts w:eastAsia="Calibri"/>
      <w:b/>
      <w:sz w:val="28"/>
      <w:szCs w:val="22"/>
      <w:lang w:eastAsia="en-US"/>
    </w:rPr>
  </w:style>
  <w:style w:type="paragraph" w:customStyle="1" w:styleId="aff6">
    <w:name w:val="приложение"/>
    <w:basedOn w:val="a0"/>
    <w:link w:val="aff7"/>
    <w:uiPriority w:val="99"/>
    <w:qFormat/>
    <w:rsid w:val="00A86F0B"/>
    <w:pPr>
      <w:widowControl/>
      <w:spacing w:after="200" w:line="276" w:lineRule="auto"/>
      <w:jc w:val="right"/>
    </w:pPr>
    <w:rPr>
      <w:rFonts w:eastAsia="Calibri"/>
      <w:sz w:val="28"/>
      <w:szCs w:val="28"/>
      <w:lang w:eastAsia="en-US"/>
    </w:rPr>
  </w:style>
  <w:style w:type="character" w:customStyle="1" w:styleId="aff7">
    <w:name w:val="приложение Знак"/>
    <w:link w:val="aff6"/>
    <w:uiPriority w:val="99"/>
    <w:rsid w:val="00A86F0B"/>
    <w:rPr>
      <w:rFonts w:eastAsia="Calibri"/>
      <w:sz w:val="28"/>
      <w:szCs w:val="28"/>
      <w:lang w:eastAsia="en-US"/>
    </w:rPr>
  </w:style>
  <w:style w:type="character" w:styleId="aff8">
    <w:name w:val="Strong"/>
    <w:uiPriority w:val="99"/>
    <w:qFormat/>
    <w:rsid w:val="00A86F0B"/>
    <w:rPr>
      <w:b/>
      <w:bCs/>
    </w:rPr>
  </w:style>
  <w:style w:type="character" w:styleId="aff9">
    <w:name w:val="Emphasis"/>
    <w:uiPriority w:val="99"/>
    <w:qFormat/>
    <w:rsid w:val="00A86F0B"/>
    <w:rPr>
      <w:i/>
      <w:iCs/>
    </w:rPr>
  </w:style>
  <w:style w:type="paragraph" w:styleId="affa">
    <w:name w:val="Title"/>
    <w:basedOn w:val="a0"/>
    <w:next w:val="a0"/>
    <w:link w:val="affb"/>
    <w:uiPriority w:val="99"/>
    <w:qFormat/>
    <w:rsid w:val="00A86F0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b">
    <w:name w:val="Заголовок Знак"/>
    <w:basedOn w:val="a1"/>
    <w:link w:val="affa"/>
    <w:uiPriority w:val="99"/>
    <w:rsid w:val="00A86F0B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affc">
    <w:name w:val="Знак Знак Знак Знак"/>
    <w:basedOn w:val="a0"/>
    <w:uiPriority w:val="99"/>
    <w:rsid w:val="00A86F0B"/>
    <w:pPr>
      <w:widowControl/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">
    <w:name w:val="List Bullet"/>
    <w:basedOn w:val="a0"/>
    <w:link w:val="affd"/>
    <w:uiPriority w:val="99"/>
    <w:rsid w:val="00A86F0B"/>
    <w:pPr>
      <w:widowControl/>
      <w:numPr>
        <w:numId w:val="7"/>
      </w:numPr>
    </w:pPr>
    <w:rPr>
      <w:sz w:val="24"/>
      <w:szCs w:val="24"/>
    </w:rPr>
  </w:style>
  <w:style w:type="character" w:customStyle="1" w:styleId="affd">
    <w:name w:val="Маркированный список Знак"/>
    <w:link w:val="a"/>
    <w:uiPriority w:val="99"/>
    <w:rsid w:val="00A86F0B"/>
    <w:rPr>
      <w:sz w:val="24"/>
      <w:szCs w:val="24"/>
    </w:rPr>
  </w:style>
  <w:style w:type="paragraph" w:customStyle="1" w:styleId="LightGrid-Accent31">
    <w:name w:val="Light Grid - Accent 31"/>
    <w:basedOn w:val="a0"/>
    <w:uiPriority w:val="99"/>
    <w:rsid w:val="00A86F0B"/>
    <w:pPr>
      <w:widowControl/>
      <w:spacing w:after="200"/>
      <w:ind w:left="720"/>
      <w:contextualSpacing/>
    </w:pPr>
    <w:rPr>
      <w:rFonts w:ascii="Cambria" w:hAnsi="Cambria"/>
      <w:sz w:val="24"/>
      <w:szCs w:val="24"/>
      <w:lang w:eastAsia="en-US"/>
    </w:rPr>
  </w:style>
  <w:style w:type="paragraph" w:customStyle="1" w:styleId="24">
    <w:name w:val="Знак Знак Знак Знак2"/>
    <w:basedOn w:val="a0"/>
    <w:uiPriority w:val="99"/>
    <w:rsid w:val="00A86F0B"/>
    <w:pPr>
      <w:widowControl/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8">
    <w:name w:val="Знак1"/>
    <w:basedOn w:val="a0"/>
    <w:uiPriority w:val="99"/>
    <w:rsid w:val="00A86F0B"/>
    <w:pPr>
      <w:widowControl/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9">
    <w:name w:val="Знак Знак Знак Знак1"/>
    <w:basedOn w:val="a0"/>
    <w:uiPriority w:val="99"/>
    <w:rsid w:val="00A86F0B"/>
    <w:pPr>
      <w:widowControl/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DocList">
    <w:name w:val="ConsPlusDocList"/>
    <w:rsid w:val="00A86F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A86F0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A86F0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A86F0B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a">
    <w:name w:val="Нет списка1"/>
    <w:next w:val="a3"/>
    <w:uiPriority w:val="99"/>
    <w:semiHidden/>
    <w:unhideWhenUsed/>
    <w:rsid w:val="00A86F0B"/>
  </w:style>
  <w:style w:type="numbering" w:customStyle="1" w:styleId="25">
    <w:name w:val="Нет списка2"/>
    <w:next w:val="a3"/>
    <w:uiPriority w:val="99"/>
    <w:semiHidden/>
    <w:unhideWhenUsed/>
    <w:rsid w:val="00A86F0B"/>
  </w:style>
  <w:style w:type="numbering" w:customStyle="1" w:styleId="36">
    <w:name w:val="Нет списка3"/>
    <w:next w:val="a3"/>
    <w:uiPriority w:val="99"/>
    <w:semiHidden/>
    <w:unhideWhenUsed/>
    <w:rsid w:val="00073ADF"/>
  </w:style>
  <w:style w:type="numbering" w:customStyle="1" w:styleId="42">
    <w:name w:val="Нет списка4"/>
    <w:next w:val="a3"/>
    <w:uiPriority w:val="99"/>
    <w:semiHidden/>
    <w:unhideWhenUsed/>
    <w:rsid w:val="00D6353F"/>
  </w:style>
  <w:style w:type="numbering" w:customStyle="1" w:styleId="52">
    <w:name w:val="Нет списка5"/>
    <w:next w:val="a3"/>
    <w:uiPriority w:val="99"/>
    <w:semiHidden/>
    <w:unhideWhenUsed/>
    <w:rsid w:val="003B1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6EA987AE48E5195B05240D9EA03C163B97A410DB01BF8AB05AD34CD43DABCD749CDBAE550EA1217555098863AA9C34114D9222C8DA5E617F7F9F04074MD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6EA987AE48E5195B05240D9EA03C163B97A410DB01BF8AB05AD34CD43DABCD749CDBAE550EA1217555098863AA9C34114D9222C8DA5E617F7F9F04074MDH" TargetMode="External"/><Relationship Id="rId17" Type="http://schemas.openxmlformats.org/officeDocument/2006/relationships/hyperlink" Target="consultantplus://offline/ref=ED6EF0999EEF77FF5CF6E3421E0E55CEB71739A0B119BCF9A84D1FB20329F2A97C439002E2595E3F22ACCD8DA8EC302A0D0A0B9EB57E3173A0NA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D6EF0999EEF77FF5CF6FD4F08620BC1B21F62A4B617B6A6F01C19E55C79F4FC3C039657B31C0A3126AE87DCEEA73F2A06A1N7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EA987AE48E5195B05240D9EA03C163B97A410DB01BFAAC04AD34CD43DABCD749CDBAE542EA4A1B5559848F30BC95105278MF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E6EA987AE48E5195B0525ED4FC6F9F6CB9731603B219F4F85DFC329A1C8ABA821B8DE4BC13A70116574E988F307AM1H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D48D9D554296C2D18D0968CF2AD32FEAEEB4BCDB1AAEA2162D4E8A10FD2B2837CE0317D44C3F6AC41DAAFD98CC8170BE266664E6F8FD2F004790FC55O9O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epkovaNK\AppData\Roaming\Microsoft\&#1064;&#1072;&#1073;&#1083;&#1086;&#1085;&#1099;\&#1053;&#1086;&#1074;&#1099;&#1077;%20&#1075;&#1077;&#1088;&#1073;&#1086;&#1074;&#1099;&#1077;%20&#1073;&#1083;&#1072;&#1085;&#1082;&#1080;\&#1055;&#1086;&#1089;&#1090;&#1072;&#1085;&#1086;&#1074;&#1083;&#1077;&#1085;&#1080;&#1077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5EA89-0B3B-4647-914C-15E8FD551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</TotalTime>
  <Pages>145</Pages>
  <Words>25880</Words>
  <Characters>147520</Characters>
  <Application>Microsoft Office Word</Application>
  <DocSecurity>0</DocSecurity>
  <Lines>1229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173054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Черепкова Наталья Константина</dc:creator>
  <cp:lastModifiedBy>User</cp:lastModifiedBy>
  <cp:revision>5</cp:revision>
  <cp:lastPrinted>2023-03-01T14:42:00Z</cp:lastPrinted>
  <dcterms:created xsi:type="dcterms:W3CDTF">2023-03-06T05:53:00Z</dcterms:created>
  <dcterms:modified xsi:type="dcterms:W3CDTF">2023-03-06T06:00:00Z</dcterms:modified>
</cp:coreProperties>
</file>