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01981" w14:textId="77777777" w:rsidR="00A60731" w:rsidRDefault="00A60731" w:rsidP="00A60731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C1E934" wp14:editId="381C50EC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28980" cy="967105"/>
            <wp:effectExtent l="0" t="0" r="0" b="4445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F3B63" w14:textId="77777777" w:rsidR="00A60731" w:rsidRDefault="00A60731" w:rsidP="00A60731">
      <w:pPr>
        <w:ind w:firstLine="709"/>
        <w:jc w:val="both"/>
        <w:rPr>
          <w:sz w:val="28"/>
          <w:szCs w:val="28"/>
        </w:rPr>
      </w:pPr>
    </w:p>
    <w:p w14:paraId="2266106B" w14:textId="77777777" w:rsidR="00A60731" w:rsidRDefault="00A60731" w:rsidP="00A60731">
      <w:pPr>
        <w:rPr>
          <w:i/>
          <w:sz w:val="28"/>
          <w:szCs w:val="28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60731" w14:paraId="5A494CB5" w14:textId="77777777" w:rsidTr="00A60731">
        <w:tc>
          <w:tcPr>
            <w:tcW w:w="9606" w:type="dxa"/>
            <w:hideMark/>
          </w:tcPr>
          <w:p w14:paraId="4090AF57" w14:textId="77777777" w:rsidR="00A60731" w:rsidRDefault="00A6073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  <w:p w14:paraId="09A3679D" w14:textId="77777777" w:rsidR="00A60731" w:rsidRDefault="00A6073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  <w:p w14:paraId="5CCA9EB1" w14:textId="77777777" w:rsidR="00A60731" w:rsidRDefault="00056A62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  <w:r w:rsidR="00A60731">
              <w:rPr>
                <w:b/>
                <w:sz w:val="28"/>
                <w:szCs w:val="28"/>
              </w:rPr>
              <w:t xml:space="preserve"> ЖИЛИЩНО-КОММУНАЛЬНОГО ХОЗЯЙСТВА</w:t>
            </w:r>
          </w:p>
          <w:p w14:paraId="6436D007" w14:textId="77777777" w:rsidR="00A60731" w:rsidRDefault="00A6073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 ГРАЖДАНСКОЙ ЗАЩИТЫ НАСЕЛЕНИЯ </w:t>
            </w:r>
          </w:p>
          <w:p w14:paraId="25D793AE" w14:textId="77777777" w:rsidR="00A60731" w:rsidRDefault="00A6073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A60731" w14:paraId="1C339ACC" w14:textId="77777777" w:rsidTr="00A60731">
        <w:trPr>
          <w:trHeight w:val="397"/>
        </w:trPr>
        <w:tc>
          <w:tcPr>
            <w:tcW w:w="9606" w:type="dxa"/>
          </w:tcPr>
          <w:p w14:paraId="49109511" w14:textId="77777777" w:rsidR="00A60731" w:rsidRDefault="00A60731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A60731" w14:paraId="0D90B627" w14:textId="77777777" w:rsidTr="00A60731">
        <w:tc>
          <w:tcPr>
            <w:tcW w:w="9606" w:type="dxa"/>
            <w:hideMark/>
          </w:tcPr>
          <w:p w14:paraId="02C653FD" w14:textId="77777777" w:rsidR="00A60731" w:rsidRDefault="00A60731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 Р И К А 3</w:t>
            </w:r>
          </w:p>
        </w:tc>
      </w:tr>
      <w:tr w:rsidR="00A60731" w14:paraId="7A165561" w14:textId="77777777" w:rsidTr="00A60731">
        <w:trPr>
          <w:trHeight w:val="340"/>
        </w:trPr>
        <w:tc>
          <w:tcPr>
            <w:tcW w:w="9606" w:type="dxa"/>
            <w:vAlign w:val="center"/>
          </w:tcPr>
          <w:p w14:paraId="03A8B437" w14:textId="77777777" w:rsidR="00A60731" w:rsidRDefault="00A60731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  <w:tr w:rsidR="001F0987" w14:paraId="2AE8DE72" w14:textId="77777777" w:rsidTr="00A60731">
        <w:trPr>
          <w:trHeight w:val="340"/>
        </w:trPr>
        <w:tc>
          <w:tcPr>
            <w:tcW w:w="9606" w:type="dxa"/>
            <w:vAlign w:val="center"/>
          </w:tcPr>
          <w:p w14:paraId="2078467A" w14:textId="77777777" w:rsidR="001F0987" w:rsidRDefault="001F0987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center" w:tblpY="132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1F0987" w14:paraId="7DE5106B" w14:textId="77777777" w:rsidTr="001F0987">
              <w:tc>
                <w:tcPr>
                  <w:tcW w:w="284" w:type="dxa"/>
                  <w:vAlign w:val="bottom"/>
                  <w:hideMark/>
                </w:tcPr>
                <w:p w14:paraId="60043FA9" w14:textId="77777777" w:rsidR="001F0987" w:rsidRDefault="001F0987" w:rsidP="0072592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E0B1196" w14:textId="238E47B5" w:rsidR="001F0987" w:rsidRDefault="001F0987" w:rsidP="0072592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14:paraId="29AE5D24" w14:textId="77777777" w:rsidR="001F0987" w:rsidRDefault="001F0987" w:rsidP="0072592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№</w:t>
                  </w:r>
                  <w: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21380A04" w14:textId="2461B84F" w:rsidR="001F0987" w:rsidRDefault="001F0987" w:rsidP="00725928">
                  <w:pPr>
                    <w:rPr>
                      <w:sz w:val="24"/>
                    </w:rPr>
                  </w:pPr>
                </w:p>
              </w:tc>
            </w:tr>
            <w:tr w:rsidR="001F0987" w14:paraId="7EBCC0C1" w14:textId="77777777" w:rsidTr="001F0987">
              <w:tc>
                <w:tcPr>
                  <w:tcW w:w="4650" w:type="dxa"/>
                  <w:gridSpan w:val="4"/>
                  <w:hideMark/>
                </w:tcPr>
                <w:p w14:paraId="57B3D853" w14:textId="77777777" w:rsidR="001F0987" w:rsidRDefault="001F0987" w:rsidP="00725928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  <w:p w14:paraId="297EC0F2" w14:textId="77777777" w:rsidR="001F0987" w:rsidRDefault="001F0987" w:rsidP="0072592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г. Пенза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</w:tc>
            </w:tr>
          </w:tbl>
          <w:p w14:paraId="12C8A8EA" w14:textId="77777777" w:rsidR="001F0987" w:rsidRDefault="001F0987" w:rsidP="001F0987">
            <w:pPr>
              <w:framePr w:wrap="around" w:vAnchor="page" w:hAnchor="page" w:x="1418" w:y="2409"/>
            </w:pPr>
          </w:p>
          <w:p w14:paraId="4EB25C62" w14:textId="77777777" w:rsidR="001F0987" w:rsidRDefault="001F0987" w:rsidP="001F0987">
            <w:pPr>
              <w:framePr w:wrap="around" w:vAnchor="page" w:hAnchor="page" w:x="1418" w:y="2409"/>
            </w:pPr>
          </w:p>
          <w:p w14:paraId="24D573F6" w14:textId="77777777" w:rsidR="001F0987" w:rsidRDefault="001F0987" w:rsidP="001F0987">
            <w:pPr>
              <w:framePr w:wrap="around" w:vAnchor="page" w:hAnchor="page" w:x="1418" w:y="2409"/>
            </w:pPr>
          </w:p>
          <w:p w14:paraId="26D32238" w14:textId="77777777" w:rsidR="001F0987" w:rsidRDefault="001F0987" w:rsidP="001F0987">
            <w:pPr>
              <w:framePr w:wrap="around" w:vAnchor="page" w:hAnchor="page" w:x="1418" w:y="2409"/>
            </w:pPr>
          </w:p>
          <w:p w14:paraId="506F50CF" w14:textId="77777777" w:rsidR="001F0987" w:rsidRDefault="001F0987" w:rsidP="001F0987">
            <w:pPr>
              <w:framePr w:wrap="around" w:vAnchor="page" w:hAnchor="page" w:x="1418" w:y="2409"/>
            </w:pPr>
          </w:p>
          <w:p w14:paraId="55FB75F3" w14:textId="0CD487ED" w:rsidR="001F0987" w:rsidRPr="001F0987" w:rsidRDefault="001F0987" w:rsidP="001F0987">
            <w:pPr>
              <w:framePr w:wrap="around" w:vAnchor="page" w:hAnchor="page" w:x="1418" w:y="2409"/>
            </w:pPr>
          </w:p>
        </w:tc>
      </w:tr>
    </w:tbl>
    <w:p w14:paraId="45D65B4E" w14:textId="77777777" w:rsidR="00A60731" w:rsidRDefault="00A60731" w:rsidP="00A60731">
      <w:pPr>
        <w:rPr>
          <w:vanish/>
        </w:rPr>
      </w:pPr>
    </w:p>
    <w:p w14:paraId="748BF39D" w14:textId="4AC34D91" w:rsidR="00A60731" w:rsidRDefault="00A60731" w:rsidP="00A60731">
      <w:pPr>
        <w:spacing w:line="192" w:lineRule="auto"/>
        <w:jc w:val="both"/>
        <w:rPr>
          <w:sz w:val="30"/>
        </w:rPr>
      </w:pPr>
    </w:p>
    <w:p w14:paraId="6769DFB7" w14:textId="77777777" w:rsidR="00A60731" w:rsidRDefault="00A60731" w:rsidP="00A60731">
      <w:pPr>
        <w:widowControl/>
        <w:spacing w:line="244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Об утверждении Положения об организации практической подготовки </w:t>
      </w:r>
    </w:p>
    <w:p w14:paraId="63B86857" w14:textId="77777777" w:rsidR="00A60731" w:rsidRDefault="00A60731" w:rsidP="00A60731">
      <w:pPr>
        <w:widowControl/>
        <w:spacing w:line="244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</w:t>
      </w:r>
      <w:r w:rsidR="00056A62">
        <w:rPr>
          <w:rFonts w:eastAsia="Calibri"/>
          <w:b/>
          <w:sz w:val="28"/>
          <w:szCs w:val="28"/>
          <w:lang w:eastAsia="en-US"/>
        </w:rPr>
        <w:t>Министерстве</w:t>
      </w:r>
      <w:r>
        <w:rPr>
          <w:rFonts w:eastAsia="Calibri"/>
          <w:b/>
          <w:sz w:val="28"/>
          <w:szCs w:val="28"/>
          <w:lang w:eastAsia="en-US"/>
        </w:rPr>
        <w:t xml:space="preserve"> жилищно-коммунального хозяйства и гражданской защиты населения Пензенской области </w:t>
      </w:r>
    </w:p>
    <w:p w14:paraId="3487AAEC" w14:textId="77777777" w:rsidR="00A60731" w:rsidRDefault="00A60731" w:rsidP="00A60731">
      <w:pPr>
        <w:jc w:val="both"/>
        <w:rPr>
          <w:sz w:val="30"/>
        </w:rPr>
      </w:pPr>
      <w:r>
        <w:rPr>
          <w:rFonts w:eastAsia="Calibri"/>
          <w:sz w:val="28"/>
          <w:szCs w:val="28"/>
          <w:lang w:eastAsia="en-US"/>
        </w:rPr>
        <w:t xml:space="preserve">        В соответствии с Федеральным законом от 29.12.2012 № 273-ФЗ </w:t>
      </w:r>
      <w:r>
        <w:rPr>
          <w:rFonts w:eastAsia="Calibri"/>
          <w:sz w:val="28"/>
          <w:szCs w:val="28"/>
          <w:lang w:eastAsia="en-US"/>
        </w:rPr>
        <w:br/>
      </w:r>
      <w:r w:rsidR="00C95304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Об образовании в Российской Федерации</w:t>
      </w:r>
      <w:r w:rsidR="00C95304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, приказом Министерства науки и высшего образования Российской Федерации, Министерства просвещения Российской Федерации от 05.08.2020 № 885/390 </w:t>
      </w:r>
      <w:r w:rsidR="00C95304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О практической подготовке обучающихся</w:t>
      </w:r>
      <w:r w:rsidR="00C95304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руководствуясь Положением о </w:t>
      </w:r>
      <w:r w:rsidR="00056A62">
        <w:rPr>
          <w:sz w:val="28"/>
          <w:szCs w:val="28"/>
        </w:rPr>
        <w:t>Министерстве</w:t>
      </w:r>
      <w:r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утвержденным постановлением Правительства Пензенской области от </w:t>
      </w:r>
      <w:r w:rsidR="003B4311" w:rsidRPr="003B4311">
        <w:rPr>
          <w:sz w:val="28"/>
          <w:szCs w:val="28"/>
        </w:rPr>
        <w:t>19.07.2021</w:t>
      </w:r>
      <w:r w:rsidRPr="003B4311">
        <w:rPr>
          <w:sz w:val="28"/>
          <w:szCs w:val="28"/>
        </w:rPr>
        <w:t xml:space="preserve"> №</w:t>
      </w:r>
      <w:r w:rsidR="003B4311" w:rsidRPr="003B4311">
        <w:rPr>
          <w:sz w:val="28"/>
          <w:szCs w:val="28"/>
        </w:rPr>
        <w:t xml:space="preserve"> 424</w:t>
      </w:r>
      <w:r w:rsidRPr="003B4311">
        <w:rPr>
          <w:sz w:val="28"/>
          <w:szCs w:val="28"/>
        </w:rPr>
        <w:t>-пП</w:t>
      </w:r>
      <w:r w:rsidRPr="003B4311">
        <w:rPr>
          <w:sz w:val="30"/>
        </w:rPr>
        <w:t xml:space="preserve"> </w:t>
      </w:r>
      <w:r>
        <w:rPr>
          <w:b/>
          <w:sz w:val="30"/>
        </w:rPr>
        <w:t>п р и к а з ы в а ю:</w:t>
      </w:r>
      <w:r>
        <w:rPr>
          <w:sz w:val="30"/>
        </w:rPr>
        <w:t xml:space="preserve"> </w:t>
      </w:r>
    </w:p>
    <w:p w14:paraId="53B4E6FE" w14:textId="77777777" w:rsidR="00A60731" w:rsidRDefault="00A60731" w:rsidP="00A60731">
      <w:pPr>
        <w:widowControl/>
        <w:spacing w:line="244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прилагаемое Положение об организации практической подготовки в </w:t>
      </w:r>
      <w:r w:rsidR="00217446">
        <w:rPr>
          <w:rFonts w:eastAsia="Calibri"/>
          <w:sz w:val="28"/>
          <w:szCs w:val="28"/>
          <w:lang w:eastAsia="en-US"/>
        </w:rPr>
        <w:t>Министерстве</w:t>
      </w:r>
      <w:r>
        <w:rPr>
          <w:rFonts w:eastAsia="Calibri"/>
          <w:sz w:val="28"/>
          <w:szCs w:val="28"/>
          <w:lang w:eastAsia="en-US"/>
        </w:rPr>
        <w:t xml:space="preserve"> жилищно-коммунального хозяйства и гражданской защиты населения Пензенской области.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5E0E6E25" w14:textId="77777777" w:rsidR="00A60731" w:rsidRDefault="00A60731" w:rsidP="00A60731">
      <w:pPr>
        <w:widowControl/>
        <w:spacing w:line="244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color w:val="FF0000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Признать утратившими силу приказ Управления жилищно-коммунального хозяйства и гражданской защиты населения Пензенской области от 21.06.2019 №8/ОД «О порядке прохождения </w:t>
      </w:r>
      <w:r w:rsidRPr="00056A62">
        <w:rPr>
          <w:rStyle w:val="ad"/>
          <w:rFonts w:eastAsia="Calibri"/>
          <w:i w:val="0"/>
          <w:sz w:val="28"/>
          <w:szCs w:val="28"/>
        </w:rPr>
        <w:t>практики</w:t>
      </w:r>
      <w:r w:rsidRPr="00056A62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Управлении жилищно-коммунального хозяйства и гражданской защиты населения Пензенской области обучающихся, осваивающих основные профессиональные образовательные программы высшего образования».</w:t>
      </w:r>
    </w:p>
    <w:p w14:paraId="6AA47368" w14:textId="77777777" w:rsidR="00A60731" w:rsidRDefault="00A60731" w:rsidP="00A60731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приказа оставляю за собой.</w:t>
      </w:r>
    </w:p>
    <w:p w14:paraId="41EC412F" w14:textId="7673C520" w:rsidR="00A60731" w:rsidRDefault="00A60731" w:rsidP="00A6073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F8D9133" w14:textId="1D6F36E9" w:rsidR="000F6168" w:rsidRDefault="000F6168" w:rsidP="00A6073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508254D" w14:textId="63175028" w:rsidR="00A60731" w:rsidRDefault="00A60731" w:rsidP="00A60731">
      <w:pPr>
        <w:jc w:val="center"/>
        <w:rPr>
          <w:b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937"/>
        <w:gridCol w:w="5813"/>
      </w:tblGrid>
      <w:tr w:rsidR="00A60731" w14:paraId="3C8C2403" w14:textId="77777777" w:rsidTr="00A60731">
        <w:tc>
          <w:tcPr>
            <w:tcW w:w="3937" w:type="dxa"/>
          </w:tcPr>
          <w:p w14:paraId="748BB14B" w14:textId="77777777" w:rsidR="00A60731" w:rsidRPr="00A60731" w:rsidRDefault="004A4A0D" w:rsidP="004A4A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Врио </w:t>
            </w:r>
            <w:r w:rsidR="00217446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A60731" w:rsidRPr="00A60731">
              <w:rPr>
                <w:sz w:val="28"/>
              </w:rPr>
              <w:t xml:space="preserve">                          </w:t>
            </w:r>
          </w:p>
        </w:tc>
        <w:tc>
          <w:tcPr>
            <w:tcW w:w="5813" w:type="dxa"/>
          </w:tcPr>
          <w:p w14:paraId="2E1D7E89" w14:textId="77777777" w:rsidR="00A60731" w:rsidRPr="00A60731" w:rsidRDefault="00A60731" w:rsidP="00A60731">
            <w:pPr>
              <w:jc w:val="right"/>
              <w:rPr>
                <w:sz w:val="28"/>
              </w:rPr>
            </w:pPr>
            <w:r w:rsidRPr="00A60731">
              <w:rPr>
                <w:sz w:val="28"/>
              </w:rPr>
              <w:t>М.А Панюхин</w:t>
            </w:r>
          </w:p>
        </w:tc>
      </w:tr>
    </w:tbl>
    <w:p w14:paraId="674E638D" w14:textId="77777777" w:rsidR="00A60731" w:rsidRDefault="00A60731" w:rsidP="0087746D">
      <w:pPr>
        <w:widowControl/>
        <w:ind w:left="5954"/>
        <w:jc w:val="center"/>
        <w:rPr>
          <w:rFonts w:eastAsiaTheme="minorHAnsi"/>
          <w:sz w:val="28"/>
          <w:szCs w:val="28"/>
          <w:lang w:eastAsia="en-US"/>
        </w:rPr>
      </w:pPr>
    </w:p>
    <w:p w14:paraId="454DF79B" w14:textId="77777777" w:rsidR="000F6168" w:rsidRDefault="000F6168" w:rsidP="0087746D">
      <w:pPr>
        <w:widowControl/>
        <w:ind w:left="5954"/>
        <w:jc w:val="center"/>
        <w:rPr>
          <w:rFonts w:eastAsiaTheme="minorHAnsi"/>
          <w:sz w:val="28"/>
          <w:szCs w:val="28"/>
          <w:lang w:eastAsia="en-US"/>
        </w:rPr>
      </w:pPr>
    </w:p>
    <w:p w14:paraId="16080759" w14:textId="77777777" w:rsidR="00A60731" w:rsidRPr="00DC1DB1" w:rsidRDefault="00A60731" w:rsidP="00A60731">
      <w:pPr>
        <w:keepNext/>
        <w:widowControl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C1DB1">
        <w:rPr>
          <w:rFonts w:eastAsiaTheme="minorHAnsi"/>
          <w:sz w:val="28"/>
          <w:szCs w:val="28"/>
          <w:lang w:eastAsia="en-US"/>
        </w:rPr>
        <w:lastRenderedPageBreak/>
        <w:t>УТВЕРЖДЕНО</w:t>
      </w:r>
    </w:p>
    <w:p w14:paraId="4D0EA4EB" w14:textId="77777777" w:rsidR="002F7BE5" w:rsidRPr="00DC1DB1" w:rsidRDefault="006B2125" w:rsidP="0087746D">
      <w:pPr>
        <w:widowControl/>
        <w:ind w:left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</w:t>
      </w:r>
      <w:r w:rsidR="002F7BE5" w:rsidRPr="00DC1DB1">
        <w:rPr>
          <w:rFonts w:eastAsiaTheme="minorHAnsi"/>
          <w:sz w:val="28"/>
          <w:szCs w:val="28"/>
          <w:lang w:eastAsia="en-US"/>
        </w:rPr>
        <w:t xml:space="preserve"> </w:t>
      </w:r>
      <w:r w:rsidR="00933146">
        <w:rPr>
          <w:rFonts w:eastAsiaTheme="minorHAnsi"/>
          <w:sz w:val="28"/>
          <w:szCs w:val="28"/>
          <w:lang w:eastAsia="en-US"/>
        </w:rPr>
        <w:t>Министерства</w:t>
      </w:r>
      <w:r>
        <w:rPr>
          <w:rFonts w:eastAsiaTheme="minorHAnsi"/>
          <w:sz w:val="28"/>
          <w:szCs w:val="28"/>
          <w:lang w:eastAsia="en-US"/>
        </w:rPr>
        <w:t xml:space="preserve"> жилищно-коммунального хозяйства и гражданской защиты населения</w:t>
      </w:r>
    </w:p>
    <w:p w14:paraId="45D99F11" w14:textId="77777777" w:rsidR="002F7BE5" w:rsidRDefault="002F7BE5" w:rsidP="0087746D">
      <w:pPr>
        <w:widowControl/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DC1DB1">
        <w:rPr>
          <w:rFonts w:eastAsiaTheme="minorHAnsi"/>
          <w:sz w:val="28"/>
          <w:szCs w:val="28"/>
          <w:lang w:eastAsia="en-US"/>
        </w:rPr>
        <w:t>Пензенской области</w:t>
      </w:r>
    </w:p>
    <w:p w14:paraId="48B824E5" w14:textId="5A945B73" w:rsidR="001F4599" w:rsidRPr="00DC1DB1" w:rsidRDefault="00725928" w:rsidP="0087746D">
      <w:pPr>
        <w:widowControl/>
        <w:ind w:left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</w:t>
      </w:r>
      <w:r w:rsidR="001F4599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______</w:t>
      </w:r>
      <w:bookmarkStart w:id="0" w:name="_GoBack"/>
      <w:bookmarkEnd w:id="0"/>
    </w:p>
    <w:p w14:paraId="5B6C373D" w14:textId="77777777" w:rsidR="00624155" w:rsidRDefault="00624155" w:rsidP="00624155">
      <w:pPr>
        <w:widowControl/>
        <w:tabs>
          <w:tab w:val="left" w:pos="7980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ПОЛОЖЕНИЕ</w:t>
      </w:r>
    </w:p>
    <w:p w14:paraId="618FF507" w14:textId="77777777" w:rsidR="00624155" w:rsidRDefault="00624155" w:rsidP="00624155">
      <w:pPr>
        <w:widowControl/>
        <w:tabs>
          <w:tab w:val="left" w:pos="798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624155">
        <w:rPr>
          <w:rFonts w:eastAsiaTheme="minorHAnsi"/>
          <w:b/>
          <w:sz w:val="28"/>
          <w:szCs w:val="28"/>
          <w:lang w:eastAsia="en-US"/>
        </w:rPr>
        <w:t xml:space="preserve">об организации практической подготовки </w:t>
      </w:r>
    </w:p>
    <w:p w14:paraId="6AB7ED86" w14:textId="77777777" w:rsidR="006B2125" w:rsidRDefault="00624155" w:rsidP="00624155">
      <w:pPr>
        <w:widowControl/>
        <w:tabs>
          <w:tab w:val="left" w:pos="798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624155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933146">
        <w:rPr>
          <w:rFonts w:eastAsiaTheme="minorHAnsi"/>
          <w:b/>
          <w:sz w:val="28"/>
          <w:szCs w:val="28"/>
          <w:lang w:eastAsia="en-US"/>
        </w:rPr>
        <w:t>Министерстве</w:t>
      </w:r>
      <w:r w:rsidR="006B2125">
        <w:rPr>
          <w:rFonts w:eastAsiaTheme="minorHAnsi"/>
          <w:b/>
          <w:sz w:val="28"/>
          <w:szCs w:val="28"/>
          <w:lang w:eastAsia="en-US"/>
        </w:rPr>
        <w:t xml:space="preserve"> жилищно-коммунального хозяйства и </w:t>
      </w:r>
    </w:p>
    <w:p w14:paraId="2D2021AC" w14:textId="77777777" w:rsidR="006B2125" w:rsidRDefault="006B2125" w:rsidP="00624155">
      <w:pPr>
        <w:widowControl/>
        <w:tabs>
          <w:tab w:val="left" w:pos="7980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гражданской защиты населения</w:t>
      </w:r>
    </w:p>
    <w:p w14:paraId="44B87DDB" w14:textId="77777777" w:rsidR="002F7BE5" w:rsidRDefault="00624155" w:rsidP="00624155">
      <w:pPr>
        <w:widowControl/>
        <w:tabs>
          <w:tab w:val="left" w:pos="798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624155">
        <w:rPr>
          <w:rFonts w:eastAsiaTheme="minorHAnsi"/>
          <w:b/>
          <w:sz w:val="28"/>
          <w:szCs w:val="28"/>
          <w:lang w:eastAsia="en-US"/>
        </w:rPr>
        <w:t xml:space="preserve"> Пензенской области</w:t>
      </w:r>
    </w:p>
    <w:p w14:paraId="74C10123" w14:textId="77777777" w:rsidR="002F7BE5" w:rsidRPr="00DC1DB1" w:rsidRDefault="002F7BE5" w:rsidP="0087746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1DB1">
        <w:rPr>
          <w:rFonts w:eastAsiaTheme="minorHAnsi"/>
          <w:sz w:val="28"/>
          <w:szCs w:val="28"/>
          <w:lang w:eastAsia="en-US"/>
        </w:rPr>
        <w:t xml:space="preserve">1. </w:t>
      </w:r>
      <w:r w:rsidR="00624155" w:rsidRPr="00624155">
        <w:rPr>
          <w:rFonts w:eastAsiaTheme="minorHAnsi"/>
          <w:sz w:val="28"/>
          <w:szCs w:val="28"/>
          <w:lang w:eastAsia="en-US"/>
        </w:rPr>
        <w:t xml:space="preserve">Положение об организации практической подготовки в </w:t>
      </w:r>
      <w:r w:rsidR="00933146">
        <w:rPr>
          <w:rFonts w:eastAsiaTheme="minorHAnsi"/>
          <w:sz w:val="28"/>
          <w:szCs w:val="28"/>
          <w:lang w:eastAsia="en-US"/>
        </w:rPr>
        <w:t>Министерстве</w:t>
      </w:r>
      <w:r w:rsidR="006B2125">
        <w:rPr>
          <w:rFonts w:eastAsiaTheme="minorHAnsi"/>
          <w:sz w:val="28"/>
          <w:szCs w:val="28"/>
          <w:lang w:eastAsia="en-US"/>
        </w:rPr>
        <w:t xml:space="preserve"> жилищно-коммунального хозяйства и гражданской защиты населения Пензенской области</w:t>
      </w:r>
      <w:r w:rsidR="00624155" w:rsidRPr="00624155">
        <w:rPr>
          <w:rFonts w:eastAsiaTheme="minorHAnsi"/>
          <w:sz w:val="28"/>
          <w:szCs w:val="28"/>
          <w:lang w:eastAsia="en-US"/>
        </w:rPr>
        <w:t xml:space="preserve"> (далее - Положение, практическая подготовка, </w:t>
      </w:r>
      <w:r w:rsidR="00933146">
        <w:rPr>
          <w:rFonts w:eastAsiaTheme="minorHAnsi"/>
          <w:sz w:val="28"/>
          <w:szCs w:val="28"/>
          <w:lang w:eastAsia="en-US"/>
        </w:rPr>
        <w:t>Министерство</w:t>
      </w:r>
      <w:r w:rsidR="00624155" w:rsidRPr="00624155">
        <w:rPr>
          <w:rFonts w:eastAsiaTheme="minorHAnsi"/>
          <w:sz w:val="28"/>
          <w:szCs w:val="28"/>
          <w:lang w:eastAsia="en-US"/>
        </w:rPr>
        <w:t xml:space="preserve">) устанавливает порядок организации в </w:t>
      </w:r>
      <w:r w:rsidR="00933146">
        <w:rPr>
          <w:rFonts w:eastAsiaTheme="minorHAnsi"/>
          <w:sz w:val="28"/>
          <w:szCs w:val="28"/>
          <w:lang w:eastAsia="en-US"/>
        </w:rPr>
        <w:t>Министерстве</w:t>
      </w:r>
      <w:r w:rsidR="00624155" w:rsidRPr="00624155">
        <w:rPr>
          <w:rFonts w:eastAsiaTheme="minorHAnsi"/>
          <w:sz w:val="28"/>
          <w:szCs w:val="28"/>
          <w:lang w:eastAsia="en-US"/>
        </w:rPr>
        <w:t xml:space="preserve"> практической подготовки обучающихся, осваивающих основные профессиональные образовательные программы высшего образования (далее - обучающиеся).</w:t>
      </w:r>
    </w:p>
    <w:p w14:paraId="2B559FF7" w14:textId="77777777" w:rsidR="002F7BE5" w:rsidRPr="00DC1DB1" w:rsidRDefault="002F7BE5" w:rsidP="0087746D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1DB1">
        <w:rPr>
          <w:rFonts w:eastAsiaTheme="minorHAnsi"/>
          <w:sz w:val="28"/>
          <w:szCs w:val="28"/>
          <w:lang w:eastAsia="en-US"/>
        </w:rPr>
        <w:t>2. Практическая подготовка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0EE69123" w14:textId="77777777" w:rsidR="002F7BE5" w:rsidRPr="00DC1DB1" w:rsidRDefault="002F7BE5" w:rsidP="00624155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1DB1">
        <w:rPr>
          <w:rFonts w:eastAsiaTheme="minorHAnsi"/>
          <w:sz w:val="28"/>
          <w:szCs w:val="28"/>
          <w:lang w:eastAsia="en-US"/>
        </w:rPr>
        <w:t xml:space="preserve">3. </w:t>
      </w:r>
      <w:r w:rsidR="00624155" w:rsidRPr="00624155">
        <w:rPr>
          <w:rFonts w:eastAsiaTheme="minorHAnsi"/>
          <w:sz w:val="28"/>
          <w:szCs w:val="28"/>
          <w:lang w:eastAsia="en-US"/>
        </w:rPr>
        <w:t xml:space="preserve">Практическая подготовка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 по образовательным программам высшего образования (далее - образовательная организация), и </w:t>
      </w:r>
      <w:r w:rsidR="00933146">
        <w:rPr>
          <w:rFonts w:eastAsiaTheme="minorHAnsi"/>
          <w:sz w:val="28"/>
          <w:szCs w:val="28"/>
          <w:lang w:eastAsia="en-US"/>
        </w:rPr>
        <w:t>Министерством</w:t>
      </w:r>
      <w:r w:rsidR="00624155" w:rsidRPr="00624155">
        <w:rPr>
          <w:rFonts w:eastAsiaTheme="minorHAnsi"/>
          <w:sz w:val="28"/>
          <w:szCs w:val="28"/>
          <w:lang w:eastAsia="en-US"/>
        </w:rPr>
        <w:t>.</w:t>
      </w:r>
    </w:p>
    <w:p w14:paraId="3E5AAD5A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C1DB1">
        <w:rPr>
          <w:rFonts w:eastAsiaTheme="minorHAnsi"/>
          <w:sz w:val="28"/>
          <w:szCs w:val="28"/>
        </w:rPr>
        <w:t xml:space="preserve">4. При организации практической подготовки </w:t>
      </w:r>
      <w:r w:rsidR="00933146">
        <w:rPr>
          <w:sz w:val="28"/>
          <w:szCs w:val="28"/>
        </w:rPr>
        <w:t>М</w:t>
      </w:r>
      <w:r w:rsidR="00DA4184">
        <w:rPr>
          <w:sz w:val="28"/>
          <w:szCs w:val="28"/>
        </w:rPr>
        <w:t>и</w:t>
      </w:r>
      <w:r w:rsidR="00933146">
        <w:rPr>
          <w:sz w:val="28"/>
          <w:szCs w:val="28"/>
        </w:rPr>
        <w:t>нистерство</w:t>
      </w:r>
      <w:r w:rsidRPr="00DC1DB1">
        <w:rPr>
          <w:sz w:val="28"/>
          <w:szCs w:val="28"/>
        </w:rPr>
        <w:t>:</w:t>
      </w:r>
    </w:p>
    <w:p w14:paraId="37B93408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создает условия для реализации обучающимися компонентов образовательной программы; </w:t>
      </w:r>
    </w:p>
    <w:p w14:paraId="570DE4AE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>- предоставляет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B0AD5E1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C1DB1">
        <w:rPr>
          <w:b/>
          <w:sz w:val="28"/>
          <w:szCs w:val="28"/>
        </w:rPr>
        <w:t>-</w:t>
      </w:r>
      <w:r w:rsidRPr="00BE6232">
        <w:rPr>
          <w:sz w:val="28"/>
          <w:szCs w:val="28"/>
        </w:rPr>
        <w:t xml:space="preserve"> </w:t>
      </w:r>
      <w:r w:rsidRPr="00DC1DB1">
        <w:rPr>
          <w:sz w:val="28"/>
          <w:szCs w:val="28"/>
        </w:rPr>
        <w:t xml:space="preserve">предоставляет </w:t>
      </w:r>
      <w:r w:rsidRPr="00DC1DB1">
        <w:rPr>
          <w:bCs/>
          <w:iCs/>
          <w:sz w:val="28"/>
          <w:szCs w:val="28"/>
        </w:rPr>
        <w:t xml:space="preserve">обучающимся и руководителю по практической подготовке от образовательной организации возможность пользоваться помещениями, расположенными в здании </w:t>
      </w:r>
      <w:r w:rsidR="00933146">
        <w:rPr>
          <w:bCs/>
          <w:iCs/>
          <w:sz w:val="28"/>
          <w:szCs w:val="28"/>
        </w:rPr>
        <w:t>Министерства</w:t>
      </w:r>
      <w:r w:rsidRPr="00DC1DB1">
        <w:rPr>
          <w:bCs/>
          <w:iCs/>
          <w:sz w:val="28"/>
          <w:szCs w:val="28"/>
        </w:rPr>
        <w:t>;</w:t>
      </w:r>
      <w:r w:rsidRPr="00DC1DB1">
        <w:rPr>
          <w:sz w:val="28"/>
          <w:szCs w:val="28"/>
        </w:rPr>
        <w:t xml:space="preserve"> </w:t>
      </w:r>
    </w:p>
    <w:p w14:paraId="79BBFD70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назначает руководителя по практической подготовке из числа государственных гражданских служащих </w:t>
      </w:r>
      <w:r w:rsidR="00933146">
        <w:rPr>
          <w:sz w:val="28"/>
          <w:szCs w:val="28"/>
        </w:rPr>
        <w:t>Министерства</w:t>
      </w:r>
      <w:r w:rsidRPr="00DC1DB1">
        <w:rPr>
          <w:sz w:val="28"/>
          <w:szCs w:val="28"/>
        </w:rPr>
        <w:t xml:space="preserve"> (далее </w:t>
      </w:r>
      <w:r w:rsidR="00510809" w:rsidRPr="00DC1DB1">
        <w:rPr>
          <w:sz w:val="28"/>
          <w:szCs w:val="28"/>
        </w:rPr>
        <w:t>-</w:t>
      </w:r>
      <w:r w:rsidRPr="00DC1DB1">
        <w:rPr>
          <w:sz w:val="28"/>
          <w:szCs w:val="28"/>
        </w:rPr>
        <w:t xml:space="preserve"> руководитель практики), который обеспечивает реализацию компонентов образовательной программы в форме практической подготовки со стороны </w:t>
      </w:r>
      <w:r w:rsidR="004D1577">
        <w:rPr>
          <w:sz w:val="28"/>
          <w:szCs w:val="28"/>
        </w:rPr>
        <w:t>Министерства</w:t>
      </w:r>
      <w:r w:rsidRPr="00DC1DB1">
        <w:rPr>
          <w:sz w:val="28"/>
          <w:szCs w:val="28"/>
        </w:rPr>
        <w:t>.</w:t>
      </w:r>
    </w:p>
    <w:p w14:paraId="3BF6B6B0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5. </w:t>
      </w:r>
      <w:r w:rsidR="004D1577" w:rsidRPr="006B0A1F">
        <w:rPr>
          <w:sz w:val="28"/>
          <w:szCs w:val="28"/>
        </w:rPr>
        <w:t>Управление</w:t>
      </w:r>
      <w:r w:rsidR="006B2125" w:rsidRPr="006B0A1F">
        <w:rPr>
          <w:sz w:val="28"/>
          <w:szCs w:val="28"/>
        </w:rPr>
        <w:t xml:space="preserve"> правовой, кадровой и организационной работы</w:t>
      </w:r>
      <w:r w:rsidRPr="006B0A1F">
        <w:rPr>
          <w:sz w:val="28"/>
          <w:szCs w:val="28"/>
        </w:rPr>
        <w:t xml:space="preserve"> </w:t>
      </w:r>
      <w:r w:rsidR="004D1577">
        <w:rPr>
          <w:sz w:val="28"/>
          <w:szCs w:val="28"/>
        </w:rPr>
        <w:t>Министерства</w:t>
      </w:r>
      <w:r w:rsidRPr="00DC1DB1">
        <w:rPr>
          <w:sz w:val="28"/>
          <w:szCs w:val="28"/>
        </w:rPr>
        <w:t>:</w:t>
      </w:r>
    </w:p>
    <w:p w14:paraId="02CB414D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проводит с руководителями структурных подразделений </w:t>
      </w:r>
      <w:r w:rsidR="004D1577">
        <w:rPr>
          <w:sz w:val="28"/>
          <w:szCs w:val="28"/>
        </w:rPr>
        <w:t>Министерства</w:t>
      </w:r>
      <w:r w:rsidR="006B2125">
        <w:rPr>
          <w:sz w:val="28"/>
          <w:szCs w:val="28"/>
        </w:rPr>
        <w:t xml:space="preserve"> </w:t>
      </w:r>
      <w:r w:rsidRPr="00DC1DB1">
        <w:rPr>
          <w:sz w:val="28"/>
          <w:szCs w:val="28"/>
        </w:rPr>
        <w:lastRenderedPageBreak/>
        <w:t>предварительное согласование возможности проведения практической подготовки обучающихся;</w:t>
      </w:r>
    </w:p>
    <w:p w14:paraId="4A94E5C3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на период проведения практической подготовки оформляет обучающимся пропуск в здание </w:t>
      </w:r>
      <w:r w:rsidR="004D1577">
        <w:rPr>
          <w:sz w:val="28"/>
          <w:szCs w:val="28"/>
        </w:rPr>
        <w:t>Министерства</w:t>
      </w:r>
      <w:r w:rsidRPr="00DC1DB1">
        <w:rPr>
          <w:sz w:val="28"/>
          <w:szCs w:val="28"/>
        </w:rPr>
        <w:t xml:space="preserve"> в порядке, установленном </w:t>
      </w:r>
      <w:r w:rsidR="004D1577">
        <w:rPr>
          <w:sz w:val="28"/>
          <w:szCs w:val="28"/>
        </w:rPr>
        <w:t>Министерством</w:t>
      </w:r>
      <w:r w:rsidRPr="00DC1DB1">
        <w:rPr>
          <w:sz w:val="28"/>
          <w:szCs w:val="28"/>
        </w:rPr>
        <w:t>;</w:t>
      </w:r>
    </w:p>
    <w:p w14:paraId="4D3F4BEC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получает согласие обучающихся на обработку персональных данных </w:t>
      </w:r>
      <w:r w:rsidR="000A6F29">
        <w:rPr>
          <w:sz w:val="28"/>
          <w:szCs w:val="28"/>
        </w:rPr>
        <w:br/>
      </w:r>
      <w:r w:rsidRPr="00DC1DB1">
        <w:rPr>
          <w:sz w:val="28"/>
          <w:szCs w:val="28"/>
        </w:rPr>
        <w:t xml:space="preserve">по форме согласно приложению № </w:t>
      </w:r>
      <w:r w:rsidR="00A60731">
        <w:rPr>
          <w:sz w:val="28"/>
          <w:szCs w:val="28"/>
        </w:rPr>
        <w:t>1</w:t>
      </w:r>
      <w:r w:rsidRPr="00DC1DB1">
        <w:rPr>
          <w:sz w:val="28"/>
          <w:szCs w:val="28"/>
        </w:rPr>
        <w:t xml:space="preserve"> к настоящему Положению; </w:t>
      </w:r>
    </w:p>
    <w:p w14:paraId="105084AA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принимает анкету, заполненную обучающимися по форме согласно приложению № </w:t>
      </w:r>
      <w:r w:rsidR="00A60731">
        <w:rPr>
          <w:sz w:val="28"/>
          <w:szCs w:val="28"/>
        </w:rPr>
        <w:t>2</w:t>
      </w:r>
      <w:r w:rsidRPr="00DC1DB1">
        <w:rPr>
          <w:sz w:val="28"/>
          <w:szCs w:val="28"/>
        </w:rPr>
        <w:t xml:space="preserve"> к настоящему Положению;</w:t>
      </w:r>
    </w:p>
    <w:p w14:paraId="7BFE1EC2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до проведения практической подготовки проводит с обучающимися вводный инструктаж, знакомит их со служебным распорядком </w:t>
      </w:r>
      <w:r w:rsidR="004D1577">
        <w:rPr>
          <w:sz w:val="28"/>
          <w:szCs w:val="28"/>
        </w:rPr>
        <w:t>Министерства</w:t>
      </w:r>
      <w:r w:rsidRPr="00DC1DB1">
        <w:rPr>
          <w:sz w:val="28"/>
          <w:szCs w:val="28"/>
        </w:rPr>
        <w:t>;</w:t>
      </w:r>
    </w:p>
    <w:p w14:paraId="5EEEF0BC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ведет учет обучающихся, прошедших практическую подготовку </w:t>
      </w:r>
      <w:r w:rsidR="00A83FF9">
        <w:rPr>
          <w:sz w:val="28"/>
          <w:szCs w:val="28"/>
        </w:rPr>
        <w:br/>
      </w:r>
      <w:r w:rsidRPr="00DC1DB1">
        <w:rPr>
          <w:sz w:val="28"/>
          <w:szCs w:val="28"/>
        </w:rPr>
        <w:t xml:space="preserve">в </w:t>
      </w:r>
      <w:r w:rsidR="004D1577">
        <w:rPr>
          <w:sz w:val="28"/>
          <w:szCs w:val="28"/>
        </w:rPr>
        <w:t>Министерстве</w:t>
      </w:r>
      <w:r w:rsidRPr="00DC1DB1">
        <w:rPr>
          <w:sz w:val="28"/>
          <w:szCs w:val="28"/>
        </w:rPr>
        <w:t>;</w:t>
      </w:r>
    </w:p>
    <w:p w14:paraId="0F964AAB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обеспечивает хранение материалов по практической подготовке обучающихся (направление на практическую подготовку от образовательной организации, анкету, согласие на обработку персональных данных, отзыв руководителя практической подготовки, отзыв и отчет обучающихся о практической подготовке в </w:t>
      </w:r>
      <w:r w:rsidR="004D1577">
        <w:rPr>
          <w:sz w:val="28"/>
          <w:szCs w:val="28"/>
        </w:rPr>
        <w:t>Министерстве</w:t>
      </w:r>
      <w:r w:rsidRPr="00DC1DB1">
        <w:rPr>
          <w:sz w:val="28"/>
          <w:szCs w:val="28"/>
        </w:rPr>
        <w:t>);</w:t>
      </w:r>
    </w:p>
    <w:p w14:paraId="13BB4AF4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сообщает образовательной организации в течение 5 (пяти) рабочих дней о смене руководителя по практической подготовке от </w:t>
      </w:r>
      <w:r w:rsidR="004D1577">
        <w:rPr>
          <w:sz w:val="28"/>
          <w:szCs w:val="28"/>
        </w:rPr>
        <w:t>Министерства</w:t>
      </w:r>
      <w:r w:rsidRPr="00DC1DB1">
        <w:rPr>
          <w:sz w:val="28"/>
          <w:szCs w:val="28"/>
        </w:rPr>
        <w:t>.</w:t>
      </w:r>
    </w:p>
    <w:p w14:paraId="13373B66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6. Решение о проведении практической подготовки и назначении руководителя по практической подготовке от </w:t>
      </w:r>
      <w:r w:rsidR="004D1577">
        <w:rPr>
          <w:sz w:val="28"/>
          <w:szCs w:val="28"/>
        </w:rPr>
        <w:t>Министерства</w:t>
      </w:r>
      <w:r w:rsidRPr="00DC1DB1">
        <w:rPr>
          <w:sz w:val="28"/>
          <w:szCs w:val="28"/>
        </w:rPr>
        <w:t xml:space="preserve"> оформляется </w:t>
      </w:r>
      <w:r w:rsidR="00E97A5D">
        <w:rPr>
          <w:sz w:val="28"/>
          <w:szCs w:val="28"/>
        </w:rPr>
        <w:t>приказом</w:t>
      </w:r>
      <w:r w:rsidRPr="00DC1DB1">
        <w:rPr>
          <w:sz w:val="28"/>
          <w:szCs w:val="28"/>
        </w:rPr>
        <w:t xml:space="preserve"> </w:t>
      </w:r>
      <w:r w:rsidR="004D1577">
        <w:rPr>
          <w:sz w:val="28"/>
          <w:szCs w:val="28"/>
        </w:rPr>
        <w:t>Министра</w:t>
      </w:r>
      <w:r w:rsidRPr="00DC1DB1">
        <w:rPr>
          <w:sz w:val="28"/>
          <w:szCs w:val="28"/>
        </w:rPr>
        <w:t>.</w:t>
      </w:r>
    </w:p>
    <w:p w14:paraId="48EE79D7" w14:textId="77777777" w:rsidR="002F7BE5" w:rsidRPr="00DC1DB1" w:rsidRDefault="002F7BE5" w:rsidP="002E32F3">
      <w:pPr>
        <w:widowControl/>
        <w:spacing w:line="257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DC1DB1">
        <w:rPr>
          <w:rFonts w:eastAsiaTheme="minorHAnsi"/>
          <w:sz w:val="28"/>
          <w:szCs w:val="28"/>
        </w:rPr>
        <w:t xml:space="preserve">7. Руководитель по </w:t>
      </w:r>
      <w:r w:rsidRPr="00DC1DB1">
        <w:rPr>
          <w:rFonts w:eastAsiaTheme="minorHAnsi"/>
          <w:sz w:val="28"/>
          <w:szCs w:val="28"/>
          <w:lang w:eastAsia="en-US"/>
        </w:rPr>
        <w:t>практической подготовке</w:t>
      </w:r>
      <w:r w:rsidRPr="00DC1DB1">
        <w:rPr>
          <w:rFonts w:eastAsiaTheme="minorHAnsi"/>
          <w:sz w:val="28"/>
          <w:szCs w:val="28"/>
        </w:rPr>
        <w:t xml:space="preserve"> от </w:t>
      </w:r>
      <w:r w:rsidR="004D1577">
        <w:rPr>
          <w:rFonts w:eastAsiaTheme="minorHAnsi"/>
          <w:sz w:val="28"/>
          <w:szCs w:val="28"/>
        </w:rPr>
        <w:t>Министерства</w:t>
      </w:r>
      <w:r w:rsidRPr="00DC1DB1">
        <w:rPr>
          <w:rFonts w:eastAsiaTheme="minorHAnsi"/>
          <w:sz w:val="28"/>
          <w:szCs w:val="28"/>
        </w:rPr>
        <w:t>:</w:t>
      </w:r>
    </w:p>
    <w:p w14:paraId="7FC51960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rFonts w:eastAsiaTheme="minorHAnsi"/>
          <w:sz w:val="28"/>
          <w:szCs w:val="28"/>
        </w:rPr>
      </w:pPr>
      <w:r w:rsidRPr="00DC1DB1">
        <w:rPr>
          <w:rFonts w:eastAsiaTheme="minorHAnsi"/>
          <w:sz w:val="28"/>
          <w:szCs w:val="28"/>
        </w:rPr>
        <w:t xml:space="preserve">- контролирует соблюдение обучающимися служебного распорядка </w:t>
      </w:r>
      <w:r w:rsidR="004D1577">
        <w:rPr>
          <w:rFonts w:eastAsiaTheme="minorHAnsi"/>
          <w:sz w:val="28"/>
          <w:szCs w:val="28"/>
        </w:rPr>
        <w:t>Министерства</w:t>
      </w:r>
      <w:r w:rsidRPr="00DC1DB1">
        <w:rPr>
          <w:rFonts w:eastAsiaTheme="minorHAnsi"/>
          <w:sz w:val="28"/>
          <w:szCs w:val="28"/>
        </w:rPr>
        <w:t>;</w:t>
      </w:r>
    </w:p>
    <w:p w14:paraId="476B63C6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rFonts w:eastAsiaTheme="minorHAnsi"/>
          <w:sz w:val="28"/>
          <w:szCs w:val="28"/>
        </w:rPr>
      </w:pPr>
      <w:r w:rsidRPr="00DC1DB1">
        <w:rPr>
          <w:rFonts w:eastAsiaTheme="minorHAnsi"/>
          <w:sz w:val="28"/>
          <w:szCs w:val="28"/>
        </w:rPr>
        <w:t xml:space="preserve">- знакомит обучающихся с организацией деятельности и основными направлениями деятельности структурного подразделения </w:t>
      </w:r>
      <w:r w:rsidR="004D1577">
        <w:rPr>
          <w:rFonts w:eastAsiaTheme="minorHAnsi"/>
          <w:sz w:val="28"/>
          <w:szCs w:val="28"/>
        </w:rPr>
        <w:t>Министерства</w:t>
      </w:r>
      <w:r w:rsidRPr="00DC1DB1">
        <w:rPr>
          <w:rFonts w:eastAsiaTheme="minorHAnsi"/>
          <w:sz w:val="28"/>
          <w:szCs w:val="28"/>
        </w:rPr>
        <w:t>;</w:t>
      </w:r>
    </w:p>
    <w:p w14:paraId="7DDF6BFB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rFonts w:eastAsiaTheme="minorHAnsi"/>
          <w:sz w:val="28"/>
          <w:szCs w:val="28"/>
        </w:rPr>
      </w:pPr>
      <w:r w:rsidRPr="00DC1DB1">
        <w:rPr>
          <w:rFonts w:eastAsiaTheme="minorHAnsi"/>
          <w:sz w:val="28"/>
          <w:szCs w:val="28"/>
        </w:rPr>
        <w:t>- согласовывает индивидуальные задания, содержание и планируемые результаты практической подготовки;</w:t>
      </w:r>
    </w:p>
    <w:p w14:paraId="7F3E8034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rFonts w:eastAsiaTheme="minorHAnsi"/>
          <w:sz w:val="28"/>
          <w:szCs w:val="28"/>
        </w:rPr>
      </w:pPr>
      <w:r w:rsidRPr="00DC1DB1">
        <w:rPr>
          <w:rFonts w:eastAsiaTheme="minorHAnsi"/>
          <w:sz w:val="28"/>
          <w:szCs w:val="28"/>
        </w:rPr>
        <w:t xml:space="preserve">- обеспечивает выполнение обучающимися мероприятий, установленных приложением № </w:t>
      </w:r>
      <w:r w:rsidR="00A60731">
        <w:rPr>
          <w:rFonts w:eastAsiaTheme="minorHAnsi"/>
          <w:sz w:val="28"/>
          <w:szCs w:val="28"/>
        </w:rPr>
        <w:t>3</w:t>
      </w:r>
      <w:r w:rsidRPr="00DC1DB1">
        <w:rPr>
          <w:rFonts w:eastAsiaTheme="minorHAnsi"/>
          <w:sz w:val="28"/>
          <w:szCs w:val="28"/>
        </w:rPr>
        <w:t xml:space="preserve"> к настоящему Положению;</w:t>
      </w:r>
    </w:p>
    <w:p w14:paraId="1BC94D32" w14:textId="77777777" w:rsidR="002F7BE5" w:rsidRPr="00DC1DB1" w:rsidRDefault="002F7BE5" w:rsidP="002E32F3">
      <w:pPr>
        <w:autoSpaceDE w:val="0"/>
        <w:autoSpaceDN w:val="0"/>
        <w:spacing w:line="257" w:lineRule="auto"/>
        <w:ind w:firstLine="709"/>
        <w:jc w:val="both"/>
        <w:rPr>
          <w:rFonts w:eastAsiaTheme="minorHAnsi"/>
          <w:sz w:val="28"/>
          <w:szCs w:val="28"/>
        </w:rPr>
      </w:pPr>
      <w:r w:rsidRPr="00DC1DB1">
        <w:rPr>
          <w:rFonts w:eastAsiaTheme="minorHAnsi"/>
          <w:sz w:val="28"/>
          <w:szCs w:val="28"/>
        </w:rPr>
        <w:t>- обеспечивает безопасные условия проведения практической подготовки, отвечающие санитарным правилам и требованиям охраны труда;</w:t>
      </w:r>
    </w:p>
    <w:p w14:paraId="14A325D9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rFonts w:eastAsiaTheme="minorHAnsi"/>
          <w:sz w:val="28"/>
          <w:szCs w:val="28"/>
        </w:rPr>
      </w:pPr>
      <w:r w:rsidRPr="00DC1DB1">
        <w:rPr>
          <w:rFonts w:eastAsiaTheme="minorHAnsi"/>
          <w:sz w:val="28"/>
          <w:szCs w:val="28"/>
        </w:rPr>
        <w:t xml:space="preserve">- составляет и представляет в </w:t>
      </w:r>
      <w:r w:rsidR="00E97A5D">
        <w:rPr>
          <w:rFonts w:eastAsiaTheme="minorHAnsi"/>
          <w:sz w:val="28"/>
          <w:szCs w:val="28"/>
        </w:rPr>
        <w:t xml:space="preserve">отдел правовой, кадровой и организационной работы </w:t>
      </w:r>
      <w:r w:rsidRPr="00DC1DB1">
        <w:rPr>
          <w:rFonts w:eastAsiaTheme="minorHAnsi"/>
          <w:sz w:val="28"/>
          <w:szCs w:val="28"/>
        </w:rPr>
        <w:t xml:space="preserve">отзыв о практической подготовке обучающегося </w:t>
      </w:r>
      <w:r w:rsidR="00A83FF9">
        <w:rPr>
          <w:rFonts w:eastAsiaTheme="minorHAnsi"/>
          <w:sz w:val="28"/>
          <w:szCs w:val="28"/>
        </w:rPr>
        <w:br/>
      </w:r>
      <w:r w:rsidRPr="00DC1DB1">
        <w:rPr>
          <w:rFonts w:eastAsiaTheme="minorHAnsi"/>
          <w:sz w:val="28"/>
          <w:szCs w:val="28"/>
        </w:rPr>
        <w:t>по форме согласно приложению №</w:t>
      </w:r>
      <w:r w:rsidR="00A60731">
        <w:rPr>
          <w:rFonts w:eastAsiaTheme="minorHAnsi"/>
          <w:sz w:val="28"/>
          <w:szCs w:val="28"/>
        </w:rPr>
        <w:t>4</w:t>
      </w:r>
      <w:r w:rsidRPr="00DC1DB1">
        <w:rPr>
          <w:rFonts w:eastAsiaTheme="minorHAnsi"/>
          <w:sz w:val="28"/>
          <w:szCs w:val="28"/>
        </w:rPr>
        <w:t xml:space="preserve"> к настоящему Положению;</w:t>
      </w:r>
    </w:p>
    <w:p w14:paraId="51EFAF87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83FF9">
        <w:rPr>
          <w:spacing w:val="-4"/>
          <w:sz w:val="28"/>
          <w:szCs w:val="28"/>
        </w:rPr>
        <w:t>- сообщает руководителю по практической подготовке от образовательной</w:t>
      </w:r>
      <w:r w:rsidRPr="00DC1DB1">
        <w:rPr>
          <w:sz w:val="28"/>
          <w:szCs w:val="28"/>
        </w:rPr>
        <w:t xml:space="preserve"> организации обо всех случаях нарушения обучающимися служебного распорядка, правил охраны труда и техники безопасности.</w:t>
      </w:r>
    </w:p>
    <w:p w14:paraId="732DA2A2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>8. Обучающиеся в период практической подготовки:</w:t>
      </w:r>
    </w:p>
    <w:p w14:paraId="38C523D4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lastRenderedPageBreak/>
        <w:t xml:space="preserve">- заполняют анкету по форме согласно приложению № </w:t>
      </w:r>
      <w:r w:rsidR="00A60731">
        <w:rPr>
          <w:sz w:val="28"/>
          <w:szCs w:val="28"/>
        </w:rPr>
        <w:t>2</w:t>
      </w:r>
      <w:r w:rsidRPr="00DC1DB1">
        <w:rPr>
          <w:sz w:val="28"/>
          <w:szCs w:val="28"/>
        </w:rPr>
        <w:t xml:space="preserve"> к настоящему Положению;</w:t>
      </w:r>
    </w:p>
    <w:p w14:paraId="7DFC42F8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83FF9">
        <w:rPr>
          <w:spacing w:val="-4"/>
          <w:sz w:val="28"/>
          <w:szCs w:val="28"/>
        </w:rPr>
        <w:t xml:space="preserve">- выполняют мероприятия, установленные приложением № </w:t>
      </w:r>
      <w:r w:rsidR="00A60731">
        <w:rPr>
          <w:spacing w:val="-4"/>
          <w:sz w:val="28"/>
          <w:szCs w:val="28"/>
        </w:rPr>
        <w:t>3</w:t>
      </w:r>
      <w:r w:rsidRPr="00A83FF9">
        <w:rPr>
          <w:spacing w:val="-4"/>
          <w:sz w:val="28"/>
          <w:szCs w:val="28"/>
        </w:rPr>
        <w:t xml:space="preserve"> к настоящему</w:t>
      </w:r>
      <w:r w:rsidRPr="00DC1DB1">
        <w:rPr>
          <w:sz w:val="28"/>
          <w:szCs w:val="28"/>
        </w:rPr>
        <w:t xml:space="preserve"> Положению;</w:t>
      </w:r>
    </w:p>
    <w:p w14:paraId="51A224D2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 xml:space="preserve">- соблюдают правила служебного распорядка </w:t>
      </w:r>
      <w:r w:rsidR="004D1577">
        <w:rPr>
          <w:sz w:val="28"/>
          <w:szCs w:val="28"/>
        </w:rPr>
        <w:t>Министерства</w:t>
      </w:r>
      <w:r w:rsidRPr="00DC1DB1">
        <w:rPr>
          <w:sz w:val="28"/>
          <w:szCs w:val="28"/>
        </w:rPr>
        <w:t>;</w:t>
      </w:r>
    </w:p>
    <w:p w14:paraId="546B6886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>- соблюдают требования охраны труда и пожарной безопасности;</w:t>
      </w:r>
    </w:p>
    <w:p w14:paraId="3795CD86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C1DB1">
        <w:rPr>
          <w:sz w:val="28"/>
          <w:szCs w:val="28"/>
        </w:rPr>
        <w:t>- представляют в</w:t>
      </w:r>
      <w:r w:rsidR="00E97A5D">
        <w:rPr>
          <w:sz w:val="28"/>
          <w:szCs w:val="28"/>
        </w:rPr>
        <w:t xml:space="preserve"> </w:t>
      </w:r>
      <w:r w:rsidR="004D1577" w:rsidRPr="006B0A1F">
        <w:rPr>
          <w:sz w:val="28"/>
          <w:szCs w:val="28"/>
        </w:rPr>
        <w:t>Управление</w:t>
      </w:r>
      <w:r w:rsidRPr="006B0A1F">
        <w:rPr>
          <w:sz w:val="28"/>
          <w:szCs w:val="28"/>
        </w:rPr>
        <w:t xml:space="preserve"> </w:t>
      </w:r>
      <w:r w:rsidR="00E97A5D" w:rsidRPr="006B0A1F">
        <w:rPr>
          <w:rFonts w:eastAsiaTheme="minorHAnsi"/>
          <w:sz w:val="28"/>
          <w:szCs w:val="28"/>
        </w:rPr>
        <w:t>правовой, кадровой и организационной работы</w:t>
      </w:r>
      <w:r w:rsidRPr="00DC1DB1">
        <w:rPr>
          <w:sz w:val="28"/>
          <w:szCs w:val="28"/>
        </w:rPr>
        <w:t xml:space="preserve"> отзыв</w:t>
      </w:r>
      <w:r w:rsidR="00E97A5D">
        <w:rPr>
          <w:sz w:val="28"/>
          <w:szCs w:val="28"/>
        </w:rPr>
        <w:t xml:space="preserve"> </w:t>
      </w:r>
      <w:r w:rsidRPr="00DC1DB1">
        <w:rPr>
          <w:sz w:val="28"/>
          <w:szCs w:val="28"/>
        </w:rPr>
        <w:t xml:space="preserve"> обучающегося о практической подготовке по форме согласно приложению № </w:t>
      </w:r>
      <w:r w:rsidR="00A60731">
        <w:rPr>
          <w:sz w:val="28"/>
          <w:szCs w:val="28"/>
        </w:rPr>
        <w:t>4</w:t>
      </w:r>
      <w:r w:rsidRPr="00DC1DB1">
        <w:rPr>
          <w:sz w:val="28"/>
          <w:szCs w:val="28"/>
        </w:rPr>
        <w:t xml:space="preserve"> к настоящему Положению и отчет обучающегося </w:t>
      </w:r>
      <w:r w:rsidR="00451F37">
        <w:rPr>
          <w:sz w:val="28"/>
          <w:szCs w:val="28"/>
        </w:rPr>
        <w:br/>
      </w:r>
      <w:r w:rsidRPr="00DC1DB1">
        <w:rPr>
          <w:sz w:val="28"/>
          <w:szCs w:val="28"/>
        </w:rPr>
        <w:t xml:space="preserve">о практической подготовке по форме согласно приложению № </w:t>
      </w:r>
      <w:r w:rsidR="00872093">
        <w:rPr>
          <w:sz w:val="28"/>
          <w:szCs w:val="28"/>
        </w:rPr>
        <w:t>6</w:t>
      </w:r>
      <w:r w:rsidRPr="00DC1DB1">
        <w:rPr>
          <w:sz w:val="28"/>
          <w:szCs w:val="28"/>
        </w:rPr>
        <w:t xml:space="preserve"> к настоящему Положению.</w:t>
      </w:r>
    </w:p>
    <w:p w14:paraId="08FA564A" w14:textId="77777777" w:rsidR="002F7BE5" w:rsidRPr="00DC1DB1" w:rsidRDefault="002F7BE5" w:rsidP="0087746D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1DB1">
        <w:rPr>
          <w:rFonts w:eastAsiaTheme="minorHAnsi"/>
          <w:sz w:val="28"/>
          <w:szCs w:val="28"/>
          <w:lang w:eastAsia="en-US"/>
        </w:rPr>
        <w:t xml:space="preserve">9.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 </w:t>
      </w:r>
    </w:p>
    <w:p w14:paraId="06CD08BD" w14:textId="77777777" w:rsidR="002F7BE5" w:rsidRPr="00DC1DB1" w:rsidRDefault="002F7BE5" w:rsidP="0087746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83FF9">
        <w:rPr>
          <w:spacing w:val="-6"/>
          <w:sz w:val="28"/>
          <w:szCs w:val="28"/>
        </w:rPr>
        <w:t>10. Практическая подготовка обучающихся осуществляется на безвозмездной</w:t>
      </w:r>
      <w:r w:rsidRPr="00DC1DB1">
        <w:rPr>
          <w:sz w:val="28"/>
          <w:szCs w:val="28"/>
        </w:rPr>
        <w:t xml:space="preserve"> основе.</w:t>
      </w:r>
    </w:p>
    <w:p w14:paraId="02D4E273" w14:textId="77777777" w:rsidR="002F7BE5" w:rsidRPr="00DC1DB1" w:rsidRDefault="002F7BE5" w:rsidP="002F7BE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C001A90" w14:textId="77777777" w:rsidR="002F7BE5" w:rsidRPr="00DC1DB1" w:rsidRDefault="002F7BE5" w:rsidP="002F7BE5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14:paraId="6B07D669" w14:textId="77777777" w:rsidR="000F7FE6" w:rsidRDefault="000F7FE6" w:rsidP="002F7BE5">
      <w:pPr>
        <w:widowControl/>
        <w:jc w:val="both"/>
        <w:rPr>
          <w:rFonts w:eastAsiaTheme="minorHAnsi"/>
          <w:sz w:val="28"/>
          <w:szCs w:val="28"/>
          <w:lang w:eastAsia="en-US"/>
        </w:rPr>
        <w:sectPr w:rsidR="000F7FE6" w:rsidSect="00403EA6">
          <w:headerReference w:type="default" r:id="rId8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14:paraId="334A0915" w14:textId="77777777" w:rsidR="002F7BE5" w:rsidRPr="00065474" w:rsidRDefault="002F7BE5" w:rsidP="002F7BE5">
      <w:pPr>
        <w:tabs>
          <w:tab w:val="left" w:pos="709"/>
        </w:tabs>
        <w:autoSpaceDE w:val="0"/>
        <w:autoSpaceDN w:val="0"/>
        <w:ind w:left="4820"/>
        <w:jc w:val="center"/>
        <w:outlineLvl w:val="1"/>
        <w:rPr>
          <w:sz w:val="26"/>
          <w:szCs w:val="26"/>
        </w:rPr>
      </w:pPr>
      <w:bookmarkStart w:id="1" w:name="P67"/>
      <w:bookmarkEnd w:id="1"/>
      <w:r w:rsidRPr="00065474">
        <w:rPr>
          <w:sz w:val="26"/>
          <w:szCs w:val="26"/>
        </w:rPr>
        <w:lastRenderedPageBreak/>
        <w:t xml:space="preserve">Приложение № </w:t>
      </w:r>
      <w:r w:rsidR="00872093">
        <w:rPr>
          <w:sz w:val="26"/>
          <w:szCs w:val="26"/>
        </w:rPr>
        <w:t>1</w:t>
      </w:r>
    </w:p>
    <w:p w14:paraId="3A4B364F" w14:textId="77777777" w:rsidR="00E97A5D" w:rsidRDefault="00624155" w:rsidP="002F7BE5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>к Положению об организации</w:t>
      </w:r>
      <w:r w:rsidR="002F7BE5" w:rsidRPr="00E65D90">
        <w:rPr>
          <w:sz w:val="26"/>
          <w:szCs w:val="26"/>
        </w:rPr>
        <w:t xml:space="preserve"> практической подготовк</w:t>
      </w:r>
      <w:r>
        <w:rPr>
          <w:sz w:val="26"/>
          <w:szCs w:val="26"/>
        </w:rPr>
        <w:t xml:space="preserve">и </w:t>
      </w:r>
      <w:r w:rsidR="002F7BE5" w:rsidRPr="00E65D90">
        <w:rPr>
          <w:sz w:val="26"/>
          <w:szCs w:val="26"/>
        </w:rPr>
        <w:t xml:space="preserve">в </w:t>
      </w:r>
      <w:r w:rsidR="003B0D83">
        <w:rPr>
          <w:sz w:val="26"/>
          <w:szCs w:val="26"/>
        </w:rPr>
        <w:t>Министерстве</w:t>
      </w:r>
      <w:r w:rsidR="00E97A5D">
        <w:rPr>
          <w:sz w:val="26"/>
          <w:szCs w:val="26"/>
        </w:rPr>
        <w:t xml:space="preserve"> жилищно-коммунального хозяйства и</w:t>
      </w:r>
    </w:p>
    <w:p w14:paraId="726F39B5" w14:textId="77777777" w:rsidR="00E97A5D" w:rsidRDefault="00E97A5D" w:rsidP="002F7BE5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гражданской защиты населения </w:t>
      </w:r>
    </w:p>
    <w:p w14:paraId="3005B9C2" w14:textId="77777777" w:rsidR="002F7BE5" w:rsidRPr="00065474" w:rsidRDefault="002F7BE5" w:rsidP="002F7BE5">
      <w:pPr>
        <w:autoSpaceDE w:val="0"/>
        <w:autoSpaceDN w:val="0"/>
        <w:ind w:left="4395"/>
        <w:jc w:val="center"/>
        <w:rPr>
          <w:sz w:val="24"/>
        </w:rPr>
      </w:pPr>
      <w:r w:rsidRPr="00E65D90">
        <w:rPr>
          <w:sz w:val="26"/>
          <w:szCs w:val="26"/>
        </w:rPr>
        <w:t>Пензенской области</w:t>
      </w:r>
    </w:p>
    <w:p w14:paraId="66B41B9E" w14:textId="77777777" w:rsidR="002F7BE5" w:rsidRPr="00065474" w:rsidRDefault="002F7BE5" w:rsidP="002F7BE5">
      <w:pPr>
        <w:autoSpaceDE w:val="0"/>
        <w:autoSpaceDN w:val="0"/>
        <w:jc w:val="center"/>
        <w:rPr>
          <w:sz w:val="26"/>
          <w:szCs w:val="26"/>
        </w:rPr>
      </w:pPr>
    </w:p>
    <w:p w14:paraId="26947BEE" w14:textId="77777777" w:rsidR="002F7BE5" w:rsidRPr="00065474" w:rsidRDefault="002F7BE5" w:rsidP="002F7BE5">
      <w:pPr>
        <w:autoSpaceDE w:val="0"/>
        <w:autoSpaceDN w:val="0"/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484"/>
      </w:tblGrid>
      <w:tr w:rsidR="002F7BE5" w:rsidRPr="00065474" w14:paraId="096988F1" w14:textId="77777777" w:rsidTr="00FB7AA3">
        <w:trPr>
          <w:trHeight w:val="3616"/>
        </w:trPr>
        <w:tc>
          <w:tcPr>
            <w:tcW w:w="3369" w:type="dxa"/>
            <w:shd w:val="clear" w:color="auto" w:fill="auto"/>
          </w:tcPr>
          <w:p w14:paraId="296312C8" w14:textId="77777777" w:rsidR="002F7BE5" w:rsidRPr="00065474" w:rsidRDefault="002F7BE5" w:rsidP="00FB7AA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auto"/>
          </w:tcPr>
          <w:p w14:paraId="58D45AC5" w14:textId="77777777" w:rsidR="002F7BE5" w:rsidRPr="00065474" w:rsidRDefault="002F7BE5" w:rsidP="00FB7AA3">
            <w:pPr>
              <w:autoSpaceDE w:val="0"/>
              <w:autoSpaceDN w:val="0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 xml:space="preserve">В </w:t>
            </w:r>
            <w:r w:rsidR="003B0D83">
              <w:rPr>
                <w:sz w:val="26"/>
                <w:szCs w:val="26"/>
              </w:rPr>
              <w:t>Министерство</w:t>
            </w:r>
            <w:r w:rsidR="00E97A5D">
              <w:rPr>
                <w:sz w:val="26"/>
                <w:szCs w:val="26"/>
              </w:rPr>
              <w:t xml:space="preserve"> жилищно-коммунального хозяйства и гражданской защиты населения</w:t>
            </w:r>
            <w:r w:rsidRPr="00065474">
              <w:rPr>
                <w:sz w:val="26"/>
                <w:szCs w:val="26"/>
              </w:rPr>
              <w:t xml:space="preserve"> Пензенской области</w:t>
            </w:r>
          </w:p>
          <w:p w14:paraId="65AB28C8" w14:textId="77777777" w:rsidR="002F7BE5" w:rsidRPr="00065474" w:rsidRDefault="002F7BE5" w:rsidP="00FB7AA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65474">
              <w:rPr>
                <w:sz w:val="26"/>
                <w:szCs w:val="26"/>
              </w:rPr>
              <w:t>от обучающегося</w:t>
            </w:r>
            <w:r w:rsidRPr="00065474">
              <w:rPr>
                <w:sz w:val="28"/>
                <w:szCs w:val="28"/>
              </w:rPr>
              <w:t xml:space="preserve"> _____________________________</w:t>
            </w:r>
          </w:p>
          <w:p w14:paraId="72486C1A" w14:textId="77777777" w:rsidR="002F7BE5" w:rsidRPr="00065474" w:rsidRDefault="002F7BE5" w:rsidP="00FB7AA3">
            <w:pPr>
              <w:tabs>
                <w:tab w:val="left" w:pos="-108"/>
              </w:tabs>
              <w:autoSpaceDE w:val="0"/>
              <w:autoSpaceDN w:val="0"/>
              <w:rPr>
                <w:sz w:val="28"/>
                <w:szCs w:val="28"/>
              </w:rPr>
            </w:pPr>
            <w:r w:rsidRPr="00446AB8">
              <w:rPr>
                <w:spacing w:val="-8"/>
              </w:rPr>
              <w:t>(наименование организации, осуществляющей образовательную деятельность)</w:t>
            </w:r>
            <w:r w:rsidRPr="00065474">
              <w:rPr>
                <w:sz w:val="28"/>
                <w:szCs w:val="28"/>
              </w:rPr>
              <w:t xml:space="preserve"> ____________________________________________,</w:t>
            </w:r>
          </w:p>
          <w:p w14:paraId="5F680D6A" w14:textId="77777777" w:rsidR="002F7BE5" w:rsidRPr="00446AB8" w:rsidRDefault="002F7BE5" w:rsidP="00FB7AA3">
            <w:pPr>
              <w:autoSpaceDE w:val="0"/>
              <w:autoSpaceDN w:val="0"/>
              <w:jc w:val="center"/>
            </w:pPr>
            <w:r w:rsidRPr="00446AB8">
              <w:t>(фамилия, имя, отчество (при наличии) обучающегося)</w:t>
            </w:r>
          </w:p>
          <w:p w14:paraId="35D791F8" w14:textId="77777777" w:rsidR="002F7BE5" w:rsidRPr="00065474" w:rsidRDefault="002F7BE5" w:rsidP="00FB7AA3">
            <w:pPr>
              <w:autoSpaceDE w:val="0"/>
              <w:autoSpaceDN w:val="0"/>
              <w:rPr>
                <w:sz w:val="28"/>
                <w:szCs w:val="28"/>
              </w:rPr>
            </w:pPr>
            <w:r w:rsidRPr="00065474">
              <w:rPr>
                <w:sz w:val="26"/>
                <w:szCs w:val="26"/>
              </w:rPr>
              <w:t>зарегистрированного по адресу</w:t>
            </w:r>
            <w:r w:rsidRPr="00065474">
              <w:rPr>
                <w:sz w:val="28"/>
                <w:szCs w:val="28"/>
              </w:rPr>
              <w:t>: __________________</w:t>
            </w:r>
          </w:p>
          <w:p w14:paraId="2A07B79A" w14:textId="77777777" w:rsidR="002F7BE5" w:rsidRPr="00065474" w:rsidRDefault="002F7BE5" w:rsidP="00FB7AA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65474">
              <w:rPr>
                <w:sz w:val="28"/>
                <w:szCs w:val="28"/>
              </w:rPr>
              <w:t>___________________________________________,</w:t>
            </w:r>
          </w:p>
          <w:p w14:paraId="051B66FD" w14:textId="77777777" w:rsidR="002F7BE5" w:rsidRPr="00446AB8" w:rsidRDefault="002F7BE5" w:rsidP="00FB7AA3">
            <w:pPr>
              <w:autoSpaceDE w:val="0"/>
              <w:autoSpaceDN w:val="0"/>
              <w:jc w:val="center"/>
            </w:pPr>
            <w:r w:rsidRPr="00446AB8">
              <w:t>(адрес регистрации указывается с почтовым индексом)</w:t>
            </w:r>
          </w:p>
          <w:p w14:paraId="074ABBCD" w14:textId="77777777" w:rsidR="002F7BE5" w:rsidRPr="00065474" w:rsidRDefault="002F7BE5" w:rsidP="00FB7AA3">
            <w:pPr>
              <w:autoSpaceDE w:val="0"/>
              <w:autoSpaceDN w:val="0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Паспорт: серия _____</w:t>
            </w:r>
            <w:r w:rsidR="00B27DF0">
              <w:rPr>
                <w:sz w:val="26"/>
                <w:szCs w:val="26"/>
              </w:rPr>
              <w:t>__</w:t>
            </w:r>
            <w:r w:rsidRPr="00065474">
              <w:rPr>
                <w:sz w:val="26"/>
                <w:szCs w:val="26"/>
              </w:rPr>
              <w:t>_______ №_____</w:t>
            </w:r>
            <w:r w:rsidR="00B27DF0">
              <w:rPr>
                <w:sz w:val="26"/>
                <w:szCs w:val="26"/>
              </w:rPr>
              <w:t>_______</w:t>
            </w:r>
            <w:r w:rsidRPr="00065474">
              <w:rPr>
                <w:sz w:val="26"/>
                <w:szCs w:val="26"/>
              </w:rPr>
              <w:t>_____</w:t>
            </w:r>
          </w:p>
          <w:p w14:paraId="59134A50" w14:textId="77777777" w:rsidR="002F7BE5" w:rsidRPr="00065474" w:rsidRDefault="002F7BE5" w:rsidP="00FB7AA3">
            <w:pPr>
              <w:autoSpaceDE w:val="0"/>
              <w:autoSpaceDN w:val="0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Выдан _________________________________________</w:t>
            </w:r>
          </w:p>
          <w:p w14:paraId="5416CAA9" w14:textId="77777777" w:rsidR="002F7BE5" w:rsidRPr="00446AB8" w:rsidRDefault="002F7BE5" w:rsidP="00FB7AA3">
            <w:pPr>
              <w:autoSpaceDE w:val="0"/>
              <w:autoSpaceDN w:val="0"/>
              <w:jc w:val="center"/>
            </w:pPr>
            <w:r w:rsidRPr="00446AB8">
              <w:t xml:space="preserve">    </w:t>
            </w:r>
            <w:r w:rsidR="00EE1263" w:rsidRPr="00446AB8">
              <w:t xml:space="preserve">      </w:t>
            </w:r>
            <w:r w:rsidRPr="00446AB8">
              <w:t xml:space="preserve">     (дата выдачи и наименование органа</w:t>
            </w:r>
            <w:r w:rsidR="00446AB8" w:rsidRPr="00446AB8">
              <w:t>,</w:t>
            </w:r>
            <w:r w:rsidRPr="00446AB8">
              <w:t xml:space="preserve"> выдавшего документ)</w:t>
            </w:r>
          </w:p>
        </w:tc>
      </w:tr>
    </w:tbl>
    <w:p w14:paraId="30B74D55" w14:textId="77777777" w:rsidR="002F7BE5" w:rsidRPr="00065474" w:rsidRDefault="002F7BE5" w:rsidP="002F7BE5">
      <w:pPr>
        <w:autoSpaceDE w:val="0"/>
        <w:autoSpaceDN w:val="0"/>
        <w:ind w:firstLine="4395"/>
        <w:jc w:val="center"/>
        <w:rPr>
          <w:sz w:val="28"/>
          <w:szCs w:val="28"/>
        </w:rPr>
      </w:pPr>
    </w:p>
    <w:p w14:paraId="031E902C" w14:textId="77777777" w:rsidR="00722506" w:rsidRDefault="00722506" w:rsidP="00722506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363"/>
      <w:bookmarkEnd w:id="2"/>
      <w:r>
        <w:rPr>
          <w:sz w:val="28"/>
          <w:szCs w:val="28"/>
        </w:rPr>
        <w:t>Согласие</w:t>
      </w:r>
    </w:p>
    <w:p w14:paraId="468D96BD" w14:textId="77777777" w:rsidR="00722506" w:rsidRDefault="00722506" w:rsidP="00722506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лиц, проходящих практику</w:t>
      </w:r>
    </w:p>
    <w:p w14:paraId="40DCB7B0" w14:textId="77777777" w:rsidR="00722506" w:rsidRDefault="00722506" w:rsidP="00AA45F9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A45F9">
        <w:rPr>
          <w:sz w:val="26"/>
          <w:szCs w:val="26"/>
        </w:rPr>
        <w:t>Министерстве жилищно-коммунального хозяйства и гражданской защиты населения</w:t>
      </w:r>
      <w:r w:rsidR="00AA45F9" w:rsidRPr="00065474">
        <w:rPr>
          <w:sz w:val="26"/>
          <w:szCs w:val="26"/>
        </w:rPr>
        <w:t xml:space="preserve"> Пензенской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"/>
        <w:gridCol w:w="142"/>
        <w:gridCol w:w="283"/>
        <w:gridCol w:w="425"/>
        <w:gridCol w:w="142"/>
        <w:gridCol w:w="1558"/>
        <w:gridCol w:w="567"/>
        <w:gridCol w:w="340"/>
        <w:gridCol w:w="142"/>
        <w:gridCol w:w="142"/>
        <w:gridCol w:w="425"/>
        <w:gridCol w:w="1700"/>
        <w:gridCol w:w="709"/>
        <w:gridCol w:w="992"/>
        <w:gridCol w:w="1535"/>
      </w:tblGrid>
      <w:tr w:rsidR="00722506" w14:paraId="3652306E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269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(информация о субъекте персональных данных)</w:t>
            </w:r>
          </w:p>
        </w:tc>
      </w:tr>
      <w:tr w:rsidR="00722506" w14:paraId="3953DBA9" w14:textId="77777777" w:rsidTr="00057D2C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039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4063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1353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0648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506" w14:paraId="740938E1" w14:textId="77777777" w:rsidTr="00057D2C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4A0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CFB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7BD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(имя)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F8F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(отчество) (при наличии)</w:t>
            </w:r>
          </w:p>
        </w:tc>
      </w:tr>
      <w:tr w:rsidR="00722506" w14:paraId="650B80F4" w14:textId="77777777" w:rsidTr="00057D2C">
        <w:tc>
          <w:tcPr>
            <w:tcW w:w="3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7F7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BAF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506" w14:paraId="7EB2E86C" w14:textId="77777777" w:rsidTr="00057D2C">
        <w:tc>
          <w:tcPr>
            <w:tcW w:w="3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C51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(основной документ, удостоверяющий личность)</w:t>
            </w: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394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 основного документа, удостоверяющего личность)</w:t>
            </w:r>
          </w:p>
        </w:tc>
      </w:tr>
      <w:tr w:rsidR="00722506" w14:paraId="741F5059" w14:textId="77777777" w:rsidTr="00057D2C">
        <w:tc>
          <w:tcPr>
            <w:tcW w:w="3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7843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415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506" w14:paraId="5E860A20" w14:textId="77777777" w:rsidTr="00057D2C">
        <w:tc>
          <w:tcPr>
            <w:tcW w:w="3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6F2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(сведения о дате выдачи указанного документа)</w:t>
            </w: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26A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(сведения о выдавшем указанный документ органе)</w:t>
            </w:r>
          </w:p>
        </w:tc>
      </w:tr>
      <w:tr w:rsidR="00722506" w14:paraId="754E48DE" w14:textId="77777777" w:rsidTr="00057D2C">
        <w:tc>
          <w:tcPr>
            <w:tcW w:w="3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63DC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0E4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506" w14:paraId="14B66F96" w14:textId="77777777" w:rsidTr="00057D2C">
        <w:tc>
          <w:tcPr>
            <w:tcW w:w="3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5C6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60C6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(адрес)</w:t>
            </w:r>
          </w:p>
        </w:tc>
      </w:tr>
      <w:tr w:rsidR="00722506" w14:paraId="7735D4F7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773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 решение о предоставлении своих персональных данных в составе:</w:t>
            </w:r>
          </w:p>
        </w:tc>
      </w:tr>
      <w:tr w:rsidR="00722506" w14:paraId="6A367D59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ECA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наличии);</w:t>
            </w:r>
          </w:p>
        </w:tc>
      </w:tr>
      <w:tr w:rsidR="00722506" w14:paraId="3A5D4C6C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A3BC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рождения;</w:t>
            </w:r>
          </w:p>
        </w:tc>
      </w:tr>
      <w:tr w:rsidR="00722506" w14:paraId="2B65C60D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F02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рождения;</w:t>
            </w:r>
          </w:p>
        </w:tc>
      </w:tr>
      <w:tr w:rsidR="00722506" w14:paraId="1017EC8D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EA5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 и адрес фактического проживания;</w:t>
            </w:r>
          </w:p>
        </w:tc>
      </w:tr>
      <w:tr w:rsidR="00722506" w14:paraId="5C55700B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9366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(телефоны: домашний, сотовый; 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);</w:t>
            </w:r>
          </w:p>
        </w:tc>
      </w:tr>
      <w:tr w:rsidR="00722506" w14:paraId="39C239DC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7B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образовании (наименование образовательной организации, специальность, направление подготовки);</w:t>
            </w:r>
          </w:p>
        </w:tc>
      </w:tr>
      <w:tr w:rsidR="00722506" w14:paraId="0D1810A0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B54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(серия, номер, кем и когда выдан)</w:t>
            </w:r>
          </w:p>
        </w:tc>
      </w:tr>
      <w:tr w:rsidR="00722506" w14:paraId="675D31A5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8E62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722506" w14:paraId="1553ECC6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471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даю согласие на их обработку, включающую:</w:t>
            </w:r>
          </w:p>
        </w:tc>
      </w:tr>
      <w:tr w:rsidR="00722506" w14:paraId="0AEC3FC5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603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сбор</w:t>
            </w:r>
          </w:p>
        </w:tc>
      </w:tr>
      <w:tr w:rsidR="00722506" w14:paraId="3B437608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168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запись</w:t>
            </w:r>
          </w:p>
        </w:tc>
      </w:tr>
      <w:tr w:rsidR="00722506" w14:paraId="6685E305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40A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систематизацию</w:t>
            </w:r>
          </w:p>
        </w:tc>
      </w:tr>
      <w:tr w:rsidR="00722506" w14:paraId="2C59E27A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2A48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накопление</w:t>
            </w:r>
          </w:p>
        </w:tc>
      </w:tr>
      <w:tr w:rsidR="00722506" w14:paraId="5C8AF43A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F64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хранение</w:t>
            </w:r>
          </w:p>
        </w:tc>
      </w:tr>
      <w:tr w:rsidR="00722506" w14:paraId="711B2289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80D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уточнение (обновление)</w:t>
            </w:r>
          </w:p>
        </w:tc>
      </w:tr>
      <w:tr w:rsidR="00722506" w14:paraId="242566F7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D7A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уточнение (изменение)</w:t>
            </w:r>
          </w:p>
        </w:tc>
      </w:tr>
      <w:tr w:rsidR="00722506" w14:paraId="7882CB2F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CCF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извлечение</w:t>
            </w:r>
          </w:p>
        </w:tc>
      </w:tr>
      <w:tr w:rsidR="00722506" w14:paraId="0F6F2D83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00C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использование</w:t>
            </w:r>
          </w:p>
        </w:tc>
      </w:tr>
      <w:tr w:rsidR="00722506" w14:paraId="064EC69B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A334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передачу (предоставление)</w:t>
            </w:r>
          </w:p>
        </w:tc>
      </w:tr>
      <w:tr w:rsidR="00722506" w14:paraId="1FEC7C89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CB14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передачу (доступ)</w:t>
            </w:r>
          </w:p>
        </w:tc>
      </w:tr>
      <w:tr w:rsidR="00722506" w14:paraId="10D0B150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512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удаление</w:t>
            </w:r>
          </w:p>
        </w:tc>
      </w:tr>
      <w:tr w:rsidR="00722506" w14:paraId="7359C1F3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0183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уничтожение</w:t>
            </w:r>
          </w:p>
        </w:tc>
      </w:tr>
      <w:tr w:rsidR="00722506" w14:paraId="21B69A32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C6E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обработки общедоступных персональных данных)</w:t>
            </w:r>
          </w:p>
        </w:tc>
      </w:tr>
      <w:tr w:rsidR="00722506" w14:paraId="1F92B396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8A8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передачу (распространение)</w:t>
            </w:r>
          </w:p>
        </w:tc>
      </w:tr>
      <w:tr w:rsidR="00722506" w14:paraId="598BEB42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363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персональных данных</w:t>
            </w:r>
          </w:p>
        </w:tc>
      </w:tr>
      <w:tr w:rsidR="00722506" w14:paraId="44FF36C4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B33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722506" w14:paraId="21313A9E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4FB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способами, определяемыми</w:t>
            </w:r>
          </w:p>
        </w:tc>
      </w:tr>
      <w:tr w:rsidR="00722506" w14:paraId="0B294C88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32C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722506" w14:paraId="56EF7A87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676" w14:textId="77777777" w:rsidR="00722506" w:rsidRDefault="00722506" w:rsidP="00AA45F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своей волей и в своем интересе </w:t>
            </w:r>
            <w:r w:rsidR="00AA45F9">
              <w:rPr>
                <w:sz w:val="26"/>
                <w:szCs w:val="26"/>
              </w:rPr>
              <w:t>Министерству жилищно-коммунального хозяйства и гражданской защиты населения</w:t>
            </w:r>
            <w:r w:rsidR="00AA45F9" w:rsidRPr="00065474">
              <w:rPr>
                <w:sz w:val="26"/>
                <w:szCs w:val="26"/>
              </w:rPr>
              <w:t xml:space="preserve"> Пензенской области</w:t>
            </w:r>
            <w:r>
              <w:rPr>
                <w:sz w:val="28"/>
                <w:szCs w:val="28"/>
              </w:rPr>
              <w:t xml:space="preserve">, расположенному по адресу: г. Пенза, ул. </w:t>
            </w:r>
            <w:r w:rsidR="00AA45F9">
              <w:rPr>
                <w:sz w:val="28"/>
                <w:szCs w:val="28"/>
              </w:rPr>
              <w:t>Суворова</w:t>
            </w:r>
            <w:r>
              <w:rPr>
                <w:sz w:val="28"/>
                <w:szCs w:val="28"/>
              </w:rPr>
              <w:t xml:space="preserve">, д. </w:t>
            </w:r>
            <w:r w:rsidR="00AA45F9">
              <w:rPr>
                <w:sz w:val="28"/>
                <w:szCs w:val="28"/>
              </w:rPr>
              <w:t>156</w:t>
            </w:r>
          </w:p>
        </w:tc>
      </w:tr>
      <w:tr w:rsidR="00722506" w14:paraId="748E7A68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68D5" w14:textId="77777777" w:rsidR="00722506" w:rsidRDefault="00722506" w:rsidP="00AA45F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целью: прохождения практической подготовки в </w:t>
            </w:r>
            <w:r w:rsidR="00AA45F9">
              <w:rPr>
                <w:sz w:val="26"/>
                <w:szCs w:val="26"/>
              </w:rPr>
              <w:t>Министерстве жилищно-коммунального хозяйства и гражданской защиты населения</w:t>
            </w:r>
            <w:r w:rsidR="00AA45F9" w:rsidRPr="00065474">
              <w:rPr>
                <w:sz w:val="26"/>
                <w:szCs w:val="26"/>
              </w:rPr>
              <w:t xml:space="preserve"> Пензенской области</w:t>
            </w:r>
          </w:p>
        </w:tc>
      </w:tr>
      <w:tr w:rsidR="00722506" w14:paraId="6DC1F35C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F7B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(цель или цели обработки персональных данных)</w:t>
            </w:r>
          </w:p>
        </w:tc>
      </w:tr>
      <w:tr w:rsidR="00722506" w14:paraId="30284847" w14:textId="77777777" w:rsidTr="00057D2C"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AAC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срок:</w:t>
            </w:r>
          </w:p>
        </w:tc>
        <w:tc>
          <w:tcPr>
            <w:tcW w:w="8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61D8" w14:textId="77777777" w:rsidR="00722506" w:rsidRDefault="00722506" w:rsidP="00AA45F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прохождения практической подготовки в </w:t>
            </w:r>
            <w:r w:rsidR="00AA45F9">
              <w:rPr>
                <w:sz w:val="26"/>
                <w:szCs w:val="26"/>
              </w:rPr>
              <w:t>Министерстве жилищно-коммунального хозяйства и гражданской защиты населения</w:t>
            </w:r>
            <w:r w:rsidR="00AA45F9" w:rsidRPr="00065474">
              <w:rPr>
                <w:sz w:val="26"/>
                <w:szCs w:val="26"/>
              </w:rPr>
              <w:t xml:space="preserve"> Пензенской области</w:t>
            </w:r>
          </w:p>
        </w:tc>
      </w:tr>
      <w:tr w:rsidR="00722506" w14:paraId="0891F449" w14:textId="77777777" w:rsidTr="00057D2C"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719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29D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(срок, в течение которого действует согласие)</w:t>
            </w:r>
          </w:p>
        </w:tc>
      </w:tr>
      <w:tr w:rsidR="00722506" w14:paraId="7B95805E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06D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отзыва согласия:</w:t>
            </w:r>
          </w:p>
        </w:tc>
      </w:tr>
      <w:tr w:rsidR="00722506" w14:paraId="09DF0284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022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 согласия подается в письменном виде лицом, указанным в согласии на обработку персональных данных, лично. Отзыв должен содержать:</w:t>
            </w:r>
          </w:p>
          <w:p w14:paraId="60283719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номер основного документа, удостоверяющего личность субъекта персональных данных;</w:t>
            </w:r>
          </w:p>
          <w:p w14:paraId="01D6B69E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дате выдачи указанного документа и выдавшем его органе;</w:t>
            </w:r>
          </w:p>
          <w:p w14:paraId="25287A88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собственноручную подпись субъекта персональных данных;</w:t>
            </w:r>
          </w:p>
          <w:p w14:paraId="1CF1708D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согласии на обработку персональных данных (дата и адрес, по которому давалось согласие).</w:t>
            </w:r>
          </w:p>
          <w:p w14:paraId="7577A417" w14:textId="77777777" w:rsidR="00722506" w:rsidRDefault="00722506" w:rsidP="00AA45F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подаче лицом, осуществляющим прием такого отзыва, производится удостоверение личности подающего такой отзыв. Отзыв согласия осуществляется по адресу: г. Пенза, ул. </w:t>
            </w:r>
            <w:r w:rsidR="00AA45F9">
              <w:rPr>
                <w:sz w:val="28"/>
                <w:szCs w:val="28"/>
              </w:rPr>
              <w:t>Суворова</w:t>
            </w:r>
            <w:r>
              <w:rPr>
                <w:sz w:val="28"/>
                <w:szCs w:val="28"/>
              </w:rPr>
              <w:t xml:space="preserve">, д. </w:t>
            </w:r>
            <w:r w:rsidR="00AA45F9">
              <w:rPr>
                <w:sz w:val="28"/>
                <w:szCs w:val="28"/>
              </w:rPr>
              <w:t>156</w:t>
            </w:r>
          </w:p>
        </w:tc>
      </w:tr>
      <w:tr w:rsidR="00722506" w14:paraId="2AA1CFED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4AE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</w:t>
            </w:r>
          </w:p>
        </w:tc>
      </w:tr>
      <w:tr w:rsidR="00722506" w14:paraId="09CB14B9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356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722506" w14:paraId="063F96C8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C5D0" w14:textId="77777777" w:rsidR="00722506" w:rsidRDefault="00722506" w:rsidP="00AA45F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в соответствии с требованиями Федерального </w:t>
            </w:r>
            <w:hyperlink r:id="rId9" w:history="1">
              <w:r w:rsidRPr="00AA45F9">
                <w:rPr>
                  <w:sz w:val="28"/>
                  <w:szCs w:val="28"/>
                </w:rPr>
                <w:t>закона</w:t>
              </w:r>
            </w:hyperlink>
            <w:r w:rsidRPr="00AA45F9">
              <w:rPr>
                <w:sz w:val="28"/>
                <w:szCs w:val="28"/>
              </w:rPr>
              <w:t xml:space="preserve"> </w:t>
            </w:r>
            <w:r w:rsidR="00AA45F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152-ФЗ от 27.07.2006 </w:t>
            </w:r>
            <w:r w:rsidR="00AA45F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персональных данных</w:t>
            </w:r>
            <w:r w:rsidR="00AA45F9">
              <w:rPr>
                <w:sz w:val="28"/>
                <w:szCs w:val="28"/>
              </w:rPr>
              <w:t>»</w:t>
            </w:r>
          </w:p>
        </w:tc>
      </w:tr>
      <w:tr w:rsidR="00722506" w14:paraId="1104C034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E71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722506" w14:paraId="1945BEA3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49F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506" w14:paraId="11272914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4E5" w14:textId="77777777" w:rsidR="00722506" w:rsidRDefault="00722506" w:rsidP="00AA45F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A45F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я возражаю против решения исключительно автоматизированной обработки моих персональных данных</w:t>
            </w:r>
            <w:r w:rsidR="00AA45F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заполняется собственноручно в случае такого возражения)</w:t>
            </w:r>
          </w:p>
        </w:tc>
      </w:tr>
      <w:tr w:rsidR="00722506" w14:paraId="3F8EC031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D79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передачи персональных данных третьим лицам)</w:t>
            </w:r>
          </w:p>
        </w:tc>
      </w:tr>
      <w:tr w:rsidR="00722506" w14:paraId="7AA47D1C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B58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оператора (адрес оператора), которому будут передаваться персональные данные</w:t>
            </w:r>
          </w:p>
        </w:tc>
      </w:tr>
      <w:tr w:rsidR="00722506" w14:paraId="7C46C2D8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BD4" w14:textId="77777777" w:rsidR="00722506" w:rsidRDefault="00F1137F" w:rsidP="00F1137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Министерство жилищно-коммунального хозяйства и гражданской защиты населения</w:t>
            </w:r>
            <w:r w:rsidRPr="00065474">
              <w:rPr>
                <w:sz w:val="26"/>
                <w:szCs w:val="26"/>
              </w:rPr>
              <w:t xml:space="preserve"> Пензенской области</w:t>
            </w:r>
            <w:r w:rsidR="00722506">
              <w:rPr>
                <w:sz w:val="28"/>
                <w:szCs w:val="28"/>
              </w:rPr>
              <w:t xml:space="preserve">, г. Пенза, ул. </w:t>
            </w:r>
            <w:r>
              <w:rPr>
                <w:sz w:val="28"/>
                <w:szCs w:val="28"/>
              </w:rPr>
              <w:t>Суворова</w:t>
            </w:r>
            <w:r w:rsidR="00722506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156</w:t>
            </w:r>
          </w:p>
        </w:tc>
      </w:tr>
      <w:tr w:rsidR="00722506" w14:paraId="42A38F95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677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персональных данных, на передачу которых дается согласие субъекта персональных данных</w:t>
            </w:r>
          </w:p>
        </w:tc>
      </w:tr>
      <w:tr w:rsidR="00722506" w14:paraId="742CB5AF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247E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наличии);</w:t>
            </w:r>
          </w:p>
        </w:tc>
      </w:tr>
      <w:tr w:rsidR="00722506" w14:paraId="0E4259FA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F873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рождения;</w:t>
            </w:r>
          </w:p>
        </w:tc>
      </w:tr>
      <w:tr w:rsidR="00722506" w14:paraId="0531C313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B96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рождения;</w:t>
            </w:r>
          </w:p>
        </w:tc>
      </w:tr>
      <w:tr w:rsidR="00722506" w14:paraId="0EB47957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19D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 и адрес фактического проживания;</w:t>
            </w:r>
          </w:p>
        </w:tc>
      </w:tr>
      <w:tr w:rsidR="00722506" w14:paraId="58D27B05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843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(телефоны: домашний, сотовый; 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);</w:t>
            </w:r>
          </w:p>
        </w:tc>
      </w:tr>
      <w:tr w:rsidR="00722506" w14:paraId="5BF7DA07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000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образовании (наименование образовательной организации, специальность, направление подготовки);</w:t>
            </w:r>
          </w:p>
        </w:tc>
      </w:tr>
      <w:tr w:rsidR="00722506" w14:paraId="597E9AC0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A11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(серия, номер, кем и когда выдан)</w:t>
            </w:r>
          </w:p>
        </w:tc>
      </w:tr>
      <w:tr w:rsidR="00722506" w14:paraId="4C9E355E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A03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Срок, в течение которого действует согласие на передачу</w:t>
            </w:r>
          </w:p>
        </w:tc>
      </w:tr>
      <w:tr w:rsidR="00722506" w14:paraId="73A02DA6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FC9" w14:textId="77777777" w:rsidR="00722506" w:rsidRDefault="00722506" w:rsidP="004E0E35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срок прохождения практической подготовки в </w:t>
            </w:r>
            <w:r w:rsidR="004E0E35">
              <w:rPr>
                <w:sz w:val="26"/>
                <w:szCs w:val="26"/>
              </w:rPr>
              <w:t>Министерстве жилищно-коммунального хозяйства и гражданской защиты населения</w:t>
            </w:r>
            <w:r w:rsidR="004E0E35" w:rsidRPr="00065474">
              <w:rPr>
                <w:sz w:val="26"/>
                <w:szCs w:val="26"/>
              </w:rPr>
              <w:t xml:space="preserve"> Пензенской области</w:t>
            </w:r>
          </w:p>
        </w:tc>
      </w:tr>
      <w:tr w:rsidR="00722506" w14:paraId="3275951D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E6A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обработки общедоступных персональных данных)</w:t>
            </w:r>
          </w:p>
        </w:tc>
      </w:tr>
      <w:tr w:rsidR="00722506" w14:paraId="167DF706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5FF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</w:t>
            </w:r>
          </w:p>
        </w:tc>
      </w:tr>
      <w:tr w:rsidR="00722506" w14:paraId="665ED392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D6B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подтверждаю, что предоставленные мною персональные данные являются полными, актуальными и достоверными</w:t>
            </w:r>
          </w:p>
        </w:tc>
      </w:tr>
      <w:tr w:rsidR="00722506" w14:paraId="700FAA79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210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обязуюсь своевременно извещать об изменении предоставленных персональных данных</w:t>
            </w:r>
          </w:p>
        </w:tc>
      </w:tr>
      <w:tr w:rsidR="00722506" w14:paraId="181F6E67" w14:textId="77777777" w:rsidTr="00057D2C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BEB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8DD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5F7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BFD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8C8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29F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23D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E40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343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506" w14:paraId="2F32DDF8" w14:textId="77777777" w:rsidTr="00057D2C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FD3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34A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C37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E1E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391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662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5E0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5AA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(личная подпись)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294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(инициалы, фамилия)</w:t>
            </w:r>
          </w:p>
        </w:tc>
      </w:tr>
      <w:tr w:rsidR="00722506" w14:paraId="6681CE88" w14:textId="77777777" w:rsidTr="00057D2C"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43A4" w14:textId="77777777" w:rsidR="00722506" w:rsidRDefault="0072250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722506" w14:paraId="02C9F986" w14:textId="77777777" w:rsidTr="00057D2C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1D16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9B1F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510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9DE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86E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7B8C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FCD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C26C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91A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5BA0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506" w14:paraId="76C77C4A" w14:textId="77777777" w:rsidTr="00057D2C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287A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9CE6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676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DB6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EF3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F41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5C8C" w14:textId="77777777" w:rsidR="00722506" w:rsidRDefault="00722506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AF9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4A35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(личная подпись)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C20" w14:textId="77777777" w:rsidR="00722506" w:rsidRDefault="00722506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(инициалы, фамилия)</w:t>
            </w:r>
          </w:p>
        </w:tc>
      </w:tr>
    </w:tbl>
    <w:p w14:paraId="5DF82CD3" w14:textId="77777777" w:rsidR="002F7BE5" w:rsidRPr="00065474" w:rsidRDefault="002F7BE5" w:rsidP="002F7BE5">
      <w:pPr>
        <w:autoSpaceDE w:val="0"/>
        <w:autoSpaceDN w:val="0"/>
      </w:pPr>
    </w:p>
    <w:p w14:paraId="14DC83EE" w14:textId="77777777" w:rsidR="002F7BE5" w:rsidRDefault="002F7BE5" w:rsidP="002F7BE5">
      <w:pPr>
        <w:autoSpaceDE w:val="0"/>
        <w:autoSpaceDN w:val="0"/>
        <w:jc w:val="right"/>
        <w:outlineLvl w:val="1"/>
        <w:rPr>
          <w:sz w:val="24"/>
        </w:rPr>
      </w:pPr>
    </w:p>
    <w:p w14:paraId="6ABDFCCD" w14:textId="77777777" w:rsidR="002F7BE5" w:rsidRPr="00065474" w:rsidRDefault="002F7BE5" w:rsidP="002F7BE5">
      <w:pPr>
        <w:autoSpaceDE w:val="0"/>
        <w:autoSpaceDN w:val="0"/>
        <w:jc w:val="right"/>
        <w:outlineLvl w:val="1"/>
        <w:rPr>
          <w:sz w:val="24"/>
        </w:rPr>
      </w:pPr>
    </w:p>
    <w:p w14:paraId="15983F48" w14:textId="77777777" w:rsidR="002F7BE5" w:rsidRPr="00065474" w:rsidRDefault="002F7BE5" w:rsidP="002F7BE5">
      <w:pPr>
        <w:autoSpaceDE w:val="0"/>
        <w:autoSpaceDN w:val="0"/>
        <w:ind w:left="4962"/>
        <w:jc w:val="center"/>
        <w:outlineLvl w:val="1"/>
        <w:rPr>
          <w:sz w:val="28"/>
          <w:szCs w:val="28"/>
        </w:rPr>
      </w:pPr>
    </w:p>
    <w:p w14:paraId="0CC07BD6" w14:textId="77777777" w:rsidR="002F7BE5" w:rsidRPr="00065474" w:rsidRDefault="002F7BE5" w:rsidP="002F7BE5">
      <w:pPr>
        <w:autoSpaceDE w:val="0"/>
        <w:autoSpaceDN w:val="0"/>
        <w:ind w:left="4962"/>
        <w:jc w:val="center"/>
        <w:outlineLvl w:val="1"/>
        <w:rPr>
          <w:sz w:val="28"/>
          <w:szCs w:val="28"/>
        </w:rPr>
      </w:pPr>
    </w:p>
    <w:p w14:paraId="4F5B6994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00EE2C62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4C29685E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6B95C3E6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6B894D7B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0D6E5C80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5DDF54DE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5BC7B598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178E661B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4CEFE423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2A0FF3C0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4106C8D8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3C53D3DF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76F3DDD6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0492540E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7CAF538E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6D2570CF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5065A9B6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672C9656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34905EAC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218CC8E0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3102EB6E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580E9B53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43699A1E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454A3801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4B5366AA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59965B9A" w14:textId="77777777" w:rsidR="004E0E35" w:rsidRDefault="004E0E3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</w:p>
    <w:p w14:paraId="78450699" w14:textId="77777777" w:rsidR="002F7BE5" w:rsidRPr="00065474" w:rsidRDefault="002F7BE5" w:rsidP="002F7BE5">
      <w:pPr>
        <w:autoSpaceDE w:val="0"/>
        <w:autoSpaceDN w:val="0"/>
        <w:ind w:left="4962"/>
        <w:jc w:val="center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 xml:space="preserve">Приложение № </w:t>
      </w:r>
      <w:r w:rsidR="00872093">
        <w:rPr>
          <w:sz w:val="26"/>
          <w:szCs w:val="26"/>
        </w:rPr>
        <w:t>2</w:t>
      </w:r>
    </w:p>
    <w:p w14:paraId="0B1B0BC1" w14:textId="77777777" w:rsidR="00AC2365" w:rsidRDefault="00AC2365" w:rsidP="00AC2365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>к Положению об организации</w:t>
      </w:r>
      <w:r w:rsidRPr="00E65D90">
        <w:rPr>
          <w:sz w:val="26"/>
          <w:szCs w:val="26"/>
        </w:rPr>
        <w:t xml:space="preserve"> практической подготовк</w:t>
      </w:r>
      <w:r>
        <w:rPr>
          <w:sz w:val="26"/>
          <w:szCs w:val="26"/>
        </w:rPr>
        <w:t xml:space="preserve">и </w:t>
      </w:r>
      <w:r w:rsidRPr="00E65D90">
        <w:rPr>
          <w:sz w:val="26"/>
          <w:szCs w:val="26"/>
        </w:rPr>
        <w:t xml:space="preserve">в </w:t>
      </w:r>
      <w:r>
        <w:rPr>
          <w:sz w:val="26"/>
          <w:szCs w:val="26"/>
        </w:rPr>
        <w:t>Министерстве жилищно-коммунального хозяйства и</w:t>
      </w:r>
    </w:p>
    <w:p w14:paraId="279E9B72" w14:textId="77777777" w:rsidR="00AC2365" w:rsidRDefault="00AC2365" w:rsidP="00AC2365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гражданской защиты населения </w:t>
      </w:r>
    </w:p>
    <w:p w14:paraId="0ABE1DF6" w14:textId="77777777" w:rsidR="00AC2365" w:rsidRPr="00065474" w:rsidRDefault="00AC2365" w:rsidP="00AC2365">
      <w:pPr>
        <w:autoSpaceDE w:val="0"/>
        <w:autoSpaceDN w:val="0"/>
        <w:ind w:left="4395"/>
        <w:jc w:val="center"/>
        <w:rPr>
          <w:sz w:val="24"/>
        </w:rPr>
      </w:pPr>
      <w:r w:rsidRPr="00E65D90">
        <w:rPr>
          <w:sz w:val="26"/>
          <w:szCs w:val="26"/>
        </w:rPr>
        <w:t>Пензенской области</w:t>
      </w:r>
    </w:p>
    <w:p w14:paraId="3A902D06" w14:textId="77777777" w:rsidR="002F7BE5" w:rsidRPr="00065474" w:rsidRDefault="002F7BE5" w:rsidP="002F7BE5">
      <w:pPr>
        <w:autoSpaceDE w:val="0"/>
        <w:autoSpaceDN w:val="0"/>
        <w:ind w:left="4536"/>
        <w:jc w:val="right"/>
        <w:rPr>
          <w:sz w:val="26"/>
          <w:szCs w:val="26"/>
        </w:rPr>
      </w:pPr>
    </w:p>
    <w:p w14:paraId="481C2408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</w:p>
    <w:p w14:paraId="7A9F3379" w14:textId="77777777" w:rsidR="002F7BE5" w:rsidRPr="00065474" w:rsidRDefault="002F7BE5" w:rsidP="002F7BE5">
      <w:pPr>
        <w:autoSpaceDE w:val="0"/>
        <w:autoSpaceDN w:val="0"/>
        <w:jc w:val="center"/>
        <w:rPr>
          <w:sz w:val="26"/>
          <w:szCs w:val="26"/>
        </w:rPr>
      </w:pPr>
      <w:bookmarkStart w:id="3" w:name="P271"/>
      <w:bookmarkEnd w:id="3"/>
      <w:r w:rsidRPr="00065474">
        <w:rPr>
          <w:sz w:val="26"/>
          <w:szCs w:val="26"/>
        </w:rPr>
        <w:t>АНКЕТА</w:t>
      </w:r>
    </w:p>
    <w:p w14:paraId="4886B0BA" w14:textId="77777777" w:rsidR="002F7BE5" w:rsidRPr="00065474" w:rsidRDefault="002F7BE5" w:rsidP="002F7BE5">
      <w:pPr>
        <w:autoSpaceDE w:val="0"/>
        <w:autoSpaceDN w:val="0"/>
        <w:jc w:val="both"/>
      </w:pPr>
    </w:p>
    <w:p w14:paraId="7236AE80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t>_______________________________________________________________________________</w:t>
      </w:r>
      <w:r w:rsidR="00A01AB0">
        <w:t>____</w:t>
      </w:r>
      <w:r w:rsidRPr="00065474">
        <w:t>_____________</w:t>
      </w:r>
    </w:p>
    <w:p w14:paraId="36D16A06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t xml:space="preserve">                                                                        (фамилия, имя, отчество (при наличии))</w:t>
      </w:r>
    </w:p>
    <w:p w14:paraId="1ADD3608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rPr>
          <w:sz w:val="26"/>
          <w:szCs w:val="26"/>
        </w:rPr>
        <w:t>обучающегося</w:t>
      </w:r>
      <w:r w:rsidRPr="00065474">
        <w:t xml:space="preserve"> ______________________________________________________________</w:t>
      </w:r>
      <w:r w:rsidR="00A01AB0">
        <w:t>_____</w:t>
      </w:r>
      <w:r w:rsidRPr="00065474">
        <w:t>____________</w:t>
      </w:r>
    </w:p>
    <w:p w14:paraId="336EA02E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t xml:space="preserve">                                                                          (курс, факультет, кафедра)</w:t>
      </w:r>
    </w:p>
    <w:p w14:paraId="3603E54B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t>______________________________________________________________________________</w:t>
      </w:r>
      <w:r w:rsidR="00A01AB0">
        <w:t>____</w:t>
      </w:r>
      <w:r w:rsidRPr="00065474">
        <w:t>______________</w:t>
      </w:r>
    </w:p>
    <w:p w14:paraId="4E804D41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t xml:space="preserve">                      (наименование образовательной организации, </w:t>
      </w:r>
      <w:r w:rsidRPr="00065474">
        <w:rPr>
          <w:sz w:val="18"/>
          <w:szCs w:val="18"/>
        </w:rPr>
        <w:t>осуществляющей образовательную</w:t>
      </w:r>
      <w:r w:rsidRPr="00065474">
        <w:rPr>
          <w:rFonts w:ascii="Courier New" w:hAnsi="Courier New" w:cs="Courier New"/>
          <w:sz w:val="18"/>
          <w:szCs w:val="18"/>
        </w:rPr>
        <w:t xml:space="preserve"> </w:t>
      </w:r>
      <w:r w:rsidRPr="00065474">
        <w:rPr>
          <w:sz w:val="18"/>
          <w:szCs w:val="18"/>
        </w:rPr>
        <w:t>деятельность</w:t>
      </w:r>
      <w:r w:rsidRPr="00065474">
        <w:t>)</w:t>
      </w:r>
    </w:p>
    <w:p w14:paraId="2B209CBE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  <w:r w:rsidRPr="00065474">
        <w:rPr>
          <w:sz w:val="26"/>
          <w:szCs w:val="26"/>
        </w:rPr>
        <w:t>Дата рождения ________________________________________________</w:t>
      </w:r>
      <w:r w:rsidR="00A01AB0">
        <w:rPr>
          <w:sz w:val="26"/>
          <w:szCs w:val="26"/>
        </w:rPr>
        <w:t>___</w:t>
      </w:r>
      <w:r w:rsidRPr="00065474">
        <w:rPr>
          <w:sz w:val="26"/>
          <w:szCs w:val="26"/>
        </w:rPr>
        <w:t>_________</w:t>
      </w:r>
    </w:p>
    <w:p w14:paraId="1D29EE9B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  <w:r w:rsidRPr="00065474">
        <w:rPr>
          <w:sz w:val="26"/>
          <w:szCs w:val="26"/>
        </w:rPr>
        <w:t>Место рождения _______________________________________________</w:t>
      </w:r>
      <w:r w:rsidR="00A01AB0">
        <w:rPr>
          <w:sz w:val="26"/>
          <w:szCs w:val="26"/>
        </w:rPr>
        <w:t>___</w:t>
      </w:r>
      <w:r w:rsidRPr="00065474">
        <w:rPr>
          <w:sz w:val="26"/>
          <w:szCs w:val="26"/>
        </w:rPr>
        <w:t>_________</w:t>
      </w:r>
    </w:p>
    <w:p w14:paraId="6CB37205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  <w:r w:rsidRPr="00065474">
        <w:rPr>
          <w:sz w:val="26"/>
          <w:szCs w:val="26"/>
        </w:rPr>
        <w:t>Гражданство _________________________________________________</w:t>
      </w:r>
      <w:r w:rsidR="00A01AB0">
        <w:rPr>
          <w:sz w:val="26"/>
          <w:szCs w:val="26"/>
        </w:rPr>
        <w:t>___</w:t>
      </w:r>
      <w:r w:rsidRPr="00065474">
        <w:rPr>
          <w:sz w:val="26"/>
          <w:szCs w:val="26"/>
        </w:rPr>
        <w:t>__________</w:t>
      </w:r>
    </w:p>
    <w:p w14:paraId="3B2A0F1F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  <w:r w:rsidRPr="00065474">
        <w:rPr>
          <w:sz w:val="26"/>
          <w:szCs w:val="26"/>
        </w:rPr>
        <w:t>Образование _________________________________________________</w:t>
      </w:r>
      <w:r w:rsidR="00A01AB0">
        <w:rPr>
          <w:sz w:val="26"/>
          <w:szCs w:val="26"/>
        </w:rPr>
        <w:t>___</w:t>
      </w:r>
      <w:r w:rsidRPr="00065474">
        <w:rPr>
          <w:sz w:val="26"/>
          <w:szCs w:val="26"/>
        </w:rPr>
        <w:t>__________</w:t>
      </w:r>
    </w:p>
    <w:p w14:paraId="5792E1EA" w14:textId="77777777" w:rsidR="002F7BE5" w:rsidRPr="00065474" w:rsidRDefault="002F7BE5" w:rsidP="002F7BE5">
      <w:pPr>
        <w:autoSpaceDE w:val="0"/>
        <w:autoSpaceDN w:val="0"/>
        <w:jc w:val="both"/>
      </w:pPr>
      <w:proofErr w:type="gramStart"/>
      <w:r w:rsidRPr="00065474">
        <w:rPr>
          <w:sz w:val="26"/>
          <w:szCs w:val="26"/>
        </w:rPr>
        <w:t>Окончил</w:t>
      </w:r>
      <w:r w:rsidRPr="00065474">
        <w:rPr>
          <w:sz w:val="28"/>
          <w:szCs w:val="28"/>
        </w:rPr>
        <w:t xml:space="preserve"> </w:t>
      </w:r>
      <w:r w:rsidR="00A01AB0">
        <w:rPr>
          <w:sz w:val="28"/>
          <w:szCs w:val="28"/>
        </w:rPr>
        <w:t xml:space="preserve"> </w:t>
      </w:r>
      <w:r w:rsidRPr="00065474">
        <w:t>_</w:t>
      </w:r>
      <w:proofErr w:type="gramEnd"/>
      <w:r w:rsidRPr="00065474">
        <w:t>__________________________________________________________________</w:t>
      </w:r>
      <w:r w:rsidR="00A01AB0">
        <w:t>_</w:t>
      </w:r>
      <w:r w:rsidRPr="00065474">
        <w:t>_</w:t>
      </w:r>
      <w:r w:rsidR="00A01AB0">
        <w:t>___</w:t>
      </w:r>
      <w:r w:rsidRPr="00065474">
        <w:t>_____________</w:t>
      </w:r>
    </w:p>
    <w:p w14:paraId="38F1BD0D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t xml:space="preserve">                                                                       (наименование образовательной организации, год окончания)</w:t>
      </w:r>
    </w:p>
    <w:p w14:paraId="2CEE7CE8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  <w:r w:rsidRPr="00065474">
        <w:rPr>
          <w:sz w:val="26"/>
          <w:szCs w:val="26"/>
        </w:rPr>
        <w:t>Специальность, направление подготовки_________________________</w:t>
      </w:r>
      <w:r w:rsidR="00A01AB0">
        <w:rPr>
          <w:sz w:val="26"/>
          <w:szCs w:val="26"/>
        </w:rPr>
        <w:t>_______</w:t>
      </w:r>
      <w:r w:rsidRPr="00065474">
        <w:rPr>
          <w:sz w:val="26"/>
          <w:szCs w:val="26"/>
        </w:rPr>
        <w:t>_______</w:t>
      </w:r>
    </w:p>
    <w:p w14:paraId="543A9A4F" w14:textId="77777777" w:rsidR="002F7BE5" w:rsidRPr="00065474" w:rsidRDefault="002F7BE5" w:rsidP="002F7BE5">
      <w:pPr>
        <w:autoSpaceDE w:val="0"/>
        <w:autoSpaceDN w:val="0"/>
        <w:jc w:val="both"/>
      </w:pPr>
    </w:p>
    <w:p w14:paraId="673EB438" w14:textId="77777777" w:rsidR="002F7BE5" w:rsidRPr="00065474" w:rsidRDefault="002F7BE5" w:rsidP="002F7BE5">
      <w:pPr>
        <w:autoSpaceDE w:val="0"/>
        <w:autoSpaceDN w:val="0"/>
        <w:jc w:val="center"/>
        <w:rPr>
          <w:sz w:val="26"/>
          <w:szCs w:val="26"/>
        </w:rPr>
      </w:pPr>
      <w:r w:rsidRPr="00065474">
        <w:rPr>
          <w:sz w:val="26"/>
          <w:szCs w:val="26"/>
        </w:rPr>
        <w:t>РАБОТА ЗА ПОСЛЕДНИЕ 5 ЛЕТ</w:t>
      </w:r>
    </w:p>
    <w:p w14:paraId="6B94BB48" w14:textId="77777777" w:rsidR="002F7BE5" w:rsidRPr="00065474" w:rsidRDefault="002F7BE5" w:rsidP="002F7BE5">
      <w:pPr>
        <w:autoSpaceDE w:val="0"/>
        <w:autoSpaceDN w:val="0"/>
        <w:jc w:val="center"/>
        <w:rPr>
          <w:sz w:val="26"/>
          <w:szCs w:val="26"/>
        </w:rPr>
      </w:pPr>
    </w:p>
    <w:tbl>
      <w:tblPr>
        <w:tblStyle w:val="10"/>
        <w:tblW w:w="5000" w:type="pct"/>
        <w:tblLook w:val="0000" w:firstRow="0" w:lastRow="0" w:firstColumn="0" w:lastColumn="0" w:noHBand="0" w:noVBand="0"/>
      </w:tblPr>
      <w:tblGrid>
        <w:gridCol w:w="1627"/>
        <w:gridCol w:w="1203"/>
        <w:gridCol w:w="4451"/>
        <w:gridCol w:w="2348"/>
      </w:tblGrid>
      <w:tr w:rsidR="002F7BE5" w:rsidRPr="00065474" w14:paraId="220DDE93" w14:textId="77777777" w:rsidTr="00FB7AA3">
        <w:trPr>
          <w:trHeight w:val="20"/>
        </w:trPr>
        <w:tc>
          <w:tcPr>
            <w:tcW w:w="1469" w:type="pct"/>
            <w:gridSpan w:val="2"/>
          </w:tcPr>
          <w:p w14:paraId="43E1AB6C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jc w:val="center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Месяц и год</w:t>
            </w:r>
          </w:p>
        </w:tc>
        <w:tc>
          <w:tcPr>
            <w:tcW w:w="2312" w:type="pct"/>
            <w:vMerge w:val="restart"/>
          </w:tcPr>
          <w:p w14:paraId="437A2839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jc w:val="center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Должность с указанием организации</w:t>
            </w:r>
          </w:p>
        </w:tc>
        <w:tc>
          <w:tcPr>
            <w:tcW w:w="1219" w:type="pct"/>
            <w:vMerge w:val="restart"/>
          </w:tcPr>
          <w:p w14:paraId="4065F251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jc w:val="center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Место нахождения организации</w:t>
            </w:r>
          </w:p>
        </w:tc>
      </w:tr>
      <w:tr w:rsidR="002F7BE5" w:rsidRPr="00065474" w14:paraId="3FF2ADD0" w14:textId="77777777" w:rsidTr="00FB7AA3">
        <w:tc>
          <w:tcPr>
            <w:tcW w:w="844" w:type="pct"/>
          </w:tcPr>
          <w:p w14:paraId="09207C61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jc w:val="center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поступления</w:t>
            </w:r>
          </w:p>
        </w:tc>
        <w:tc>
          <w:tcPr>
            <w:tcW w:w="625" w:type="pct"/>
          </w:tcPr>
          <w:p w14:paraId="3E5059F3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jc w:val="center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ухода</w:t>
            </w:r>
          </w:p>
        </w:tc>
        <w:tc>
          <w:tcPr>
            <w:tcW w:w="2312" w:type="pct"/>
            <w:vMerge/>
          </w:tcPr>
          <w:p w14:paraId="2B978869" w14:textId="77777777" w:rsidR="002F7BE5" w:rsidRPr="00065474" w:rsidRDefault="002F7BE5" w:rsidP="00FB7AA3">
            <w:pPr>
              <w:widowControl/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1219" w:type="pct"/>
            <w:vMerge/>
          </w:tcPr>
          <w:p w14:paraId="6F58E268" w14:textId="77777777" w:rsidR="002F7BE5" w:rsidRPr="00065474" w:rsidRDefault="002F7BE5" w:rsidP="00FB7AA3">
            <w:pPr>
              <w:widowControl/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</w:tr>
      <w:tr w:rsidR="002F7BE5" w:rsidRPr="00065474" w14:paraId="3D3CEBA0" w14:textId="77777777" w:rsidTr="00FB7AA3">
        <w:tc>
          <w:tcPr>
            <w:tcW w:w="844" w:type="pct"/>
          </w:tcPr>
          <w:p w14:paraId="5C02CC1E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14:paraId="725D86A4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2312" w:type="pct"/>
          </w:tcPr>
          <w:p w14:paraId="0903496D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1219" w:type="pct"/>
          </w:tcPr>
          <w:p w14:paraId="5E249A36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</w:tr>
      <w:tr w:rsidR="002F7BE5" w:rsidRPr="00065474" w14:paraId="67D4F11F" w14:textId="77777777" w:rsidTr="00FB7AA3">
        <w:tc>
          <w:tcPr>
            <w:tcW w:w="844" w:type="pct"/>
          </w:tcPr>
          <w:p w14:paraId="65282314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14:paraId="4FD69AD2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2312" w:type="pct"/>
          </w:tcPr>
          <w:p w14:paraId="76FE3AFC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1219" w:type="pct"/>
          </w:tcPr>
          <w:p w14:paraId="1229C771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</w:tr>
      <w:tr w:rsidR="002F7BE5" w:rsidRPr="00065474" w14:paraId="161FF463" w14:textId="77777777" w:rsidTr="00FB7AA3">
        <w:tc>
          <w:tcPr>
            <w:tcW w:w="844" w:type="pct"/>
          </w:tcPr>
          <w:p w14:paraId="6F331F81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14:paraId="174C91A0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2312" w:type="pct"/>
          </w:tcPr>
          <w:p w14:paraId="6F7B610B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1219" w:type="pct"/>
          </w:tcPr>
          <w:p w14:paraId="6B46CC7E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</w:tr>
      <w:tr w:rsidR="002F7BE5" w:rsidRPr="00065474" w14:paraId="44E910CB" w14:textId="77777777" w:rsidTr="00FB7AA3">
        <w:tc>
          <w:tcPr>
            <w:tcW w:w="844" w:type="pct"/>
          </w:tcPr>
          <w:p w14:paraId="62EF421E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14:paraId="0FC87608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2312" w:type="pct"/>
          </w:tcPr>
          <w:p w14:paraId="1864D16C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  <w:tc>
          <w:tcPr>
            <w:tcW w:w="1219" w:type="pct"/>
          </w:tcPr>
          <w:p w14:paraId="6EC2DEC5" w14:textId="77777777" w:rsidR="002F7BE5" w:rsidRPr="00065474" w:rsidRDefault="002F7BE5" w:rsidP="00FB7AA3">
            <w:pPr>
              <w:autoSpaceDE w:val="0"/>
              <w:autoSpaceDN w:val="0"/>
              <w:spacing w:before="100" w:beforeAutospacing="1" w:afterAutospacing="1"/>
              <w:rPr>
                <w:sz w:val="26"/>
                <w:szCs w:val="26"/>
              </w:rPr>
            </w:pPr>
          </w:p>
        </w:tc>
      </w:tr>
    </w:tbl>
    <w:p w14:paraId="3C3624DF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</w:p>
    <w:p w14:paraId="043152C9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  <w:r w:rsidRPr="00065474">
        <w:rPr>
          <w:sz w:val="26"/>
          <w:szCs w:val="26"/>
        </w:rPr>
        <w:t>Паспорт или документ, его заменяющий ____________________________________</w:t>
      </w:r>
      <w:r>
        <w:rPr>
          <w:sz w:val="26"/>
          <w:szCs w:val="26"/>
        </w:rPr>
        <w:t>__</w:t>
      </w:r>
    </w:p>
    <w:p w14:paraId="73419F57" w14:textId="77777777" w:rsidR="002F7BE5" w:rsidRPr="00F42415" w:rsidRDefault="002F7BE5" w:rsidP="002F7BE5">
      <w:pPr>
        <w:autoSpaceDE w:val="0"/>
        <w:autoSpaceDN w:val="0"/>
        <w:jc w:val="both"/>
      </w:pPr>
      <w:r w:rsidRPr="00F42415">
        <w:t xml:space="preserve">                                            </w:t>
      </w:r>
      <w:r w:rsidR="00A01AB0" w:rsidRPr="00F42415">
        <w:t xml:space="preserve">              </w:t>
      </w:r>
      <w:r w:rsidR="00F42415">
        <w:t xml:space="preserve">            </w:t>
      </w:r>
      <w:r w:rsidRPr="00F42415">
        <w:t xml:space="preserve">                     </w:t>
      </w:r>
      <w:r w:rsidR="00A01AB0" w:rsidRPr="00F42415">
        <w:t xml:space="preserve"> </w:t>
      </w:r>
      <w:r w:rsidR="002770A9" w:rsidRPr="00F42415">
        <w:t xml:space="preserve">    </w:t>
      </w:r>
      <w:r w:rsidRPr="00F42415">
        <w:t xml:space="preserve">        (серия, номер, кем и когда выдан)</w:t>
      </w:r>
    </w:p>
    <w:p w14:paraId="378AC0E5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  <w:r w:rsidRPr="00065474">
        <w:rPr>
          <w:sz w:val="26"/>
          <w:szCs w:val="26"/>
        </w:rPr>
        <w:t>Домашний адрес (адрес регистрации, адрес фактического проживания) _________________________________________________________</w:t>
      </w:r>
      <w:r w:rsidR="002770A9">
        <w:rPr>
          <w:sz w:val="26"/>
          <w:szCs w:val="26"/>
        </w:rPr>
        <w:t>__</w:t>
      </w:r>
      <w:r w:rsidRPr="00065474">
        <w:rPr>
          <w:sz w:val="26"/>
          <w:szCs w:val="26"/>
        </w:rPr>
        <w:t>____________</w:t>
      </w:r>
      <w:r>
        <w:rPr>
          <w:sz w:val="26"/>
          <w:szCs w:val="26"/>
        </w:rPr>
        <w:t>__</w:t>
      </w:r>
    </w:p>
    <w:p w14:paraId="6116E76F" w14:textId="77777777" w:rsidR="002F7BE5" w:rsidRPr="00065474" w:rsidRDefault="002F7BE5" w:rsidP="002F7BE5">
      <w:pPr>
        <w:autoSpaceDE w:val="0"/>
        <w:autoSpaceDN w:val="0"/>
        <w:jc w:val="both"/>
        <w:rPr>
          <w:sz w:val="26"/>
          <w:szCs w:val="26"/>
        </w:rPr>
      </w:pPr>
      <w:r w:rsidRPr="00065474">
        <w:rPr>
          <w:sz w:val="26"/>
          <w:szCs w:val="26"/>
        </w:rPr>
        <w:t>Контактный телефон _________________________________________</w:t>
      </w:r>
      <w:r w:rsidR="002770A9">
        <w:rPr>
          <w:sz w:val="26"/>
          <w:szCs w:val="26"/>
        </w:rPr>
        <w:t>_</w:t>
      </w:r>
      <w:r w:rsidRPr="00065474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14:paraId="46B969C9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rPr>
          <w:sz w:val="26"/>
          <w:szCs w:val="26"/>
        </w:rPr>
        <w:t>Дополнительные сведения</w:t>
      </w:r>
      <w:r w:rsidRPr="00065474">
        <w:rPr>
          <w:sz w:val="28"/>
          <w:szCs w:val="28"/>
        </w:rPr>
        <w:t xml:space="preserve"> </w:t>
      </w:r>
      <w:r w:rsidRPr="00065474">
        <w:t>(любая информация, которую желаете сообщить о себе)</w:t>
      </w:r>
    </w:p>
    <w:p w14:paraId="521C2367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t>_________________________________________________________________________________</w:t>
      </w:r>
      <w:r w:rsidR="002770A9">
        <w:t>___</w:t>
      </w:r>
      <w:r w:rsidRPr="00065474">
        <w:t>____________</w:t>
      </w:r>
    </w:p>
    <w:p w14:paraId="1C870907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t>__________________________________________________________________________________</w:t>
      </w:r>
      <w:r w:rsidR="002770A9">
        <w:t>___</w:t>
      </w:r>
      <w:r w:rsidRPr="00065474">
        <w:t>___________</w:t>
      </w:r>
    </w:p>
    <w:p w14:paraId="03720685" w14:textId="77777777" w:rsidR="002F7BE5" w:rsidRPr="00065474" w:rsidRDefault="002F7BE5" w:rsidP="002F7BE5">
      <w:pPr>
        <w:autoSpaceDE w:val="0"/>
        <w:autoSpaceDN w:val="0"/>
        <w:jc w:val="both"/>
      </w:pPr>
      <w:r w:rsidRPr="00065474">
        <w:t>_________________________________________________________________________________</w:t>
      </w:r>
      <w:r w:rsidR="002770A9">
        <w:t>____</w:t>
      </w:r>
      <w:r w:rsidRPr="00065474">
        <w:t>___________</w:t>
      </w:r>
    </w:p>
    <w:p w14:paraId="4870DFE7" w14:textId="77777777" w:rsidR="002F7BE5" w:rsidRPr="00065474" w:rsidRDefault="002F7BE5" w:rsidP="002F7BE5">
      <w:pPr>
        <w:autoSpaceDE w:val="0"/>
        <w:autoSpaceDN w:val="0"/>
        <w:jc w:val="both"/>
        <w:rPr>
          <w:sz w:val="28"/>
          <w:szCs w:val="28"/>
        </w:rPr>
      </w:pPr>
    </w:p>
    <w:p w14:paraId="2D4A749D" w14:textId="77777777" w:rsidR="002F7BE5" w:rsidRPr="00065474" w:rsidRDefault="002F7BE5" w:rsidP="002F7BE5">
      <w:pPr>
        <w:autoSpaceDE w:val="0"/>
        <w:autoSpaceDN w:val="0"/>
        <w:jc w:val="both"/>
        <w:rPr>
          <w:sz w:val="28"/>
          <w:szCs w:val="28"/>
        </w:rPr>
      </w:pPr>
    </w:p>
    <w:p w14:paraId="1C6880C1" w14:textId="77777777" w:rsidR="002F7BE5" w:rsidRPr="00065474" w:rsidRDefault="00510809" w:rsidP="002F7BE5">
      <w:pPr>
        <w:autoSpaceDE w:val="0"/>
        <w:autoSpaceDN w:val="0"/>
        <w:jc w:val="both"/>
      </w:pPr>
      <w:r>
        <w:rPr>
          <w:sz w:val="28"/>
          <w:szCs w:val="28"/>
        </w:rPr>
        <w:t>"</w:t>
      </w:r>
      <w:r w:rsidR="002F7BE5" w:rsidRPr="00065474">
        <w:rPr>
          <w:sz w:val="28"/>
          <w:szCs w:val="28"/>
        </w:rPr>
        <w:t xml:space="preserve">    </w:t>
      </w:r>
      <w:r>
        <w:rPr>
          <w:sz w:val="28"/>
          <w:szCs w:val="28"/>
        </w:rPr>
        <w:t>"</w:t>
      </w:r>
      <w:r w:rsidR="002F7BE5" w:rsidRPr="00065474">
        <w:rPr>
          <w:sz w:val="28"/>
          <w:szCs w:val="28"/>
        </w:rPr>
        <w:t xml:space="preserve"> ________________ 20__ года</w:t>
      </w:r>
      <w:r w:rsidR="002F7BE5" w:rsidRPr="00065474">
        <w:t xml:space="preserve">                  </w:t>
      </w:r>
      <w:r w:rsidR="002F7BE5">
        <w:t xml:space="preserve">                                           </w:t>
      </w:r>
      <w:r w:rsidR="002F7BE5" w:rsidRPr="00065474">
        <w:t>_____________________</w:t>
      </w:r>
    </w:p>
    <w:p w14:paraId="70203E28" w14:textId="77777777" w:rsidR="002F7BE5" w:rsidRPr="00F42415" w:rsidRDefault="002F7BE5" w:rsidP="002F7BE5">
      <w:pPr>
        <w:autoSpaceDE w:val="0"/>
        <w:autoSpaceDN w:val="0"/>
        <w:jc w:val="both"/>
      </w:pPr>
      <w:r w:rsidRPr="00F42415">
        <w:t xml:space="preserve">                               </w:t>
      </w:r>
      <w:r w:rsidR="00F42415" w:rsidRPr="00F42415">
        <w:t xml:space="preserve">                                                  </w:t>
      </w:r>
      <w:r w:rsidRPr="00F42415">
        <w:t xml:space="preserve">                                                                     (подпись)</w:t>
      </w:r>
    </w:p>
    <w:p w14:paraId="1FFD80C4" w14:textId="77777777" w:rsidR="002F7BE5" w:rsidRPr="00065474" w:rsidRDefault="002F7BE5" w:rsidP="002F7BE5">
      <w:pPr>
        <w:autoSpaceDE w:val="0"/>
        <w:autoSpaceDN w:val="0"/>
        <w:jc w:val="right"/>
        <w:outlineLvl w:val="1"/>
        <w:rPr>
          <w:sz w:val="28"/>
          <w:szCs w:val="28"/>
        </w:rPr>
      </w:pPr>
    </w:p>
    <w:p w14:paraId="5B4198F9" w14:textId="77777777" w:rsidR="002F7BE5" w:rsidRPr="00065474" w:rsidRDefault="002F7BE5" w:rsidP="002F7BE5">
      <w:pPr>
        <w:autoSpaceDE w:val="0"/>
        <w:autoSpaceDN w:val="0"/>
        <w:jc w:val="right"/>
        <w:outlineLvl w:val="1"/>
        <w:rPr>
          <w:sz w:val="28"/>
          <w:szCs w:val="28"/>
        </w:rPr>
      </w:pPr>
    </w:p>
    <w:p w14:paraId="7E966404" w14:textId="77777777" w:rsidR="002F7BE5" w:rsidRPr="00065474" w:rsidRDefault="002F7BE5" w:rsidP="002F7BE5">
      <w:pPr>
        <w:autoSpaceDE w:val="0"/>
        <w:autoSpaceDN w:val="0"/>
        <w:jc w:val="right"/>
        <w:outlineLvl w:val="1"/>
        <w:rPr>
          <w:sz w:val="28"/>
          <w:szCs w:val="28"/>
        </w:rPr>
      </w:pPr>
    </w:p>
    <w:p w14:paraId="6A87EC4E" w14:textId="77777777" w:rsidR="002F7BE5" w:rsidRPr="00065474" w:rsidRDefault="002F7BE5" w:rsidP="002F7BE5">
      <w:pPr>
        <w:autoSpaceDE w:val="0"/>
        <w:autoSpaceDN w:val="0"/>
        <w:spacing w:line="252" w:lineRule="auto"/>
        <w:ind w:left="4536"/>
        <w:jc w:val="center"/>
        <w:outlineLvl w:val="1"/>
        <w:rPr>
          <w:sz w:val="28"/>
          <w:szCs w:val="28"/>
        </w:rPr>
      </w:pPr>
    </w:p>
    <w:p w14:paraId="2C6A9B9F" w14:textId="77777777" w:rsidR="002F7BE5" w:rsidRPr="00A01AB0" w:rsidRDefault="002F7BE5" w:rsidP="00A01AB0">
      <w:pPr>
        <w:autoSpaceDE w:val="0"/>
        <w:autoSpaceDN w:val="0"/>
        <w:ind w:left="4536"/>
        <w:jc w:val="center"/>
        <w:outlineLvl w:val="1"/>
        <w:rPr>
          <w:sz w:val="28"/>
          <w:szCs w:val="28"/>
        </w:rPr>
      </w:pPr>
      <w:r w:rsidRPr="00A01AB0">
        <w:rPr>
          <w:sz w:val="28"/>
          <w:szCs w:val="28"/>
        </w:rPr>
        <w:t xml:space="preserve">Приложение № </w:t>
      </w:r>
      <w:r w:rsidR="00872093">
        <w:rPr>
          <w:sz w:val="28"/>
          <w:szCs w:val="28"/>
        </w:rPr>
        <w:t>3</w:t>
      </w:r>
    </w:p>
    <w:p w14:paraId="10E0E620" w14:textId="77777777" w:rsidR="00CE2688" w:rsidRDefault="00CE2688" w:rsidP="00CE2688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>к Положению об организации</w:t>
      </w:r>
      <w:r w:rsidRPr="00E65D90">
        <w:rPr>
          <w:sz w:val="26"/>
          <w:szCs w:val="26"/>
        </w:rPr>
        <w:t xml:space="preserve"> практической подготовк</w:t>
      </w:r>
      <w:r>
        <w:rPr>
          <w:sz w:val="26"/>
          <w:szCs w:val="26"/>
        </w:rPr>
        <w:t xml:space="preserve">и </w:t>
      </w:r>
      <w:r w:rsidRPr="00E65D90">
        <w:rPr>
          <w:sz w:val="26"/>
          <w:szCs w:val="26"/>
        </w:rPr>
        <w:t xml:space="preserve">в </w:t>
      </w:r>
      <w:r>
        <w:rPr>
          <w:sz w:val="26"/>
          <w:szCs w:val="26"/>
        </w:rPr>
        <w:t>Министерстве жилищно-коммунального хозяйства и</w:t>
      </w:r>
    </w:p>
    <w:p w14:paraId="1EE9186B" w14:textId="77777777" w:rsidR="00CE2688" w:rsidRDefault="00CE2688" w:rsidP="00CE2688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гражданской защиты населения </w:t>
      </w:r>
    </w:p>
    <w:p w14:paraId="6F5A7C96" w14:textId="77777777" w:rsidR="00CE2688" w:rsidRPr="00065474" w:rsidRDefault="00CE2688" w:rsidP="00CE2688">
      <w:pPr>
        <w:autoSpaceDE w:val="0"/>
        <w:autoSpaceDN w:val="0"/>
        <w:ind w:left="4395"/>
        <w:jc w:val="center"/>
        <w:rPr>
          <w:sz w:val="24"/>
        </w:rPr>
      </w:pPr>
      <w:r w:rsidRPr="00E65D90">
        <w:rPr>
          <w:sz w:val="26"/>
          <w:szCs w:val="26"/>
        </w:rPr>
        <w:t>Пензенской области</w:t>
      </w:r>
    </w:p>
    <w:p w14:paraId="7D6A7DC6" w14:textId="77777777" w:rsidR="002F7BE5" w:rsidRDefault="002F7BE5" w:rsidP="00A2525B">
      <w:pPr>
        <w:widowControl/>
        <w:tabs>
          <w:tab w:val="left" w:pos="3540"/>
        </w:tabs>
        <w:jc w:val="center"/>
        <w:rPr>
          <w:rFonts w:eastAsiaTheme="minorHAnsi"/>
          <w:sz w:val="28"/>
          <w:szCs w:val="28"/>
          <w:lang w:eastAsia="en-US"/>
        </w:rPr>
      </w:pPr>
    </w:p>
    <w:p w14:paraId="79681BB9" w14:textId="77777777" w:rsidR="005F0973" w:rsidRPr="00A01AB0" w:rsidRDefault="005F0973" w:rsidP="00A2525B">
      <w:pPr>
        <w:widowControl/>
        <w:tabs>
          <w:tab w:val="left" w:pos="3540"/>
        </w:tabs>
        <w:jc w:val="center"/>
        <w:rPr>
          <w:rFonts w:eastAsiaTheme="minorHAnsi"/>
          <w:sz w:val="28"/>
          <w:szCs w:val="28"/>
          <w:lang w:eastAsia="en-US"/>
        </w:rPr>
      </w:pPr>
    </w:p>
    <w:p w14:paraId="29FC7FB8" w14:textId="77777777" w:rsidR="002F7BE5" w:rsidRPr="00A01AB0" w:rsidRDefault="002F7BE5" w:rsidP="00A01AB0">
      <w:pPr>
        <w:widowControl/>
        <w:tabs>
          <w:tab w:val="left" w:pos="354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A01AB0">
        <w:rPr>
          <w:rFonts w:eastAsiaTheme="minorHAnsi"/>
          <w:b/>
          <w:sz w:val="28"/>
          <w:szCs w:val="28"/>
          <w:lang w:eastAsia="en-US"/>
        </w:rPr>
        <w:t xml:space="preserve">М Е Р О П Р И Я Т И Я, </w:t>
      </w:r>
    </w:p>
    <w:p w14:paraId="56BC84E4" w14:textId="77777777" w:rsidR="00C31DC5" w:rsidRDefault="002F7BE5" w:rsidP="00C31DC5">
      <w:pPr>
        <w:widowControl/>
        <w:tabs>
          <w:tab w:val="left" w:pos="798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A01AB0">
        <w:rPr>
          <w:rFonts w:eastAsiaTheme="minorHAnsi"/>
          <w:b/>
          <w:sz w:val="28"/>
          <w:szCs w:val="28"/>
          <w:lang w:eastAsia="en-US"/>
        </w:rPr>
        <w:t xml:space="preserve">выполняемые обучающимися в период практической подготовки </w:t>
      </w:r>
      <w:r w:rsidR="005F0973">
        <w:rPr>
          <w:rFonts w:eastAsiaTheme="minorHAnsi"/>
          <w:b/>
          <w:sz w:val="28"/>
          <w:szCs w:val="28"/>
          <w:lang w:eastAsia="en-US"/>
        </w:rPr>
        <w:br/>
      </w:r>
      <w:r w:rsidRPr="00A01AB0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CE2688">
        <w:rPr>
          <w:rFonts w:eastAsiaTheme="minorHAnsi"/>
          <w:b/>
          <w:sz w:val="28"/>
          <w:szCs w:val="28"/>
          <w:lang w:eastAsia="en-US"/>
        </w:rPr>
        <w:t>М</w:t>
      </w:r>
      <w:r w:rsidR="000D10EC">
        <w:rPr>
          <w:rFonts w:eastAsiaTheme="minorHAnsi"/>
          <w:b/>
          <w:sz w:val="28"/>
          <w:szCs w:val="28"/>
          <w:lang w:eastAsia="en-US"/>
        </w:rPr>
        <w:t>и</w:t>
      </w:r>
      <w:r w:rsidR="00CE2688">
        <w:rPr>
          <w:rFonts w:eastAsiaTheme="minorHAnsi"/>
          <w:b/>
          <w:sz w:val="28"/>
          <w:szCs w:val="28"/>
          <w:lang w:eastAsia="en-US"/>
        </w:rPr>
        <w:t>нистерстве</w:t>
      </w:r>
      <w:r w:rsidR="00C31DC5">
        <w:rPr>
          <w:rFonts w:eastAsiaTheme="minorHAnsi"/>
          <w:b/>
          <w:sz w:val="28"/>
          <w:szCs w:val="28"/>
          <w:lang w:eastAsia="en-US"/>
        </w:rPr>
        <w:t xml:space="preserve"> жилищно-коммунального хозяйства и </w:t>
      </w:r>
    </w:p>
    <w:p w14:paraId="194310DF" w14:textId="77777777" w:rsidR="00C31DC5" w:rsidRDefault="00C31DC5" w:rsidP="00C31DC5">
      <w:pPr>
        <w:widowControl/>
        <w:tabs>
          <w:tab w:val="left" w:pos="7980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гражданской защиты населения</w:t>
      </w:r>
    </w:p>
    <w:p w14:paraId="3CEB0005" w14:textId="77777777" w:rsidR="00C31DC5" w:rsidRDefault="00C31DC5" w:rsidP="00C31DC5">
      <w:pPr>
        <w:widowControl/>
        <w:tabs>
          <w:tab w:val="left" w:pos="798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624155">
        <w:rPr>
          <w:rFonts w:eastAsiaTheme="minorHAnsi"/>
          <w:b/>
          <w:sz w:val="28"/>
          <w:szCs w:val="28"/>
          <w:lang w:eastAsia="en-US"/>
        </w:rPr>
        <w:t xml:space="preserve"> Пензенской области</w:t>
      </w:r>
    </w:p>
    <w:p w14:paraId="1E6CA4D2" w14:textId="77777777" w:rsidR="002F7BE5" w:rsidRPr="00A01AB0" w:rsidRDefault="002F7BE5" w:rsidP="00A01AB0">
      <w:pPr>
        <w:widowControl/>
        <w:tabs>
          <w:tab w:val="left" w:pos="354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8FBE06F" w14:textId="77777777" w:rsidR="002F7BE5" w:rsidRPr="00A01AB0" w:rsidRDefault="002F7BE5" w:rsidP="00A01AB0">
      <w:pPr>
        <w:widowControl/>
        <w:tabs>
          <w:tab w:val="left" w:pos="3540"/>
        </w:tabs>
        <w:jc w:val="center"/>
        <w:rPr>
          <w:rFonts w:eastAsiaTheme="minorHAnsi"/>
          <w:sz w:val="28"/>
          <w:szCs w:val="28"/>
          <w:lang w:eastAsia="en-US"/>
        </w:rPr>
      </w:pPr>
    </w:p>
    <w:p w14:paraId="01DDDB7E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1.1. Ознакомление с рабочим местом.</w:t>
      </w:r>
    </w:p>
    <w:p w14:paraId="373A2A18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pacing w:val="-8"/>
          <w:sz w:val="28"/>
          <w:szCs w:val="28"/>
          <w:lang w:eastAsia="en-US"/>
        </w:rPr>
        <w:t xml:space="preserve">1.2. Ознакомление со структурой и полномочиями </w:t>
      </w:r>
      <w:r w:rsidR="00CE2688">
        <w:rPr>
          <w:rFonts w:eastAsiaTheme="minorHAnsi"/>
          <w:spacing w:val="-8"/>
          <w:sz w:val="28"/>
          <w:szCs w:val="28"/>
          <w:lang w:eastAsia="en-US"/>
        </w:rPr>
        <w:t xml:space="preserve">Министерства </w:t>
      </w:r>
      <w:r w:rsidR="00C31DC5">
        <w:rPr>
          <w:rFonts w:eastAsiaTheme="minorHAnsi"/>
          <w:spacing w:val="-8"/>
          <w:sz w:val="28"/>
          <w:szCs w:val="28"/>
          <w:lang w:eastAsia="en-US"/>
        </w:rPr>
        <w:t>жилищно-коммунального хозяйства и гражданской защиты населения</w:t>
      </w:r>
      <w:r w:rsidRPr="00A01AB0">
        <w:rPr>
          <w:rFonts w:eastAsiaTheme="minorHAnsi"/>
          <w:spacing w:val="-8"/>
          <w:sz w:val="28"/>
          <w:szCs w:val="28"/>
          <w:lang w:eastAsia="en-US"/>
        </w:rPr>
        <w:t xml:space="preserve"> Пензенской</w:t>
      </w:r>
      <w:r w:rsidRPr="00A01AB0">
        <w:rPr>
          <w:rFonts w:eastAsiaTheme="minorHAnsi"/>
          <w:sz w:val="28"/>
          <w:szCs w:val="28"/>
          <w:lang w:eastAsia="en-US"/>
        </w:rPr>
        <w:t xml:space="preserve"> области.</w:t>
      </w:r>
    </w:p>
    <w:p w14:paraId="4D6DB2D6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1.3. Ознакомление с системой документооборота.</w:t>
      </w:r>
    </w:p>
    <w:p w14:paraId="04729D9A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1.4. Ознакомление с ограничениями и запретами на государственной гражданской службе, антикоррупционным законодательством.</w:t>
      </w:r>
    </w:p>
    <w:p w14:paraId="3C14D8F7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pacing w:val="-10"/>
          <w:sz w:val="28"/>
          <w:szCs w:val="28"/>
          <w:lang w:eastAsia="en-US"/>
        </w:rPr>
        <w:t>1.5. Ознакомление с Кодексом этики и служебного поведения государственных</w:t>
      </w:r>
      <w:r w:rsidRPr="00A01AB0">
        <w:rPr>
          <w:rFonts w:eastAsiaTheme="minorHAnsi"/>
          <w:sz w:val="28"/>
          <w:szCs w:val="28"/>
          <w:lang w:eastAsia="en-US"/>
        </w:rPr>
        <w:t xml:space="preserve"> гражданских служащих, замещающих должности государственной гражданской службы Пензенской области в </w:t>
      </w:r>
      <w:r w:rsidR="00CE2688">
        <w:rPr>
          <w:rFonts w:eastAsiaTheme="minorHAnsi"/>
          <w:sz w:val="28"/>
          <w:szCs w:val="28"/>
          <w:lang w:eastAsia="en-US"/>
        </w:rPr>
        <w:t>Министерстве</w:t>
      </w:r>
      <w:r w:rsidRPr="00A01AB0">
        <w:rPr>
          <w:rFonts w:eastAsiaTheme="minorHAnsi"/>
          <w:sz w:val="28"/>
          <w:szCs w:val="28"/>
          <w:lang w:eastAsia="en-US"/>
        </w:rPr>
        <w:t>, и отдельных категорий лиц.</w:t>
      </w:r>
    </w:p>
    <w:p w14:paraId="06D4422B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pacing w:val="-8"/>
          <w:sz w:val="28"/>
          <w:szCs w:val="28"/>
          <w:lang w:eastAsia="en-US"/>
        </w:rPr>
        <w:t>1.6. Изучение федерального законодательства о государственной гражданской</w:t>
      </w:r>
      <w:r w:rsidRPr="00A01AB0">
        <w:rPr>
          <w:rFonts w:eastAsiaTheme="minorHAnsi"/>
          <w:sz w:val="28"/>
          <w:szCs w:val="28"/>
          <w:lang w:eastAsia="en-US"/>
        </w:rPr>
        <w:t xml:space="preserve"> службе:</w:t>
      </w:r>
    </w:p>
    <w:p w14:paraId="17FB1536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pacing w:val="-6"/>
          <w:sz w:val="28"/>
          <w:szCs w:val="28"/>
          <w:lang w:eastAsia="en-US"/>
        </w:rPr>
        <w:t xml:space="preserve">1) Федеральный закон от 27.05.2003 № 58-ФЗ </w:t>
      </w:r>
      <w:r w:rsidR="00510809" w:rsidRPr="00A01AB0">
        <w:rPr>
          <w:rFonts w:eastAsiaTheme="minorHAnsi"/>
          <w:spacing w:val="-6"/>
          <w:sz w:val="28"/>
          <w:szCs w:val="28"/>
          <w:lang w:eastAsia="en-US"/>
        </w:rPr>
        <w:t>"</w:t>
      </w:r>
      <w:r w:rsidRPr="00A01AB0">
        <w:rPr>
          <w:rFonts w:eastAsiaTheme="minorHAnsi"/>
          <w:spacing w:val="-6"/>
          <w:sz w:val="28"/>
          <w:szCs w:val="28"/>
          <w:lang w:eastAsia="en-US"/>
        </w:rPr>
        <w:t>О системе государственной</w:t>
      </w:r>
      <w:r w:rsidRPr="00A01AB0">
        <w:rPr>
          <w:rFonts w:eastAsiaTheme="minorHAnsi"/>
          <w:sz w:val="28"/>
          <w:szCs w:val="28"/>
          <w:lang w:eastAsia="en-US"/>
        </w:rPr>
        <w:t xml:space="preserve"> службы Российской Федерации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166964D4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2) Федеральный закон от 27.07.2004 № 79-ФЗ 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О государственной гражданской службе Российской Федерации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644DD2EF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3) Федеральный закон от 25.12.2008 № 273-ФЗ 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18A20453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4) Указ Президента Российской Федерации от 12.08.2002 № 885 </w:t>
      </w:r>
      <w:r w:rsidR="007E1A1F">
        <w:rPr>
          <w:rFonts w:eastAsiaTheme="minorHAnsi"/>
          <w:sz w:val="28"/>
          <w:szCs w:val="28"/>
          <w:lang w:eastAsia="en-US"/>
        </w:rPr>
        <w:br/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Об утверждении общих принципов служебного поведения государственных служащих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1A8CB467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5) Указ Президента Российской Федерации от 01.02.2005 № 110 </w:t>
      </w:r>
      <w:r w:rsidR="007E1A1F">
        <w:rPr>
          <w:rFonts w:eastAsiaTheme="minorHAnsi"/>
          <w:sz w:val="28"/>
          <w:szCs w:val="28"/>
          <w:lang w:eastAsia="en-US"/>
        </w:rPr>
        <w:br/>
      </w:r>
      <w:r w:rsidR="00510809" w:rsidRPr="00A01AB0">
        <w:rPr>
          <w:rFonts w:eastAsiaTheme="minorHAnsi"/>
          <w:spacing w:val="-4"/>
          <w:sz w:val="28"/>
          <w:szCs w:val="28"/>
          <w:lang w:eastAsia="en-US"/>
        </w:rPr>
        <w:t>"</w:t>
      </w:r>
      <w:r w:rsidRPr="00A01AB0">
        <w:rPr>
          <w:rFonts w:eastAsiaTheme="minorHAnsi"/>
          <w:spacing w:val="-4"/>
          <w:sz w:val="28"/>
          <w:szCs w:val="28"/>
          <w:lang w:eastAsia="en-US"/>
        </w:rPr>
        <w:t>О проведении аттестации государственных гражданских служащих Российской</w:t>
      </w:r>
      <w:r w:rsidRPr="00A01AB0">
        <w:rPr>
          <w:rFonts w:eastAsiaTheme="minorHAnsi"/>
          <w:sz w:val="28"/>
          <w:szCs w:val="28"/>
          <w:lang w:eastAsia="en-US"/>
        </w:rPr>
        <w:t xml:space="preserve"> Федерации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22F19B80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pacing w:val="-6"/>
          <w:sz w:val="28"/>
          <w:szCs w:val="28"/>
          <w:lang w:eastAsia="en-US"/>
        </w:rPr>
        <w:t xml:space="preserve">6) Указ Президента Российской Федерации от 01.02.2005 № 111 </w:t>
      </w:r>
      <w:r w:rsidR="00510809" w:rsidRPr="00A01AB0">
        <w:rPr>
          <w:rFonts w:eastAsiaTheme="minorHAnsi"/>
          <w:spacing w:val="-6"/>
          <w:sz w:val="28"/>
          <w:szCs w:val="28"/>
          <w:lang w:eastAsia="en-US"/>
        </w:rPr>
        <w:t>"</w:t>
      </w:r>
      <w:r w:rsidRPr="00A01AB0">
        <w:rPr>
          <w:rFonts w:eastAsiaTheme="minorHAnsi"/>
          <w:spacing w:val="-6"/>
          <w:sz w:val="28"/>
          <w:szCs w:val="28"/>
          <w:lang w:eastAsia="en-US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</w:t>
      </w:r>
      <w:r w:rsidR="00510809" w:rsidRPr="00A01AB0">
        <w:rPr>
          <w:rFonts w:eastAsiaTheme="minorHAnsi"/>
          <w:spacing w:val="-6"/>
          <w:sz w:val="28"/>
          <w:szCs w:val="28"/>
          <w:lang w:eastAsia="en-US"/>
        </w:rPr>
        <w:t>"</w:t>
      </w:r>
      <w:r w:rsidRPr="00A01AB0">
        <w:rPr>
          <w:rFonts w:eastAsiaTheme="minorHAnsi"/>
          <w:spacing w:val="-6"/>
          <w:sz w:val="28"/>
          <w:szCs w:val="28"/>
          <w:lang w:eastAsia="en-US"/>
        </w:rPr>
        <w:t>;</w:t>
      </w:r>
    </w:p>
    <w:p w14:paraId="29E74D4D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7) Указ Президента Российской Федерации от 01.02.2005 № 112 </w:t>
      </w:r>
      <w:r w:rsidR="007E1A1F">
        <w:rPr>
          <w:rFonts w:eastAsiaTheme="minorHAnsi"/>
          <w:sz w:val="28"/>
          <w:szCs w:val="28"/>
          <w:lang w:eastAsia="en-US"/>
        </w:rPr>
        <w:br/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О конкурсе на замещение вакантной должности государственной гражданской службы Российской Федерации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298D479C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8) Указ Президента Российской Федерации от 19.11.2007 № 1532 </w:t>
      </w:r>
      <w:r w:rsidR="007E1A1F">
        <w:rPr>
          <w:rFonts w:eastAsiaTheme="minorHAnsi"/>
          <w:sz w:val="28"/>
          <w:szCs w:val="28"/>
          <w:lang w:eastAsia="en-US"/>
        </w:rPr>
        <w:br/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Об исчислении стажа государственной гражданской службы Российской Федерации</w:t>
      </w:r>
      <w:r w:rsidRPr="007E1A1F">
        <w:rPr>
          <w:rFonts w:eastAsiaTheme="minorHAnsi"/>
          <w:sz w:val="28"/>
          <w:szCs w:val="28"/>
          <w:lang w:eastAsia="en-US"/>
        </w:rPr>
        <w:t xml:space="preserve"> для установления</w:t>
      </w:r>
      <w:r w:rsidRPr="00A01AB0">
        <w:rPr>
          <w:rFonts w:eastAsiaTheme="minorHAnsi"/>
          <w:sz w:val="28"/>
          <w:szCs w:val="28"/>
          <w:lang w:eastAsia="en-US"/>
        </w:rPr>
        <w:t xml:space="preserve"> государственным гражданским служащим Российской Федерации ежемесячной </w:t>
      </w:r>
      <w:r w:rsidRPr="007E1A1F">
        <w:rPr>
          <w:rFonts w:eastAsiaTheme="minorHAnsi"/>
          <w:sz w:val="28"/>
          <w:szCs w:val="28"/>
          <w:lang w:eastAsia="en-US"/>
        </w:rPr>
        <w:t xml:space="preserve">надбавки к должностному окладу </w:t>
      </w:r>
      <w:r w:rsidR="007E1A1F" w:rsidRPr="007E1A1F">
        <w:rPr>
          <w:rFonts w:eastAsiaTheme="minorHAnsi"/>
          <w:sz w:val="28"/>
          <w:szCs w:val="28"/>
          <w:lang w:eastAsia="en-US"/>
        </w:rPr>
        <w:br/>
      </w:r>
      <w:r w:rsidRPr="007E1A1F">
        <w:rPr>
          <w:rFonts w:eastAsiaTheme="minorHAnsi"/>
          <w:sz w:val="28"/>
          <w:szCs w:val="28"/>
          <w:lang w:eastAsia="en-US"/>
        </w:rPr>
        <w:t>за выслугу лет на государственной гражданской</w:t>
      </w:r>
      <w:r w:rsidRPr="00A01AB0">
        <w:rPr>
          <w:rFonts w:eastAsiaTheme="minorHAnsi"/>
          <w:sz w:val="28"/>
          <w:szCs w:val="28"/>
          <w:lang w:eastAsia="en-US"/>
        </w:rPr>
        <w:t xml:space="preserve">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2C00EDD6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pacing w:val="-4"/>
          <w:sz w:val="28"/>
          <w:szCs w:val="28"/>
          <w:lang w:eastAsia="en-US"/>
        </w:rPr>
        <w:t xml:space="preserve">9) постановление Правительства Российской Федерации от 31.03.2018 </w:t>
      </w:r>
      <w:r w:rsidR="00DF5A8F">
        <w:rPr>
          <w:rFonts w:eastAsiaTheme="minorHAnsi"/>
          <w:spacing w:val="-4"/>
          <w:sz w:val="28"/>
          <w:szCs w:val="28"/>
          <w:lang w:eastAsia="en-US"/>
        </w:rPr>
        <w:br/>
      </w:r>
      <w:r w:rsidRPr="00A01AB0">
        <w:rPr>
          <w:rFonts w:eastAsiaTheme="minorHAnsi"/>
          <w:spacing w:val="-4"/>
          <w:sz w:val="28"/>
          <w:szCs w:val="28"/>
          <w:lang w:eastAsia="en-US"/>
        </w:rPr>
        <w:t xml:space="preserve">№ 397 </w:t>
      </w:r>
      <w:r w:rsidR="00510809" w:rsidRPr="00A01AB0">
        <w:rPr>
          <w:rFonts w:eastAsiaTheme="minorHAnsi"/>
          <w:spacing w:val="-4"/>
          <w:sz w:val="28"/>
          <w:szCs w:val="28"/>
          <w:lang w:eastAsia="en-US"/>
        </w:rPr>
        <w:t>"</w:t>
      </w:r>
      <w:r w:rsidRPr="00A01AB0">
        <w:rPr>
          <w:rFonts w:eastAsiaTheme="minorHAnsi"/>
          <w:spacing w:val="-4"/>
          <w:sz w:val="28"/>
          <w:szCs w:val="28"/>
          <w:lang w:eastAsia="en-US"/>
        </w:rPr>
        <w:t>Об утверждении</w:t>
      </w:r>
      <w:r w:rsidRPr="00A01AB0">
        <w:rPr>
          <w:rFonts w:eastAsiaTheme="minorHAnsi"/>
          <w:sz w:val="28"/>
          <w:szCs w:val="28"/>
          <w:lang w:eastAsia="en-US"/>
        </w:rPr>
        <w:t xml:space="preserve">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.</w:t>
      </w:r>
    </w:p>
    <w:p w14:paraId="3AB0ED21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1.7. Изучение </w:t>
      </w:r>
      <w:r w:rsidRPr="00442505">
        <w:rPr>
          <w:rFonts w:eastAsiaTheme="minorHAnsi"/>
          <w:sz w:val="28"/>
          <w:szCs w:val="28"/>
          <w:lang w:eastAsia="en-US"/>
        </w:rPr>
        <w:t>законодательства Пензенской области</w:t>
      </w:r>
      <w:r w:rsidR="00A50361" w:rsidRPr="00442505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A50361">
        <w:rPr>
          <w:rFonts w:eastAsiaTheme="minorHAnsi"/>
          <w:sz w:val="28"/>
          <w:szCs w:val="28"/>
          <w:lang w:eastAsia="en-US"/>
        </w:rPr>
        <w:t>и</w:t>
      </w:r>
      <w:r w:rsidR="00442505">
        <w:rPr>
          <w:rFonts w:eastAsiaTheme="minorHAnsi"/>
          <w:sz w:val="28"/>
          <w:szCs w:val="28"/>
          <w:lang w:eastAsia="en-US"/>
        </w:rPr>
        <w:t xml:space="preserve"> нормативно правовых актов Министерства жилищно-коммунального хозяйства и гражданской защиты населения Пензенской области</w:t>
      </w:r>
      <w:r w:rsidRPr="00A01AB0">
        <w:rPr>
          <w:rFonts w:eastAsiaTheme="minorHAnsi"/>
          <w:sz w:val="28"/>
          <w:szCs w:val="28"/>
          <w:lang w:eastAsia="en-US"/>
        </w:rPr>
        <w:t>:</w:t>
      </w:r>
    </w:p>
    <w:p w14:paraId="3085E248" w14:textId="77777777" w:rsidR="002F7BE5" w:rsidRPr="001E2607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2607">
        <w:rPr>
          <w:rFonts w:eastAsiaTheme="minorHAnsi"/>
          <w:sz w:val="28"/>
          <w:szCs w:val="28"/>
          <w:lang w:eastAsia="en-US"/>
        </w:rPr>
        <w:t xml:space="preserve">1) Закон Пензенской области от 22.12.2005 № 906-ЗПО </w:t>
      </w:r>
      <w:r w:rsidR="00510809" w:rsidRPr="001E2607">
        <w:rPr>
          <w:rFonts w:eastAsiaTheme="minorHAnsi"/>
          <w:sz w:val="28"/>
          <w:szCs w:val="28"/>
          <w:lang w:eastAsia="en-US"/>
        </w:rPr>
        <w:t>"</w:t>
      </w:r>
      <w:r w:rsidRPr="001E2607">
        <w:rPr>
          <w:rFonts w:eastAsiaTheme="minorHAnsi"/>
          <w:sz w:val="28"/>
          <w:szCs w:val="28"/>
          <w:lang w:eastAsia="en-US"/>
        </w:rPr>
        <w:t>О Правительстве Пензенской области</w:t>
      </w:r>
      <w:r w:rsidR="00510809" w:rsidRPr="001E2607">
        <w:rPr>
          <w:rFonts w:eastAsiaTheme="minorHAnsi"/>
          <w:sz w:val="28"/>
          <w:szCs w:val="28"/>
          <w:lang w:eastAsia="en-US"/>
        </w:rPr>
        <w:t>"</w:t>
      </w:r>
      <w:r w:rsidRPr="001E2607">
        <w:rPr>
          <w:rFonts w:eastAsiaTheme="minorHAnsi"/>
          <w:sz w:val="28"/>
          <w:szCs w:val="28"/>
          <w:lang w:eastAsia="en-US"/>
        </w:rPr>
        <w:t>;</w:t>
      </w:r>
    </w:p>
    <w:p w14:paraId="1B46AF16" w14:textId="77777777" w:rsidR="002F7BE5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2) Закон Пензенской области от 10.04.2006 № 1005-ЗПО 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О Губернаторе Пензенской области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01B7AB0C" w14:textId="77777777" w:rsidR="00442505" w:rsidRPr="00442505" w:rsidRDefault="00AD6278" w:rsidP="005F0973">
      <w:pPr>
        <w:widowControl/>
        <w:ind w:firstLine="709"/>
        <w:jc w:val="both"/>
        <w:rPr>
          <w:sz w:val="30"/>
        </w:rPr>
      </w:pPr>
      <w:r w:rsidRPr="00442505">
        <w:rPr>
          <w:sz w:val="28"/>
          <w:szCs w:val="28"/>
        </w:rPr>
        <w:t>3) Положение о</w:t>
      </w:r>
      <w:r w:rsidR="00442505" w:rsidRPr="00442505">
        <w:rPr>
          <w:sz w:val="28"/>
          <w:szCs w:val="28"/>
        </w:rPr>
        <w:t xml:space="preserve"> Министерстве</w:t>
      </w:r>
      <w:r w:rsidRPr="00442505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утвержденным постановлением Правительства Пензенской области от </w:t>
      </w:r>
      <w:r w:rsidR="00442505" w:rsidRPr="00442505">
        <w:rPr>
          <w:sz w:val="28"/>
          <w:szCs w:val="28"/>
        </w:rPr>
        <w:t>19</w:t>
      </w:r>
      <w:r w:rsidRPr="00442505">
        <w:rPr>
          <w:sz w:val="28"/>
          <w:szCs w:val="28"/>
        </w:rPr>
        <w:t>.0</w:t>
      </w:r>
      <w:r w:rsidR="00442505" w:rsidRPr="00442505">
        <w:rPr>
          <w:sz w:val="28"/>
          <w:szCs w:val="28"/>
        </w:rPr>
        <w:t>7</w:t>
      </w:r>
      <w:r w:rsidRPr="00442505">
        <w:rPr>
          <w:sz w:val="28"/>
          <w:szCs w:val="28"/>
        </w:rPr>
        <w:t>.20</w:t>
      </w:r>
      <w:r w:rsidR="00442505" w:rsidRPr="00442505">
        <w:rPr>
          <w:sz w:val="28"/>
          <w:szCs w:val="28"/>
        </w:rPr>
        <w:t>21</w:t>
      </w:r>
      <w:r w:rsidRPr="00442505">
        <w:rPr>
          <w:sz w:val="28"/>
          <w:szCs w:val="28"/>
        </w:rPr>
        <w:t xml:space="preserve"> №</w:t>
      </w:r>
      <w:r w:rsidR="00442505" w:rsidRPr="00442505">
        <w:rPr>
          <w:sz w:val="28"/>
          <w:szCs w:val="28"/>
        </w:rPr>
        <w:t xml:space="preserve"> 424</w:t>
      </w:r>
      <w:r w:rsidRPr="00442505">
        <w:rPr>
          <w:sz w:val="28"/>
          <w:szCs w:val="28"/>
        </w:rPr>
        <w:t>-пП</w:t>
      </w:r>
      <w:r w:rsidR="00442505" w:rsidRPr="00442505">
        <w:rPr>
          <w:sz w:val="28"/>
          <w:szCs w:val="28"/>
        </w:rPr>
        <w:t>;</w:t>
      </w:r>
      <w:r w:rsidRPr="00442505">
        <w:rPr>
          <w:sz w:val="30"/>
        </w:rPr>
        <w:t xml:space="preserve"> </w:t>
      </w:r>
    </w:p>
    <w:p w14:paraId="7E29ACD8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pacing w:val="-6"/>
          <w:sz w:val="28"/>
          <w:szCs w:val="28"/>
          <w:lang w:eastAsia="en-US"/>
        </w:rPr>
        <w:t xml:space="preserve">3) Закон Пензенской области от 09.03.2005 № 751-ЗПО </w:t>
      </w:r>
      <w:r w:rsidR="00510809" w:rsidRPr="00A01AB0">
        <w:rPr>
          <w:rFonts w:eastAsiaTheme="minorHAnsi"/>
          <w:spacing w:val="-6"/>
          <w:sz w:val="28"/>
          <w:szCs w:val="28"/>
          <w:lang w:eastAsia="en-US"/>
        </w:rPr>
        <w:t>"</w:t>
      </w:r>
      <w:r w:rsidRPr="00A01AB0">
        <w:rPr>
          <w:rFonts w:eastAsiaTheme="minorHAnsi"/>
          <w:spacing w:val="-6"/>
          <w:sz w:val="28"/>
          <w:szCs w:val="28"/>
          <w:lang w:eastAsia="en-US"/>
        </w:rPr>
        <w:t>О государственной</w:t>
      </w:r>
      <w:r w:rsidRPr="00A01AB0">
        <w:rPr>
          <w:rFonts w:eastAsiaTheme="minorHAnsi"/>
          <w:sz w:val="28"/>
          <w:szCs w:val="28"/>
          <w:lang w:eastAsia="en-US"/>
        </w:rPr>
        <w:t xml:space="preserve"> гражданской службе Пензенской области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1FD8D13C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pacing w:val="-6"/>
          <w:sz w:val="28"/>
          <w:szCs w:val="28"/>
          <w:lang w:eastAsia="en-US"/>
        </w:rPr>
        <w:t xml:space="preserve">4) Закон Пензенской области от 08.09.2004 № 653-ЗПО </w:t>
      </w:r>
      <w:r w:rsidR="00510809" w:rsidRPr="00A01AB0">
        <w:rPr>
          <w:rFonts w:eastAsiaTheme="minorHAnsi"/>
          <w:spacing w:val="-6"/>
          <w:sz w:val="28"/>
          <w:szCs w:val="28"/>
          <w:lang w:eastAsia="en-US"/>
        </w:rPr>
        <w:t>"</w:t>
      </w:r>
      <w:r w:rsidRPr="00A01AB0">
        <w:rPr>
          <w:rFonts w:eastAsiaTheme="minorHAnsi"/>
          <w:spacing w:val="-6"/>
          <w:sz w:val="28"/>
          <w:szCs w:val="28"/>
          <w:lang w:eastAsia="en-US"/>
        </w:rPr>
        <w:t>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</w:t>
      </w:r>
      <w:r w:rsidRPr="00A01AB0">
        <w:rPr>
          <w:rFonts w:eastAsiaTheme="minorHAnsi"/>
          <w:sz w:val="28"/>
          <w:szCs w:val="28"/>
          <w:lang w:eastAsia="en-US"/>
        </w:rPr>
        <w:t xml:space="preserve"> области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5BDFB174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5) Закон Пензенской области от 30.12.2004 № 740-ЗПО 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О денежном содержании государственных гражданских служащих Пензенской области и лиц, замещающих государственные должности Пензенской области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2FA793FF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6) Закон Пензенской области от 09.03.2005 № 753-ЗПО 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О Реестре должностей государственной гражданской службы Пензенской области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4AE563D8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7) постановление Губернатора Пензенской области от 13.02.2007 № 59 </w:t>
      </w:r>
      <w:r w:rsidR="00510809" w:rsidRPr="00A01AB0">
        <w:rPr>
          <w:rFonts w:eastAsiaTheme="minorHAnsi"/>
          <w:spacing w:val="-6"/>
          <w:sz w:val="28"/>
          <w:szCs w:val="28"/>
          <w:lang w:eastAsia="en-US"/>
        </w:rPr>
        <w:t>"</w:t>
      </w:r>
      <w:r w:rsidRPr="00A01AB0">
        <w:rPr>
          <w:rFonts w:eastAsiaTheme="minorHAnsi"/>
          <w:spacing w:val="-6"/>
          <w:sz w:val="28"/>
          <w:szCs w:val="28"/>
          <w:lang w:eastAsia="en-US"/>
        </w:rPr>
        <w:t>Об утверждении Положения о кадровом резерве на государственной гражданской</w:t>
      </w:r>
      <w:r w:rsidRPr="00A01AB0">
        <w:rPr>
          <w:rFonts w:eastAsiaTheme="minorHAnsi"/>
          <w:sz w:val="28"/>
          <w:szCs w:val="28"/>
          <w:lang w:eastAsia="en-US"/>
        </w:rPr>
        <w:t xml:space="preserve"> службе Пензенской области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5D3436E0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8) постановление Губернатора Пензенской области от 23.09.2009 № 210</w:t>
      </w:r>
      <w:r w:rsidR="00442505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A01AB0">
        <w:rPr>
          <w:rFonts w:eastAsiaTheme="minorHAnsi"/>
          <w:sz w:val="28"/>
          <w:szCs w:val="28"/>
          <w:lang w:eastAsia="en-US"/>
        </w:rPr>
        <w:t xml:space="preserve"> 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 xml:space="preserve">О представлении гражданами, претендующими на замещение должностей </w:t>
      </w:r>
      <w:r w:rsidRPr="00A01AB0">
        <w:rPr>
          <w:rFonts w:eastAsiaTheme="minorHAnsi"/>
          <w:spacing w:val="-4"/>
          <w:sz w:val="28"/>
          <w:szCs w:val="28"/>
          <w:lang w:eastAsia="en-US"/>
        </w:rPr>
        <w:t>государственной гражданской службы Пензенской области, сведений о доходах,</w:t>
      </w:r>
      <w:r w:rsidRPr="00A01AB0">
        <w:rPr>
          <w:rFonts w:eastAsiaTheme="minorHAnsi"/>
          <w:sz w:val="28"/>
          <w:szCs w:val="28"/>
          <w:lang w:eastAsia="en-US"/>
        </w:rPr>
        <w:t xml:space="preserve"> об имуществе и обязательствах имущественного характера и представлении государственными гражданскими служащими Пензенской области сведений </w:t>
      </w:r>
      <w:r w:rsidRPr="00A01AB0">
        <w:rPr>
          <w:rFonts w:eastAsiaTheme="minorHAnsi"/>
          <w:spacing w:val="-4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  <w:r w:rsidR="00510809" w:rsidRPr="00A01AB0">
        <w:rPr>
          <w:rFonts w:eastAsiaTheme="minorHAnsi"/>
          <w:spacing w:val="-4"/>
          <w:sz w:val="28"/>
          <w:szCs w:val="28"/>
          <w:lang w:eastAsia="en-US"/>
        </w:rPr>
        <w:t>"</w:t>
      </w:r>
      <w:r w:rsidRPr="00A01AB0">
        <w:rPr>
          <w:rFonts w:eastAsiaTheme="minorHAnsi"/>
          <w:spacing w:val="-4"/>
          <w:sz w:val="28"/>
          <w:szCs w:val="28"/>
          <w:lang w:eastAsia="en-US"/>
        </w:rPr>
        <w:t>;</w:t>
      </w:r>
    </w:p>
    <w:p w14:paraId="372A0E4F" w14:textId="77777777" w:rsidR="002F7BE5" w:rsidRPr="00A01AB0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9) постановление Губернатора Пензенской области от 19.03.2010 № 19 </w:t>
      </w:r>
      <w:r w:rsidR="00442505">
        <w:rPr>
          <w:rFonts w:eastAsiaTheme="minorHAnsi"/>
          <w:sz w:val="28"/>
          <w:szCs w:val="28"/>
          <w:lang w:eastAsia="en-US"/>
        </w:rPr>
        <w:t xml:space="preserve">                 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 xml:space="preserve">Об утверждении Положения о проверке достоверности и полноты сведений, представляемых гражданами, претендующими на замещение должностей </w:t>
      </w:r>
      <w:r w:rsidRPr="00A01AB0">
        <w:rPr>
          <w:rFonts w:eastAsiaTheme="minorHAnsi"/>
          <w:spacing w:val="-4"/>
          <w:sz w:val="28"/>
          <w:szCs w:val="28"/>
          <w:lang w:eastAsia="en-US"/>
        </w:rPr>
        <w:t>государственной гражданской службы Пензенской области, и государственными гражданскими служащими Пензенской области, и соблюдения государственными</w:t>
      </w:r>
      <w:r w:rsidRPr="00A01AB0">
        <w:rPr>
          <w:rFonts w:eastAsiaTheme="minorHAnsi"/>
          <w:sz w:val="28"/>
          <w:szCs w:val="28"/>
          <w:lang w:eastAsia="en-US"/>
        </w:rPr>
        <w:t xml:space="preserve"> гражданскими служащими Пензенской области требований к служебному поведению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6373CBDB" w14:textId="77777777" w:rsidR="002F7BE5" w:rsidRPr="00175C05" w:rsidRDefault="002F7BE5" w:rsidP="005F09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5C05">
        <w:rPr>
          <w:rFonts w:eastAsiaTheme="minorHAnsi"/>
          <w:sz w:val="28"/>
          <w:szCs w:val="28"/>
          <w:lang w:eastAsia="en-US"/>
        </w:rPr>
        <w:t xml:space="preserve">10) </w:t>
      </w:r>
      <w:r w:rsidR="00442505" w:rsidRPr="00175C05">
        <w:rPr>
          <w:rFonts w:eastAsiaTheme="minorHAnsi"/>
          <w:sz w:val="28"/>
          <w:szCs w:val="28"/>
          <w:lang w:eastAsia="en-US"/>
        </w:rPr>
        <w:t>приказ</w:t>
      </w:r>
      <w:r w:rsidRPr="00175C05">
        <w:rPr>
          <w:rFonts w:eastAsiaTheme="minorHAnsi"/>
          <w:sz w:val="28"/>
          <w:szCs w:val="28"/>
          <w:lang w:eastAsia="en-US"/>
        </w:rPr>
        <w:t xml:space="preserve"> </w:t>
      </w:r>
      <w:r w:rsidR="00442505" w:rsidRPr="00175C05">
        <w:rPr>
          <w:rFonts w:eastAsiaTheme="minorHAnsi"/>
          <w:sz w:val="28"/>
          <w:szCs w:val="28"/>
          <w:lang w:eastAsia="en-US"/>
        </w:rPr>
        <w:t>Министра</w:t>
      </w:r>
      <w:r w:rsidRPr="00175C05">
        <w:rPr>
          <w:rFonts w:eastAsiaTheme="minorHAnsi"/>
          <w:sz w:val="28"/>
          <w:szCs w:val="28"/>
          <w:lang w:eastAsia="en-US"/>
        </w:rPr>
        <w:t xml:space="preserve"> от </w:t>
      </w:r>
      <w:r w:rsidR="00442505" w:rsidRPr="00175C05">
        <w:rPr>
          <w:rFonts w:eastAsiaTheme="minorHAnsi"/>
          <w:sz w:val="28"/>
          <w:szCs w:val="28"/>
          <w:lang w:eastAsia="en-US"/>
        </w:rPr>
        <w:t>_____</w:t>
      </w:r>
      <w:r w:rsidRPr="00175C05">
        <w:rPr>
          <w:rFonts w:eastAsiaTheme="minorHAnsi"/>
          <w:sz w:val="28"/>
          <w:szCs w:val="28"/>
          <w:lang w:eastAsia="en-US"/>
        </w:rPr>
        <w:t xml:space="preserve"> № </w:t>
      </w:r>
      <w:r w:rsidR="00442505" w:rsidRPr="00175C05">
        <w:rPr>
          <w:rFonts w:eastAsiaTheme="minorHAnsi"/>
          <w:sz w:val="28"/>
          <w:szCs w:val="28"/>
          <w:lang w:eastAsia="en-US"/>
        </w:rPr>
        <w:t>____</w:t>
      </w:r>
      <w:r w:rsidRPr="00175C05">
        <w:rPr>
          <w:rFonts w:eastAsiaTheme="minorHAnsi"/>
          <w:sz w:val="28"/>
          <w:szCs w:val="28"/>
          <w:lang w:eastAsia="en-US"/>
        </w:rPr>
        <w:t xml:space="preserve"> </w:t>
      </w:r>
      <w:r w:rsidR="00510809" w:rsidRPr="00175C05">
        <w:rPr>
          <w:rFonts w:eastAsiaTheme="minorHAnsi"/>
          <w:sz w:val="28"/>
          <w:szCs w:val="28"/>
          <w:lang w:eastAsia="en-US"/>
        </w:rPr>
        <w:t>"</w:t>
      </w:r>
      <w:r w:rsidRPr="00175C05">
        <w:rPr>
          <w:rFonts w:eastAsiaTheme="minorHAnsi"/>
          <w:sz w:val="28"/>
          <w:szCs w:val="28"/>
          <w:lang w:eastAsia="en-US"/>
        </w:rPr>
        <w:t xml:space="preserve">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</w:t>
      </w:r>
      <w:r w:rsidR="00442505" w:rsidRPr="00175C05">
        <w:rPr>
          <w:rFonts w:eastAsiaTheme="minorHAnsi"/>
          <w:sz w:val="28"/>
          <w:szCs w:val="28"/>
          <w:lang w:eastAsia="en-US"/>
        </w:rPr>
        <w:t>Министерстве жилищно-коммунального хозяйства и гражданской защиты населения Пензенской области</w:t>
      </w:r>
      <w:r w:rsidR="00510809" w:rsidRPr="00175C05">
        <w:rPr>
          <w:rFonts w:eastAsiaTheme="minorHAnsi"/>
          <w:sz w:val="28"/>
          <w:szCs w:val="28"/>
          <w:lang w:eastAsia="en-US"/>
        </w:rPr>
        <w:t>"</w:t>
      </w:r>
      <w:r w:rsidRPr="00175C05">
        <w:rPr>
          <w:rFonts w:eastAsiaTheme="minorHAnsi"/>
          <w:sz w:val="28"/>
          <w:szCs w:val="28"/>
          <w:lang w:eastAsia="en-US"/>
        </w:rPr>
        <w:t>;</w:t>
      </w:r>
    </w:p>
    <w:p w14:paraId="6C60849F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11) постановление Губернатора Пензенской области от 06.11.2013 № 205 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О порядке представления документов для присвоения классных чинов государственной гражданской службы Пензенской области государственным гражданским служащим Пензенской области, замещающим должности государственной гражданской службы Пензенской области в Правительстве Пензенской области и исполнительных органах государственной власти Пензенской области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;</w:t>
      </w:r>
    </w:p>
    <w:p w14:paraId="4DCCAF76" w14:textId="77777777" w:rsidR="002F7BE5" w:rsidRPr="00175C05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5C05">
        <w:rPr>
          <w:rFonts w:eastAsiaTheme="minorHAnsi"/>
          <w:sz w:val="28"/>
          <w:szCs w:val="28"/>
          <w:lang w:eastAsia="en-US"/>
        </w:rPr>
        <w:t xml:space="preserve">12) </w:t>
      </w:r>
      <w:r w:rsidR="00442505" w:rsidRPr="00175C05">
        <w:rPr>
          <w:rFonts w:eastAsiaTheme="minorHAnsi"/>
          <w:sz w:val="28"/>
          <w:szCs w:val="28"/>
          <w:lang w:eastAsia="en-US"/>
        </w:rPr>
        <w:t xml:space="preserve">приказ Министра от _____ № ____ </w:t>
      </w:r>
      <w:r w:rsidR="00510809" w:rsidRPr="00175C05">
        <w:rPr>
          <w:rFonts w:eastAsiaTheme="minorHAnsi"/>
          <w:sz w:val="28"/>
          <w:szCs w:val="28"/>
          <w:lang w:eastAsia="en-US"/>
        </w:rPr>
        <w:t>"</w:t>
      </w:r>
      <w:r w:rsidRPr="00175C05">
        <w:rPr>
          <w:rFonts w:eastAsiaTheme="minorHAnsi"/>
          <w:sz w:val="28"/>
          <w:szCs w:val="28"/>
          <w:lang w:eastAsia="en-US"/>
        </w:rPr>
        <w:t xml:space="preserve">Об утверждении Порядка сообщения государственными гражданскими служащими Пензенской области, замещающими должности государственной гражданской службы Пензенской области в </w:t>
      </w:r>
      <w:r w:rsidR="00442505" w:rsidRPr="00175C05">
        <w:rPr>
          <w:rFonts w:eastAsiaTheme="minorHAnsi"/>
          <w:sz w:val="28"/>
          <w:szCs w:val="28"/>
          <w:lang w:eastAsia="en-US"/>
        </w:rPr>
        <w:t>Министерстве жилищно-коммунального хозяйства и гражданской защиты населения Пензенской области</w:t>
      </w:r>
      <w:r w:rsidR="00175C05" w:rsidRPr="00175C05">
        <w:rPr>
          <w:rFonts w:eastAsiaTheme="minorHAnsi"/>
          <w:sz w:val="28"/>
          <w:szCs w:val="28"/>
          <w:lang w:eastAsia="en-US"/>
        </w:rPr>
        <w:t xml:space="preserve">, </w:t>
      </w:r>
      <w:r w:rsidRPr="00175C05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10809" w:rsidRPr="00175C05">
        <w:rPr>
          <w:rFonts w:eastAsiaTheme="minorHAnsi"/>
          <w:sz w:val="28"/>
          <w:szCs w:val="28"/>
          <w:lang w:eastAsia="en-US"/>
        </w:rPr>
        <w:t>"</w:t>
      </w:r>
      <w:r w:rsidRPr="00175C05">
        <w:rPr>
          <w:rFonts w:eastAsiaTheme="minorHAnsi"/>
          <w:sz w:val="28"/>
          <w:szCs w:val="28"/>
          <w:lang w:eastAsia="en-US"/>
        </w:rPr>
        <w:t>;</w:t>
      </w:r>
    </w:p>
    <w:p w14:paraId="40742AB1" w14:textId="77777777" w:rsidR="002F7BE5" w:rsidRPr="00A452A5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52A5">
        <w:rPr>
          <w:rFonts w:eastAsiaTheme="minorHAnsi"/>
          <w:sz w:val="28"/>
          <w:szCs w:val="28"/>
          <w:lang w:eastAsia="en-US"/>
        </w:rPr>
        <w:t xml:space="preserve">13) постановление Правительства Пензенской области от 22.04.2005 </w:t>
      </w:r>
      <w:r w:rsidR="00DF5A8F" w:rsidRPr="00A452A5">
        <w:rPr>
          <w:rFonts w:eastAsiaTheme="minorHAnsi"/>
          <w:sz w:val="28"/>
          <w:szCs w:val="28"/>
          <w:lang w:eastAsia="en-US"/>
        </w:rPr>
        <w:br/>
      </w:r>
      <w:r w:rsidRPr="00A452A5">
        <w:rPr>
          <w:rFonts w:eastAsiaTheme="minorHAnsi"/>
          <w:sz w:val="28"/>
          <w:szCs w:val="28"/>
          <w:lang w:eastAsia="en-US"/>
        </w:rPr>
        <w:t xml:space="preserve">№ 216-пП </w:t>
      </w:r>
      <w:r w:rsidR="00510809" w:rsidRPr="00A452A5">
        <w:rPr>
          <w:rFonts w:eastAsiaTheme="minorHAnsi"/>
          <w:sz w:val="28"/>
          <w:szCs w:val="28"/>
          <w:lang w:eastAsia="en-US"/>
        </w:rPr>
        <w:t>"</w:t>
      </w:r>
      <w:r w:rsidRPr="00A452A5">
        <w:rPr>
          <w:rFonts w:eastAsiaTheme="minorHAnsi"/>
          <w:sz w:val="28"/>
          <w:szCs w:val="28"/>
          <w:lang w:eastAsia="en-US"/>
        </w:rPr>
        <w:t xml:space="preserve">Вопросы реализации Указа Президента Российской Федерации от 01.02.2005 года № 112 </w:t>
      </w:r>
      <w:r w:rsidR="00510809" w:rsidRPr="00A452A5">
        <w:rPr>
          <w:rFonts w:eastAsiaTheme="minorHAnsi"/>
          <w:sz w:val="28"/>
          <w:szCs w:val="28"/>
          <w:lang w:eastAsia="en-US"/>
        </w:rPr>
        <w:t>"</w:t>
      </w:r>
      <w:r w:rsidRPr="00A452A5">
        <w:rPr>
          <w:rFonts w:eastAsiaTheme="minorHAnsi"/>
          <w:sz w:val="28"/>
          <w:szCs w:val="28"/>
          <w:lang w:eastAsia="en-US"/>
        </w:rPr>
        <w:t xml:space="preserve">О конкурсе на замещение вакантной должности </w:t>
      </w:r>
      <w:r w:rsidRPr="00A452A5">
        <w:rPr>
          <w:rFonts w:eastAsiaTheme="minorHAnsi"/>
          <w:spacing w:val="-6"/>
          <w:sz w:val="28"/>
          <w:szCs w:val="28"/>
          <w:lang w:eastAsia="en-US"/>
        </w:rPr>
        <w:t>государственной гражданской службы Российской Федерации</w:t>
      </w:r>
      <w:r w:rsidR="00510809" w:rsidRPr="00A452A5">
        <w:rPr>
          <w:rFonts w:eastAsiaTheme="minorHAnsi"/>
          <w:spacing w:val="-6"/>
          <w:sz w:val="28"/>
          <w:szCs w:val="28"/>
          <w:lang w:eastAsia="en-US"/>
        </w:rPr>
        <w:t>"</w:t>
      </w:r>
      <w:r w:rsidRPr="00A452A5">
        <w:rPr>
          <w:rFonts w:eastAsiaTheme="minorHAnsi"/>
          <w:spacing w:val="-6"/>
          <w:sz w:val="28"/>
          <w:szCs w:val="28"/>
          <w:lang w:eastAsia="en-US"/>
        </w:rPr>
        <w:t xml:space="preserve"> в Правительстве Пензенской области, исполнительных органах государственной власти Пензенской</w:t>
      </w:r>
      <w:r w:rsidRPr="00A452A5">
        <w:rPr>
          <w:rFonts w:eastAsiaTheme="minorHAnsi"/>
          <w:sz w:val="28"/>
          <w:szCs w:val="28"/>
          <w:lang w:eastAsia="en-US"/>
        </w:rPr>
        <w:t xml:space="preserve"> области</w:t>
      </w:r>
      <w:r w:rsidR="00510809" w:rsidRPr="00A452A5">
        <w:rPr>
          <w:rFonts w:eastAsiaTheme="minorHAnsi"/>
          <w:sz w:val="28"/>
          <w:szCs w:val="28"/>
          <w:lang w:eastAsia="en-US"/>
        </w:rPr>
        <w:t>"</w:t>
      </w:r>
      <w:r w:rsidRPr="00A452A5">
        <w:rPr>
          <w:rFonts w:eastAsiaTheme="minorHAnsi"/>
          <w:sz w:val="28"/>
          <w:szCs w:val="28"/>
          <w:lang w:eastAsia="en-US"/>
        </w:rPr>
        <w:t>;</w:t>
      </w:r>
    </w:p>
    <w:p w14:paraId="4396A690" w14:textId="77777777" w:rsidR="002F7BE5" w:rsidRPr="00175C05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14) </w:t>
      </w:r>
      <w:r w:rsidR="00442505" w:rsidRPr="00175C05">
        <w:rPr>
          <w:rFonts w:eastAsiaTheme="minorHAnsi"/>
          <w:sz w:val="28"/>
          <w:szCs w:val="28"/>
          <w:lang w:eastAsia="en-US"/>
        </w:rPr>
        <w:t>приказ Министра от _____ № ___</w:t>
      </w:r>
      <w:proofErr w:type="gramStart"/>
      <w:r w:rsidR="00442505" w:rsidRPr="00175C05">
        <w:rPr>
          <w:rFonts w:eastAsiaTheme="minorHAnsi"/>
          <w:sz w:val="28"/>
          <w:szCs w:val="28"/>
          <w:lang w:eastAsia="en-US"/>
        </w:rPr>
        <w:t xml:space="preserve">_ </w:t>
      </w:r>
      <w:r w:rsidRPr="00175C05">
        <w:rPr>
          <w:rFonts w:eastAsiaTheme="minorHAnsi"/>
          <w:sz w:val="28"/>
          <w:szCs w:val="28"/>
          <w:lang w:eastAsia="en-US"/>
        </w:rPr>
        <w:t xml:space="preserve"> </w:t>
      </w:r>
      <w:r w:rsidR="00510809" w:rsidRPr="00175C05">
        <w:rPr>
          <w:rFonts w:eastAsiaTheme="minorHAnsi"/>
          <w:sz w:val="28"/>
          <w:szCs w:val="28"/>
          <w:lang w:eastAsia="en-US"/>
        </w:rPr>
        <w:t>"</w:t>
      </w:r>
      <w:proofErr w:type="gramEnd"/>
      <w:r w:rsidRPr="00175C05">
        <w:rPr>
          <w:rFonts w:eastAsiaTheme="minorHAnsi"/>
          <w:sz w:val="28"/>
          <w:szCs w:val="28"/>
          <w:lang w:eastAsia="en-US"/>
        </w:rPr>
        <w:t xml:space="preserve">Об утверждении порядка организации работы аттестационной комиссии </w:t>
      </w:r>
      <w:r w:rsidR="005E581B" w:rsidRPr="00175C05">
        <w:rPr>
          <w:rFonts w:eastAsiaTheme="minorHAnsi"/>
          <w:sz w:val="28"/>
          <w:szCs w:val="28"/>
          <w:lang w:eastAsia="en-US"/>
        </w:rPr>
        <w:t>Министерства жилищно-коммунального хозяйства и гражданской защиты населения Пензенской области</w:t>
      </w:r>
      <w:r w:rsidRPr="00175C05">
        <w:rPr>
          <w:rFonts w:eastAsiaTheme="minorHAnsi"/>
          <w:sz w:val="28"/>
          <w:szCs w:val="28"/>
          <w:lang w:eastAsia="en-US"/>
        </w:rPr>
        <w:t xml:space="preserve"> </w:t>
      </w:r>
      <w:r w:rsidR="005E581B" w:rsidRPr="00175C05">
        <w:rPr>
          <w:rFonts w:eastAsiaTheme="minorHAnsi"/>
          <w:sz w:val="28"/>
          <w:szCs w:val="28"/>
          <w:lang w:eastAsia="en-US"/>
        </w:rPr>
        <w:t>с целью проведения аттестации и квалификационного экзамена</w:t>
      </w:r>
      <w:r w:rsidR="00510809" w:rsidRPr="00175C05">
        <w:rPr>
          <w:rFonts w:eastAsiaTheme="minorHAnsi"/>
          <w:sz w:val="28"/>
          <w:szCs w:val="28"/>
          <w:lang w:eastAsia="en-US"/>
        </w:rPr>
        <w:t>"</w:t>
      </w:r>
      <w:r w:rsidRPr="00175C05">
        <w:rPr>
          <w:rFonts w:eastAsiaTheme="minorHAnsi"/>
          <w:sz w:val="28"/>
          <w:szCs w:val="28"/>
          <w:lang w:eastAsia="en-US"/>
        </w:rPr>
        <w:t>;</w:t>
      </w:r>
    </w:p>
    <w:p w14:paraId="0580A920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pacing w:val="-6"/>
          <w:sz w:val="28"/>
          <w:szCs w:val="28"/>
          <w:lang w:eastAsia="en-US"/>
        </w:rPr>
        <w:t xml:space="preserve">15) </w:t>
      </w:r>
      <w:r w:rsidR="00175C05" w:rsidRPr="00175C05">
        <w:rPr>
          <w:rFonts w:eastAsiaTheme="minorHAnsi"/>
          <w:sz w:val="28"/>
          <w:szCs w:val="28"/>
          <w:lang w:eastAsia="en-US"/>
        </w:rPr>
        <w:t xml:space="preserve">приказ Министра от _____ № ____  </w:t>
      </w:r>
      <w:r w:rsidRPr="00175C05">
        <w:rPr>
          <w:rFonts w:eastAsiaTheme="minorHAnsi"/>
          <w:sz w:val="28"/>
          <w:szCs w:val="28"/>
          <w:lang w:eastAsia="en-US"/>
        </w:rPr>
        <w:t xml:space="preserve"> </w:t>
      </w:r>
      <w:r w:rsidR="00510809" w:rsidRPr="00175C05">
        <w:rPr>
          <w:rFonts w:eastAsiaTheme="minorHAnsi"/>
          <w:sz w:val="28"/>
          <w:szCs w:val="28"/>
          <w:lang w:eastAsia="en-US"/>
        </w:rPr>
        <w:t>"</w:t>
      </w:r>
      <w:r w:rsidRPr="00175C05">
        <w:rPr>
          <w:rFonts w:eastAsiaTheme="minorHAnsi"/>
          <w:sz w:val="28"/>
          <w:szCs w:val="28"/>
          <w:lang w:eastAsia="en-US"/>
        </w:rPr>
        <w:t xml:space="preserve">О комиссии по соблюдению требований к служебному поведению и </w:t>
      </w:r>
      <w:r w:rsidRPr="00175C05">
        <w:rPr>
          <w:rFonts w:eastAsiaTheme="minorHAnsi"/>
          <w:spacing w:val="-6"/>
          <w:sz w:val="28"/>
          <w:szCs w:val="28"/>
          <w:lang w:eastAsia="en-US"/>
        </w:rPr>
        <w:t>урегулированию конфликта интересов в отношении государственных гражданских</w:t>
      </w:r>
      <w:r w:rsidRPr="00175C05">
        <w:rPr>
          <w:rFonts w:eastAsiaTheme="minorHAnsi"/>
          <w:sz w:val="28"/>
          <w:szCs w:val="28"/>
          <w:lang w:eastAsia="en-US"/>
        </w:rPr>
        <w:t xml:space="preserve"> служащих Пензенской области, замещающих должности государственной гражданской службы Пензенской </w:t>
      </w:r>
      <w:r w:rsidRPr="00A01AB0">
        <w:rPr>
          <w:rFonts w:eastAsiaTheme="minorHAnsi"/>
          <w:sz w:val="28"/>
          <w:szCs w:val="28"/>
          <w:lang w:eastAsia="en-US"/>
        </w:rPr>
        <w:t xml:space="preserve">области в </w:t>
      </w:r>
      <w:r w:rsidR="00175C05" w:rsidRPr="00175C05">
        <w:rPr>
          <w:rFonts w:eastAsiaTheme="minorHAnsi"/>
          <w:sz w:val="28"/>
          <w:szCs w:val="28"/>
          <w:lang w:eastAsia="en-US"/>
        </w:rPr>
        <w:t>Министерстве жилищно-коммунального хозяйства и гражданской защиты населения Пензенской обл</w:t>
      </w:r>
      <w:r w:rsidR="00175C05">
        <w:rPr>
          <w:rFonts w:eastAsiaTheme="minorHAnsi"/>
          <w:sz w:val="28"/>
          <w:szCs w:val="28"/>
          <w:lang w:eastAsia="en-US"/>
        </w:rPr>
        <w:t>асти</w:t>
      </w:r>
      <w:r w:rsidR="00510809" w:rsidRPr="00A01AB0">
        <w:rPr>
          <w:rFonts w:eastAsiaTheme="minorHAnsi"/>
          <w:sz w:val="28"/>
          <w:szCs w:val="28"/>
          <w:lang w:eastAsia="en-US"/>
        </w:rPr>
        <w:t>"</w:t>
      </w:r>
      <w:r w:rsidRPr="00A01AB0">
        <w:rPr>
          <w:rFonts w:eastAsiaTheme="minorHAnsi"/>
          <w:sz w:val="28"/>
          <w:szCs w:val="28"/>
          <w:lang w:eastAsia="en-US"/>
        </w:rPr>
        <w:t>.</w:t>
      </w:r>
    </w:p>
    <w:p w14:paraId="33E4D6B1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1.8. Изучение нормативной правовой базы по вопросам исполнения должностных обязанностей: … … (</w:t>
      </w:r>
      <w:r w:rsidRPr="00A01AB0">
        <w:rPr>
          <w:rFonts w:eastAsiaTheme="minorHAnsi"/>
          <w:i/>
          <w:sz w:val="28"/>
          <w:szCs w:val="28"/>
          <w:lang w:eastAsia="en-US"/>
        </w:rPr>
        <w:t>указываются конкретные документы</w:t>
      </w:r>
      <w:r w:rsidRPr="00A01AB0">
        <w:rPr>
          <w:rFonts w:eastAsiaTheme="minorHAnsi"/>
          <w:sz w:val="28"/>
          <w:szCs w:val="28"/>
          <w:lang w:eastAsia="en-US"/>
        </w:rPr>
        <w:t>).</w:t>
      </w:r>
    </w:p>
    <w:p w14:paraId="6D0D0244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1.9. Участие в подготовке писем по направлению служебной деятельности.</w:t>
      </w:r>
    </w:p>
    <w:p w14:paraId="271CCCDC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1.10. </w:t>
      </w:r>
      <w:r w:rsidRPr="00A01AB0">
        <w:rPr>
          <w:rFonts w:eastAsiaTheme="minorHAnsi"/>
          <w:sz w:val="28"/>
          <w:szCs w:val="28"/>
          <w:lang w:eastAsia="en-US"/>
        </w:rPr>
        <w:tab/>
        <w:t>Участие в подготовке служебных записок по направлению служебной деятельности.</w:t>
      </w:r>
    </w:p>
    <w:p w14:paraId="16EBEBF7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1.11. Участие в подготовке ответов на обращения граждан.</w:t>
      </w:r>
    </w:p>
    <w:p w14:paraId="73C8269D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1.12. Участие в подготовке проектов правовых актов по вопросам служебной деятельности.</w:t>
      </w:r>
    </w:p>
    <w:p w14:paraId="607E449A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1.13. Посещение занятий, обучающих семинаров, проводимых </w:t>
      </w:r>
      <w:r w:rsidR="00DF5A8F">
        <w:rPr>
          <w:rFonts w:eastAsiaTheme="minorHAnsi"/>
          <w:sz w:val="28"/>
          <w:szCs w:val="28"/>
          <w:lang w:eastAsia="en-US"/>
        </w:rPr>
        <w:br/>
      </w:r>
      <w:r w:rsidRPr="00A01AB0">
        <w:rPr>
          <w:rFonts w:eastAsiaTheme="minorHAnsi"/>
          <w:sz w:val="28"/>
          <w:szCs w:val="28"/>
          <w:lang w:eastAsia="en-US"/>
        </w:rPr>
        <w:t>в Правительстве Пензенской области.</w:t>
      </w:r>
    </w:p>
    <w:p w14:paraId="671AB39D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 xml:space="preserve">1.14. Выполнение заданий и поручений руководителя по практической подготовке от </w:t>
      </w:r>
      <w:r w:rsidR="00235CB0">
        <w:rPr>
          <w:rFonts w:eastAsiaTheme="minorHAnsi"/>
          <w:sz w:val="28"/>
          <w:szCs w:val="28"/>
          <w:lang w:eastAsia="en-US"/>
        </w:rPr>
        <w:t>Управления</w:t>
      </w:r>
      <w:r w:rsidRPr="00A01AB0">
        <w:rPr>
          <w:rFonts w:eastAsiaTheme="minorHAnsi"/>
          <w:sz w:val="28"/>
          <w:szCs w:val="28"/>
          <w:lang w:eastAsia="en-US"/>
        </w:rPr>
        <w:t>.</w:t>
      </w:r>
    </w:p>
    <w:p w14:paraId="06698EEA" w14:textId="77777777" w:rsidR="002F7BE5" w:rsidRPr="00A01AB0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1.15. Проведение мониторинга, обобщение и анализ информации.</w:t>
      </w:r>
    </w:p>
    <w:p w14:paraId="1A9C6AAC" w14:textId="77777777" w:rsidR="002F7BE5" w:rsidRDefault="002F7BE5" w:rsidP="00DF5A8F">
      <w:pPr>
        <w:widowControl/>
        <w:spacing w:line="228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1AB0">
        <w:rPr>
          <w:rFonts w:eastAsiaTheme="minorHAnsi"/>
          <w:sz w:val="28"/>
          <w:szCs w:val="28"/>
          <w:lang w:eastAsia="en-US"/>
        </w:rPr>
        <w:t>1.16. Участие в организации проведения совещаний, заседаний рабочих групп, конференций.</w:t>
      </w:r>
    </w:p>
    <w:p w14:paraId="7DB4FCC8" w14:textId="77777777" w:rsidR="005F0973" w:rsidRDefault="005F0973" w:rsidP="002F7BE5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  <w:sectPr w:rsidR="005F0973" w:rsidSect="0073436F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</w:sectPr>
      </w:pPr>
    </w:p>
    <w:p w14:paraId="23527C9E" w14:textId="77777777" w:rsidR="002F7BE5" w:rsidRPr="00065474" w:rsidRDefault="002F7BE5" w:rsidP="002F7BE5">
      <w:pPr>
        <w:autoSpaceDE w:val="0"/>
        <w:autoSpaceDN w:val="0"/>
        <w:spacing w:line="230" w:lineRule="auto"/>
        <w:ind w:left="4536"/>
        <w:jc w:val="center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 xml:space="preserve">Приложение № </w:t>
      </w:r>
      <w:r w:rsidR="00872093">
        <w:rPr>
          <w:sz w:val="26"/>
          <w:szCs w:val="26"/>
        </w:rPr>
        <w:t>4</w:t>
      </w:r>
    </w:p>
    <w:p w14:paraId="2E838BE5" w14:textId="77777777" w:rsidR="00C74CD9" w:rsidRDefault="00C74CD9" w:rsidP="00C74CD9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>к Положению об организации</w:t>
      </w:r>
      <w:r w:rsidRPr="00E65D90">
        <w:rPr>
          <w:sz w:val="26"/>
          <w:szCs w:val="26"/>
        </w:rPr>
        <w:t xml:space="preserve"> практической подготовк</w:t>
      </w:r>
      <w:r>
        <w:rPr>
          <w:sz w:val="26"/>
          <w:szCs w:val="26"/>
        </w:rPr>
        <w:t xml:space="preserve">и </w:t>
      </w:r>
      <w:r w:rsidRPr="00E65D90">
        <w:rPr>
          <w:sz w:val="26"/>
          <w:szCs w:val="26"/>
        </w:rPr>
        <w:t xml:space="preserve">в </w:t>
      </w:r>
      <w:r>
        <w:rPr>
          <w:sz w:val="26"/>
          <w:szCs w:val="26"/>
        </w:rPr>
        <w:t>Министерстве жилищно-коммунального хозяйства и</w:t>
      </w:r>
    </w:p>
    <w:p w14:paraId="079AA982" w14:textId="77777777" w:rsidR="00C74CD9" w:rsidRDefault="00C74CD9" w:rsidP="00C74CD9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гражданской защиты населения </w:t>
      </w:r>
    </w:p>
    <w:p w14:paraId="5365A77C" w14:textId="77777777" w:rsidR="00C74CD9" w:rsidRPr="00065474" w:rsidRDefault="00C74CD9" w:rsidP="00C74CD9">
      <w:pPr>
        <w:autoSpaceDE w:val="0"/>
        <w:autoSpaceDN w:val="0"/>
        <w:ind w:left="4395"/>
        <w:jc w:val="center"/>
        <w:rPr>
          <w:sz w:val="24"/>
        </w:rPr>
      </w:pPr>
      <w:r w:rsidRPr="00E65D90">
        <w:rPr>
          <w:sz w:val="26"/>
          <w:szCs w:val="26"/>
        </w:rPr>
        <w:t>Пензенской области</w:t>
      </w:r>
    </w:p>
    <w:p w14:paraId="7DD70FEB" w14:textId="77777777" w:rsidR="002F7BE5" w:rsidRPr="00065474" w:rsidRDefault="002F7BE5" w:rsidP="002F7BE5">
      <w:pPr>
        <w:autoSpaceDE w:val="0"/>
        <w:autoSpaceDN w:val="0"/>
        <w:ind w:left="4395"/>
        <w:jc w:val="center"/>
        <w:rPr>
          <w:sz w:val="24"/>
        </w:rPr>
      </w:pPr>
    </w:p>
    <w:p w14:paraId="3E8A9C56" w14:textId="77777777" w:rsidR="002F7BE5" w:rsidRDefault="002F7BE5" w:rsidP="002F7BE5">
      <w:pPr>
        <w:widowControl/>
        <w:contextualSpacing/>
        <w:rPr>
          <w:rFonts w:eastAsiaTheme="minorHAnsi"/>
          <w:sz w:val="26"/>
          <w:szCs w:val="26"/>
          <w:lang w:eastAsia="en-US"/>
        </w:rPr>
      </w:pPr>
    </w:p>
    <w:p w14:paraId="669C73B8" w14:textId="77777777" w:rsidR="005707EB" w:rsidRPr="00065474" w:rsidRDefault="005707EB" w:rsidP="002F7BE5">
      <w:pPr>
        <w:widowControl/>
        <w:contextualSpacing/>
        <w:rPr>
          <w:rFonts w:eastAsiaTheme="minorHAnsi"/>
          <w:sz w:val="26"/>
          <w:szCs w:val="26"/>
          <w:lang w:eastAsia="en-US"/>
        </w:rPr>
      </w:pPr>
    </w:p>
    <w:p w14:paraId="1B1049F0" w14:textId="77777777" w:rsidR="002F7BE5" w:rsidRPr="00065474" w:rsidRDefault="002F7BE5" w:rsidP="002F7BE5">
      <w:pPr>
        <w:widowControl/>
        <w:tabs>
          <w:tab w:val="left" w:pos="3555"/>
        </w:tabs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065474">
        <w:rPr>
          <w:rFonts w:eastAsiaTheme="minorHAnsi"/>
          <w:b/>
          <w:sz w:val="26"/>
          <w:szCs w:val="26"/>
          <w:lang w:eastAsia="en-US"/>
        </w:rPr>
        <w:t xml:space="preserve">О Т З Ы В </w:t>
      </w:r>
    </w:p>
    <w:p w14:paraId="5AF14BD6" w14:textId="77777777" w:rsidR="002F7BE5" w:rsidRPr="0046107B" w:rsidRDefault="002F7BE5" w:rsidP="002F7BE5">
      <w:pPr>
        <w:widowControl/>
        <w:tabs>
          <w:tab w:val="left" w:pos="3555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191B8F">
        <w:rPr>
          <w:rFonts w:eastAsiaTheme="minorHAnsi"/>
          <w:b/>
          <w:sz w:val="26"/>
          <w:szCs w:val="26"/>
          <w:lang w:eastAsia="en-US"/>
        </w:rPr>
        <w:t>о практической подготовке</w:t>
      </w:r>
      <w:r w:rsidRPr="0046107B">
        <w:rPr>
          <w:rFonts w:eastAsiaTheme="minorHAnsi"/>
          <w:b/>
          <w:sz w:val="26"/>
          <w:szCs w:val="26"/>
          <w:lang w:eastAsia="en-US"/>
        </w:rPr>
        <w:t xml:space="preserve"> </w:t>
      </w:r>
      <w:r>
        <w:rPr>
          <w:rFonts w:eastAsiaTheme="minorHAnsi"/>
          <w:b/>
          <w:sz w:val="26"/>
          <w:szCs w:val="26"/>
          <w:lang w:eastAsia="en-US"/>
        </w:rPr>
        <w:t>обучающегося</w:t>
      </w:r>
    </w:p>
    <w:p w14:paraId="75F72DCD" w14:textId="77777777" w:rsidR="002F7BE5" w:rsidRPr="00065474" w:rsidRDefault="002F7BE5" w:rsidP="002F7BE5">
      <w:pPr>
        <w:widowControl/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065474">
        <w:rPr>
          <w:rFonts w:eastAsiaTheme="minorHAnsi"/>
          <w:sz w:val="28"/>
          <w:szCs w:val="28"/>
          <w:lang w:eastAsia="en-US"/>
        </w:rPr>
        <w:t>1. _____________________________________________________________</w:t>
      </w:r>
    </w:p>
    <w:p w14:paraId="26A5023E" w14:textId="77777777" w:rsidR="002F7BE5" w:rsidRPr="00065474" w:rsidRDefault="002F7BE5" w:rsidP="002F7BE5">
      <w:pPr>
        <w:widowControl/>
        <w:ind w:firstLine="709"/>
        <w:contextualSpacing/>
        <w:jc w:val="center"/>
        <w:rPr>
          <w:rFonts w:eastAsiaTheme="minorHAnsi"/>
          <w:lang w:eastAsia="en-US"/>
        </w:rPr>
      </w:pPr>
      <w:r w:rsidRPr="00065474">
        <w:rPr>
          <w:rFonts w:eastAsiaTheme="minorHAnsi"/>
          <w:lang w:eastAsia="en-US"/>
        </w:rPr>
        <w:t xml:space="preserve">(наименование структурного подразделения </w:t>
      </w:r>
      <w:r w:rsidR="00AD6278">
        <w:rPr>
          <w:rFonts w:eastAsiaTheme="minorHAnsi"/>
          <w:lang w:eastAsia="en-US"/>
        </w:rPr>
        <w:t>Управления</w:t>
      </w:r>
      <w:r w:rsidRPr="00065474">
        <w:rPr>
          <w:rFonts w:eastAsiaTheme="minorHAnsi"/>
          <w:lang w:eastAsia="en-US"/>
        </w:rPr>
        <w:t>)</w:t>
      </w:r>
    </w:p>
    <w:p w14:paraId="2353C63D" w14:textId="77777777" w:rsidR="002F7BE5" w:rsidRPr="00065474" w:rsidRDefault="002F7BE5" w:rsidP="002F7BE5">
      <w:pPr>
        <w:widowControl/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065474">
        <w:rPr>
          <w:rFonts w:eastAsiaTheme="minorHAnsi"/>
          <w:sz w:val="28"/>
          <w:szCs w:val="28"/>
          <w:lang w:eastAsia="en-US"/>
        </w:rPr>
        <w:t>2. _____________________________________________________________</w:t>
      </w:r>
    </w:p>
    <w:p w14:paraId="5FE8D119" w14:textId="77777777" w:rsidR="002F7BE5" w:rsidRPr="00065474" w:rsidRDefault="002F7BE5" w:rsidP="002F7BE5">
      <w:pPr>
        <w:widowControl/>
        <w:ind w:firstLine="709"/>
        <w:contextualSpacing/>
        <w:jc w:val="center"/>
        <w:rPr>
          <w:rFonts w:eastAsiaTheme="minorHAnsi"/>
          <w:lang w:eastAsia="en-US"/>
        </w:rPr>
      </w:pPr>
      <w:r w:rsidRPr="00065474">
        <w:rPr>
          <w:rFonts w:eastAsiaTheme="minorHAnsi"/>
          <w:lang w:eastAsia="en-US"/>
        </w:rPr>
        <w:t>(Ф.И.О. руководителя по практической подготовке, наименование замещаемой должности)</w:t>
      </w:r>
    </w:p>
    <w:p w14:paraId="01AA9C1B" w14:textId="77777777" w:rsidR="002F7BE5" w:rsidRPr="00065474" w:rsidRDefault="002F7BE5" w:rsidP="002F7BE5">
      <w:pPr>
        <w:widowControl/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065474">
        <w:rPr>
          <w:rFonts w:eastAsiaTheme="minorHAnsi"/>
          <w:sz w:val="28"/>
          <w:szCs w:val="28"/>
          <w:lang w:eastAsia="en-US"/>
        </w:rPr>
        <w:t>3. _____________________________________________________________</w:t>
      </w:r>
    </w:p>
    <w:p w14:paraId="09335A21" w14:textId="77777777" w:rsidR="002F7BE5" w:rsidRPr="00065474" w:rsidRDefault="002F7BE5" w:rsidP="002F7BE5">
      <w:pPr>
        <w:widowControl/>
        <w:ind w:firstLine="709"/>
        <w:contextualSpacing/>
        <w:jc w:val="center"/>
        <w:rPr>
          <w:rFonts w:eastAsiaTheme="minorHAnsi"/>
          <w:lang w:eastAsia="en-US"/>
        </w:rPr>
      </w:pPr>
      <w:r w:rsidRPr="00065474">
        <w:rPr>
          <w:rFonts w:eastAsiaTheme="minorHAnsi"/>
          <w:lang w:eastAsia="en-US"/>
        </w:rPr>
        <w:t>(Ф.И.О. лица, прошедшего практическую подготовку)</w:t>
      </w:r>
    </w:p>
    <w:p w14:paraId="12155ED0" w14:textId="77777777" w:rsidR="002F7BE5" w:rsidRPr="00065474" w:rsidRDefault="002F7BE5" w:rsidP="002F7BE5">
      <w:pPr>
        <w:widowControl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C7286">
        <w:rPr>
          <w:rFonts w:eastAsiaTheme="minorHAnsi"/>
          <w:spacing w:val="-4"/>
          <w:sz w:val="26"/>
          <w:szCs w:val="26"/>
          <w:lang w:eastAsia="en-US"/>
        </w:rPr>
        <w:t>4. Оцените практическую подготовку обучающегося (поставьте оценку от 1 до 5,</w:t>
      </w:r>
      <w:r w:rsidRPr="00065474">
        <w:rPr>
          <w:rFonts w:eastAsiaTheme="minorHAnsi"/>
          <w:sz w:val="26"/>
          <w:szCs w:val="26"/>
          <w:lang w:eastAsia="en-US"/>
        </w:rPr>
        <w:t xml:space="preserve"> где </w:t>
      </w:r>
      <w:r w:rsidR="00510809">
        <w:rPr>
          <w:rFonts w:eastAsiaTheme="minorHAnsi"/>
          <w:sz w:val="26"/>
          <w:szCs w:val="26"/>
          <w:lang w:eastAsia="en-US"/>
        </w:rPr>
        <w:t>"</w:t>
      </w:r>
      <w:r w:rsidRPr="00065474">
        <w:rPr>
          <w:rFonts w:eastAsiaTheme="minorHAnsi"/>
          <w:sz w:val="26"/>
          <w:szCs w:val="26"/>
          <w:lang w:eastAsia="en-US"/>
        </w:rPr>
        <w:t>1</w:t>
      </w:r>
      <w:r w:rsidR="00510809">
        <w:rPr>
          <w:rFonts w:eastAsiaTheme="minorHAnsi"/>
          <w:sz w:val="26"/>
          <w:szCs w:val="26"/>
          <w:lang w:eastAsia="en-US"/>
        </w:rPr>
        <w:t>"</w:t>
      </w:r>
      <w:r w:rsidRPr="00065474">
        <w:rPr>
          <w:rFonts w:eastAsiaTheme="minorHAnsi"/>
          <w:sz w:val="26"/>
          <w:szCs w:val="26"/>
          <w:lang w:eastAsia="en-US"/>
        </w:rPr>
        <w:t xml:space="preserve"> - очень плохо, </w:t>
      </w:r>
      <w:r w:rsidR="00510809">
        <w:rPr>
          <w:rFonts w:eastAsiaTheme="minorHAnsi"/>
          <w:sz w:val="26"/>
          <w:szCs w:val="26"/>
          <w:lang w:eastAsia="en-US"/>
        </w:rPr>
        <w:t>"</w:t>
      </w:r>
      <w:r w:rsidRPr="00065474">
        <w:rPr>
          <w:rFonts w:eastAsiaTheme="minorHAnsi"/>
          <w:sz w:val="26"/>
          <w:szCs w:val="26"/>
          <w:lang w:eastAsia="en-US"/>
        </w:rPr>
        <w:t>5</w:t>
      </w:r>
      <w:r w:rsidR="00510809">
        <w:rPr>
          <w:rFonts w:eastAsiaTheme="minorHAnsi"/>
          <w:sz w:val="26"/>
          <w:szCs w:val="26"/>
          <w:lang w:eastAsia="en-US"/>
        </w:rPr>
        <w:t>"</w:t>
      </w:r>
      <w:r w:rsidRPr="00065474">
        <w:rPr>
          <w:rFonts w:eastAsiaTheme="minorHAnsi"/>
          <w:sz w:val="26"/>
          <w:szCs w:val="26"/>
          <w:lang w:eastAsia="en-US"/>
        </w:rPr>
        <w:t xml:space="preserve"> - отлично):</w:t>
      </w:r>
    </w:p>
    <w:p w14:paraId="58E30C39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  <w:gridCol w:w="1781"/>
      </w:tblGrid>
      <w:tr w:rsidR="002F7BE5" w:rsidRPr="00065474" w14:paraId="07C8EB69" w14:textId="77777777" w:rsidTr="005707EB">
        <w:tc>
          <w:tcPr>
            <w:tcW w:w="8046" w:type="dxa"/>
            <w:shd w:val="clear" w:color="auto" w:fill="auto"/>
          </w:tcPr>
          <w:p w14:paraId="1958B9EB" w14:textId="77777777" w:rsidR="002F7BE5" w:rsidRPr="00065474" w:rsidRDefault="002F7BE5" w:rsidP="00FB7AA3">
            <w:pPr>
              <w:widowControl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Показатель</w:t>
            </w:r>
          </w:p>
        </w:tc>
        <w:tc>
          <w:tcPr>
            <w:tcW w:w="1808" w:type="dxa"/>
            <w:shd w:val="clear" w:color="auto" w:fill="auto"/>
          </w:tcPr>
          <w:p w14:paraId="7BE12803" w14:textId="77777777" w:rsidR="002F7BE5" w:rsidRPr="00065474" w:rsidRDefault="002F7BE5" w:rsidP="00FB7AA3">
            <w:pPr>
              <w:widowControl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Оценка</w:t>
            </w:r>
          </w:p>
        </w:tc>
      </w:tr>
      <w:tr w:rsidR="002F7BE5" w:rsidRPr="00065474" w14:paraId="5751BAF8" w14:textId="77777777" w:rsidTr="005707EB">
        <w:tc>
          <w:tcPr>
            <w:tcW w:w="8046" w:type="dxa"/>
            <w:shd w:val="clear" w:color="auto" w:fill="auto"/>
          </w:tcPr>
          <w:p w14:paraId="41FBD969" w14:textId="77777777" w:rsidR="002F7BE5" w:rsidRPr="00065474" w:rsidRDefault="002F7BE5" w:rsidP="00386F11">
            <w:pPr>
              <w:widowControl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pacing w:val="-4"/>
                <w:sz w:val="26"/>
                <w:szCs w:val="26"/>
                <w:lang w:eastAsia="en-US"/>
              </w:rPr>
              <w:t xml:space="preserve">Соответствие специальности, направления подготовки </w:t>
            </w:r>
            <w:r w:rsidRPr="005707EB">
              <w:rPr>
                <w:rFonts w:eastAsiaTheme="minorHAnsi"/>
                <w:spacing w:val="-4"/>
                <w:sz w:val="26"/>
                <w:szCs w:val="26"/>
                <w:lang w:eastAsia="en-US"/>
              </w:rPr>
              <w:t>обучающегося</w:t>
            </w:r>
            <w:r w:rsidRPr="00065474">
              <w:rPr>
                <w:rFonts w:eastAsiaTheme="minorHAns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65474">
              <w:rPr>
                <w:rFonts w:eastAsiaTheme="minorHAnsi"/>
                <w:spacing w:val="-8"/>
                <w:sz w:val="26"/>
                <w:szCs w:val="26"/>
                <w:lang w:eastAsia="en-US"/>
              </w:rPr>
              <w:t>требованиям, предъявляемым к служебной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 xml:space="preserve"> деятельности, выполняемой в период практической подготовк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14:paraId="75D068CF" w14:textId="77777777" w:rsidR="002F7BE5" w:rsidRPr="00065474" w:rsidRDefault="002F7BE5" w:rsidP="00FB7AA3">
            <w:pPr>
              <w:widowControl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F7BE5" w:rsidRPr="00065474" w14:paraId="56150E9F" w14:textId="77777777" w:rsidTr="005707EB">
        <w:tc>
          <w:tcPr>
            <w:tcW w:w="8046" w:type="dxa"/>
            <w:shd w:val="clear" w:color="auto" w:fill="auto"/>
          </w:tcPr>
          <w:p w14:paraId="757E99FA" w14:textId="77777777" w:rsidR="002F7BE5" w:rsidRPr="00065474" w:rsidRDefault="002F7BE5" w:rsidP="00386F11">
            <w:pPr>
              <w:widowControl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Наличие у 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обучающегося</w:t>
            </w:r>
            <w:r w:rsidRPr="00065474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 требуемых базовых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 xml:space="preserve"> знаний и умений, необходимых для прохождения государственной гражданской службы</w:t>
            </w:r>
          </w:p>
        </w:tc>
        <w:tc>
          <w:tcPr>
            <w:tcW w:w="1808" w:type="dxa"/>
            <w:shd w:val="clear" w:color="auto" w:fill="auto"/>
          </w:tcPr>
          <w:p w14:paraId="14E5FC84" w14:textId="77777777" w:rsidR="002F7BE5" w:rsidRPr="00065474" w:rsidRDefault="002F7BE5" w:rsidP="00FB7AA3">
            <w:pPr>
              <w:widowControl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F7BE5" w:rsidRPr="00065474" w14:paraId="76AC6436" w14:textId="77777777" w:rsidTr="005707EB">
        <w:tc>
          <w:tcPr>
            <w:tcW w:w="8046" w:type="dxa"/>
            <w:shd w:val="clear" w:color="auto" w:fill="auto"/>
          </w:tcPr>
          <w:p w14:paraId="00DECC39" w14:textId="77777777" w:rsidR="002F7BE5" w:rsidRPr="00065474" w:rsidRDefault="002F7BE5" w:rsidP="00386F11">
            <w:pPr>
              <w:widowControl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Оценка знаний и умений обучающегося</w:t>
            </w:r>
            <w:r w:rsidRPr="00065474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с учетом области и вида профессиональной служебной деятельности, в рамках которых проводилась практическая подготовка</w:t>
            </w:r>
          </w:p>
        </w:tc>
        <w:tc>
          <w:tcPr>
            <w:tcW w:w="1808" w:type="dxa"/>
            <w:shd w:val="clear" w:color="auto" w:fill="auto"/>
          </w:tcPr>
          <w:p w14:paraId="7E4D4DBE" w14:textId="77777777" w:rsidR="002F7BE5" w:rsidRPr="00065474" w:rsidRDefault="002F7BE5" w:rsidP="00FB7AA3">
            <w:pPr>
              <w:widowControl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F7BE5" w:rsidRPr="00065474" w14:paraId="2C36C3DA" w14:textId="77777777" w:rsidTr="005707EB">
        <w:tc>
          <w:tcPr>
            <w:tcW w:w="8046" w:type="dxa"/>
            <w:shd w:val="clear" w:color="auto" w:fill="auto"/>
          </w:tcPr>
          <w:p w14:paraId="4E8D7077" w14:textId="77777777" w:rsidR="002F7BE5" w:rsidRPr="00065474" w:rsidRDefault="002F7BE5" w:rsidP="00386F11">
            <w:pPr>
              <w:widowControl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Наличие у 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обучающегося</w:t>
            </w:r>
            <w:r w:rsidRPr="00065474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 следующих профес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сиональных и личностных качеств:</w:t>
            </w:r>
          </w:p>
        </w:tc>
        <w:tc>
          <w:tcPr>
            <w:tcW w:w="1808" w:type="dxa"/>
            <w:shd w:val="clear" w:color="auto" w:fill="auto"/>
          </w:tcPr>
          <w:p w14:paraId="23206105" w14:textId="77777777" w:rsidR="002F7BE5" w:rsidRPr="00065474" w:rsidRDefault="002F7BE5" w:rsidP="00FB7AA3">
            <w:pPr>
              <w:widowControl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F7BE5" w:rsidRPr="00065474" w14:paraId="1B9809FD" w14:textId="77777777" w:rsidTr="005707EB">
        <w:tc>
          <w:tcPr>
            <w:tcW w:w="8046" w:type="dxa"/>
            <w:shd w:val="clear" w:color="auto" w:fill="auto"/>
          </w:tcPr>
          <w:p w14:paraId="4C043D2A" w14:textId="77777777" w:rsidR="002F7BE5" w:rsidRPr="00065474" w:rsidRDefault="002F7BE5" w:rsidP="00FB7AA3">
            <w:pPr>
              <w:widowControl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- системное мышление;</w:t>
            </w:r>
          </w:p>
        </w:tc>
        <w:tc>
          <w:tcPr>
            <w:tcW w:w="1808" w:type="dxa"/>
            <w:shd w:val="clear" w:color="auto" w:fill="auto"/>
          </w:tcPr>
          <w:p w14:paraId="59AB4C39" w14:textId="77777777" w:rsidR="002F7BE5" w:rsidRPr="00065474" w:rsidRDefault="002F7BE5" w:rsidP="00FB7AA3">
            <w:pPr>
              <w:widowControl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F7BE5" w:rsidRPr="00065474" w14:paraId="438617E2" w14:textId="77777777" w:rsidTr="005707EB">
        <w:tc>
          <w:tcPr>
            <w:tcW w:w="8046" w:type="dxa"/>
            <w:shd w:val="clear" w:color="auto" w:fill="auto"/>
          </w:tcPr>
          <w:p w14:paraId="32C3FC3D" w14:textId="77777777" w:rsidR="002F7BE5" w:rsidRPr="00065474" w:rsidRDefault="002F7BE5" w:rsidP="00FB7AA3">
            <w:pPr>
              <w:widowControl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- командное взаимодействие;</w:t>
            </w:r>
          </w:p>
        </w:tc>
        <w:tc>
          <w:tcPr>
            <w:tcW w:w="1808" w:type="dxa"/>
            <w:shd w:val="clear" w:color="auto" w:fill="auto"/>
          </w:tcPr>
          <w:p w14:paraId="23B07505" w14:textId="77777777" w:rsidR="002F7BE5" w:rsidRPr="00065474" w:rsidRDefault="002F7BE5" w:rsidP="00FB7AA3">
            <w:pPr>
              <w:widowControl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F7BE5" w:rsidRPr="00065474" w14:paraId="4B0F6961" w14:textId="77777777" w:rsidTr="005707EB">
        <w:tc>
          <w:tcPr>
            <w:tcW w:w="8046" w:type="dxa"/>
            <w:shd w:val="clear" w:color="auto" w:fill="auto"/>
          </w:tcPr>
          <w:p w14:paraId="0A4F157E" w14:textId="77777777" w:rsidR="002F7BE5" w:rsidRPr="00065474" w:rsidRDefault="002F7BE5" w:rsidP="00386F11">
            <w:pPr>
              <w:widowControl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707EB">
              <w:rPr>
                <w:rFonts w:eastAsiaTheme="minorHAnsi"/>
                <w:spacing w:val="-4"/>
                <w:sz w:val="26"/>
                <w:szCs w:val="26"/>
                <w:lang w:eastAsia="en-US"/>
              </w:rPr>
              <w:t>- профессиональная эффективность (ответственность, пунктуальность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, рациональное распределение рабочего времени, ориент</w:t>
            </w:r>
            <w:r w:rsidR="00386F11">
              <w:rPr>
                <w:rFonts w:eastAsiaTheme="minorHAnsi"/>
                <w:sz w:val="26"/>
                <w:szCs w:val="26"/>
                <w:lang w:eastAsia="en-US"/>
              </w:rPr>
              <w:t>ированность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5707E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на результат);</w:t>
            </w:r>
          </w:p>
        </w:tc>
        <w:tc>
          <w:tcPr>
            <w:tcW w:w="1808" w:type="dxa"/>
            <w:shd w:val="clear" w:color="auto" w:fill="auto"/>
          </w:tcPr>
          <w:p w14:paraId="16F834D4" w14:textId="77777777" w:rsidR="002F7BE5" w:rsidRPr="00065474" w:rsidRDefault="002F7BE5" w:rsidP="00FB7AA3">
            <w:pPr>
              <w:widowControl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F7BE5" w:rsidRPr="00065474" w14:paraId="28DC5CF0" w14:textId="77777777" w:rsidTr="005707EB">
        <w:tc>
          <w:tcPr>
            <w:tcW w:w="8046" w:type="dxa"/>
            <w:shd w:val="clear" w:color="auto" w:fill="auto"/>
          </w:tcPr>
          <w:p w14:paraId="294A8934" w14:textId="77777777" w:rsidR="002F7BE5" w:rsidRPr="00065474" w:rsidRDefault="002F7BE5" w:rsidP="00386F11">
            <w:pPr>
              <w:widowControl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- гибкость и готовность обучающегося</w:t>
            </w:r>
            <w:r w:rsidRPr="00065474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к изменениям;</w:t>
            </w:r>
          </w:p>
        </w:tc>
        <w:tc>
          <w:tcPr>
            <w:tcW w:w="1808" w:type="dxa"/>
            <w:shd w:val="clear" w:color="auto" w:fill="auto"/>
          </w:tcPr>
          <w:p w14:paraId="2B7E5700" w14:textId="77777777" w:rsidR="002F7BE5" w:rsidRPr="00065474" w:rsidRDefault="002F7BE5" w:rsidP="00FB7AA3">
            <w:pPr>
              <w:widowControl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F7BE5" w:rsidRPr="00065474" w14:paraId="22E08B1E" w14:textId="77777777" w:rsidTr="005707EB">
        <w:tc>
          <w:tcPr>
            <w:tcW w:w="8046" w:type="dxa"/>
            <w:shd w:val="clear" w:color="auto" w:fill="auto"/>
          </w:tcPr>
          <w:p w14:paraId="28E63709" w14:textId="77777777" w:rsidR="002F7BE5" w:rsidRPr="00065474" w:rsidRDefault="002F7BE5" w:rsidP="00FB7AA3">
            <w:pPr>
              <w:widowControl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65474">
              <w:rPr>
                <w:rFonts w:eastAsiaTheme="minorHAnsi"/>
                <w:sz w:val="26"/>
                <w:szCs w:val="26"/>
                <w:lang w:eastAsia="en-US"/>
              </w:rPr>
              <w:t>- наличие потенциала к проявлению лидерских качеств и принятию управленческих решений</w:t>
            </w:r>
          </w:p>
        </w:tc>
        <w:tc>
          <w:tcPr>
            <w:tcW w:w="1808" w:type="dxa"/>
            <w:shd w:val="clear" w:color="auto" w:fill="auto"/>
          </w:tcPr>
          <w:p w14:paraId="22DA1190" w14:textId="77777777" w:rsidR="002F7BE5" w:rsidRPr="00065474" w:rsidRDefault="002F7BE5" w:rsidP="00FB7AA3">
            <w:pPr>
              <w:widowControl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1B45D485" w14:textId="77777777" w:rsidR="002F7BE5" w:rsidRPr="00065474" w:rsidRDefault="002F7BE5" w:rsidP="002F7BE5">
      <w:pPr>
        <w:widowControl/>
        <w:contextualSpacing/>
        <w:rPr>
          <w:rFonts w:eastAsiaTheme="minorHAnsi"/>
          <w:sz w:val="26"/>
          <w:szCs w:val="26"/>
          <w:lang w:eastAsia="en-US"/>
        </w:rPr>
      </w:pPr>
    </w:p>
    <w:p w14:paraId="60F6A4E4" w14:textId="77777777" w:rsidR="002F7BE5" w:rsidRPr="00065474" w:rsidRDefault="002F7BE5" w:rsidP="002F7BE5">
      <w:pPr>
        <w:widowControl/>
        <w:contextualSpacing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>Средний балл (оценка по п. 4): _________________________________</w:t>
      </w:r>
      <w:r w:rsidR="008401DC">
        <w:rPr>
          <w:rFonts w:eastAsiaTheme="minorHAnsi"/>
          <w:sz w:val="26"/>
          <w:szCs w:val="26"/>
          <w:lang w:eastAsia="en-US"/>
        </w:rPr>
        <w:t>______</w:t>
      </w:r>
      <w:r w:rsidRPr="00065474">
        <w:rPr>
          <w:rFonts w:eastAsiaTheme="minorHAnsi"/>
          <w:sz w:val="26"/>
          <w:szCs w:val="26"/>
          <w:lang w:eastAsia="en-US"/>
        </w:rPr>
        <w:t>________</w:t>
      </w:r>
    </w:p>
    <w:p w14:paraId="7120AFF8" w14:textId="77777777" w:rsidR="002F7BE5" w:rsidRPr="00065474" w:rsidRDefault="002F7BE5" w:rsidP="002F7BE5">
      <w:pPr>
        <w:autoSpaceDE w:val="0"/>
        <w:autoSpaceDN w:val="0"/>
        <w:ind w:firstLine="708"/>
        <w:contextualSpacing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 xml:space="preserve">4.1. Если в оценках на предыдущие вопросы Вы поставили оценки 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1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 xml:space="preserve"> или 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2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, укажите причины: _________________________________________________________</w:t>
      </w:r>
    </w:p>
    <w:p w14:paraId="0E0BA193" w14:textId="77777777" w:rsidR="002F7BE5" w:rsidRPr="00065474" w:rsidRDefault="002F7BE5" w:rsidP="002F7BE5">
      <w:pPr>
        <w:autoSpaceDE w:val="0"/>
        <w:autoSpaceDN w:val="0"/>
        <w:contextualSpacing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_________________________________________________________________________________________________________________________________________</w:t>
      </w:r>
      <w:r w:rsidR="008401DC">
        <w:rPr>
          <w:sz w:val="26"/>
          <w:szCs w:val="26"/>
        </w:rPr>
        <w:t>__</w:t>
      </w:r>
      <w:r w:rsidRPr="00065474">
        <w:rPr>
          <w:sz w:val="26"/>
          <w:szCs w:val="26"/>
        </w:rPr>
        <w:t>_________</w:t>
      </w:r>
    </w:p>
    <w:p w14:paraId="6F424E34" w14:textId="77777777" w:rsidR="002F7BE5" w:rsidRPr="00065474" w:rsidRDefault="002F7BE5" w:rsidP="002F7BE5">
      <w:pPr>
        <w:autoSpaceDE w:val="0"/>
        <w:autoSpaceDN w:val="0"/>
        <w:ind w:firstLine="709"/>
        <w:contextualSpacing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5. Дополнительные комментарии о проделанной деятельности обучающегося: ________________________________________</w:t>
      </w:r>
      <w:r>
        <w:rPr>
          <w:sz w:val="26"/>
          <w:szCs w:val="26"/>
        </w:rPr>
        <w:t>___________________</w:t>
      </w:r>
      <w:r w:rsidR="008401DC">
        <w:rPr>
          <w:sz w:val="26"/>
          <w:szCs w:val="26"/>
        </w:rPr>
        <w:t>__</w:t>
      </w:r>
      <w:r>
        <w:rPr>
          <w:sz w:val="26"/>
          <w:szCs w:val="26"/>
        </w:rPr>
        <w:t>___</w:t>
      </w:r>
      <w:r w:rsidR="008401DC">
        <w:rPr>
          <w:sz w:val="26"/>
          <w:szCs w:val="26"/>
        </w:rPr>
        <w:t>_</w:t>
      </w:r>
      <w:r>
        <w:rPr>
          <w:sz w:val="26"/>
          <w:szCs w:val="26"/>
        </w:rPr>
        <w:t>_________</w:t>
      </w:r>
    </w:p>
    <w:p w14:paraId="5DBF1DDF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</w:t>
      </w:r>
      <w:r w:rsidR="008401DC">
        <w:rPr>
          <w:rFonts w:eastAsiaTheme="minorHAnsi"/>
          <w:sz w:val="26"/>
          <w:szCs w:val="26"/>
          <w:lang w:eastAsia="en-US"/>
        </w:rPr>
        <w:t>__</w:t>
      </w:r>
      <w:r w:rsidRPr="00065474">
        <w:rPr>
          <w:rFonts w:eastAsiaTheme="minorHAnsi"/>
          <w:sz w:val="26"/>
          <w:szCs w:val="26"/>
          <w:lang w:eastAsia="en-US"/>
        </w:rPr>
        <w:t>________</w:t>
      </w:r>
    </w:p>
    <w:p w14:paraId="07E9CCF5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ab/>
        <w:t>6. Если в процессе проведения практической подготовки у Вас возникли проблемы организационного характера, укажите их и причины, с которыми они были связаны: _________________________________________________________</w:t>
      </w:r>
      <w:r w:rsidR="008401DC">
        <w:rPr>
          <w:rFonts w:eastAsiaTheme="minorHAnsi"/>
          <w:sz w:val="26"/>
          <w:szCs w:val="26"/>
          <w:lang w:eastAsia="en-US"/>
        </w:rPr>
        <w:t>__</w:t>
      </w:r>
      <w:r w:rsidRPr="00065474">
        <w:rPr>
          <w:rFonts w:eastAsiaTheme="minorHAnsi"/>
          <w:sz w:val="26"/>
          <w:szCs w:val="26"/>
          <w:lang w:eastAsia="en-US"/>
        </w:rPr>
        <w:t>_______</w:t>
      </w:r>
    </w:p>
    <w:p w14:paraId="2F68776C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>________________________________________________________________</w:t>
      </w:r>
      <w:r w:rsidR="008401DC">
        <w:rPr>
          <w:rFonts w:eastAsiaTheme="minorHAnsi"/>
          <w:sz w:val="26"/>
          <w:szCs w:val="26"/>
          <w:lang w:eastAsia="en-US"/>
        </w:rPr>
        <w:t>__</w:t>
      </w:r>
      <w:r w:rsidRPr="00065474">
        <w:rPr>
          <w:rFonts w:eastAsiaTheme="minorHAnsi"/>
          <w:sz w:val="26"/>
          <w:szCs w:val="26"/>
          <w:lang w:eastAsia="en-US"/>
        </w:rPr>
        <w:t>________</w:t>
      </w:r>
    </w:p>
    <w:p w14:paraId="55BA2859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ab/>
        <w:t>7. Что, по Вашему мнению, можно улучшить в организации практической подготовки? _________________________________________________</w:t>
      </w:r>
      <w:r>
        <w:rPr>
          <w:rFonts w:eastAsiaTheme="minorHAnsi"/>
          <w:sz w:val="26"/>
          <w:szCs w:val="26"/>
          <w:lang w:eastAsia="en-US"/>
        </w:rPr>
        <w:t>___</w:t>
      </w:r>
      <w:r w:rsidR="008401DC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>________</w:t>
      </w:r>
    </w:p>
    <w:p w14:paraId="61AACE6C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</w:t>
      </w:r>
      <w:r w:rsidR="008401DC">
        <w:rPr>
          <w:rFonts w:eastAsiaTheme="minorHAnsi"/>
          <w:sz w:val="26"/>
          <w:szCs w:val="26"/>
          <w:lang w:eastAsia="en-US"/>
        </w:rPr>
        <w:t>_</w:t>
      </w:r>
      <w:r w:rsidRPr="00065474">
        <w:rPr>
          <w:rFonts w:eastAsiaTheme="minorHAnsi"/>
          <w:sz w:val="26"/>
          <w:szCs w:val="26"/>
          <w:lang w:eastAsia="en-US"/>
        </w:rPr>
        <w:t>________</w:t>
      </w:r>
    </w:p>
    <w:p w14:paraId="70BDFB3E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ab/>
        <w:t>8. Ваши пожелания и рекомендации по вопросам профессионального развития обучающегося</w:t>
      </w:r>
      <w:r w:rsidRPr="00065474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Pr="00065474">
        <w:rPr>
          <w:rFonts w:eastAsiaTheme="minorHAnsi"/>
          <w:sz w:val="26"/>
          <w:szCs w:val="26"/>
          <w:lang w:eastAsia="en-US"/>
        </w:rPr>
        <w:t>и его дальнейшей профессиональной деятельности_____________</w:t>
      </w:r>
      <w:r>
        <w:rPr>
          <w:rFonts w:eastAsiaTheme="minorHAnsi"/>
          <w:sz w:val="26"/>
          <w:szCs w:val="26"/>
          <w:lang w:eastAsia="en-US"/>
        </w:rPr>
        <w:t>___</w:t>
      </w:r>
    </w:p>
    <w:p w14:paraId="435C7CF3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</w:t>
      </w:r>
      <w:r w:rsidR="008401DC">
        <w:rPr>
          <w:rFonts w:eastAsiaTheme="minorHAnsi"/>
          <w:sz w:val="26"/>
          <w:szCs w:val="26"/>
          <w:lang w:eastAsia="en-US"/>
        </w:rPr>
        <w:t>__</w:t>
      </w:r>
      <w:r w:rsidRPr="00065474">
        <w:rPr>
          <w:rFonts w:eastAsiaTheme="minorHAnsi"/>
          <w:sz w:val="26"/>
          <w:szCs w:val="26"/>
          <w:lang w:eastAsia="en-US"/>
        </w:rPr>
        <w:t>_________</w:t>
      </w:r>
    </w:p>
    <w:p w14:paraId="4E3240D5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ab/>
        <w:t>9. Рекомендовали бы Вы обучающегося</w:t>
      </w:r>
      <w:r w:rsidRPr="00065474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Pr="00065474">
        <w:rPr>
          <w:rFonts w:eastAsiaTheme="minorHAnsi"/>
          <w:sz w:val="26"/>
          <w:szCs w:val="26"/>
          <w:lang w:eastAsia="en-US"/>
        </w:rPr>
        <w:t>в качестве кандидатуры для формирования кадрового резерва с целью последующего трудоустройства и обеспечения востребованности кадрового потенциала?</w:t>
      </w:r>
      <w:r w:rsidR="008401DC">
        <w:rPr>
          <w:rFonts w:eastAsiaTheme="minorHAnsi"/>
          <w:sz w:val="26"/>
          <w:szCs w:val="26"/>
          <w:lang w:eastAsia="en-US"/>
        </w:rPr>
        <w:t xml:space="preserve"> _________________________</w:t>
      </w:r>
      <w:r w:rsidRPr="00065474">
        <w:rPr>
          <w:rFonts w:eastAsiaTheme="minorHAnsi"/>
          <w:sz w:val="26"/>
          <w:szCs w:val="26"/>
          <w:lang w:eastAsia="en-US"/>
        </w:rPr>
        <w:t xml:space="preserve"> ____________________________________________________________________</w:t>
      </w:r>
      <w:r w:rsidR="008401DC">
        <w:rPr>
          <w:rFonts w:eastAsiaTheme="minorHAnsi"/>
          <w:sz w:val="26"/>
          <w:szCs w:val="26"/>
          <w:lang w:eastAsia="en-US"/>
        </w:rPr>
        <w:t>__</w:t>
      </w:r>
      <w:r w:rsidRPr="00065474">
        <w:rPr>
          <w:rFonts w:eastAsiaTheme="minorHAnsi"/>
          <w:sz w:val="26"/>
          <w:szCs w:val="26"/>
          <w:lang w:eastAsia="en-US"/>
        </w:rPr>
        <w:t>____</w:t>
      </w:r>
    </w:p>
    <w:p w14:paraId="78EDFAF3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</w:t>
      </w:r>
      <w:r w:rsidR="008401DC">
        <w:rPr>
          <w:rFonts w:eastAsiaTheme="minorHAnsi"/>
          <w:sz w:val="26"/>
          <w:szCs w:val="26"/>
          <w:lang w:eastAsia="en-US"/>
        </w:rPr>
        <w:t>__</w:t>
      </w:r>
      <w:r w:rsidRPr="00065474">
        <w:rPr>
          <w:rFonts w:eastAsiaTheme="minorHAnsi"/>
          <w:sz w:val="26"/>
          <w:szCs w:val="26"/>
          <w:lang w:eastAsia="en-US"/>
        </w:rPr>
        <w:t>______</w:t>
      </w:r>
    </w:p>
    <w:p w14:paraId="5CC138BB" w14:textId="77777777" w:rsidR="002F7BE5" w:rsidRPr="00065474" w:rsidRDefault="002F7BE5" w:rsidP="002F7BE5">
      <w:pPr>
        <w:widowControl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7BAA52E5" w14:textId="77777777" w:rsidR="002F7BE5" w:rsidRPr="00065474" w:rsidRDefault="002F7BE5" w:rsidP="002F7BE5">
      <w:pPr>
        <w:widowControl/>
        <w:contextualSpacing/>
        <w:rPr>
          <w:rFonts w:eastAsiaTheme="minorHAnsi"/>
          <w:sz w:val="28"/>
          <w:szCs w:val="28"/>
          <w:lang w:eastAsia="en-US"/>
        </w:rPr>
      </w:pPr>
      <w:r w:rsidRPr="0073436F">
        <w:rPr>
          <w:rFonts w:eastAsiaTheme="minorHAnsi"/>
          <w:spacing w:val="-8"/>
          <w:sz w:val="26"/>
          <w:szCs w:val="26"/>
          <w:lang w:eastAsia="en-US"/>
        </w:rPr>
        <w:t xml:space="preserve">Дата заполнения отзыва </w:t>
      </w:r>
      <w:r w:rsidR="00510809" w:rsidRPr="0073436F">
        <w:rPr>
          <w:rFonts w:eastAsiaTheme="minorHAnsi"/>
          <w:spacing w:val="-8"/>
          <w:sz w:val="26"/>
          <w:szCs w:val="26"/>
          <w:lang w:eastAsia="en-US"/>
        </w:rPr>
        <w:t>"</w:t>
      </w:r>
      <w:r w:rsidRPr="0073436F">
        <w:rPr>
          <w:rFonts w:eastAsiaTheme="minorHAnsi"/>
          <w:spacing w:val="-8"/>
          <w:sz w:val="26"/>
          <w:szCs w:val="26"/>
          <w:lang w:eastAsia="en-US"/>
        </w:rPr>
        <w:t>___</w:t>
      </w:r>
      <w:r w:rsidR="00510809" w:rsidRPr="0073436F">
        <w:rPr>
          <w:rFonts w:eastAsiaTheme="minorHAnsi"/>
          <w:spacing w:val="-8"/>
          <w:sz w:val="26"/>
          <w:szCs w:val="26"/>
          <w:lang w:eastAsia="en-US"/>
        </w:rPr>
        <w:t>"</w:t>
      </w:r>
      <w:r w:rsidRPr="0073436F">
        <w:rPr>
          <w:rFonts w:eastAsiaTheme="minorHAnsi"/>
          <w:spacing w:val="-8"/>
          <w:sz w:val="26"/>
          <w:szCs w:val="26"/>
          <w:lang w:eastAsia="en-US"/>
        </w:rPr>
        <w:t>________20__</w:t>
      </w:r>
      <w:r w:rsidRPr="00065474">
        <w:rPr>
          <w:rFonts w:eastAsiaTheme="minorHAnsi"/>
          <w:sz w:val="28"/>
          <w:szCs w:val="28"/>
          <w:lang w:eastAsia="en-US"/>
        </w:rPr>
        <w:t xml:space="preserve">   __</w:t>
      </w:r>
      <w:r w:rsidR="0073436F">
        <w:rPr>
          <w:rFonts w:eastAsiaTheme="minorHAnsi"/>
          <w:sz w:val="28"/>
          <w:szCs w:val="28"/>
          <w:lang w:eastAsia="en-US"/>
        </w:rPr>
        <w:t>_______</w:t>
      </w:r>
      <w:r w:rsidRPr="00065474">
        <w:rPr>
          <w:rFonts w:eastAsiaTheme="minorHAnsi"/>
          <w:sz w:val="28"/>
          <w:szCs w:val="28"/>
          <w:lang w:eastAsia="en-US"/>
        </w:rPr>
        <w:t>______________________</w:t>
      </w:r>
      <w:r>
        <w:rPr>
          <w:rFonts w:eastAsiaTheme="minorHAnsi"/>
          <w:sz w:val="28"/>
          <w:szCs w:val="28"/>
          <w:lang w:eastAsia="en-US"/>
        </w:rPr>
        <w:t>___</w:t>
      </w:r>
    </w:p>
    <w:p w14:paraId="503B09C9" w14:textId="77777777" w:rsidR="002F7BE5" w:rsidRPr="0073436F" w:rsidRDefault="002F7BE5" w:rsidP="002F7BE5">
      <w:pPr>
        <w:widowControl/>
        <w:tabs>
          <w:tab w:val="left" w:pos="6521"/>
        </w:tabs>
        <w:contextualSpacing/>
        <w:rPr>
          <w:rFonts w:eastAsiaTheme="minorHAnsi"/>
          <w:spacing w:val="-8"/>
          <w:lang w:eastAsia="en-US"/>
        </w:rPr>
      </w:pPr>
      <w:r w:rsidRPr="0073436F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="0073436F">
        <w:rPr>
          <w:rFonts w:eastAsiaTheme="minorHAnsi"/>
          <w:sz w:val="28"/>
          <w:szCs w:val="28"/>
          <w:lang w:eastAsia="en-US"/>
        </w:rPr>
        <w:t xml:space="preserve">         </w:t>
      </w:r>
      <w:r w:rsidRPr="0073436F">
        <w:rPr>
          <w:rFonts w:eastAsiaTheme="minorHAnsi"/>
          <w:sz w:val="28"/>
          <w:szCs w:val="28"/>
          <w:lang w:eastAsia="en-US"/>
        </w:rPr>
        <w:t xml:space="preserve">         </w:t>
      </w:r>
      <w:r w:rsidR="0073436F">
        <w:rPr>
          <w:rFonts w:eastAsiaTheme="minorHAnsi"/>
          <w:sz w:val="28"/>
          <w:szCs w:val="28"/>
          <w:lang w:eastAsia="en-US"/>
        </w:rPr>
        <w:t xml:space="preserve">    </w:t>
      </w:r>
      <w:r w:rsidRPr="0073436F">
        <w:rPr>
          <w:rFonts w:eastAsiaTheme="minorHAnsi"/>
          <w:sz w:val="28"/>
          <w:szCs w:val="28"/>
          <w:lang w:eastAsia="en-US"/>
        </w:rPr>
        <w:t xml:space="preserve">        </w:t>
      </w:r>
      <w:r w:rsidRPr="0073436F">
        <w:rPr>
          <w:rFonts w:eastAsiaTheme="minorHAnsi"/>
          <w:spacing w:val="-8"/>
          <w:lang w:eastAsia="en-US"/>
        </w:rPr>
        <w:t>(подпись и Ф.И.О. руководителя по практической подготовке)</w:t>
      </w:r>
    </w:p>
    <w:p w14:paraId="03F341C2" w14:textId="77777777" w:rsidR="002F7BE5" w:rsidRPr="0073436F" w:rsidRDefault="002F7BE5" w:rsidP="002F7BE5">
      <w:pPr>
        <w:widowControl/>
        <w:contextualSpacing/>
        <w:rPr>
          <w:rFonts w:eastAsiaTheme="minorHAnsi"/>
          <w:spacing w:val="-8"/>
          <w:sz w:val="28"/>
          <w:szCs w:val="28"/>
          <w:lang w:eastAsia="en-US"/>
        </w:rPr>
      </w:pPr>
    </w:p>
    <w:p w14:paraId="262E6BDF" w14:textId="77777777" w:rsidR="002F7BE5" w:rsidRPr="00065474" w:rsidRDefault="002F7BE5" w:rsidP="002F7BE5">
      <w:pPr>
        <w:widowControl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5DED0CEC" w14:textId="77777777" w:rsidR="002F7BE5" w:rsidRPr="00065474" w:rsidRDefault="002F7BE5" w:rsidP="002F7BE5">
      <w:pPr>
        <w:widowControl/>
        <w:contextualSpacing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  <w:sectPr w:rsidR="002F7BE5" w:rsidRPr="00065474" w:rsidSect="0073436F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</w:sectPr>
      </w:pPr>
    </w:p>
    <w:p w14:paraId="6A159B70" w14:textId="77777777" w:rsidR="002F7BE5" w:rsidRPr="00065474" w:rsidRDefault="002F7BE5" w:rsidP="002F7BE5">
      <w:pPr>
        <w:autoSpaceDE w:val="0"/>
        <w:autoSpaceDN w:val="0"/>
        <w:spacing w:line="254" w:lineRule="auto"/>
        <w:ind w:left="4536"/>
        <w:jc w:val="center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 xml:space="preserve">Приложение № </w:t>
      </w:r>
      <w:r w:rsidR="00872093">
        <w:rPr>
          <w:sz w:val="26"/>
          <w:szCs w:val="26"/>
        </w:rPr>
        <w:t>5</w:t>
      </w:r>
    </w:p>
    <w:p w14:paraId="59F9127E" w14:textId="77777777" w:rsidR="00C74CD9" w:rsidRDefault="00C74CD9" w:rsidP="00C74CD9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>к Положению об организации</w:t>
      </w:r>
      <w:r w:rsidRPr="00E65D90">
        <w:rPr>
          <w:sz w:val="26"/>
          <w:szCs w:val="26"/>
        </w:rPr>
        <w:t xml:space="preserve"> практической подготовк</w:t>
      </w:r>
      <w:r>
        <w:rPr>
          <w:sz w:val="26"/>
          <w:szCs w:val="26"/>
        </w:rPr>
        <w:t xml:space="preserve">и </w:t>
      </w:r>
      <w:r w:rsidRPr="00E65D90">
        <w:rPr>
          <w:sz w:val="26"/>
          <w:szCs w:val="26"/>
        </w:rPr>
        <w:t xml:space="preserve">в </w:t>
      </w:r>
      <w:r>
        <w:rPr>
          <w:sz w:val="26"/>
          <w:szCs w:val="26"/>
        </w:rPr>
        <w:t>Министерстве жилищно-коммунального хозяйства и</w:t>
      </w:r>
    </w:p>
    <w:p w14:paraId="434760D0" w14:textId="77777777" w:rsidR="00C74CD9" w:rsidRDefault="00C74CD9" w:rsidP="00C74CD9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гражданской защиты населения </w:t>
      </w:r>
    </w:p>
    <w:p w14:paraId="2459DAC4" w14:textId="77777777" w:rsidR="00C74CD9" w:rsidRPr="00065474" w:rsidRDefault="00C74CD9" w:rsidP="00C74CD9">
      <w:pPr>
        <w:autoSpaceDE w:val="0"/>
        <w:autoSpaceDN w:val="0"/>
        <w:ind w:left="4395"/>
        <w:jc w:val="center"/>
        <w:rPr>
          <w:sz w:val="24"/>
        </w:rPr>
      </w:pPr>
      <w:r w:rsidRPr="00E65D90">
        <w:rPr>
          <w:sz w:val="26"/>
          <w:szCs w:val="26"/>
        </w:rPr>
        <w:t>Пензенской области</w:t>
      </w:r>
    </w:p>
    <w:p w14:paraId="262A4475" w14:textId="77777777" w:rsidR="002F7BE5" w:rsidRDefault="002F7BE5" w:rsidP="002F7BE5">
      <w:pPr>
        <w:autoSpaceDE w:val="0"/>
        <w:autoSpaceDN w:val="0"/>
        <w:ind w:left="4536"/>
        <w:jc w:val="right"/>
        <w:rPr>
          <w:sz w:val="26"/>
          <w:szCs w:val="26"/>
        </w:rPr>
      </w:pPr>
    </w:p>
    <w:p w14:paraId="3E90F945" w14:textId="77777777" w:rsidR="00D27B5A" w:rsidRPr="00065474" w:rsidRDefault="00D27B5A" w:rsidP="002F7BE5">
      <w:pPr>
        <w:autoSpaceDE w:val="0"/>
        <w:autoSpaceDN w:val="0"/>
        <w:ind w:left="4536"/>
        <w:jc w:val="right"/>
        <w:rPr>
          <w:sz w:val="26"/>
          <w:szCs w:val="26"/>
        </w:rPr>
      </w:pPr>
    </w:p>
    <w:p w14:paraId="5AB7B1D1" w14:textId="77777777" w:rsidR="002F7BE5" w:rsidRPr="00065474" w:rsidRDefault="002F7BE5" w:rsidP="002F7BE5">
      <w:pPr>
        <w:tabs>
          <w:tab w:val="left" w:pos="3825"/>
        </w:tabs>
        <w:autoSpaceDE w:val="0"/>
        <w:autoSpaceDN w:val="0"/>
        <w:spacing w:line="254" w:lineRule="auto"/>
        <w:jc w:val="center"/>
        <w:outlineLvl w:val="1"/>
        <w:rPr>
          <w:b/>
          <w:sz w:val="26"/>
          <w:szCs w:val="26"/>
        </w:rPr>
      </w:pPr>
      <w:r w:rsidRPr="00065474">
        <w:rPr>
          <w:b/>
          <w:sz w:val="26"/>
          <w:szCs w:val="26"/>
        </w:rPr>
        <w:t xml:space="preserve">О Т З Ы В </w:t>
      </w:r>
    </w:p>
    <w:p w14:paraId="542D9264" w14:textId="77777777" w:rsidR="002F7BE5" w:rsidRDefault="002F7BE5" w:rsidP="002F7BE5">
      <w:pPr>
        <w:widowControl/>
        <w:tabs>
          <w:tab w:val="left" w:pos="3555"/>
        </w:tabs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о</w:t>
      </w:r>
      <w:r w:rsidRPr="00065474">
        <w:rPr>
          <w:rFonts w:eastAsiaTheme="minorHAnsi"/>
          <w:b/>
          <w:sz w:val="26"/>
          <w:szCs w:val="26"/>
          <w:lang w:eastAsia="en-US"/>
        </w:rPr>
        <w:t>бучающегося</w:t>
      </w:r>
      <w:r>
        <w:rPr>
          <w:rFonts w:eastAsiaTheme="minorHAnsi"/>
          <w:b/>
          <w:sz w:val="26"/>
          <w:szCs w:val="26"/>
          <w:lang w:eastAsia="en-US"/>
        </w:rPr>
        <w:t xml:space="preserve"> о</w:t>
      </w:r>
      <w:r w:rsidRPr="00065474">
        <w:rPr>
          <w:rFonts w:eastAsiaTheme="minorHAnsi"/>
          <w:b/>
          <w:sz w:val="26"/>
          <w:szCs w:val="26"/>
          <w:lang w:eastAsia="en-US"/>
        </w:rPr>
        <w:t xml:space="preserve"> практическ</w:t>
      </w:r>
      <w:r>
        <w:rPr>
          <w:rFonts w:eastAsiaTheme="minorHAnsi"/>
          <w:b/>
          <w:sz w:val="26"/>
          <w:szCs w:val="26"/>
          <w:lang w:eastAsia="en-US"/>
        </w:rPr>
        <w:t>ой</w:t>
      </w:r>
      <w:r w:rsidRPr="00065474">
        <w:rPr>
          <w:rFonts w:eastAsiaTheme="minorHAnsi"/>
          <w:b/>
          <w:sz w:val="26"/>
          <w:szCs w:val="26"/>
          <w:lang w:eastAsia="en-US"/>
        </w:rPr>
        <w:t xml:space="preserve"> подготовк</w:t>
      </w:r>
      <w:r>
        <w:rPr>
          <w:rFonts w:eastAsiaTheme="minorHAnsi"/>
          <w:b/>
          <w:sz w:val="26"/>
          <w:szCs w:val="26"/>
          <w:lang w:eastAsia="en-US"/>
        </w:rPr>
        <w:t>е</w:t>
      </w:r>
      <w:r w:rsidRPr="00065474">
        <w:rPr>
          <w:rFonts w:eastAsiaTheme="minorHAnsi"/>
          <w:b/>
          <w:sz w:val="26"/>
          <w:szCs w:val="26"/>
          <w:lang w:eastAsia="en-US"/>
        </w:rPr>
        <w:t xml:space="preserve"> в </w:t>
      </w:r>
      <w:r w:rsidR="00C74CD9">
        <w:rPr>
          <w:rFonts w:eastAsiaTheme="minorHAnsi"/>
          <w:b/>
          <w:sz w:val="26"/>
          <w:szCs w:val="26"/>
          <w:lang w:eastAsia="en-US"/>
        </w:rPr>
        <w:t>Министерстве</w:t>
      </w:r>
      <w:r w:rsidR="00AD6278">
        <w:rPr>
          <w:rFonts w:eastAsiaTheme="minorHAnsi"/>
          <w:b/>
          <w:sz w:val="26"/>
          <w:szCs w:val="26"/>
          <w:lang w:eastAsia="en-US"/>
        </w:rPr>
        <w:t xml:space="preserve"> жилищно-коммунального хозяйства и гражданской защиты населения</w:t>
      </w:r>
    </w:p>
    <w:p w14:paraId="7355DCA5" w14:textId="77777777" w:rsidR="002F7BE5" w:rsidRPr="00065474" w:rsidRDefault="002F7BE5" w:rsidP="002F7BE5">
      <w:pPr>
        <w:widowControl/>
        <w:tabs>
          <w:tab w:val="left" w:pos="3555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065474">
        <w:rPr>
          <w:rFonts w:eastAsiaTheme="minorHAnsi"/>
          <w:b/>
          <w:sz w:val="26"/>
          <w:szCs w:val="26"/>
          <w:lang w:eastAsia="en-US"/>
        </w:rPr>
        <w:t>Пензенской области</w:t>
      </w:r>
    </w:p>
    <w:p w14:paraId="3FFE895F" w14:textId="77777777" w:rsidR="002F7BE5" w:rsidRPr="00065474" w:rsidRDefault="002F7BE5" w:rsidP="002F7BE5">
      <w:pPr>
        <w:tabs>
          <w:tab w:val="left" w:pos="3825"/>
        </w:tabs>
        <w:autoSpaceDE w:val="0"/>
        <w:autoSpaceDN w:val="0"/>
        <w:spacing w:line="254" w:lineRule="auto"/>
        <w:jc w:val="center"/>
        <w:outlineLvl w:val="1"/>
        <w:rPr>
          <w:sz w:val="28"/>
          <w:szCs w:val="28"/>
        </w:rPr>
      </w:pPr>
    </w:p>
    <w:p w14:paraId="22E8DCDA" w14:textId="77777777" w:rsidR="002F7BE5" w:rsidRPr="00065474" w:rsidRDefault="002F7BE5" w:rsidP="002F7BE5">
      <w:pPr>
        <w:tabs>
          <w:tab w:val="left" w:pos="300"/>
        </w:tabs>
        <w:autoSpaceDE w:val="0"/>
        <w:autoSpaceDN w:val="0"/>
        <w:spacing w:line="254" w:lineRule="auto"/>
        <w:ind w:firstLine="709"/>
        <w:jc w:val="center"/>
        <w:outlineLvl w:val="1"/>
      </w:pPr>
      <w:r w:rsidRPr="00065474">
        <w:rPr>
          <w:sz w:val="28"/>
          <w:szCs w:val="28"/>
        </w:rPr>
        <w:t xml:space="preserve">1. ____________________________________________________________  </w:t>
      </w:r>
      <w:r w:rsidR="00D27B5A">
        <w:rPr>
          <w:sz w:val="28"/>
          <w:szCs w:val="28"/>
        </w:rPr>
        <w:br/>
      </w:r>
      <w:r w:rsidRPr="00065474">
        <w:t xml:space="preserve">(Ф.И.О. </w:t>
      </w:r>
      <w:r>
        <w:t>обучающегося</w:t>
      </w:r>
      <w:r w:rsidRPr="00065474">
        <w:t>)</w:t>
      </w:r>
    </w:p>
    <w:p w14:paraId="5A6D5AC8" w14:textId="77777777" w:rsidR="002F7BE5" w:rsidRPr="00065474" w:rsidRDefault="002F7BE5" w:rsidP="002F7BE5">
      <w:pPr>
        <w:widowControl/>
        <w:tabs>
          <w:tab w:val="left" w:pos="3555"/>
        </w:tabs>
        <w:jc w:val="both"/>
        <w:rPr>
          <w:rFonts w:eastAsiaTheme="minorHAnsi"/>
          <w:sz w:val="26"/>
          <w:szCs w:val="26"/>
          <w:lang w:eastAsia="en-US"/>
        </w:rPr>
      </w:pPr>
      <w:r w:rsidRPr="00065474">
        <w:rPr>
          <w:rFonts w:eastAsiaTheme="minorHAnsi"/>
          <w:sz w:val="26"/>
          <w:szCs w:val="26"/>
          <w:lang w:eastAsia="en-US"/>
        </w:rPr>
        <w:t xml:space="preserve">проходил(а) практическую подготовку в </w:t>
      </w:r>
      <w:r w:rsidR="00C74CD9">
        <w:rPr>
          <w:rFonts w:eastAsiaTheme="minorHAnsi"/>
          <w:sz w:val="26"/>
          <w:szCs w:val="26"/>
          <w:lang w:eastAsia="en-US"/>
        </w:rPr>
        <w:t>Министерстве</w:t>
      </w:r>
      <w:r w:rsidRPr="00065474">
        <w:rPr>
          <w:rFonts w:eastAsiaTheme="minorHAnsi"/>
          <w:sz w:val="26"/>
          <w:szCs w:val="26"/>
          <w:lang w:eastAsia="en-US"/>
        </w:rPr>
        <w:t>.</w:t>
      </w:r>
    </w:p>
    <w:p w14:paraId="30407E5A" w14:textId="77777777" w:rsidR="002F7BE5" w:rsidRPr="00065474" w:rsidRDefault="002F7BE5" w:rsidP="002F7BE5">
      <w:pPr>
        <w:autoSpaceDE w:val="0"/>
        <w:autoSpaceDN w:val="0"/>
        <w:spacing w:line="254" w:lineRule="auto"/>
        <w:ind w:firstLine="709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 xml:space="preserve">2. Оцените организацию практической подготовки (поставьте оценку от 1 до 5, где 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1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 xml:space="preserve"> - очень плохо, 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5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 xml:space="preserve"> - отлично):</w:t>
      </w:r>
    </w:p>
    <w:p w14:paraId="353C186A" w14:textId="77777777" w:rsidR="002F7BE5" w:rsidRPr="00065474" w:rsidRDefault="002F7BE5" w:rsidP="002F7BE5">
      <w:pPr>
        <w:autoSpaceDE w:val="0"/>
        <w:autoSpaceDN w:val="0"/>
        <w:spacing w:line="254" w:lineRule="auto"/>
        <w:ind w:firstLine="709"/>
        <w:jc w:val="both"/>
        <w:outlineLvl w:val="1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2F7BE5" w:rsidRPr="00065474" w14:paraId="122A9720" w14:textId="77777777" w:rsidTr="00FB7AA3">
        <w:tc>
          <w:tcPr>
            <w:tcW w:w="7905" w:type="dxa"/>
            <w:shd w:val="clear" w:color="auto" w:fill="auto"/>
          </w:tcPr>
          <w:p w14:paraId="5D816C8E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center"/>
              <w:outlineLvl w:val="1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Показатель</w:t>
            </w:r>
          </w:p>
        </w:tc>
        <w:tc>
          <w:tcPr>
            <w:tcW w:w="1842" w:type="dxa"/>
            <w:shd w:val="clear" w:color="auto" w:fill="auto"/>
          </w:tcPr>
          <w:p w14:paraId="492E5974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center"/>
              <w:outlineLvl w:val="1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Оценка</w:t>
            </w:r>
          </w:p>
        </w:tc>
      </w:tr>
      <w:tr w:rsidR="002F7BE5" w:rsidRPr="00065474" w14:paraId="4398D921" w14:textId="77777777" w:rsidTr="00FB7AA3">
        <w:tc>
          <w:tcPr>
            <w:tcW w:w="7905" w:type="dxa"/>
            <w:shd w:val="clear" w:color="auto" w:fill="auto"/>
          </w:tcPr>
          <w:p w14:paraId="06F47441" w14:textId="77777777" w:rsidR="002F7BE5" w:rsidRPr="00065474" w:rsidRDefault="002F7BE5" w:rsidP="00C439D6">
            <w:pPr>
              <w:autoSpaceDE w:val="0"/>
              <w:autoSpaceDN w:val="0"/>
              <w:spacing w:line="254" w:lineRule="auto"/>
              <w:jc w:val="both"/>
              <w:outlineLvl w:val="1"/>
              <w:rPr>
                <w:sz w:val="26"/>
                <w:szCs w:val="26"/>
              </w:rPr>
            </w:pPr>
            <w:r w:rsidRPr="00065474">
              <w:rPr>
                <w:spacing w:val="-6"/>
                <w:sz w:val="26"/>
                <w:szCs w:val="26"/>
              </w:rPr>
              <w:t xml:space="preserve">Общий уровень организации </w:t>
            </w:r>
            <w:r w:rsidRPr="00065474">
              <w:rPr>
                <w:sz w:val="26"/>
                <w:szCs w:val="26"/>
              </w:rPr>
              <w:t>практической подготовки</w:t>
            </w:r>
            <w:r w:rsidRPr="00065474">
              <w:rPr>
                <w:spacing w:val="-6"/>
                <w:sz w:val="26"/>
                <w:szCs w:val="26"/>
              </w:rPr>
              <w:t xml:space="preserve"> со стороны </w:t>
            </w:r>
            <w:r w:rsidR="00C439D6">
              <w:rPr>
                <w:spacing w:val="-6"/>
                <w:sz w:val="26"/>
                <w:szCs w:val="26"/>
              </w:rPr>
              <w:t>Управления.</w:t>
            </w:r>
          </w:p>
        </w:tc>
        <w:tc>
          <w:tcPr>
            <w:tcW w:w="1842" w:type="dxa"/>
            <w:shd w:val="clear" w:color="auto" w:fill="auto"/>
          </w:tcPr>
          <w:p w14:paraId="6B1C9BFB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2F7BE5" w:rsidRPr="00065474" w14:paraId="27608135" w14:textId="77777777" w:rsidTr="00FB7AA3">
        <w:tc>
          <w:tcPr>
            <w:tcW w:w="7905" w:type="dxa"/>
            <w:shd w:val="clear" w:color="auto" w:fill="auto"/>
          </w:tcPr>
          <w:p w14:paraId="59CEA506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both"/>
              <w:outlineLvl w:val="1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Организация рабочего места</w:t>
            </w:r>
          </w:p>
        </w:tc>
        <w:tc>
          <w:tcPr>
            <w:tcW w:w="1842" w:type="dxa"/>
            <w:shd w:val="clear" w:color="auto" w:fill="auto"/>
          </w:tcPr>
          <w:p w14:paraId="679DAF71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2F7BE5" w:rsidRPr="00065474" w14:paraId="3A392C08" w14:textId="77777777" w:rsidTr="00FB7AA3">
        <w:tc>
          <w:tcPr>
            <w:tcW w:w="7905" w:type="dxa"/>
            <w:shd w:val="clear" w:color="auto" w:fill="auto"/>
          </w:tcPr>
          <w:p w14:paraId="3C498B19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both"/>
              <w:outlineLvl w:val="1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Получение разъяснений по актуальным вопросам</w:t>
            </w:r>
          </w:p>
        </w:tc>
        <w:tc>
          <w:tcPr>
            <w:tcW w:w="1842" w:type="dxa"/>
            <w:shd w:val="clear" w:color="auto" w:fill="auto"/>
          </w:tcPr>
          <w:p w14:paraId="6C6A0470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2F7BE5" w:rsidRPr="00065474" w14:paraId="0743E237" w14:textId="77777777" w:rsidTr="00FB7AA3">
        <w:tc>
          <w:tcPr>
            <w:tcW w:w="7905" w:type="dxa"/>
            <w:shd w:val="clear" w:color="auto" w:fill="auto"/>
          </w:tcPr>
          <w:p w14:paraId="3E5B05C0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both"/>
              <w:outlineLvl w:val="1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 xml:space="preserve">Содействие в получении материалов, знаний и умений </w:t>
            </w:r>
            <w:r w:rsidR="00D27B5A">
              <w:rPr>
                <w:sz w:val="26"/>
                <w:szCs w:val="26"/>
              </w:rPr>
              <w:br/>
            </w:r>
            <w:r w:rsidRPr="00065474">
              <w:rPr>
                <w:sz w:val="26"/>
                <w:szCs w:val="26"/>
              </w:rPr>
              <w:t>в соответствующей сфере деятельности</w:t>
            </w:r>
          </w:p>
        </w:tc>
        <w:tc>
          <w:tcPr>
            <w:tcW w:w="1842" w:type="dxa"/>
            <w:shd w:val="clear" w:color="auto" w:fill="auto"/>
          </w:tcPr>
          <w:p w14:paraId="44F85E3B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2F7BE5" w:rsidRPr="00065474" w14:paraId="12E6DD93" w14:textId="77777777" w:rsidTr="00FB7AA3">
        <w:tc>
          <w:tcPr>
            <w:tcW w:w="7905" w:type="dxa"/>
            <w:shd w:val="clear" w:color="auto" w:fill="auto"/>
          </w:tcPr>
          <w:p w14:paraId="524A1738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both"/>
              <w:outlineLvl w:val="1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 xml:space="preserve">Степень применимости полученных знаний на практике </w:t>
            </w:r>
            <w:r w:rsidR="00D27B5A">
              <w:rPr>
                <w:sz w:val="26"/>
                <w:szCs w:val="26"/>
              </w:rPr>
              <w:br/>
            </w:r>
            <w:r w:rsidRPr="00065474">
              <w:rPr>
                <w:sz w:val="26"/>
                <w:szCs w:val="26"/>
              </w:rPr>
              <w:t>в дальнейшей трудовой деятельности в других сферах деятельности</w:t>
            </w:r>
          </w:p>
        </w:tc>
        <w:tc>
          <w:tcPr>
            <w:tcW w:w="1842" w:type="dxa"/>
            <w:shd w:val="clear" w:color="auto" w:fill="auto"/>
          </w:tcPr>
          <w:p w14:paraId="7F69A4DE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2F7BE5" w:rsidRPr="00065474" w14:paraId="2E1C586A" w14:textId="77777777" w:rsidTr="00FB7AA3">
        <w:tc>
          <w:tcPr>
            <w:tcW w:w="7905" w:type="dxa"/>
            <w:shd w:val="clear" w:color="auto" w:fill="auto"/>
          </w:tcPr>
          <w:p w14:paraId="3DCF0CDF" w14:textId="77777777" w:rsidR="002F7BE5" w:rsidRPr="00065474" w:rsidRDefault="002F7BE5" w:rsidP="00C439D6">
            <w:pPr>
              <w:autoSpaceDE w:val="0"/>
              <w:autoSpaceDN w:val="0"/>
              <w:spacing w:line="254" w:lineRule="auto"/>
              <w:jc w:val="both"/>
              <w:outlineLvl w:val="1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 xml:space="preserve">Взаимодействие с руководителем по практической подготовке </w:t>
            </w:r>
            <w:r w:rsidR="00D27B5A">
              <w:rPr>
                <w:sz w:val="26"/>
                <w:szCs w:val="26"/>
              </w:rPr>
              <w:br/>
            </w:r>
            <w:r w:rsidRPr="00065474">
              <w:rPr>
                <w:sz w:val="26"/>
                <w:szCs w:val="26"/>
              </w:rPr>
              <w:t xml:space="preserve">от </w:t>
            </w:r>
            <w:r w:rsidR="00C439D6">
              <w:rPr>
                <w:sz w:val="26"/>
                <w:szCs w:val="26"/>
              </w:rPr>
              <w:t xml:space="preserve">Управления </w:t>
            </w:r>
            <w:r w:rsidRPr="00065474">
              <w:rPr>
                <w:spacing w:val="-6"/>
                <w:sz w:val="26"/>
                <w:szCs w:val="26"/>
              </w:rPr>
              <w:t xml:space="preserve"> (степень сотрудничества, качество коммуни</w:t>
            </w:r>
            <w:r w:rsidRPr="00065474">
              <w:rPr>
                <w:sz w:val="26"/>
                <w:szCs w:val="26"/>
              </w:rPr>
              <w:t>кации)</w:t>
            </w:r>
          </w:p>
        </w:tc>
        <w:tc>
          <w:tcPr>
            <w:tcW w:w="1842" w:type="dxa"/>
            <w:shd w:val="clear" w:color="auto" w:fill="auto"/>
          </w:tcPr>
          <w:p w14:paraId="4B2D90E4" w14:textId="77777777" w:rsidR="002F7BE5" w:rsidRPr="00065474" w:rsidRDefault="002F7BE5" w:rsidP="00FB7AA3">
            <w:pPr>
              <w:autoSpaceDE w:val="0"/>
              <w:autoSpaceDN w:val="0"/>
              <w:spacing w:line="254" w:lineRule="auto"/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14:paraId="1078AF54" w14:textId="77777777" w:rsidR="00D27B5A" w:rsidRDefault="00D27B5A" w:rsidP="002F7BE5">
      <w:pPr>
        <w:autoSpaceDE w:val="0"/>
        <w:autoSpaceDN w:val="0"/>
        <w:spacing w:line="254" w:lineRule="auto"/>
        <w:ind w:firstLine="709"/>
        <w:jc w:val="both"/>
        <w:outlineLvl w:val="1"/>
        <w:rPr>
          <w:sz w:val="26"/>
          <w:szCs w:val="26"/>
        </w:rPr>
      </w:pPr>
    </w:p>
    <w:p w14:paraId="00EAF4AC" w14:textId="77777777" w:rsidR="002F7BE5" w:rsidRPr="00065474" w:rsidRDefault="002F7BE5" w:rsidP="002F7BE5">
      <w:pPr>
        <w:autoSpaceDE w:val="0"/>
        <w:autoSpaceDN w:val="0"/>
        <w:spacing w:line="254" w:lineRule="auto"/>
        <w:ind w:firstLine="709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Средний балл (оценка по п. 2) __________________________________________</w:t>
      </w:r>
    </w:p>
    <w:p w14:paraId="50B92514" w14:textId="77777777" w:rsidR="002F7BE5" w:rsidRPr="00065474" w:rsidRDefault="002F7BE5" w:rsidP="002F7BE5">
      <w:pPr>
        <w:autoSpaceDE w:val="0"/>
        <w:autoSpaceDN w:val="0"/>
        <w:spacing w:line="254" w:lineRule="auto"/>
        <w:ind w:firstLine="708"/>
        <w:jc w:val="both"/>
        <w:outlineLvl w:val="1"/>
        <w:rPr>
          <w:sz w:val="26"/>
          <w:szCs w:val="26"/>
        </w:rPr>
      </w:pPr>
      <w:r w:rsidRPr="00065474">
        <w:rPr>
          <w:spacing w:val="-6"/>
          <w:sz w:val="26"/>
          <w:szCs w:val="26"/>
        </w:rPr>
        <w:t xml:space="preserve">2.1. Если в ответе на предыдущий вопрос Вы поставили оценки </w:t>
      </w:r>
      <w:r w:rsidR="00510809">
        <w:rPr>
          <w:spacing w:val="-6"/>
          <w:sz w:val="26"/>
          <w:szCs w:val="26"/>
        </w:rPr>
        <w:t>"</w:t>
      </w:r>
      <w:r w:rsidRPr="00065474">
        <w:rPr>
          <w:spacing w:val="-6"/>
          <w:sz w:val="26"/>
          <w:szCs w:val="26"/>
        </w:rPr>
        <w:t>1</w:t>
      </w:r>
      <w:r w:rsidR="00510809">
        <w:rPr>
          <w:spacing w:val="-6"/>
          <w:sz w:val="26"/>
          <w:szCs w:val="26"/>
        </w:rPr>
        <w:t>"</w:t>
      </w:r>
      <w:r w:rsidRPr="00065474">
        <w:rPr>
          <w:spacing w:val="-6"/>
          <w:sz w:val="26"/>
          <w:szCs w:val="26"/>
        </w:rPr>
        <w:t xml:space="preserve"> или </w:t>
      </w:r>
      <w:r w:rsidR="00510809">
        <w:rPr>
          <w:spacing w:val="-6"/>
          <w:sz w:val="26"/>
          <w:szCs w:val="26"/>
        </w:rPr>
        <w:t>"</w:t>
      </w:r>
      <w:r w:rsidRPr="00065474">
        <w:rPr>
          <w:spacing w:val="-6"/>
          <w:sz w:val="26"/>
          <w:szCs w:val="26"/>
        </w:rPr>
        <w:t>2</w:t>
      </w:r>
      <w:r w:rsidR="00510809">
        <w:rPr>
          <w:spacing w:val="-6"/>
          <w:sz w:val="26"/>
          <w:szCs w:val="26"/>
        </w:rPr>
        <w:t>"</w:t>
      </w:r>
      <w:r w:rsidRPr="00065474">
        <w:rPr>
          <w:sz w:val="26"/>
          <w:szCs w:val="26"/>
        </w:rPr>
        <w:t xml:space="preserve"> </w:t>
      </w:r>
      <w:r w:rsidR="00D27B5A">
        <w:rPr>
          <w:sz w:val="26"/>
          <w:szCs w:val="26"/>
        </w:rPr>
        <w:br/>
      </w:r>
      <w:r w:rsidRPr="00065474">
        <w:rPr>
          <w:sz w:val="26"/>
          <w:szCs w:val="26"/>
        </w:rPr>
        <w:t>по каким-то позициям, укажите причины: _____________________________________</w:t>
      </w:r>
    </w:p>
    <w:p w14:paraId="69D04BC1" w14:textId="77777777" w:rsidR="002F7BE5" w:rsidRPr="00065474" w:rsidRDefault="002F7BE5" w:rsidP="002F7BE5">
      <w:pPr>
        <w:autoSpaceDE w:val="0"/>
        <w:autoSpaceDN w:val="0"/>
        <w:spacing w:line="254" w:lineRule="auto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________________________________________________</w:t>
      </w:r>
      <w:r w:rsidR="00D27B5A">
        <w:rPr>
          <w:sz w:val="26"/>
          <w:szCs w:val="26"/>
        </w:rPr>
        <w:t>___</w:t>
      </w:r>
      <w:r w:rsidRPr="00065474">
        <w:rPr>
          <w:sz w:val="26"/>
          <w:szCs w:val="26"/>
        </w:rPr>
        <w:t>_______________________</w:t>
      </w:r>
    </w:p>
    <w:p w14:paraId="76F70819" w14:textId="77777777" w:rsidR="002F7BE5" w:rsidRPr="00065474" w:rsidRDefault="002F7BE5" w:rsidP="002F7BE5">
      <w:pPr>
        <w:autoSpaceDE w:val="0"/>
        <w:autoSpaceDN w:val="0"/>
        <w:spacing w:line="254" w:lineRule="auto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_________________________________________________</w:t>
      </w:r>
      <w:r w:rsidR="00D27B5A">
        <w:rPr>
          <w:sz w:val="26"/>
          <w:szCs w:val="26"/>
        </w:rPr>
        <w:t>_</w:t>
      </w:r>
      <w:r w:rsidRPr="00065474">
        <w:rPr>
          <w:sz w:val="26"/>
          <w:szCs w:val="26"/>
        </w:rPr>
        <w:t>_______________________.</w:t>
      </w:r>
    </w:p>
    <w:p w14:paraId="7DFE90E1" w14:textId="77777777" w:rsidR="00D27B5A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ab/>
      </w:r>
    </w:p>
    <w:p w14:paraId="2A08F3DD" w14:textId="77777777" w:rsidR="002F7BE5" w:rsidRDefault="002F7BE5" w:rsidP="00D27B5A">
      <w:pPr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 xml:space="preserve">3. Расставьте баллы от 1 до 10 для каждого из методов при оценке </w:t>
      </w:r>
      <w:r w:rsidRPr="00065474">
        <w:rPr>
          <w:spacing w:val="-6"/>
          <w:sz w:val="26"/>
          <w:szCs w:val="26"/>
        </w:rPr>
        <w:t>времени, потраченного руководителем по практической подготовке на различные способы обучения</w:t>
      </w:r>
      <w:r w:rsidRPr="00065474">
        <w:rPr>
          <w:sz w:val="26"/>
          <w:szCs w:val="26"/>
        </w:rPr>
        <w:t xml:space="preserve"> при работе с Вами (1 - метод почти не использовался, 10 - максимально использовался)</w:t>
      </w:r>
    </w:p>
    <w:p w14:paraId="34801CF5" w14:textId="77777777" w:rsidR="00D27B5A" w:rsidRPr="00065474" w:rsidRDefault="00D27B5A" w:rsidP="00D27B5A">
      <w:pPr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1919"/>
      </w:tblGrid>
      <w:tr w:rsidR="002F7BE5" w:rsidRPr="00065474" w14:paraId="35709AC4" w14:textId="77777777" w:rsidTr="00494AE0">
        <w:trPr>
          <w:trHeight w:val="389"/>
        </w:trPr>
        <w:tc>
          <w:tcPr>
            <w:tcW w:w="7905" w:type="dxa"/>
            <w:shd w:val="clear" w:color="auto" w:fill="auto"/>
          </w:tcPr>
          <w:p w14:paraId="31E3BB45" w14:textId="77777777" w:rsidR="002F7BE5" w:rsidRPr="00065474" w:rsidRDefault="002F7BE5" w:rsidP="00FB7AA3">
            <w:pPr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Метод</w:t>
            </w:r>
          </w:p>
        </w:tc>
        <w:tc>
          <w:tcPr>
            <w:tcW w:w="1949" w:type="dxa"/>
            <w:shd w:val="clear" w:color="auto" w:fill="auto"/>
          </w:tcPr>
          <w:p w14:paraId="08941EDC" w14:textId="77777777" w:rsidR="002F7BE5" w:rsidRPr="00065474" w:rsidRDefault="002F7BE5" w:rsidP="00FB7AA3">
            <w:pPr>
              <w:autoSpaceDE w:val="0"/>
              <w:autoSpaceDN w:val="0"/>
              <w:jc w:val="center"/>
              <w:outlineLvl w:val="1"/>
              <w:rPr>
                <w:sz w:val="26"/>
                <w:szCs w:val="26"/>
              </w:rPr>
            </w:pPr>
            <w:r w:rsidRPr="00065474">
              <w:rPr>
                <w:sz w:val="26"/>
                <w:szCs w:val="26"/>
              </w:rPr>
              <w:t>Оценка</w:t>
            </w:r>
          </w:p>
        </w:tc>
      </w:tr>
      <w:tr w:rsidR="002F7BE5" w:rsidRPr="00065474" w14:paraId="0E4CEBF1" w14:textId="77777777" w:rsidTr="00494AE0">
        <w:trPr>
          <w:trHeight w:val="645"/>
        </w:trPr>
        <w:tc>
          <w:tcPr>
            <w:tcW w:w="7905" w:type="dxa"/>
            <w:shd w:val="clear" w:color="auto" w:fill="auto"/>
          </w:tcPr>
          <w:p w14:paraId="3BEE1790" w14:textId="77777777" w:rsidR="002F7BE5" w:rsidRPr="00492CA0" w:rsidRDefault="002F7BE5" w:rsidP="00FB7AA3">
            <w:pPr>
              <w:autoSpaceDE w:val="0"/>
              <w:autoSpaceDN w:val="0"/>
              <w:jc w:val="both"/>
              <w:outlineLvl w:val="1"/>
              <w:rPr>
                <w:sz w:val="26"/>
                <w:szCs w:val="26"/>
              </w:rPr>
            </w:pPr>
            <w:r w:rsidRPr="00492CA0">
              <w:rPr>
                <w:sz w:val="26"/>
                <w:szCs w:val="26"/>
              </w:rPr>
              <w:t>В основном самостоятельное изучение материалов и выполнение заданий</w:t>
            </w:r>
          </w:p>
        </w:tc>
        <w:tc>
          <w:tcPr>
            <w:tcW w:w="1949" w:type="dxa"/>
            <w:shd w:val="clear" w:color="auto" w:fill="auto"/>
          </w:tcPr>
          <w:p w14:paraId="380AB84B" w14:textId="77777777" w:rsidR="002F7BE5" w:rsidRPr="00065474" w:rsidRDefault="002F7BE5" w:rsidP="00FB7AA3">
            <w:pPr>
              <w:autoSpaceDE w:val="0"/>
              <w:autoSpaceDN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2F7BE5" w:rsidRPr="00065474" w14:paraId="4513EE83" w14:textId="77777777" w:rsidTr="00494AE0">
        <w:trPr>
          <w:trHeight w:val="351"/>
        </w:trPr>
        <w:tc>
          <w:tcPr>
            <w:tcW w:w="7905" w:type="dxa"/>
            <w:shd w:val="clear" w:color="auto" w:fill="auto"/>
          </w:tcPr>
          <w:p w14:paraId="38043619" w14:textId="77777777" w:rsidR="002F7BE5" w:rsidRPr="00492CA0" w:rsidRDefault="002F7BE5" w:rsidP="00FB7AA3">
            <w:pPr>
              <w:autoSpaceDE w:val="0"/>
              <w:autoSpaceDN w:val="0"/>
              <w:jc w:val="both"/>
              <w:outlineLvl w:val="1"/>
              <w:rPr>
                <w:sz w:val="26"/>
                <w:szCs w:val="26"/>
              </w:rPr>
            </w:pPr>
            <w:r w:rsidRPr="00492CA0">
              <w:rPr>
                <w:sz w:val="26"/>
                <w:szCs w:val="26"/>
              </w:rPr>
              <w:t>Личные консультации в заранее определенное время</w:t>
            </w:r>
          </w:p>
        </w:tc>
        <w:tc>
          <w:tcPr>
            <w:tcW w:w="1949" w:type="dxa"/>
            <w:shd w:val="clear" w:color="auto" w:fill="auto"/>
          </w:tcPr>
          <w:p w14:paraId="149C23BE" w14:textId="77777777" w:rsidR="002F7BE5" w:rsidRPr="00065474" w:rsidRDefault="002F7BE5" w:rsidP="00FB7AA3">
            <w:pPr>
              <w:autoSpaceDE w:val="0"/>
              <w:autoSpaceDN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2F7BE5" w:rsidRPr="00065474" w14:paraId="209EBAE9" w14:textId="77777777" w:rsidTr="00494AE0">
        <w:trPr>
          <w:trHeight w:val="380"/>
        </w:trPr>
        <w:tc>
          <w:tcPr>
            <w:tcW w:w="7905" w:type="dxa"/>
            <w:shd w:val="clear" w:color="auto" w:fill="auto"/>
          </w:tcPr>
          <w:p w14:paraId="28B2042A" w14:textId="77777777" w:rsidR="002F7BE5" w:rsidRPr="00492CA0" w:rsidRDefault="002F7BE5" w:rsidP="00FB7AA3">
            <w:pPr>
              <w:autoSpaceDE w:val="0"/>
              <w:autoSpaceDN w:val="0"/>
              <w:jc w:val="both"/>
              <w:outlineLvl w:val="1"/>
              <w:rPr>
                <w:sz w:val="26"/>
                <w:szCs w:val="26"/>
              </w:rPr>
            </w:pPr>
            <w:r w:rsidRPr="00492CA0">
              <w:rPr>
                <w:sz w:val="26"/>
                <w:szCs w:val="26"/>
              </w:rPr>
              <w:t>Личные консультации по мере возникновения необходимости</w:t>
            </w:r>
          </w:p>
        </w:tc>
        <w:tc>
          <w:tcPr>
            <w:tcW w:w="1949" w:type="dxa"/>
            <w:shd w:val="clear" w:color="auto" w:fill="auto"/>
          </w:tcPr>
          <w:p w14:paraId="50567A4D" w14:textId="77777777" w:rsidR="002F7BE5" w:rsidRPr="00065474" w:rsidRDefault="002F7BE5" w:rsidP="00FB7AA3">
            <w:pPr>
              <w:autoSpaceDE w:val="0"/>
              <w:autoSpaceDN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2F7BE5" w:rsidRPr="00065474" w14:paraId="72069673" w14:textId="77777777" w:rsidTr="00FB7AA3">
        <w:tc>
          <w:tcPr>
            <w:tcW w:w="7905" w:type="dxa"/>
            <w:shd w:val="clear" w:color="auto" w:fill="auto"/>
          </w:tcPr>
          <w:p w14:paraId="04753572" w14:textId="77777777" w:rsidR="002F7BE5" w:rsidRPr="00492CA0" w:rsidRDefault="002F7BE5" w:rsidP="00FB7AA3">
            <w:pPr>
              <w:autoSpaceDE w:val="0"/>
              <w:autoSpaceDN w:val="0"/>
              <w:jc w:val="both"/>
              <w:outlineLvl w:val="1"/>
              <w:rPr>
                <w:sz w:val="26"/>
                <w:szCs w:val="26"/>
              </w:rPr>
            </w:pPr>
            <w:r w:rsidRPr="00492CA0">
              <w:rPr>
                <w:sz w:val="26"/>
                <w:szCs w:val="26"/>
              </w:rPr>
              <w:t>Поэтапный совместный разбор практических заданий</w:t>
            </w:r>
          </w:p>
        </w:tc>
        <w:tc>
          <w:tcPr>
            <w:tcW w:w="1949" w:type="dxa"/>
            <w:shd w:val="clear" w:color="auto" w:fill="auto"/>
          </w:tcPr>
          <w:p w14:paraId="1F8FFDC1" w14:textId="77777777" w:rsidR="002F7BE5" w:rsidRPr="00065474" w:rsidRDefault="002F7BE5" w:rsidP="00FB7AA3">
            <w:pPr>
              <w:autoSpaceDE w:val="0"/>
              <w:autoSpaceDN w:val="0"/>
              <w:jc w:val="both"/>
              <w:outlineLvl w:val="1"/>
              <w:rPr>
                <w:sz w:val="26"/>
                <w:szCs w:val="26"/>
              </w:rPr>
            </w:pPr>
          </w:p>
        </w:tc>
      </w:tr>
    </w:tbl>
    <w:p w14:paraId="01C6A29B" w14:textId="77777777" w:rsidR="002F7BE5" w:rsidRPr="00065474" w:rsidRDefault="002F7BE5" w:rsidP="002F7BE5">
      <w:pPr>
        <w:tabs>
          <w:tab w:val="left" w:pos="709"/>
        </w:tabs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ab/>
      </w:r>
      <w:r w:rsidRPr="00065474">
        <w:rPr>
          <w:spacing w:val="-6"/>
          <w:sz w:val="26"/>
          <w:szCs w:val="26"/>
        </w:rPr>
        <w:t xml:space="preserve">4. Оцените взаимодействие с представителями </w:t>
      </w:r>
      <w:r w:rsidR="00C439D6">
        <w:rPr>
          <w:spacing w:val="-6"/>
          <w:sz w:val="26"/>
          <w:szCs w:val="26"/>
        </w:rPr>
        <w:t xml:space="preserve">отдела правовой, кадровой и организационной работы </w:t>
      </w:r>
      <w:proofErr w:type="spellStart"/>
      <w:r w:rsidR="00C439D6">
        <w:rPr>
          <w:spacing w:val="-6"/>
          <w:sz w:val="26"/>
          <w:szCs w:val="26"/>
        </w:rPr>
        <w:t>Упрвления</w:t>
      </w:r>
      <w:proofErr w:type="spellEnd"/>
      <w:r w:rsidRPr="00065474">
        <w:rPr>
          <w:spacing w:val="-8"/>
          <w:sz w:val="26"/>
          <w:szCs w:val="26"/>
        </w:rPr>
        <w:t xml:space="preserve"> при организации </w:t>
      </w:r>
      <w:r w:rsidRPr="00065474">
        <w:rPr>
          <w:sz w:val="26"/>
          <w:szCs w:val="26"/>
        </w:rPr>
        <w:t xml:space="preserve">практической подготовки (поставьте оценку от 1 до 5, где 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1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 xml:space="preserve"> - очень плохо, 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5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 xml:space="preserve"> - отлично)</w:t>
      </w:r>
      <w:r w:rsidR="009E5B8E">
        <w:rPr>
          <w:sz w:val="26"/>
          <w:szCs w:val="26"/>
        </w:rPr>
        <w:t>:</w:t>
      </w:r>
    </w:p>
    <w:p w14:paraId="3C58CC48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□ 1 □ 2 □ 3 □ 4 □ 5</w:t>
      </w:r>
    </w:p>
    <w:p w14:paraId="35A1B3EF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i/>
          <w:sz w:val="26"/>
          <w:szCs w:val="26"/>
        </w:rPr>
      </w:pPr>
      <w:proofErr w:type="gramStart"/>
      <w:r w:rsidRPr="00065474">
        <w:rPr>
          <w:sz w:val="26"/>
          <w:szCs w:val="26"/>
        </w:rPr>
        <w:t>Комментарий:</w:t>
      </w:r>
      <w:r w:rsidRPr="00065474">
        <w:rPr>
          <w:i/>
          <w:sz w:val="26"/>
          <w:szCs w:val="26"/>
        </w:rPr>
        <w:t>_</w:t>
      </w:r>
      <w:proofErr w:type="gramEnd"/>
      <w:r w:rsidRPr="00065474">
        <w:rPr>
          <w:i/>
          <w:sz w:val="26"/>
          <w:szCs w:val="26"/>
        </w:rPr>
        <w:t>_________________________________________________</w:t>
      </w:r>
      <w:r w:rsidR="004626D5">
        <w:rPr>
          <w:i/>
          <w:sz w:val="26"/>
          <w:szCs w:val="26"/>
        </w:rPr>
        <w:t>_</w:t>
      </w:r>
      <w:r w:rsidRPr="00065474">
        <w:rPr>
          <w:i/>
          <w:sz w:val="26"/>
          <w:szCs w:val="26"/>
        </w:rPr>
        <w:t>__________</w:t>
      </w:r>
    </w:p>
    <w:p w14:paraId="1780B723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i/>
          <w:sz w:val="26"/>
          <w:szCs w:val="26"/>
        </w:rPr>
      </w:pPr>
      <w:r w:rsidRPr="00065474">
        <w:rPr>
          <w:i/>
          <w:sz w:val="26"/>
          <w:szCs w:val="26"/>
        </w:rPr>
        <w:t>_________________________________________________________________________</w:t>
      </w:r>
    </w:p>
    <w:p w14:paraId="3FFE6EFD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ab/>
        <w:t>5. Если в процессе практической подготовки у Вас возникли проблемы организационного характера, укажите их и с чем, по Вашему мнению, они были связаны _________________________________________________________</w:t>
      </w:r>
      <w:r w:rsidR="004626D5">
        <w:rPr>
          <w:sz w:val="26"/>
          <w:szCs w:val="26"/>
        </w:rPr>
        <w:t>_</w:t>
      </w:r>
      <w:r w:rsidRPr="00065474">
        <w:rPr>
          <w:sz w:val="26"/>
          <w:szCs w:val="26"/>
        </w:rPr>
        <w:t>___</w:t>
      </w:r>
      <w:r>
        <w:rPr>
          <w:sz w:val="26"/>
          <w:szCs w:val="26"/>
        </w:rPr>
        <w:t>____</w:t>
      </w:r>
    </w:p>
    <w:p w14:paraId="1EF4BF5F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__________________________________________________________________</w:t>
      </w:r>
      <w:r w:rsidR="004626D5">
        <w:rPr>
          <w:sz w:val="26"/>
          <w:szCs w:val="26"/>
        </w:rPr>
        <w:t>_</w:t>
      </w:r>
      <w:r w:rsidRPr="00065474">
        <w:rPr>
          <w:sz w:val="26"/>
          <w:szCs w:val="26"/>
        </w:rPr>
        <w:t>______</w:t>
      </w:r>
    </w:p>
    <w:p w14:paraId="2E5E62B9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ab/>
      </w:r>
      <w:r w:rsidRPr="00065474">
        <w:rPr>
          <w:spacing w:val="-6"/>
          <w:sz w:val="26"/>
          <w:szCs w:val="26"/>
        </w:rPr>
        <w:t>6. Достаточно ли было времени, проведенного на практической подготовке, для получения</w:t>
      </w:r>
      <w:r w:rsidRPr="00065474">
        <w:rPr>
          <w:sz w:val="26"/>
          <w:szCs w:val="26"/>
        </w:rPr>
        <w:t xml:space="preserve"> необходимых знаний и навыков? ________</w:t>
      </w:r>
      <w:r>
        <w:rPr>
          <w:sz w:val="26"/>
          <w:szCs w:val="26"/>
        </w:rPr>
        <w:t>___________________________</w:t>
      </w:r>
    </w:p>
    <w:p w14:paraId="75FE2A6C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_____________________________________________________________________</w:t>
      </w:r>
      <w:r w:rsidR="004626D5">
        <w:rPr>
          <w:sz w:val="26"/>
          <w:szCs w:val="26"/>
        </w:rPr>
        <w:t>_</w:t>
      </w:r>
      <w:r w:rsidRPr="00065474">
        <w:rPr>
          <w:sz w:val="26"/>
          <w:szCs w:val="26"/>
        </w:rPr>
        <w:t>___</w:t>
      </w:r>
    </w:p>
    <w:p w14:paraId="32AE5B8F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ab/>
      </w:r>
      <w:r w:rsidRPr="00065474">
        <w:rPr>
          <w:spacing w:val="-6"/>
          <w:sz w:val="26"/>
          <w:szCs w:val="26"/>
        </w:rPr>
        <w:t xml:space="preserve">7. Насколько полезными в работе оказались полученные в ходе </w:t>
      </w:r>
      <w:r w:rsidRPr="00065474">
        <w:rPr>
          <w:sz w:val="26"/>
          <w:szCs w:val="26"/>
        </w:rPr>
        <w:t>практической подготовки</w:t>
      </w:r>
      <w:r w:rsidRPr="00065474">
        <w:rPr>
          <w:spacing w:val="-6"/>
          <w:sz w:val="26"/>
          <w:szCs w:val="26"/>
        </w:rPr>
        <w:t xml:space="preserve"> теоретические знания и практические навыки по Вашей специальности, направлению подготовки (поставьте оценку от 1 до 5, где </w:t>
      </w:r>
      <w:r w:rsidR="00510809">
        <w:rPr>
          <w:spacing w:val="-6"/>
          <w:sz w:val="26"/>
          <w:szCs w:val="26"/>
        </w:rPr>
        <w:t>"</w:t>
      </w:r>
      <w:r w:rsidRPr="00065474">
        <w:rPr>
          <w:spacing w:val="-6"/>
          <w:sz w:val="26"/>
          <w:szCs w:val="26"/>
        </w:rPr>
        <w:t>1</w:t>
      </w:r>
      <w:r w:rsidR="00510809">
        <w:rPr>
          <w:spacing w:val="-6"/>
          <w:sz w:val="26"/>
          <w:szCs w:val="26"/>
        </w:rPr>
        <w:t>"</w:t>
      </w:r>
      <w:r w:rsidRPr="00065474">
        <w:rPr>
          <w:spacing w:val="-6"/>
          <w:sz w:val="26"/>
          <w:szCs w:val="26"/>
        </w:rPr>
        <w:t xml:space="preserve"> - совершенно бесполезны, </w:t>
      </w:r>
      <w:r w:rsidR="00510809">
        <w:rPr>
          <w:spacing w:val="-6"/>
          <w:sz w:val="26"/>
          <w:szCs w:val="26"/>
        </w:rPr>
        <w:t>"</w:t>
      </w:r>
      <w:r w:rsidRPr="00065474">
        <w:rPr>
          <w:spacing w:val="-6"/>
          <w:sz w:val="26"/>
          <w:szCs w:val="26"/>
        </w:rPr>
        <w:t>5</w:t>
      </w:r>
      <w:r w:rsidR="00510809">
        <w:rPr>
          <w:spacing w:val="-6"/>
          <w:sz w:val="26"/>
          <w:szCs w:val="26"/>
        </w:rPr>
        <w:t>"</w:t>
      </w:r>
      <w:r w:rsidRPr="00065474">
        <w:rPr>
          <w:spacing w:val="-6"/>
          <w:sz w:val="26"/>
          <w:szCs w:val="26"/>
        </w:rPr>
        <w:t xml:space="preserve"> - очень полезны)?</w:t>
      </w:r>
    </w:p>
    <w:p w14:paraId="65FB4D32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□ 1 □ 2 □ 3 □ 4 □ 5</w:t>
      </w:r>
    </w:p>
    <w:p w14:paraId="74CD659B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i/>
          <w:sz w:val="26"/>
          <w:szCs w:val="26"/>
        </w:rPr>
      </w:pPr>
      <w:proofErr w:type="gramStart"/>
      <w:r w:rsidRPr="00065474">
        <w:rPr>
          <w:sz w:val="26"/>
          <w:szCs w:val="26"/>
        </w:rPr>
        <w:t>Комментарий:</w:t>
      </w:r>
      <w:r w:rsidRPr="00065474">
        <w:rPr>
          <w:i/>
          <w:sz w:val="26"/>
          <w:szCs w:val="26"/>
        </w:rPr>
        <w:t>_</w:t>
      </w:r>
      <w:proofErr w:type="gramEnd"/>
      <w:r w:rsidRPr="00065474">
        <w:rPr>
          <w:i/>
          <w:sz w:val="26"/>
          <w:szCs w:val="26"/>
        </w:rPr>
        <w:t>________________________________________________</w:t>
      </w:r>
      <w:r w:rsidR="004626D5">
        <w:rPr>
          <w:i/>
          <w:sz w:val="26"/>
          <w:szCs w:val="26"/>
        </w:rPr>
        <w:t>_</w:t>
      </w:r>
      <w:r w:rsidRPr="00065474">
        <w:rPr>
          <w:i/>
          <w:sz w:val="26"/>
          <w:szCs w:val="26"/>
        </w:rPr>
        <w:t>___________</w:t>
      </w:r>
    </w:p>
    <w:p w14:paraId="06BFE179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i/>
          <w:sz w:val="26"/>
          <w:szCs w:val="26"/>
        </w:rPr>
      </w:pPr>
      <w:r w:rsidRPr="00065474">
        <w:rPr>
          <w:i/>
          <w:sz w:val="26"/>
          <w:szCs w:val="26"/>
        </w:rPr>
        <w:t>______________________________________________________________</w:t>
      </w:r>
      <w:r w:rsidR="004626D5">
        <w:rPr>
          <w:i/>
          <w:sz w:val="26"/>
          <w:szCs w:val="26"/>
        </w:rPr>
        <w:t>_</w:t>
      </w:r>
      <w:r w:rsidRPr="00065474">
        <w:rPr>
          <w:i/>
          <w:sz w:val="26"/>
          <w:szCs w:val="26"/>
        </w:rPr>
        <w:t>__________</w:t>
      </w:r>
    </w:p>
    <w:p w14:paraId="0A39A3AB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i/>
          <w:sz w:val="26"/>
          <w:szCs w:val="26"/>
        </w:rPr>
      </w:pPr>
      <w:r w:rsidRPr="00065474">
        <w:rPr>
          <w:i/>
          <w:sz w:val="26"/>
          <w:szCs w:val="26"/>
        </w:rPr>
        <w:t>______________________________________________________________</w:t>
      </w:r>
      <w:r w:rsidR="004626D5">
        <w:rPr>
          <w:i/>
          <w:sz w:val="26"/>
          <w:szCs w:val="26"/>
        </w:rPr>
        <w:t>_</w:t>
      </w:r>
      <w:r w:rsidRPr="00065474">
        <w:rPr>
          <w:i/>
          <w:sz w:val="26"/>
          <w:szCs w:val="26"/>
        </w:rPr>
        <w:t>__________</w:t>
      </w:r>
    </w:p>
    <w:p w14:paraId="6048A040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ab/>
      </w:r>
      <w:r w:rsidRPr="00065474">
        <w:rPr>
          <w:spacing w:val="-6"/>
          <w:sz w:val="26"/>
          <w:szCs w:val="26"/>
        </w:rPr>
        <w:t>8. Дополнительные комментарии о проделанной деятельности и организации</w:t>
      </w:r>
      <w:r w:rsidRPr="00065474">
        <w:rPr>
          <w:sz w:val="26"/>
          <w:szCs w:val="26"/>
        </w:rPr>
        <w:t xml:space="preserve"> практической подготовки _________________________________________________</w:t>
      </w:r>
    </w:p>
    <w:p w14:paraId="5D389BE1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_________________________________________________________________</w:t>
      </w:r>
      <w:r w:rsidR="004626D5">
        <w:rPr>
          <w:sz w:val="26"/>
          <w:szCs w:val="26"/>
        </w:rPr>
        <w:t>_</w:t>
      </w:r>
      <w:r w:rsidRPr="00065474">
        <w:rPr>
          <w:sz w:val="26"/>
          <w:szCs w:val="26"/>
        </w:rPr>
        <w:t>_______</w:t>
      </w:r>
    </w:p>
    <w:p w14:paraId="5FC0DE67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ab/>
        <w:t>9. Что, по Вашему мнению, можно улучшить в организации практической подготовки? _________________________________________________</w:t>
      </w:r>
      <w:r>
        <w:rPr>
          <w:sz w:val="26"/>
          <w:szCs w:val="26"/>
        </w:rPr>
        <w:t>_______</w:t>
      </w:r>
      <w:r w:rsidR="004626D5">
        <w:rPr>
          <w:sz w:val="26"/>
          <w:szCs w:val="26"/>
        </w:rPr>
        <w:t>_</w:t>
      </w:r>
      <w:r>
        <w:rPr>
          <w:sz w:val="26"/>
          <w:szCs w:val="26"/>
        </w:rPr>
        <w:t>_____</w:t>
      </w:r>
    </w:p>
    <w:p w14:paraId="05210331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___________________________________________________________________</w:t>
      </w:r>
      <w:r w:rsidR="004626D5">
        <w:rPr>
          <w:sz w:val="26"/>
          <w:szCs w:val="26"/>
        </w:rPr>
        <w:t>_</w:t>
      </w:r>
      <w:r w:rsidRPr="00065474">
        <w:rPr>
          <w:sz w:val="26"/>
          <w:szCs w:val="26"/>
        </w:rPr>
        <w:t>_____</w:t>
      </w:r>
    </w:p>
    <w:p w14:paraId="5E84263F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6"/>
          <w:szCs w:val="26"/>
        </w:rPr>
      </w:pPr>
    </w:p>
    <w:p w14:paraId="0EBC289D" w14:textId="77777777" w:rsidR="002F7BE5" w:rsidRPr="00065474" w:rsidRDefault="002F7BE5" w:rsidP="002F7BE5">
      <w:pPr>
        <w:autoSpaceDE w:val="0"/>
        <w:autoSpaceDN w:val="0"/>
        <w:jc w:val="both"/>
        <w:outlineLvl w:val="1"/>
        <w:rPr>
          <w:sz w:val="28"/>
          <w:szCs w:val="28"/>
        </w:rPr>
      </w:pPr>
      <w:r w:rsidRPr="00065474">
        <w:rPr>
          <w:sz w:val="26"/>
          <w:szCs w:val="26"/>
        </w:rPr>
        <w:t xml:space="preserve">Дата заполнения отзыва 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____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 xml:space="preserve"> ________ 20__   </w:t>
      </w:r>
      <w:r w:rsidRPr="00065474">
        <w:rPr>
          <w:sz w:val="28"/>
          <w:szCs w:val="28"/>
        </w:rPr>
        <w:t xml:space="preserve">      __________________________</w:t>
      </w:r>
    </w:p>
    <w:p w14:paraId="636ECDD3" w14:textId="77777777" w:rsidR="002F7BE5" w:rsidRPr="0013611D" w:rsidRDefault="002F7BE5" w:rsidP="002F7BE5">
      <w:pPr>
        <w:autoSpaceDE w:val="0"/>
        <w:autoSpaceDN w:val="0"/>
        <w:outlineLvl w:val="1"/>
      </w:pPr>
      <w:r w:rsidRPr="0013611D">
        <w:t xml:space="preserve">                                                                                                                       </w:t>
      </w:r>
      <w:r w:rsidR="00B27DF0">
        <w:t xml:space="preserve">  </w:t>
      </w:r>
      <w:r w:rsidRPr="0013611D">
        <w:t xml:space="preserve">       (подпись и Ф.И.О. обучающегося)</w:t>
      </w:r>
    </w:p>
    <w:p w14:paraId="2CDAF9BC" w14:textId="77777777" w:rsidR="002F7BE5" w:rsidRPr="00065474" w:rsidRDefault="002F7BE5" w:rsidP="002F7BE5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14:paraId="67AB7238" w14:textId="77777777" w:rsidR="002F7BE5" w:rsidRPr="00065474" w:rsidRDefault="002F7BE5" w:rsidP="002F7BE5">
      <w:pPr>
        <w:autoSpaceDE w:val="0"/>
        <w:autoSpaceDN w:val="0"/>
        <w:jc w:val="center"/>
        <w:outlineLvl w:val="1"/>
        <w:rPr>
          <w:sz w:val="28"/>
          <w:szCs w:val="28"/>
        </w:rPr>
        <w:sectPr w:rsidR="002F7BE5" w:rsidRPr="00065474" w:rsidSect="0013611D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</w:sectPr>
      </w:pPr>
    </w:p>
    <w:p w14:paraId="3749AEC7" w14:textId="77777777" w:rsidR="002F7BE5" w:rsidRPr="00065474" w:rsidRDefault="002F7BE5" w:rsidP="002F7BE5">
      <w:pPr>
        <w:autoSpaceDE w:val="0"/>
        <w:autoSpaceDN w:val="0"/>
        <w:spacing w:line="223" w:lineRule="auto"/>
        <w:ind w:left="4536"/>
        <w:jc w:val="center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 xml:space="preserve">Приложение № </w:t>
      </w:r>
      <w:r w:rsidR="00872093">
        <w:rPr>
          <w:sz w:val="26"/>
          <w:szCs w:val="26"/>
        </w:rPr>
        <w:t>6</w:t>
      </w:r>
    </w:p>
    <w:p w14:paraId="20C2D95E" w14:textId="77777777" w:rsidR="00C74CD9" w:rsidRDefault="00C74CD9" w:rsidP="00C74CD9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>к Положению об организации</w:t>
      </w:r>
      <w:r w:rsidRPr="00E65D90">
        <w:rPr>
          <w:sz w:val="26"/>
          <w:szCs w:val="26"/>
        </w:rPr>
        <w:t xml:space="preserve"> практической подготовк</w:t>
      </w:r>
      <w:r>
        <w:rPr>
          <w:sz w:val="26"/>
          <w:szCs w:val="26"/>
        </w:rPr>
        <w:t xml:space="preserve">и </w:t>
      </w:r>
      <w:r w:rsidRPr="00E65D90">
        <w:rPr>
          <w:sz w:val="26"/>
          <w:szCs w:val="26"/>
        </w:rPr>
        <w:t xml:space="preserve">в </w:t>
      </w:r>
      <w:r>
        <w:rPr>
          <w:sz w:val="26"/>
          <w:szCs w:val="26"/>
        </w:rPr>
        <w:t>Министерстве жилищно-коммунального хозяйства и</w:t>
      </w:r>
    </w:p>
    <w:p w14:paraId="6E19B327" w14:textId="77777777" w:rsidR="00C74CD9" w:rsidRDefault="00C74CD9" w:rsidP="00C74CD9">
      <w:pPr>
        <w:autoSpaceDE w:val="0"/>
        <w:autoSpaceDN w:val="0"/>
        <w:ind w:left="439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гражданской защиты населения </w:t>
      </w:r>
    </w:p>
    <w:p w14:paraId="6AFACE5C" w14:textId="77777777" w:rsidR="00C74CD9" w:rsidRPr="00065474" w:rsidRDefault="00C74CD9" w:rsidP="00C74CD9">
      <w:pPr>
        <w:autoSpaceDE w:val="0"/>
        <w:autoSpaceDN w:val="0"/>
        <w:ind w:left="4395"/>
        <w:jc w:val="center"/>
        <w:rPr>
          <w:sz w:val="24"/>
        </w:rPr>
      </w:pPr>
      <w:r w:rsidRPr="00E65D90">
        <w:rPr>
          <w:sz w:val="26"/>
          <w:szCs w:val="26"/>
        </w:rPr>
        <w:t>Пензенской области</w:t>
      </w:r>
    </w:p>
    <w:p w14:paraId="32CB8E8B" w14:textId="77777777" w:rsidR="00A27987" w:rsidRPr="00065474" w:rsidRDefault="00A27987" w:rsidP="00A27987">
      <w:pPr>
        <w:autoSpaceDE w:val="0"/>
        <w:autoSpaceDN w:val="0"/>
        <w:ind w:left="4395"/>
        <w:jc w:val="center"/>
        <w:rPr>
          <w:sz w:val="24"/>
        </w:rPr>
      </w:pPr>
    </w:p>
    <w:p w14:paraId="46282C5C" w14:textId="77777777" w:rsidR="00006CDF" w:rsidRPr="00065474" w:rsidRDefault="00006CDF" w:rsidP="002F7BE5">
      <w:pPr>
        <w:autoSpaceDE w:val="0"/>
        <w:autoSpaceDN w:val="0"/>
        <w:spacing w:line="223" w:lineRule="auto"/>
        <w:jc w:val="right"/>
        <w:outlineLvl w:val="1"/>
        <w:rPr>
          <w:sz w:val="26"/>
          <w:szCs w:val="26"/>
        </w:rPr>
      </w:pPr>
    </w:p>
    <w:p w14:paraId="0E3A924D" w14:textId="77777777" w:rsidR="002F7BE5" w:rsidRPr="00065474" w:rsidRDefault="002F7BE5" w:rsidP="002F7BE5">
      <w:pPr>
        <w:tabs>
          <w:tab w:val="left" w:pos="3825"/>
        </w:tabs>
        <w:autoSpaceDE w:val="0"/>
        <w:autoSpaceDN w:val="0"/>
        <w:spacing w:line="223" w:lineRule="auto"/>
        <w:jc w:val="center"/>
        <w:outlineLvl w:val="1"/>
        <w:rPr>
          <w:b/>
          <w:sz w:val="26"/>
          <w:szCs w:val="26"/>
        </w:rPr>
      </w:pPr>
      <w:r w:rsidRPr="00065474">
        <w:rPr>
          <w:b/>
          <w:sz w:val="26"/>
          <w:szCs w:val="26"/>
        </w:rPr>
        <w:t xml:space="preserve">О Т Ч Е Т </w:t>
      </w:r>
    </w:p>
    <w:p w14:paraId="780B5562" w14:textId="77777777" w:rsidR="00FC251D" w:rsidRDefault="00FC251D" w:rsidP="00FC251D">
      <w:pPr>
        <w:widowControl/>
        <w:tabs>
          <w:tab w:val="left" w:pos="3555"/>
        </w:tabs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о</w:t>
      </w:r>
      <w:r w:rsidRPr="00065474">
        <w:rPr>
          <w:rFonts w:eastAsiaTheme="minorHAnsi"/>
          <w:b/>
          <w:sz w:val="26"/>
          <w:szCs w:val="26"/>
          <w:lang w:eastAsia="en-US"/>
        </w:rPr>
        <w:t>бучающегося</w:t>
      </w:r>
      <w:r>
        <w:rPr>
          <w:rFonts w:eastAsiaTheme="minorHAnsi"/>
          <w:b/>
          <w:sz w:val="26"/>
          <w:szCs w:val="26"/>
          <w:lang w:eastAsia="en-US"/>
        </w:rPr>
        <w:t xml:space="preserve"> о</w:t>
      </w:r>
      <w:r w:rsidRPr="00065474">
        <w:rPr>
          <w:rFonts w:eastAsiaTheme="minorHAnsi"/>
          <w:b/>
          <w:sz w:val="26"/>
          <w:szCs w:val="26"/>
          <w:lang w:eastAsia="en-US"/>
        </w:rPr>
        <w:t xml:space="preserve"> практическ</w:t>
      </w:r>
      <w:r>
        <w:rPr>
          <w:rFonts w:eastAsiaTheme="minorHAnsi"/>
          <w:b/>
          <w:sz w:val="26"/>
          <w:szCs w:val="26"/>
          <w:lang w:eastAsia="en-US"/>
        </w:rPr>
        <w:t>ой</w:t>
      </w:r>
      <w:r w:rsidRPr="00065474">
        <w:rPr>
          <w:rFonts w:eastAsiaTheme="minorHAnsi"/>
          <w:b/>
          <w:sz w:val="26"/>
          <w:szCs w:val="26"/>
          <w:lang w:eastAsia="en-US"/>
        </w:rPr>
        <w:t xml:space="preserve"> подготовк</w:t>
      </w:r>
      <w:r>
        <w:rPr>
          <w:rFonts w:eastAsiaTheme="minorHAnsi"/>
          <w:b/>
          <w:sz w:val="26"/>
          <w:szCs w:val="26"/>
          <w:lang w:eastAsia="en-US"/>
        </w:rPr>
        <w:t>е</w:t>
      </w:r>
      <w:r w:rsidRPr="00065474">
        <w:rPr>
          <w:rFonts w:eastAsiaTheme="minorHAnsi"/>
          <w:b/>
          <w:sz w:val="26"/>
          <w:szCs w:val="26"/>
          <w:lang w:eastAsia="en-US"/>
        </w:rPr>
        <w:t xml:space="preserve"> в </w:t>
      </w:r>
      <w:r w:rsidR="00C74CD9">
        <w:rPr>
          <w:rFonts w:eastAsiaTheme="minorHAnsi"/>
          <w:b/>
          <w:sz w:val="26"/>
          <w:szCs w:val="26"/>
          <w:lang w:eastAsia="en-US"/>
        </w:rPr>
        <w:t>Министерстве</w:t>
      </w:r>
      <w:r>
        <w:rPr>
          <w:rFonts w:eastAsiaTheme="minorHAnsi"/>
          <w:b/>
          <w:sz w:val="26"/>
          <w:szCs w:val="26"/>
          <w:lang w:eastAsia="en-US"/>
        </w:rPr>
        <w:t xml:space="preserve"> жилищно-коммунального хозяйства и гражданской защиты населения</w:t>
      </w:r>
    </w:p>
    <w:p w14:paraId="65D78065" w14:textId="77777777" w:rsidR="002F7BE5" w:rsidRPr="00065474" w:rsidRDefault="00FC251D" w:rsidP="00FC251D">
      <w:pPr>
        <w:tabs>
          <w:tab w:val="left" w:pos="300"/>
        </w:tabs>
        <w:autoSpaceDE w:val="0"/>
        <w:autoSpaceDN w:val="0"/>
        <w:spacing w:line="223" w:lineRule="auto"/>
        <w:ind w:firstLine="709"/>
        <w:jc w:val="center"/>
        <w:outlineLvl w:val="1"/>
        <w:rPr>
          <w:sz w:val="28"/>
          <w:szCs w:val="28"/>
        </w:rPr>
      </w:pPr>
      <w:r w:rsidRPr="00065474">
        <w:rPr>
          <w:rFonts w:eastAsiaTheme="minorHAnsi"/>
          <w:b/>
          <w:sz w:val="26"/>
          <w:szCs w:val="26"/>
          <w:lang w:eastAsia="en-US"/>
        </w:rPr>
        <w:t>Пензенской области</w:t>
      </w:r>
    </w:p>
    <w:p w14:paraId="17657CD5" w14:textId="77777777" w:rsidR="002F7BE5" w:rsidRPr="00065474" w:rsidRDefault="002F7BE5" w:rsidP="002F7BE5">
      <w:pPr>
        <w:tabs>
          <w:tab w:val="left" w:pos="300"/>
        </w:tabs>
        <w:autoSpaceDE w:val="0"/>
        <w:autoSpaceDN w:val="0"/>
        <w:spacing w:line="223" w:lineRule="auto"/>
        <w:ind w:firstLine="709"/>
        <w:outlineLvl w:val="1"/>
        <w:rPr>
          <w:sz w:val="28"/>
          <w:szCs w:val="28"/>
        </w:rPr>
      </w:pPr>
      <w:r w:rsidRPr="00065474">
        <w:rPr>
          <w:sz w:val="26"/>
          <w:szCs w:val="26"/>
        </w:rPr>
        <w:t>1</w:t>
      </w:r>
      <w:r w:rsidRPr="00065474">
        <w:rPr>
          <w:sz w:val="28"/>
          <w:szCs w:val="28"/>
        </w:rPr>
        <w:t>. _________________________</w:t>
      </w:r>
      <w:r w:rsidR="00A71586">
        <w:rPr>
          <w:sz w:val="28"/>
          <w:szCs w:val="28"/>
        </w:rPr>
        <w:t>___</w:t>
      </w:r>
      <w:r w:rsidRPr="00065474">
        <w:rPr>
          <w:sz w:val="28"/>
          <w:szCs w:val="28"/>
        </w:rPr>
        <w:t>_________________________________</w:t>
      </w:r>
    </w:p>
    <w:p w14:paraId="2B72BE90" w14:textId="77777777" w:rsidR="002F7BE5" w:rsidRPr="00065474" w:rsidRDefault="002F7BE5" w:rsidP="002F7BE5">
      <w:pPr>
        <w:autoSpaceDE w:val="0"/>
        <w:autoSpaceDN w:val="0"/>
        <w:spacing w:line="223" w:lineRule="auto"/>
        <w:ind w:firstLine="709"/>
        <w:jc w:val="center"/>
        <w:outlineLvl w:val="1"/>
      </w:pPr>
      <w:r w:rsidRPr="00065474">
        <w:t xml:space="preserve">(Ф.И.О. </w:t>
      </w:r>
      <w:r>
        <w:t>обучающегося</w:t>
      </w:r>
      <w:r w:rsidRPr="00065474">
        <w:t>)</w:t>
      </w:r>
    </w:p>
    <w:p w14:paraId="6C056337" w14:textId="77777777" w:rsidR="00A71586" w:rsidRPr="00A71586" w:rsidRDefault="00A71586" w:rsidP="002F7BE5">
      <w:pPr>
        <w:autoSpaceDE w:val="0"/>
        <w:autoSpaceDN w:val="0"/>
        <w:spacing w:line="223" w:lineRule="auto"/>
        <w:jc w:val="both"/>
        <w:outlineLvl w:val="1"/>
        <w:rPr>
          <w:sz w:val="10"/>
          <w:szCs w:val="10"/>
        </w:rPr>
      </w:pPr>
    </w:p>
    <w:p w14:paraId="25BC2B12" w14:textId="77777777" w:rsidR="002F7BE5" w:rsidRPr="00065474" w:rsidRDefault="002F7BE5" w:rsidP="002F7BE5">
      <w:pPr>
        <w:autoSpaceDE w:val="0"/>
        <w:autoSpaceDN w:val="0"/>
        <w:spacing w:line="223" w:lineRule="auto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 xml:space="preserve">проходил (а) практическую подготовку в </w:t>
      </w:r>
      <w:r w:rsidR="00C74CD9">
        <w:rPr>
          <w:sz w:val="26"/>
          <w:szCs w:val="26"/>
        </w:rPr>
        <w:t>Министерстве</w:t>
      </w:r>
      <w:r w:rsidR="005D1436">
        <w:rPr>
          <w:sz w:val="26"/>
          <w:szCs w:val="26"/>
        </w:rPr>
        <w:br/>
      </w:r>
      <w:r w:rsidRPr="00065474">
        <w:rPr>
          <w:sz w:val="26"/>
          <w:szCs w:val="26"/>
        </w:rPr>
        <w:t xml:space="preserve">в период  с 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____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 xml:space="preserve"> ____________ 20___ по 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>___</w:t>
      </w:r>
      <w:r w:rsidR="00510809">
        <w:rPr>
          <w:sz w:val="26"/>
          <w:szCs w:val="26"/>
        </w:rPr>
        <w:t>"</w:t>
      </w:r>
      <w:r w:rsidRPr="00065474">
        <w:rPr>
          <w:sz w:val="26"/>
          <w:szCs w:val="26"/>
        </w:rPr>
        <w:t xml:space="preserve"> ______________ 20__.</w:t>
      </w:r>
    </w:p>
    <w:p w14:paraId="3ECD0F35" w14:textId="77777777" w:rsidR="002F7BE5" w:rsidRPr="00065474" w:rsidRDefault="002F7BE5" w:rsidP="002F7BE5">
      <w:pPr>
        <w:autoSpaceDE w:val="0"/>
        <w:autoSpaceDN w:val="0"/>
        <w:spacing w:line="223" w:lineRule="auto"/>
        <w:ind w:firstLine="709"/>
        <w:jc w:val="center"/>
        <w:outlineLvl w:val="1"/>
        <w:rPr>
          <w:sz w:val="12"/>
          <w:szCs w:val="16"/>
        </w:rPr>
      </w:pPr>
    </w:p>
    <w:p w14:paraId="5BCD2A89" w14:textId="77777777" w:rsidR="002F7BE5" w:rsidRPr="00065474" w:rsidRDefault="002F7BE5" w:rsidP="002F7BE5">
      <w:pPr>
        <w:tabs>
          <w:tab w:val="left" w:pos="645"/>
        </w:tabs>
        <w:autoSpaceDE w:val="0"/>
        <w:autoSpaceDN w:val="0"/>
        <w:spacing w:line="223" w:lineRule="auto"/>
        <w:ind w:firstLine="709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Охарактеризуйте Вашу деятельность в период практической подготовки:</w:t>
      </w:r>
    </w:p>
    <w:p w14:paraId="68E5B224" w14:textId="77777777" w:rsidR="002F7BE5" w:rsidRPr="00065474" w:rsidRDefault="002F7BE5" w:rsidP="002F7BE5">
      <w:pPr>
        <w:tabs>
          <w:tab w:val="left" w:pos="645"/>
        </w:tabs>
        <w:autoSpaceDE w:val="0"/>
        <w:autoSpaceDN w:val="0"/>
        <w:spacing w:line="223" w:lineRule="auto"/>
        <w:ind w:firstLine="709"/>
        <w:jc w:val="both"/>
        <w:outlineLvl w:val="1"/>
        <w:rPr>
          <w:sz w:val="26"/>
          <w:szCs w:val="26"/>
        </w:rPr>
      </w:pPr>
      <w:r w:rsidRPr="00065474">
        <w:rPr>
          <w:spacing w:val="-8"/>
          <w:sz w:val="26"/>
          <w:szCs w:val="26"/>
        </w:rPr>
        <w:t xml:space="preserve">1. </w:t>
      </w:r>
      <w:r w:rsidRPr="00141952">
        <w:rPr>
          <w:sz w:val="26"/>
          <w:szCs w:val="26"/>
        </w:rPr>
        <w:t xml:space="preserve">Какими нормативными правовыми и иными документами Вам </w:t>
      </w:r>
      <w:r w:rsidR="00773F41">
        <w:rPr>
          <w:sz w:val="26"/>
          <w:szCs w:val="26"/>
        </w:rPr>
        <w:br/>
      </w:r>
      <w:r w:rsidRPr="00141952">
        <w:rPr>
          <w:sz w:val="26"/>
          <w:szCs w:val="26"/>
        </w:rPr>
        <w:t>приходилось пользоваться при выполнении заданий по практической подготовке</w:t>
      </w:r>
      <w:r w:rsidRPr="00065474">
        <w:rPr>
          <w:sz w:val="26"/>
          <w:szCs w:val="26"/>
        </w:rPr>
        <w:t>?__________________________________________________________________________________________________</w:t>
      </w:r>
      <w:r w:rsidR="00141952">
        <w:rPr>
          <w:sz w:val="26"/>
          <w:szCs w:val="26"/>
        </w:rPr>
        <w:t>______</w:t>
      </w:r>
      <w:r w:rsidRPr="00065474">
        <w:rPr>
          <w:sz w:val="26"/>
          <w:szCs w:val="26"/>
        </w:rPr>
        <w:t>__</w:t>
      </w:r>
      <w:r w:rsidR="00A71586">
        <w:rPr>
          <w:sz w:val="26"/>
          <w:szCs w:val="26"/>
        </w:rPr>
        <w:t>____</w:t>
      </w:r>
      <w:r w:rsidRPr="00065474">
        <w:rPr>
          <w:sz w:val="26"/>
          <w:szCs w:val="26"/>
        </w:rPr>
        <w:t>____________________</w:t>
      </w:r>
      <w:r w:rsidR="005D1436">
        <w:rPr>
          <w:sz w:val="26"/>
          <w:szCs w:val="26"/>
        </w:rPr>
        <w:t>_</w:t>
      </w:r>
      <w:r w:rsidRPr="00065474">
        <w:rPr>
          <w:sz w:val="26"/>
          <w:szCs w:val="26"/>
        </w:rPr>
        <w:t>______</w:t>
      </w:r>
    </w:p>
    <w:p w14:paraId="4EF01041" w14:textId="77777777" w:rsidR="002F7BE5" w:rsidRPr="00065474" w:rsidRDefault="002F7BE5" w:rsidP="002F7BE5">
      <w:pPr>
        <w:tabs>
          <w:tab w:val="left" w:pos="645"/>
        </w:tabs>
        <w:autoSpaceDE w:val="0"/>
        <w:autoSpaceDN w:val="0"/>
        <w:spacing w:line="223" w:lineRule="auto"/>
        <w:ind w:firstLine="709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2. Какие информационные системы Вы освоили? ___________________________________________________________________________________________________________</w:t>
      </w:r>
      <w:r w:rsidR="00A71586">
        <w:rPr>
          <w:sz w:val="26"/>
          <w:szCs w:val="26"/>
        </w:rPr>
        <w:t>_____</w:t>
      </w:r>
      <w:r w:rsidRPr="00065474">
        <w:rPr>
          <w:sz w:val="26"/>
          <w:szCs w:val="26"/>
        </w:rPr>
        <w:t>___________________________________</w:t>
      </w:r>
    </w:p>
    <w:p w14:paraId="6AAC6D25" w14:textId="77777777" w:rsidR="002F7BE5" w:rsidRPr="00065474" w:rsidRDefault="002F7BE5" w:rsidP="002F7BE5">
      <w:pPr>
        <w:tabs>
          <w:tab w:val="left" w:pos="645"/>
        </w:tabs>
        <w:autoSpaceDE w:val="0"/>
        <w:autoSpaceDN w:val="0"/>
        <w:spacing w:line="223" w:lineRule="auto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ab/>
        <w:t xml:space="preserve">3. Какие наиболее важные задания Вы выполняли </w:t>
      </w:r>
      <w:r>
        <w:rPr>
          <w:sz w:val="26"/>
          <w:szCs w:val="26"/>
        </w:rPr>
        <w:t>во время</w:t>
      </w:r>
      <w:r w:rsidRPr="00065474">
        <w:rPr>
          <w:sz w:val="26"/>
          <w:szCs w:val="26"/>
        </w:rPr>
        <w:t xml:space="preserve"> практической подготовки? __________________________</w:t>
      </w:r>
      <w:r w:rsidR="00A71586">
        <w:rPr>
          <w:sz w:val="26"/>
          <w:szCs w:val="26"/>
        </w:rPr>
        <w:t>__</w:t>
      </w:r>
      <w:r w:rsidRPr="00065474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</w:t>
      </w:r>
    </w:p>
    <w:p w14:paraId="73E414FB" w14:textId="77777777" w:rsidR="002F7BE5" w:rsidRPr="00065474" w:rsidRDefault="002F7BE5" w:rsidP="002F7BE5">
      <w:pPr>
        <w:tabs>
          <w:tab w:val="left" w:pos="645"/>
        </w:tabs>
        <w:autoSpaceDE w:val="0"/>
        <w:autoSpaceDN w:val="0"/>
        <w:spacing w:line="223" w:lineRule="auto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_____________________________________________________________________________________________________________________________________</w:t>
      </w:r>
      <w:r w:rsidR="00A71586">
        <w:rPr>
          <w:sz w:val="26"/>
          <w:szCs w:val="26"/>
        </w:rPr>
        <w:t>______</w:t>
      </w:r>
      <w:r w:rsidRPr="00065474">
        <w:rPr>
          <w:sz w:val="26"/>
          <w:szCs w:val="26"/>
        </w:rPr>
        <w:t>_________</w:t>
      </w:r>
      <w:r w:rsidRPr="00065474">
        <w:rPr>
          <w:sz w:val="26"/>
          <w:szCs w:val="26"/>
        </w:rPr>
        <w:tab/>
        <w:t>4. Какие знания и умения, полученные Вами в процессе практической подготовки, Вы считаете наиболее полезными? ______________</w:t>
      </w:r>
      <w:r w:rsidR="00A71586">
        <w:rPr>
          <w:sz w:val="26"/>
          <w:szCs w:val="26"/>
        </w:rPr>
        <w:t>__</w:t>
      </w:r>
      <w:r w:rsidRPr="00065474">
        <w:rPr>
          <w:sz w:val="26"/>
          <w:szCs w:val="26"/>
        </w:rPr>
        <w:t>____</w:t>
      </w:r>
      <w:r>
        <w:rPr>
          <w:sz w:val="26"/>
          <w:szCs w:val="26"/>
        </w:rPr>
        <w:t>____________</w:t>
      </w:r>
    </w:p>
    <w:p w14:paraId="1005DAA5" w14:textId="77777777" w:rsidR="002F7BE5" w:rsidRPr="00065474" w:rsidRDefault="002F7BE5" w:rsidP="002F7BE5">
      <w:pPr>
        <w:autoSpaceDE w:val="0"/>
        <w:autoSpaceDN w:val="0"/>
        <w:spacing w:line="223" w:lineRule="auto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</w:t>
      </w:r>
      <w:r w:rsidR="005D1436">
        <w:rPr>
          <w:sz w:val="26"/>
          <w:szCs w:val="26"/>
        </w:rPr>
        <w:t>_</w:t>
      </w:r>
      <w:r w:rsidRPr="00065474">
        <w:rPr>
          <w:sz w:val="26"/>
          <w:szCs w:val="26"/>
        </w:rPr>
        <w:t>____________________________________________________________________________________</w:t>
      </w:r>
      <w:r w:rsidR="00A71586">
        <w:rPr>
          <w:sz w:val="26"/>
          <w:szCs w:val="26"/>
        </w:rPr>
        <w:t>______</w:t>
      </w:r>
      <w:r w:rsidRPr="00065474">
        <w:rPr>
          <w:sz w:val="26"/>
          <w:szCs w:val="26"/>
        </w:rPr>
        <w:t>______________</w:t>
      </w:r>
    </w:p>
    <w:p w14:paraId="4BA1B05A" w14:textId="77777777" w:rsidR="002F7BE5" w:rsidRPr="00065474" w:rsidRDefault="002F7BE5" w:rsidP="002F7BE5">
      <w:pPr>
        <w:autoSpaceDE w:val="0"/>
        <w:autoSpaceDN w:val="0"/>
        <w:spacing w:line="223" w:lineRule="auto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ab/>
      </w:r>
      <w:r w:rsidRPr="00065474">
        <w:rPr>
          <w:spacing w:val="-6"/>
          <w:sz w:val="26"/>
          <w:szCs w:val="26"/>
        </w:rPr>
        <w:t xml:space="preserve">5. </w:t>
      </w:r>
      <w:r w:rsidRPr="00492CA0">
        <w:rPr>
          <w:sz w:val="26"/>
          <w:szCs w:val="26"/>
        </w:rPr>
        <w:t xml:space="preserve">Ваши предложения по совершенствованию соответствующего вида деятельности, осуществляемой Вами </w:t>
      </w:r>
      <w:r>
        <w:rPr>
          <w:sz w:val="26"/>
          <w:szCs w:val="26"/>
        </w:rPr>
        <w:t xml:space="preserve">во время </w:t>
      </w:r>
      <w:r w:rsidRPr="00492CA0">
        <w:rPr>
          <w:sz w:val="26"/>
          <w:szCs w:val="26"/>
        </w:rPr>
        <w:t>практической подготовки</w:t>
      </w:r>
      <w:r w:rsidRPr="00065474">
        <w:rPr>
          <w:sz w:val="26"/>
          <w:szCs w:val="26"/>
        </w:rPr>
        <w:t xml:space="preserve"> _______________________________________________</w:t>
      </w:r>
      <w:r w:rsidR="005D1436">
        <w:rPr>
          <w:sz w:val="26"/>
          <w:szCs w:val="26"/>
        </w:rPr>
        <w:t>__</w:t>
      </w:r>
      <w:r w:rsidRPr="00065474">
        <w:rPr>
          <w:sz w:val="26"/>
          <w:szCs w:val="26"/>
        </w:rPr>
        <w:t>__</w:t>
      </w:r>
      <w:r w:rsidR="00A71586">
        <w:rPr>
          <w:sz w:val="26"/>
          <w:szCs w:val="26"/>
        </w:rPr>
        <w:t>__</w:t>
      </w:r>
      <w:r w:rsidRPr="00065474">
        <w:rPr>
          <w:sz w:val="26"/>
          <w:szCs w:val="26"/>
        </w:rPr>
        <w:t>__________</w:t>
      </w:r>
      <w:r>
        <w:rPr>
          <w:sz w:val="26"/>
          <w:szCs w:val="26"/>
        </w:rPr>
        <w:t>__________</w:t>
      </w:r>
    </w:p>
    <w:p w14:paraId="14F74051" w14:textId="77777777" w:rsidR="002F7BE5" w:rsidRPr="00065474" w:rsidRDefault="002F7BE5" w:rsidP="002F7BE5">
      <w:pPr>
        <w:autoSpaceDE w:val="0"/>
        <w:autoSpaceDN w:val="0"/>
        <w:spacing w:line="223" w:lineRule="auto"/>
        <w:jc w:val="both"/>
        <w:outlineLvl w:val="1"/>
        <w:rPr>
          <w:sz w:val="26"/>
          <w:szCs w:val="26"/>
        </w:rPr>
      </w:pPr>
      <w:r w:rsidRPr="00065474">
        <w:rPr>
          <w:sz w:val="26"/>
          <w:szCs w:val="26"/>
        </w:rPr>
        <w:t>___________________________________________________</w:t>
      </w:r>
      <w:r w:rsidR="00A71586">
        <w:rPr>
          <w:sz w:val="26"/>
          <w:szCs w:val="26"/>
        </w:rPr>
        <w:t>___</w:t>
      </w:r>
      <w:r w:rsidRPr="00065474">
        <w:rPr>
          <w:sz w:val="26"/>
          <w:szCs w:val="26"/>
        </w:rPr>
        <w:t>___________________</w:t>
      </w:r>
      <w:r w:rsidRPr="00065474">
        <w:rPr>
          <w:sz w:val="26"/>
          <w:szCs w:val="26"/>
        </w:rPr>
        <w:tab/>
        <w:t>6. Какие выводы Вы сделали по итогам реализованной деятельности? ________________________________________________</w:t>
      </w:r>
      <w:r w:rsidR="00A71586">
        <w:rPr>
          <w:sz w:val="26"/>
          <w:szCs w:val="26"/>
        </w:rPr>
        <w:t>__</w:t>
      </w:r>
      <w:r w:rsidRPr="00065474">
        <w:rPr>
          <w:sz w:val="26"/>
          <w:szCs w:val="26"/>
        </w:rPr>
        <w:t>__________</w:t>
      </w:r>
      <w:r w:rsidR="005D1436">
        <w:rPr>
          <w:sz w:val="26"/>
          <w:szCs w:val="26"/>
        </w:rPr>
        <w:t>__</w:t>
      </w:r>
      <w:r w:rsidRPr="00065474">
        <w:rPr>
          <w:sz w:val="26"/>
          <w:szCs w:val="26"/>
        </w:rPr>
        <w:t>___________</w:t>
      </w:r>
    </w:p>
    <w:p w14:paraId="6C6B322C" w14:textId="77777777" w:rsidR="002F7BE5" w:rsidRPr="00065474" w:rsidRDefault="002F7BE5" w:rsidP="002F7BE5">
      <w:pPr>
        <w:autoSpaceDE w:val="0"/>
        <w:autoSpaceDN w:val="0"/>
        <w:spacing w:line="223" w:lineRule="auto"/>
        <w:jc w:val="both"/>
        <w:outlineLvl w:val="1"/>
        <w:rPr>
          <w:sz w:val="28"/>
          <w:szCs w:val="28"/>
        </w:rPr>
      </w:pPr>
      <w:r w:rsidRPr="00065474">
        <w:rPr>
          <w:sz w:val="26"/>
          <w:szCs w:val="26"/>
        </w:rPr>
        <w:t>________________________________________________</w:t>
      </w:r>
      <w:r w:rsidR="00A71586">
        <w:rPr>
          <w:sz w:val="26"/>
          <w:szCs w:val="26"/>
        </w:rPr>
        <w:t>__</w:t>
      </w:r>
      <w:r w:rsidRPr="00065474">
        <w:rPr>
          <w:sz w:val="26"/>
          <w:szCs w:val="26"/>
        </w:rPr>
        <w:t>___________</w:t>
      </w:r>
      <w:r w:rsidR="005D1436">
        <w:rPr>
          <w:sz w:val="26"/>
          <w:szCs w:val="26"/>
        </w:rPr>
        <w:t>_</w:t>
      </w:r>
      <w:r w:rsidRPr="00065474">
        <w:rPr>
          <w:sz w:val="26"/>
          <w:szCs w:val="26"/>
        </w:rPr>
        <w:t>___________</w:t>
      </w:r>
      <w:r w:rsidRPr="00065474">
        <w:rPr>
          <w:sz w:val="28"/>
          <w:szCs w:val="28"/>
        </w:rPr>
        <w:t xml:space="preserve"> </w:t>
      </w:r>
    </w:p>
    <w:p w14:paraId="6770BE83" w14:textId="77777777" w:rsidR="002F7BE5" w:rsidRPr="00065474" w:rsidRDefault="002F7BE5" w:rsidP="002F7BE5">
      <w:pPr>
        <w:autoSpaceDE w:val="0"/>
        <w:autoSpaceDN w:val="0"/>
        <w:spacing w:line="223" w:lineRule="auto"/>
        <w:jc w:val="both"/>
        <w:outlineLvl w:val="1"/>
        <w:rPr>
          <w:sz w:val="28"/>
          <w:szCs w:val="28"/>
        </w:rPr>
      </w:pPr>
    </w:p>
    <w:p w14:paraId="6B49A398" w14:textId="77777777" w:rsidR="002F7BE5" w:rsidRPr="00065474" w:rsidRDefault="002F7BE5" w:rsidP="002F7BE5">
      <w:pPr>
        <w:autoSpaceDE w:val="0"/>
        <w:autoSpaceDN w:val="0"/>
        <w:spacing w:line="223" w:lineRule="auto"/>
        <w:jc w:val="both"/>
        <w:outlineLvl w:val="1"/>
        <w:rPr>
          <w:sz w:val="16"/>
          <w:szCs w:val="16"/>
        </w:rPr>
      </w:pPr>
      <w:r w:rsidRPr="00065474">
        <w:rPr>
          <w:sz w:val="28"/>
          <w:szCs w:val="28"/>
        </w:rPr>
        <w:t>______________________________                        _____________________</w:t>
      </w:r>
      <w:r w:rsidRPr="00065474">
        <w:rPr>
          <w:sz w:val="16"/>
          <w:szCs w:val="16"/>
        </w:rPr>
        <w:t xml:space="preserve"> </w:t>
      </w:r>
      <w:r w:rsidRPr="00065474">
        <w:t xml:space="preserve"> </w:t>
      </w:r>
      <w:r w:rsidR="003D24A8">
        <w:t xml:space="preserve">  </w:t>
      </w:r>
      <w:r w:rsidR="003D24A8">
        <w:br/>
        <w:t xml:space="preserve">                  </w:t>
      </w:r>
      <w:r w:rsidRPr="00065474">
        <w:t xml:space="preserve">(подпись </w:t>
      </w:r>
      <w:r>
        <w:t>обучающегося</w:t>
      </w:r>
      <w:r w:rsidRPr="00065474">
        <w:t xml:space="preserve">)                                 </w:t>
      </w:r>
      <w:r w:rsidR="003D24A8">
        <w:t xml:space="preserve">    </w:t>
      </w:r>
      <w:r>
        <w:t xml:space="preserve">                                     </w:t>
      </w:r>
      <w:r w:rsidRPr="00065474">
        <w:t>(расшифровка подписи)</w:t>
      </w:r>
    </w:p>
    <w:p w14:paraId="0315EFAA" w14:textId="77777777" w:rsidR="00B74216" w:rsidRDefault="00B74216" w:rsidP="002F7BE5">
      <w:pPr>
        <w:autoSpaceDE w:val="0"/>
        <w:autoSpaceDN w:val="0"/>
        <w:spacing w:line="223" w:lineRule="auto"/>
        <w:outlineLvl w:val="1"/>
        <w:rPr>
          <w:sz w:val="26"/>
          <w:szCs w:val="26"/>
        </w:rPr>
      </w:pPr>
    </w:p>
    <w:p w14:paraId="7B980088" w14:textId="77777777" w:rsidR="002F7BE5" w:rsidRPr="00065474" w:rsidRDefault="00510809" w:rsidP="002F7BE5">
      <w:pPr>
        <w:autoSpaceDE w:val="0"/>
        <w:autoSpaceDN w:val="0"/>
        <w:spacing w:line="223" w:lineRule="auto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2F7BE5" w:rsidRPr="00065474">
        <w:rPr>
          <w:sz w:val="26"/>
          <w:szCs w:val="26"/>
        </w:rPr>
        <w:t>_____</w:t>
      </w:r>
      <w:r>
        <w:rPr>
          <w:sz w:val="26"/>
          <w:szCs w:val="26"/>
        </w:rPr>
        <w:t>"</w:t>
      </w:r>
      <w:r w:rsidR="002F7BE5" w:rsidRPr="00065474">
        <w:rPr>
          <w:sz w:val="26"/>
          <w:szCs w:val="26"/>
        </w:rPr>
        <w:t xml:space="preserve"> _____________ 20____</w:t>
      </w:r>
    </w:p>
    <w:p w14:paraId="11594EF5" w14:textId="77777777" w:rsidR="002F7BE5" w:rsidRPr="00065474" w:rsidRDefault="002F7BE5" w:rsidP="002F7BE5">
      <w:pPr>
        <w:autoSpaceDE w:val="0"/>
        <w:autoSpaceDN w:val="0"/>
        <w:spacing w:line="223" w:lineRule="auto"/>
        <w:outlineLvl w:val="1"/>
        <w:rPr>
          <w:sz w:val="28"/>
          <w:szCs w:val="28"/>
        </w:rPr>
      </w:pPr>
    </w:p>
    <w:p w14:paraId="2A36C6A0" w14:textId="77777777" w:rsidR="002F7BE5" w:rsidRDefault="002F7BE5" w:rsidP="002F7BE5">
      <w:pPr>
        <w:autoSpaceDE w:val="0"/>
        <w:autoSpaceDN w:val="0"/>
        <w:spacing w:line="223" w:lineRule="auto"/>
        <w:jc w:val="center"/>
        <w:outlineLvl w:val="1"/>
        <w:rPr>
          <w:sz w:val="16"/>
          <w:szCs w:val="16"/>
        </w:rPr>
      </w:pPr>
      <w:r w:rsidRPr="00A71586">
        <w:rPr>
          <w:spacing w:val="-6"/>
          <w:sz w:val="26"/>
          <w:szCs w:val="26"/>
        </w:rPr>
        <w:t>С отчетом ознакомлен (а)</w:t>
      </w:r>
      <w:r w:rsidRPr="00065474">
        <w:rPr>
          <w:sz w:val="28"/>
          <w:szCs w:val="28"/>
        </w:rPr>
        <w:t xml:space="preserve"> __________</w:t>
      </w:r>
      <w:r w:rsidR="00A71586">
        <w:rPr>
          <w:sz w:val="28"/>
          <w:szCs w:val="28"/>
        </w:rPr>
        <w:t>_____</w:t>
      </w:r>
      <w:r w:rsidRPr="00065474">
        <w:rPr>
          <w:sz w:val="28"/>
          <w:szCs w:val="28"/>
        </w:rPr>
        <w:t>____</w:t>
      </w:r>
      <w:r w:rsidR="00A71586">
        <w:rPr>
          <w:sz w:val="28"/>
          <w:szCs w:val="28"/>
        </w:rPr>
        <w:t>__</w:t>
      </w:r>
      <w:r w:rsidRPr="00065474">
        <w:rPr>
          <w:sz w:val="28"/>
          <w:szCs w:val="28"/>
        </w:rPr>
        <w:t>_____</w:t>
      </w:r>
      <w:proofErr w:type="gramStart"/>
      <w:r w:rsidRPr="00065474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</w:t>
      </w:r>
      <w:r w:rsidRPr="00065474">
        <w:rPr>
          <w:sz w:val="28"/>
          <w:szCs w:val="28"/>
        </w:rPr>
        <w:t>_</w:t>
      </w:r>
      <w:proofErr w:type="gramEnd"/>
      <w:r w:rsidRPr="00065474">
        <w:rPr>
          <w:sz w:val="28"/>
          <w:szCs w:val="28"/>
        </w:rPr>
        <w:t>_______ _</w:t>
      </w:r>
      <w:r w:rsidR="00A71586">
        <w:rPr>
          <w:sz w:val="28"/>
          <w:szCs w:val="28"/>
        </w:rPr>
        <w:t>___</w:t>
      </w:r>
      <w:r w:rsidRPr="00065474">
        <w:rPr>
          <w:sz w:val="28"/>
          <w:szCs w:val="28"/>
        </w:rPr>
        <w:t>________</w:t>
      </w:r>
      <w:r w:rsidRPr="0006547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</w:p>
    <w:p w14:paraId="126EB5C1" w14:textId="77777777" w:rsidR="002F7BE5" w:rsidRPr="00A71586" w:rsidRDefault="002F7BE5" w:rsidP="002F7BE5">
      <w:pPr>
        <w:autoSpaceDE w:val="0"/>
        <w:autoSpaceDN w:val="0"/>
        <w:spacing w:line="223" w:lineRule="auto"/>
        <w:jc w:val="center"/>
        <w:outlineLvl w:val="1"/>
      </w:pPr>
      <w:r w:rsidRPr="00A71586">
        <w:rPr>
          <w:spacing w:val="-8"/>
          <w:sz w:val="16"/>
          <w:szCs w:val="16"/>
        </w:rPr>
        <w:t xml:space="preserve">                                 </w:t>
      </w:r>
      <w:r w:rsidR="00A71586" w:rsidRPr="00A71586">
        <w:rPr>
          <w:spacing w:val="-8"/>
          <w:sz w:val="16"/>
          <w:szCs w:val="16"/>
        </w:rPr>
        <w:t xml:space="preserve"> </w:t>
      </w:r>
      <w:r w:rsidRPr="00A71586">
        <w:rPr>
          <w:spacing w:val="-8"/>
          <w:sz w:val="16"/>
          <w:szCs w:val="16"/>
        </w:rPr>
        <w:t xml:space="preserve">        </w:t>
      </w:r>
      <w:r w:rsidR="00A71586">
        <w:rPr>
          <w:spacing w:val="-8"/>
          <w:sz w:val="16"/>
          <w:szCs w:val="16"/>
        </w:rPr>
        <w:t xml:space="preserve">                   </w:t>
      </w:r>
      <w:r w:rsidRPr="00A71586">
        <w:rPr>
          <w:spacing w:val="-8"/>
          <w:sz w:val="16"/>
          <w:szCs w:val="16"/>
        </w:rPr>
        <w:t xml:space="preserve">               </w:t>
      </w:r>
      <w:r w:rsidRPr="00A71586">
        <w:rPr>
          <w:spacing w:val="-8"/>
        </w:rPr>
        <w:t xml:space="preserve">(Ф.И.О. руководителя по практической </w:t>
      </w:r>
      <w:proofErr w:type="gramStart"/>
      <w:r w:rsidRPr="00A71586">
        <w:rPr>
          <w:spacing w:val="-8"/>
        </w:rPr>
        <w:t>подготовке)</w:t>
      </w:r>
      <w:r w:rsidRPr="00A71586">
        <w:t xml:space="preserve">  </w:t>
      </w:r>
      <w:r w:rsidR="00A71586">
        <w:t xml:space="preserve"> </w:t>
      </w:r>
      <w:proofErr w:type="gramEnd"/>
      <w:r w:rsidR="00A71586">
        <w:t xml:space="preserve">  </w:t>
      </w:r>
      <w:r w:rsidRPr="00A71586">
        <w:t xml:space="preserve">  (подпись) </w:t>
      </w:r>
      <w:r w:rsidR="00A71586">
        <w:t xml:space="preserve">  </w:t>
      </w:r>
      <w:r w:rsidRPr="00A71586">
        <w:t xml:space="preserve"> (дата ознакомления)</w:t>
      </w:r>
    </w:p>
    <w:p w14:paraId="3C3F677C" w14:textId="77777777" w:rsidR="002F7BE5" w:rsidRPr="005D1436" w:rsidRDefault="002F7BE5" w:rsidP="002F7BE5">
      <w:pPr>
        <w:autoSpaceDE w:val="0"/>
        <w:autoSpaceDN w:val="0"/>
        <w:spacing w:line="223" w:lineRule="auto"/>
        <w:jc w:val="center"/>
        <w:outlineLvl w:val="1"/>
        <w:rPr>
          <w:sz w:val="26"/>
          <w:szCs w:val="26"/>
          <w:highlight w:val="yellow"/>
        </w:rPr>
      </w:pPr>
    </w:p>
    <w:p w14:paraId="6771C6A1" w14:textId="77777777" w:rsidR="002F7BE5" w:rsidRPr="005D1436" w:rsidRDefault="002F7BE5" w:rsidP="002F7BE5">
      <w:pPr>
        <w:autoSpaceDE w:val="0"/>
        <w:autoSpaceDN w:val="0"/>
        <w:spacing w:line="223" w:lineRule="auto"/>
        <w:jc w:val="center"/>
        <w:outlineLvl w:val="1"/>
        <w:rPr>
          <w:sz w:val="26"/>
          <w:szCs w:val="26"/>
          <w:highlight w:val="yellow"/>
        </w:rPr>
      </w:pPr>
    </w:p>
    <w:p w14:paraId="12DDEC60" w14:textId="77777777" w:rsidR="00426FF1" w:rsidRDefault="005D1436" w:rsidP="005D1436">
      <w:pPr>
        <w:autoSpaceDE w:val="0"/>
        <w:autoSpaceDN w:val="0"/>
        <w:spacing w:line="223" w:lineRule="auto"/>
        <w:jc w:val="center"/>
        <w:outlineLvl w:val="1"/>
        <w:rPr>
          <w:sz w:val="28"/>
        </w:rPr>
      </w:pPr>
      <w:r w:rsidRPr="005D1436">
        <w:rPr>
          <w:sz w:val="26"/>
          <w:szCs w:val="26"/>
        </w:rPr>
        <w:t>____________</w:t>
      </w:r>
    </w:p>
    <w:sectPr w:rsidR="00426FF1" w:rsidSect="00442491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A225" w14:textId="77777777" w:rsidR="006E0F1A" w:rsidRDefault="006E0F1A">
      <w:r>
        <w:separator/>
      </w:r>
    </w:p>
  </w:endnote>
  <w:endnote w:type="continuationSeparator" w:id="0">
    <w:p w14:paraId="2563C75E" w14:textId="77777777" w:rsidR="006E0F1A" w:rsidRDefault="006E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6DFBD" w14:textId="77777777" w:rsidR="00E213EF" w:rsidRPr="002E4C74" w:rsidRDefault="00725928" w:rsidP="002E4C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95031" w14:textId="77777777" w:rsidR="006E0F1A" w:rsidRDefault="006E0F1A">
      <w:r>
        <w:separator/>
      </w:r>
    </w:p>
  </w:footnote>
  <w:footnote w:type="continuationSeparator" w:id="0">
    <w:p w14:paraId="4E13D7B8" w14:textId="77777777" w:rsidR="006E0F1A" w:rsidRDefault="006E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0A9F" w14:textId="77777777" w:rsidR="00510809" w:rsidRPr="00690161" w:rsidRDefault="00510809">
    <w:pPr>
      <w:pStyle w:val="a3"/>
      <w:jc w:val="center"/>
      <w:rPr>
        <w:b/>
      </w:rPr>
    </w:pPr>
  </w:p>
  <w:p w14:paraId="61836A46" w14:textId="77777777" w:rsidR="00510809" w:rsidRPr="00690161" w:rsidRDefault="00510809" w:rsidP="00690161">
    <w:pPr>
      <w:pStyle w:val="3"/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44"/>
    <w:rsid w:val="00004140"/>
    <w:rsid w:val="00006CDF"/>
    <w:rsid w:val="00014419"/>
    <w:rsid w:val="0005470B"/>
    <w:rsid w:val="0005514D"/>
    <w:rsid w:val="00056A62"/>
    <w:rsid w:val="00057D2C"/>
    <w:rsid w:val="00084DDE"/>
    <w:rsid w:val="00097AE8"/>
    <w:rsid w:val="000A32C3"/>
    <w:rsid w:val="000A6F29"/>
    <w:rsid w:val="000B1160"/>
    <w:rsid w:val="000D0507"/>
    <w:rsid w:val="000D10EC"/>
    <w:rsid w:val="000E10F5"/>
    <w:rsid w:val="000E4685"/>
    <w:rsid w:val="000F2BFC"/>
    <w:rsid w:val="000F6168"/>
    <w:rsid w:val="000F7FE6"/>
    <w:rsid w:val="001024CA"/>
    <w:rsid w:val="0012039B"/>
    <w:rsid w:val="0013611D"/>
    <w:rsid w:val="00141952"/>
    <w:rsid w:val="00144E13"/>
    <w:rsid w:val="00154605"/>
    <w:rsid w:val="00175C05"/>
    <w:rsid w:val="00190DEE"/>
    <w:rsid w:val="001B7A0D"/>
    <w:rsid w:val="001D50DC"/>
    <w:rsid w:val="001E2607"/>
    <w:rsid w:val="001F0987"/>
    <w:rsid w:val="001F4599"/>
    <w:rsid w:val="00204F72"/>
    <w:rsid w:val="00217446"/>
    <w:rsid w:val="002220A1"/>
    <w:rsid w:val="00235CB0"/>
    <w:rsid w:val="0024384B"/>
    <w:rsid w:val="00271AE9"/>
    <w:rsid w:val="002770A9"/>
    <w:rsid w:val="002832D3"/>
    <w:rsid w:val="00285D30"/>
    <w:rsid w:val="00294EF0"/>
    <w:rsid w:val="002A2CC8"/>
    <w:rsid w:val="002A4982"/>
    <w:rsid w:val="002B6B95"/>
    <w:rsid w:val="002C4133"/>
    <w:rsid w:val="002E32F3"/>
    <w:rsid w:val="002E3A70"/>
    <w:rsid w:val="002E4C74"/>
    <w:rsid w:val="002F5A55"/>
    <w:rsid w:val="002F7BE5"/>
    <w:rsid w:val="00303D8A"/>
    <w:rsid w:val="003537EC"/>
    <w:rsid w:val="00361371"/>
    <w:rsid w:val="00386F11"/>
    <w:rsid w:val="00392EEF"/>
    <w:rsid w:val="003B0D83"/>
    <w:rsid w:val="003B4311"/>
    <w:rsid w:val="003B6626"/>
    <w:rsid w:val="003D24A8"/>
    <w:rsid w:val="003E09D0"/>
    <w:rsid w:val="003F3E8E"/>
    <w:rsid w:val="003F4EA4"/>
    <w:rsid w:val="00403EA6"/>
    <w:rsid w:val="00426FF1"/>
    <w:rsid w:val="00442491"/>
    <w:rsid w:val="00442505"/>
    <w:rsid w:val="00446AB8"/>
    <w:rsid w:val="00451F37"/>
    <w:rsid w:val="00457052"/>
    <w:rsid w:val="004626D5"/>
    <w:rsid w:val="0047451C"/>
    <w:rsid w:val="004827C1"/>
    <w:rsid w:val="00484A9A"/>
    <w:rsid w:val="00491B86"/>
    <w:rsid w:val="00494AE0"/>
    <w:rsid w:val="0049613D"/>
    <w:rsid w:val="004A4A0D"/>
    <w:rsid w:val="004D1577"/>
    <w:rsid w:val="004E0E35"/>
    <w:rsid w:val="004F4E6B"/>
    <w:rsid w:val="004F6D95"/>
    <w:rsid w:val="005016D6"/>
    <w:rsid w:val="00510809"/>
    <w:rsid w:val="005200A5"/>
    <w:rsid w:val="005237B7"/>
    <w:rsid w:val="0054374E"/>
    <w:rsid w:val="005707EB"/>
    <w:rsid w:val="005A7A68"/>
    <w:rsid w:val="005B0BC5"/>
    <w:rsid w:val="005B1DD3"/>
    <w:rsid w:val="005D1436"/>
    <w:rsid w:val="005E581B"/>
    <w:rsid w:val="005F0973"/>
    <w:rsid w:val="00605644"/>
    <w:rsid w:val="00617369"/>
    <w:rsid w:val="00624155"/>
    <w:rsid w:val="006246CD"/>
    <w:rsid w:val="00635C02"/>
    <w:rsid w:val="00653E8B"/>
    <w:rsid w:val="006620B7"/>
    <w:rsid w:val="00664DA2"/>
    <w:rsid w:val="00676657"/>
    <w:rsid w:val="00690161"/>
    <w:rsid w:val="0069184F"/>
    <w:rsid w:val="006B0A1F"/>
    <w:rsid w:val="006B2125"/>
    <w:rsid w:val="006B3EE6"/>
    <w:rsid w:val="006D6944"/>
    <w:rsid w:val="006E0F1A"/>
    <w:rsid w:val="006F4247"/>
    <w:rsid w:val="00722506"/>
    <w:rsid w:val="00725928"/>
    <w:rsid w:val="0073436F"/>
    <w:rsid w:val="00734FF2"/>
    <w:rsid w:val="0074074F"/>
    <w:rsid w:val="00773F41"/>
    <w:rsid w:val="007742C3"/>
    <w:rsid w:val="007767E5"/>
    <w:rsid w:val="007A3248"/>
    <w:rsid w:val="007E1A1F"/>
    <w:rsid w:val="007F3006"/>
    <w:rsid w:val="007F68CF"/>
    <w:rsid w:val="008217BE"/>
    <w:rsid w:val="008401DC"/>
    <w:rsid w:val="00851188"/>
    <w:rsid w:val="00872093"/>
    <w:rsid w:val="0087746D"/>
    <w:rsid w:val="00886F02"/>
    <w:rsid w:val="008B484C"/>
    <w:rsid w:val="008B7275"/>
    <w:rsid w:val="008F2667"/>
    <w:rsid w:val="00922D71"/>
    <w:rsid w:val="00933146"/>
    <w:rsid w:val="009432B3"/>
    <w:rsid w:val="0098087E"/>
    <w:rsid w:val="009E5B8E"/>
    <w:rsid w:val="009F7164"/>
    <w:rsid w:val="00A01858"/>
    <w:rsid w:val="00A01AB0"/>
    <w:rsid w:val="00A2525B"/>
    <w:rsid w:val="00A27987"/>
    <w:rsid w:val="00A452A5"/>
    <w:rsid w:val="00A50361"/>
    <w:rsid w:val="00A60731"/>
    <w:rsid w:val="00A71586"/>
    <w:rsid w:val="00A83FF9"/>
    <w:rsid w:val="00AA45F9"/>
    <w:rsid w:val="00AC112A"/>
    <w:rsid w:val="00AC2365"/>
    <w:rsid w:val="00AC7286"/>
    <w:rsid w:val="00AD6278"/>
    <w:rsid w:val="00AE324C"/>
    <w:rsid w:val="00B27DF0"/>
    <w:rsid w:val="00B545FA"/>
    <w:rsid w:val="00B74216"/>
    <w:rsid w:val="00BA291B"/>
    <w:rsid w:val="00BA5A70"/>
    <w:rsid w:val="00BC1FA9"/>
    <w:rsid w:val="00BC488B"/>
    <w:rsid w:val="00BE43D5"/>
    <w:rsid w:val="00BE6232"/>
    <w:rsid w:val="00C31DC5"/>
    <w:rsid w:val="00C43890"/>
    <w:rsid w:val="00C439D6"/>
    <w:rsid w:val="00C74CD9"/>
    <w:rsid w:val="00C95304"/>
    <w:rsid w:val="00C96F98"/>
    <w:rsid w:val="00CA6FF9"/>
    <w:rsid w:val="00CA7455"/>
    <w:rsid w:val="00CB39BF"/>
    <w:rsid w:val="00CC1C7B"/>
    <w:rsid w:val="00CE2688"/>
    <w:rsid w:val="00D27B5A"/>
    <w:rsid w:val="00D3044A"/>
    <w:rsid w:val="00D7680A"/>
    <w:rsid w:val="00D91AAC"/>
    <w:rsid w:val="00D92B08"/>
    <w:rsid w:val="00DA4184"/>
    <w:rsid w:val="00DC1DB1"/>
    <w:rsid w:val="00DD027C"/>
    <w:rsid w:val="00DD535C"/>
    <w:rsid w:val="00DD74B0"/>
    <w:rsid w:val="00DF5A8F"/>
    <w:rsid w:val="00E06208"/>
    <w:rsid w:val="00E5606D"/>
    <w:rsid w:val="00E64181"/>
    <w:rsid w:val="00E741A8"/>
    <w:rsid w:val="00E931EB"/>
    <w:rsid w:val="00E97A5D"/>
    <w:rsid w:val="00EA630B"/>
    <w:rsid w:val="00ED5BCA"/>
    <w:rsid w:val="00EE1263"/>
    <w:rsid w:val="00EF3C0B"/>
    <w:rsid w:val="00EF484C"/>
    <w:rsid w:val="00EF7A96"/>
    <w:rsid w:val="00F01986"/>
    <w:rsid w:val="00F02007"/>
    <w:rsid w:val="00F1137F"/>
    <w:rsid w:val="00F22B88"/>
    <w:rsid w:val="00F321C6"/>
    <w:rsid w:val="00F42415"/>
    <w:rsid w:val="00F62C23"/>
    <w:rsid w:val="00F750BF"/>
    <w:rsid w:val="00F75D44"/>
    <w:rsid w:val="00F766DA"/>
    <w:rsid w:val="00F873BF"/>
    <w:rsid w:val="00FA5C03"/>
    <w:rsid w:val="00FB11C4"/>
    <w:rsid w:val="00FC251D"/>
    <w:rsid w:val="00FC4F89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6966840"/>
  <w15:docId w15:val="{061BC023-5251-42FD-9568-7D7B0E29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2F7BE5"/>
  </w:style>
  <w:style w:type="table" w:customStyle="1" w:styleId="10">
    <w:name w:val="Сетка таблицы1"/>
    <w:basedOn w:val="a1"/>
    <w:next w:val="aa"/>
    <w:rsid w:val="002F7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2F7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510809"/>
  </w:style>
  <w:style w:type="character" w:customStyle="1" w:styleId="30">
    <w:name w:val="Заголовок 3 Знак"/>
    <w:basedOn w:val="a0"/>
    <w:link w:val="3"/>
    <w:rsid w:val="00392EEF"/>
    <w:rPr>
      <w:b/>
      <w:sz w:val="40"/>
    </w:rPr>
  </w:style>
  <w:style w:type="paragraph" w:styleId="ab">
    <w:name w:val="Body Text"/>
    <w:basedOn w:val="a"/>
    <w:link w:val="ac"/>
    <w:semiHidden/>
    <w:unhideWhenUsed/>
    <w:rsid w:val="00392EEF"/>
    <w:pPr>
      <w:widowControl/>
      <w:overflowPunct w:val="0"/>
      <w:autoSpaceDE w:val="0"/>
      <w:autoSpaceDN w:val="0"/>
      <w:adjustRightInd w:val="0"/>
      <w:spacing w:after="120"/>
    </w:pPr>
  </w:style>
  <w:style w:type="character" w:customStyle="1" w:styleId="ac">
    <w:name w:val="Основной текст Знак"/>
    <w:basedOn w:val="a0"/>
    <w:link w:val="ab"/>
    <w:semiHidden/>
    <w:rsid w:val="00392EEF"/>
  </w:style>
  <w:style w:type="character" w:styleId="ad">
    <w:name w:val="Emphasis"/>
    <w:basedOn w:val="a0"/>
    <w:qFormat/>
    <w:rsid w:val="002F5A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0B436E3D334FCCFB871D9C22AB76D39C01D81791DBE0AF9B0926D50AD9B1E8F5A93D22F4D423F55EC913D2E435q4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518A-B3F3-4414-96AA-B872B042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283</TotalTime>
  <Pages>19</Pages>
  <Words>3277</Words>
  <Characters>30497</Characters>
  <Application>Microsoft Office Word</Application>
  <DocSecurity>0</DocSecurity>
  <Lines>254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Пользователь</cp:lastModifiedBy>
  <cp:revision>46</cp:revision>
  <cp:lastPrinted>2021-09-16T14:41:00Z</cp:lastPrinted>
  <dcterms:created xsi:type="dcterms:W3CDTF">2021-07-15T11:13:00Z</dcterms:created>
  <dcterms:modified xsi:type="dcterms:W3CDTF">2021-09-17T12:05:00Z</dcterms:modified>
</cp:coreProperties>
</file>