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 w:rsidRPr="004E7058">
        <w:trPr>
          <w:trHeight w:hRule="exact" w:val="397"/>
        </w:trPr>
        <w:tc>
          <w:tcPr>
            <w:tcW w:w="9606" w:type="dxa"/>
          </w:tcPr>
          <w:p w:rsidR="00A30EAE" w:rsidRPr="004E7058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</w:p>
        </w:tc>
      </w:tr>
      <w:tr w:rsidR="00A30EAE" w:rsidRPr="004E7058">
        <w:tc>
          <w:tcPr>
            <w:tcW w:w="9606" w:type="dxa"/>
          </w:tcPr>
          <w:p w:rsidR="00A30EAE" w:rsidRPr="004E7058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 w:rsidRPr="004E7058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 w:rsidRPr="004E7058">
        <w:trPr>
          <w:trHeight w:hRule="exact" w:val="397"/>
        </w:trPr>
        <w:tc>
          <w:tcPr>
            <w:tcW w:w="9606" w:type="dxa"/>
          </w:tcPr>
          <w:p w:rsidR="00A30EAE" w:rsidRPr="004E7058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 w:rsidRPr="004E7058">
        <w:tc>
          <w:tcPr>
            <w:tcW w:w="9606" w:type="dxa"/>
          </w:tcPr>
          <w:p w:rsidR="00A30EAE" w:rsidRPr="004E7058" w:rsidRDefault="00A30EAE">
            <w:pPr>
              <w:pStyle w:val="3"/>
              <w:framePr w:wrap="around" w:vAnchor="page" w:hAnchor="page" w:x="1418" w:y="2409"/>
            </w:pPr>
            <w:r w:rsidRPr="004E7058">
              <w:rPr>
                <w:sz w:val="28"/>
              </w:rPr>
              <w:t>П О С Т А Н О В Л Е Н И Е</w:t>
            </w:r>
          </w:p>
        </w:tc>
      </w:tr>
      <w:tr w:rsidR="00A30EAE" w:rsidRPr="004E7058">
        <w:trPr>
          <w:trHeight w:hRule="exact" w:val="340"/>
        </w:trPr>
        <w:tc>
          <w:tcPr>
            <w:tcW w:w="9606" w:type="dxa"/>
            <w:vAlign w:val="center"/>
          </w:tcPr>
          <w:p w:rsidR="00A30EAE" w:rsidRPr="004E7058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Pr="004E7058" w:rsidRDefault="000B7B51">
      <w:pPr>
        <w:jc w:val="center"/>
        <w:rPr>
          <w:sz w:val="30"/>
        </w:rPr>
      </w:pPr>
      <w:r w:rsidRPr="004E7058">
        <w:rPr>
          <w:noProof/>
          <w:sz w:val="30"/>
        </w:rPr>
        <w:drawing>
          <wp:anchor distT="0" distB="0" distL="114300" distR="114300" simplePos="0" relativeHeight="251657728" behindDoc="0" locked="0" layoutInCell="1" allowOverlap="1" wp14:anchorId="11B9DDB1" wp14:editId="227A9848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8" name="Рисунок 8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 w:rsidRPr="004E7058">
        <w:tc>
          <w:tcPr>
            <w:tcW w:w="284" w:type="dxa"/>
            <w:vAlign w:val="bottom"/>
          </w:tcPr>
          <w:p w:rsidR="00A30EAE" w:rsidRPr="004E7058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 w:rsidRPr="004E7058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Pr="004E7058" w:rsidRDefault="003E1051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января 2018 г.</w:t>
            </w:r>
          </w:p>
        </w:tc>
        <w:tc>
          <w:tcPr>
            <w:tcW w:w="397" w:type="dxa"/>
          </w:tcPr>
          <w:p w:rsidR="00A30EAE" w:rsidRPr="004E7058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 w:rsidRPr="004E7058">
              <w:rPr>
                <w:sz w:val="24"/>
              </w:rPr>
              <w:t>№</w:t>
            </w:r>
            <w:r w:rsidRPr="004E7058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Pr="004E7058" w:rsidRDefault="003E1051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23-пП</w:t>
            </w:r>
          </w:p>
        </w:tc>
      </w:tr>
      <w:tr w:rsidR="00A30EAE" w:rsidRPr="004E7058">
        <w:tc>
          <w:tcPr>
            <w:tcW w:w="4650" w:type="dxa"/>
            <w:gridSpan w:val="4"/>
          </w:tcPr>
          <w:p w:rsidR="00A30EAE" w:rsidRPr="004E7058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 w:rsidRPr="004E7058">
              <w:rPr>
                <w:sz w:val="24"/>
              </w:rPr>
              <w:t xml:space="preserve"> </w:t>
            </w:r>
          </w:p>
          <w:p w:rsidR="00A30EAE" w:rsidRPr="004E7058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 w:rsidRPr="004E7058">
              <w:rPr>
                <w:sz w:val="24"/>
              </w:rPr>
              <w:t>г.Пенза</w:t>
            </w:r>
            <w:r w:rsidRPr="004E7058">
              <w:rPr>
                <w:b/>
                <w:sz w:val="24"/>
              </w:rPr>
              <w:t xml:space="preserve"> </w:t>
            </w:r>
          </w:p>
        </w:tc>
      </w:tr>
    </w:tbl>
    <w:p w:rsidR="00A30EAE" w:rsidRPr="004E7058" w:rsidRDefault="00A30EAE">
      <w:pPr>
        <w:rPr>
          <w:sz w:val="30"/>
        </w:rPr>
      </w:pPr>
    </w:p>
    <w:p w:rsidR="00A30EAE" w:rsidRPr="004E7058" w:rsidRDefault="00A30EAE"/>
    <w:p w:rsidR="00A30EAE" w:rsidRPr="004E7058" w:rsidRDefault="00A30EAE">
      <w:pPr>
        <w:widowControl/>
        <w:spacing w:line="192" w:lineRule="auto"/>
        <w:jc w:val="both"/>
        <w:rPr>
          <w:sz w:val="30"/>
        </w:rPr>
      </w:pPr>
    </w:p>
    <w:p w:rsidR="00A30EAE" w:rsidRPr="004E7058" w:rsidRDefault="00A30EAE">
      <w:pPr>
        <w:widowControl/>
        <w:spacing w:line="192" w:lineRule="auto"/>
        <w:jc w:val="both"/>
        <w:rPr>
          <w:sz w:val="30"/>
        </w:rPr>
      </w:pPr>
    </w:p>
    <w:p w:rsidR="00A30EAE" w:rsidRPr="004E7058" w:rsidRDefault="00A30EAE">
      <w:pPr>
        <w:widowControl/>
        <w:spacing w:line="192" w:lineRule="auto"/>
        <w:jc w:val="both"/>
        <w:rPr>
          <w:sz w:val="16"/>
        </w:rPr>
      </w:pPr>
    </w:p>
    <w:p w:rsidR="00A30EAE" w:rsidRPr="004E7058" w:rsidRDefault="00A30EAE">
      <w:pPr>
        <w:widowControl/>
        <w:rPr>
          <w:sz w:val="28"/>
        </w:rPr>
      </w:pPr>
    </w:p>
    <w:p w:rsidR="00A30EAE" w:rsidRPr="004E7058" w:rsidRDefault="00A30EAE">
      <w:pPr>
        <w:widowControl/>
        <w:rPr>
          <w:sz w:val="28"/>
          <w:szCs w:val="28"/>
        </w:rPr>
      </w:pPr>
    </w:p>
    <w:p w:rsidR="005C20A2" w:rsidRPr="004E7058" w:rsidRDefault="005C20A2" w:rsidP="005C20A2">
      <w:pPr>
        <w:pStyle w:val="1"/>
        <w:jc w:val="center"/>
        <w:rPr>
          <w:b/>
          <w:sz w:val="28"/>
          <w:szCs w:val="28"/>
        </w:rPr>
      </w:pPr>
      <w:r w:rsidRPr="004E7058">
        <w:rPr>
          <w:b/>
          <w:sz w:val="28"/>
          <w:szCs w:val="28"/>
        </w:rPr>
        <w:t xml:space="preserve">О внесении изменений в постановление Правительства </w:t>
      </w:r>
      <w:r w:rsidR="005865B9" w:rsidRPr="004E7058">
        <w:rPr>
          <w:b/>
          <w:sz w:val="28"/>
          <w:szCs w:val="28"/>
        </w:rPr>
        <w:br/>
      </w:r>
      <w:r w:rsidRPr="004E7058">
        <w:rPr>
          <w:b/>
          <w:sz w:val="28"/>
          <w:szCs w:val="28"/>
        </w:rPr>
        <w:t xml:space="preserve">Пензенской области от 29.12.2015 № 753-пП </w:t>
      </w:r>
      <w:r w:rsidR="005865B9" w:rsidRPr="004E7058">
        <w:rPr>
          <w:b/>
          <w:sz w:val="28"/>
          <w:szCs w:val="28"/>
        </w:rPr>
        <w:br/>
      </w:r>
      <w:r w:rsidRPr="004E7058">
        <w:rPr>
          <w:b/>
          <w:sz w:val="28"/>
          <w:szCs w:val="28"/>
        </w:rPr>
        <w:t>(с последующими изменениями)</w:t>
      </w:r>
    </w:p>
    <w:p w:rsidR="005C20A2" w:rsidRPr="004E7058" w:rsidRDefault="005C20A2" w:rsidP="005C20A2">
      <w:pPr>
        <w:rPr>
          <w:sz w:val="28"/>
          <w:szCs w:val="28"/>
        </w:rPr>
      </w:pPr>
    </w:p>
    <w:p w:rsidR="005865B9" w:rsidRPr="004E7058" w:rsidRDefault="005865B9" w:rsidP="005C20A2">
      <w:pPr>
        <w:rPr>
          <w:sz w:val="28"/>
          <w:szCs w:val="28"/>
        </w:rPr>
      </w:pPr>
    </w:p>
    <w:p w:rsidR="005C20A2" w:rsidRPr="004E7058" w:rsidRDefault="005C20A2" w:rsidP="005865B9">
      <w:pPr>
        <w:ind w:firstLine="709"/>
        <w:jc w:val="both"/>
        <w:rPr>
          <w:sz w:val="28"/>
          <w:szCs w:val="28"/>
        </w:rPr>
      </w:pPr>
      <w:r w:rsidRPr="004E7058">
        <w:rPr>
          <w:rFonts w:eastAsia="Calibri"/>
          <w:sz w:val="28"/>
          <w:szCs w:val="28"/>
        </w:rP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Пензенской области от 22.12.2005 № 906-ЗПО </w:t>
      </w:r>
      <w:r w:rsidR="005865B9" w:rsidRPr="004E7058">
        <w:rPr>
          <w:rFonts w:eastAsia="Calibri"/>
          <w:sz w:val="28"/>
          <w:szCs w:val="28"/>
        </w:rPr>
        <w:br/>
        <w:t>"</w:t>
      </w:r>
      <w:r w:rsidRPr="004E7058">
        <w:rPr>
          <w:rFonts w:eastAsia="Calibri"/>
          <w:sz w:val="28"/>
          <w:szCs w:val="28"/>
        </w:rPr>
        <w:t>О Правительстве Пензенской области</w:t>
      </w:r>
      <w:r w:rsidR="005865B9" w:rsidRPr="004E7058">
        <w:rPr>
          <w:rFonts w:eastAsia="Calibri"/>
          <w:sz w:val="28"/>
          <w:szCs w:val="28"/>
        </w:rPr>
        <w:t>"</w:t>
      </w:r>
      <w:r w:rsidRPr="004E7058">
        <w:rPr>
          <w:rFonts w:eastAsia="Calibri"/>
          <w:sz w:val="28"/>
          <w:szCs w:val="28"/>
        </w:rPr>
        <w:t xml:space="preserve"> (с последующими изменениями)</w:t>
      </w:r>
      <w:r w:rsidRPr="004E7058">
        <w:rPr>
          <w:sz w:val="28"/>
          <w:szCs w:val="28"/>
        </w:rPr>
        <w:t xml:space="preserve">, Правительство Пензенской области  </w:t>
      </w:r>
      <w:r w:rsidRPr="004E7058">
        <w:rPr>
          <w:b/>
          <w:bCs/>
          <w:sz w:val="28"/>
          <w:szCs w:val="28"/>
        </w:rPr>
        <w:t>п о с т а н о в л я е т</w:t>
      </w:r>
      <w:r w:rsidRPr="001C3F6F">
        <w:rPr>
          <w:b/>
          <w:sz w:val="28"/>
          <w:szCs w:val="28"/>
        </w:rPr>
        <w:t>:</w:t>
      </w:r>
    </w:p>
    <w:p w:rsidR="005C20A2" w:rsidRPr="004E7058" w:rsidRDefault="005C20A2" w:rsidP="005865B9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0" w:name="sub_4"/>
      <w:r w:rsidRPr="004E7058">
        <w:rPr>
          <w:sz w:val="28"/>
          <w:szCs w:val="28"/>
        </w:rPr>
        <w:t xml:space="preserve">1. Внести в постановление Правительства Пензенской области </w:t>
      </w:r>
      <w:r w:rsidR="00240826" w:rsidRPr="004E7058">
        <w:rPr>
          <w:sz w:val="28"/>
          <w:szCs w:val="28"/>
        </w:rPr>
        <w:br/>
      </w:r>
      <w:r w:rsidRPr="004E7058">
        <w:rPr>
          <w:sz w:val="28"/>
          <w:szCs w:val="28"/>
        </w:rPr>
        <w:t xml:space="preserve">от 29.12.2015 № 753-пП </w:t>
      </w:r>
      <w:r w:rsidR="005865B9" w:rsidRPr="004E7058">
        <w:rPr>
          <w:sz w:val="28"/>
          <w:szCs w:val="28"/>
        </w:rPr>
        <w:t>"</w:t>
      </w:r>
      <w:r w:rsidRPr="004E7058">
        <w:rPr>
          <w:sz w:val="28"/>
          <w:szCs w:val="28"/>
        </w:rPr>
        <w:t>Об утверждении региональных стандартов, используемых для расчета размеров субсидий гражданам на оплату жилого помещения и коммунальных услуг</w:t>
      </w:r>
      <w:r w:rsidR="005865B9" w:rsidRPr="004E7058">
        <w:rPr>
          <w:sz w:val="28"/>
          <w:szCs w:val="28"/>
        </w:rPr>
        <w:t>"</w:t>
      </w:r>
      <w:r w:rsidRPr="004E7058">
        <w:rPr>
          <w:sz w:val="28"/>
          <w:szCs w:val="28"/>
        </w:rPr>
        <w:t xml:space="preserve"> (с последующими изменениями) </w:t>
      </w:r>
      <w:r w:rsidR="00240826" w:rsidRPr="004E7058">
        <w:rPr>
          <w:sz w:val="28"/>
          <w:szCs w:val="28"/>
        </w:rPr>
        <w:br/>
      </w:r>
      <w:r w:rsidRPr="004E7058">
        <w:rPr>
          <w:sz w:val="28"/>
          <w:szCs w:val="28"/>
        </w:rPr>
        <w:t>(далее</w:t>
      </w:r>
      <w:r w:rsidR="00240826" w:rsidRPr="004E7058">
        <w:rPr>
          <w:sz w:val="28"/>
          <w:szCs w:val="28"/>
        </w:rPr>
        <w:t xml:space="preserve"> </w:t>
      </w:r>
      <w:r w:rsidRPr="004E7058">
        <w:rPr>
          <w:sz w:val="28"/>
          <w:szCs w:val="28"/>
        </w:rPr>
        <w:t>-</w:t>
      </w:r>
      <w:r w:rsidR="00240826" w:rsidRPr="004E7058">
        <w:rPr>
          <w:sz w:val="28"/>
          <w:szCs w:val="28"/>
        </w:rPr>
        <w:t xml:space="preserve"> </w:t>
      </w:r>
      <w:r w:rsidRPr="004E7058">
        <w:rPr>
          <w:sz w:val="28"/>
          <w:szCs w:val="28"/>
        </w:rPr>
        <w:t>Постановление) следующие изменения:</w:t>
      </w:r>
    </w:p>
    <w:p w:rsidR="005C20A2" w:rsidRPr="004E7058" w:rsidRDefault="005C20A2" w:rsidP="005865B9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 xml:space="preserve">1.1. Пункт 1 Постановления дополнить подпунктами </w:t>
      </w:r>
      <w:r w:rsidR="00691FF7">
        <w:rPr>
          <w:sz w:val="28"/>
          <w:szCs w:val="28"/>
        </w:rPr>
        <w:t>"</w:t>
      </w:r>
      <w:r w:rsidRPr="004E7058">
        <w:rPr>
          <w:sz w:val="28"/>
          <w:szCs w:val="28"/>
        </w:rPr>
        <w:t>н</w:t>
      </w:r>
      <w:r w:rsidR="00691FF7">
        <w:rPr>
          <w:sz w:val="28"/>
          <w:szCs w:val="28"/>
        </w:rPr>
        <w:t>"</w:t>
      </w:r>
      <w:r w:rsidRPr="004E7058">
        <w:rPr>
          <w:sz w:val="28"/>
          <w:szCs w:val="28"/>
        </w:rPr>
        <w:t xml:space="preserve">, </w:t>
      </w:r>
      <w:r w:rsidR="00691FF7">
        <w:rPr>
          <w:sz w:val="28"/>
          <w:szCs w:val="28"/>
        </w:rPr>
        <w:t>"</w:t>
      </w:r>
      <w:r w:rsidRPr="004E7058">
        <w:rPr>
          <w:sz w:val="28"/>
          <w:szCs w:val="28"/>
        </w:rPr>
        <w:t>о</w:t>
      </w:r>
      <w:r w:rsidR="00691FF7">
        <w:rPr>
          <w:sz w:val="28"/>
          <w:szCs w:val="28"/>
        </w:rPr>
        <w:t>"</w:t>
      </w:r>
      <w:r w:rsidRPr="004E7058">
        <w:rPr>
          <w:sz w:val="28"/>
          <w:szCs w:val="28"/>
        </w:rPr>
        <w:t xml:space="preserve">, </w:t>
      </w:r>
      <w:r w:rsidR="00691FF7">
        <w:rPr>
          <w:sz w:val="28"/>
          <w:szCs w:val="28"/>
        </w:rPr>
        <w:t>"</w:t>
      </w:r>
      <w:r w:rsidRPr="004E7058">
        <w:rPr>
          <w:sz w:val="28"/>
          <w:szCs w:val="28"/>
        </w:rPr>
        <w:t>п</w:t>
      </w:r>
      <w:r w:rsidR="00691FF7">
        <w:rPr>
          <w:sz w:val="28"/>
          <w:szCs w:val="28"/>
        </w:rPr>
        <w:t>"</w:t>
      </w:r>
      <w:r w:rsidRPr="004E7058">
        <w:rPr>
          <w:sz w:val="28"/>
          <w:szCs w:val="28"/>
        </w:rPr>
        <w:t xml:space="preserve"> следующего содержания:</w:t>
      </w:r>
    </w:p>
    <w:p w:rsidR="005C20A2" w:rsidRPr="004E7058" w:rsidRDefault="005865B9" w:rsidP="005865B9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>"</w:t>
      </w:r>
      <w:r w:rsidR="005C20A2" w:rsidRPr="004E7058">
        <w:rPr>
          <w:sz w:val="28"/>
          <w:szCs w:val="28"/>
        </w:rPr>
        <w:t xml:space="preserve">н) стоимости жилищно-коммунальных услуг в расчете на одного человека в месяц по муниципальным образованиям Пензенской области для собственников жилых помещений (с 01.07.2017) согласно приложению № 11 </w:t>
      </w:r>
      <w:r w:rsidR="00240826" w:rsidRPr="004E7058">
        <w:rPr>
          <w:sz w:val="28"/>
          <w:szCs w:val="28"/>
        </w:rPr>
        <w:br/>
      </w:r>
      <w:r w:rsidR="005C20A2" w:rsidRPr="004E7058">
        <w:rPr>
          <w:sz w:val="28"/>
          <w:szCs w:val="28"/>
        </w:rPr>
        <w:t>к настоящему постановлению;</w:t>
      </w:r>
    </w:p>
    <w:p w:rsidR="005C20A2" w:rsidRPr="004E7058" w:rsidRDefault="005C20A2" w:rsidP="005865B9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>о) стоимости жилищно-коммунальных услуг в расчете на одного человека в месяц по муниципальным образованиям Пензенской области для пользователей жилых помещений государственного и муниципального жилищных фондов, нанимателей по договорам найма жилых помещений частного жилищного фонда, членов жилищных кооперативов (с 01.07.2017) согласно приложению № 12 к настоящему постановлению;</w:t>
      </w:r>
    </w:p>
    <w:p w:rsidR="005C20A2" w:rsidRPr="004E7058" w:rsidRDefault="005C20A2" w:rsidP="005865B9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 xml:space="preserve">п) стоимости жилищно-коммунальных услуг в расчете на одного человека в месяц по муниципальным образованиям Пензенской области для собственников жилых помещений без учета взносов на капитальный ремонт </w:t>
      </w:r>
      <w:r w:rsidR="00240826" w:rsidRPr="004E7058">
        <w:rPr>
          <w:sz w:val="28"/>
          <w:szCs w:val="28"/>
        </w:rPr>
        <w:br/>
      </w:r>
      <w:r w:rsidRPr="004E7058">
        <w:rPr>
          <w:sz w:val="28"/>
          <w:szCs w:val="28"/>
        </w:rPr>
        <w:t xml:space="preserve">(с 01.07.2017) согласно приложению </w:t>
      </w:r>
      <w:r w:rsidR="00691FF7">
        <w:rPr>
          <w:sz w:val="28"/>
          <w:szCs w:val="28"/>
        </w:rPr>
        <w:t>№ 13 к настоящему постановлению.".</w:t>
      </w:r>
    </w:p>
    <w:p w:rsidR="005C20A2" w:rsidRPr="004E7058" w:rsidRDefault="005C20A2" w:rsidP="005865B9">
      <w:pPr>
        <w:pStyle w:val="1"/>
        <w:tabs>
          <w:tab w:val="left" w:pos="709"/>
        </w:tabs>
        <w:ind w:firstLine="709"/>
        <w:rPr>
          <w:sz w:val="28"/>
          <w:szCs w:val="28"/>
        </w:rPr>
      </w:pPr>
      <w:r w:rsidRPr="004E7058">
        <w:rPr>
          <w:sz w:val="28"/>
          <w:szCs w:val="28"/>
        </w:rPr>
        <w:lastRenderedPageBreak/>
        <w:t xml:space="preserve">1.2. Дополнить Постановление приложением № 11 </w:t>
      </w:r>
      <w:r w:rsidR="005865B9" w:rsidRPr="004E7058">
        <w:rPr>
          <w:sz w:val="28"/>
          <w:szCs w:val="28"/>
        </w:rPr>
        <w:t>"</w:t>
      </w:r>
      <w:r w:rsidRPr="004E7058">
        <w:rPr>
          <w:bCs/>
          <w:sz w:val="28"/>
          <w:szCs w:val="28"/>
        </w:rPr>
        <w:t>Региональный стандарт стоимости жилищно-коммунальных услуг в расчете на одного человека в месяц по муниципальным образованиям Пензенской области для собственников жилых помещений (с 01.07.2017)</w:t>
      </w:r>
      <w:r w:rsidR="005865B9" w:rsidRPr="004E7058">
        <w:rPr>
          <w:sz w:val="28"/>
          <w:szCs w:val="28"/>
        </w:rPr>
        <w:t>"</w:t>
      </w:r>
      <w:r w:rsidRPr="004E7058">
        <w:rPr>
          <w:bCs/>
          <w:sz w:val="28"/>
          <w:szCs w:val="28"/>
        </w:rPr>
        <w:t xml:space="preserve"> </w:t>
      </w:r>
      <w:r w:rsidRPr="004E7058">
        <w:rPr>
          <w:sz w:val="28"/>
          <w:szCs w:val="28"/>
        </w:rPr>
        <w:t xml:space="preserve">согласно приложению № 1 </w:t>
      </w:r>
      <w:r w:rsidR="00240826" w:rsidRPr="004E7058">
        <w:rPr>
          <w:sz w:val="28"/>
          <w:szCs w:val="28"/>
        </w:rPr>
        <w:br/>
      </w:r>
      <w:r w:rsidR="00691FF7">
        <w:rPr>
          <w:sz w:val="28"/>
          <w:szCs w:val="28"/>
        </w:rPr>
        <w:t>к настоящему постановлению.</w:t>
      </w:r>
    </w:p>
    <w:p w:rsidR="005C20A2" w:rsidRPr="004E7058" w:rsidRDefault="005C20A2" w:rsidP="005865B9">
      <w:pPr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 xml:space="preserve">1.3. Дополнить Постановление приложением № 12 </w:t>
      </w:r>
      <w:r w:rsidR="005865B9" w:rsidRPr="004E7058">
        <w:rPr>
          <w:sz w:val="28"/>
          <w:szCs w:val="28"/>
        </w:rPr>
        <w:t>"</w:t>
      </w:r>
      <w:r w:rsidRPr="004E7058">
        <w:rPr>
          <w:sz w:val="28"/>
          <w:szCs w:val="28"/>
        </w:rPr>
        <w:t xml:space="preserve">Региональный стандарт стоимости жилищно-коммунальных услуг в расчете на одного человека в месяц по муниципальным образованиям Пензенской области </w:t>
      </w:r>
      <w:r w:rsidR="00B07441">
        <w:rPr>
          <w:sz w:val="28"/>
          <w:szCs w:val="28"/>
        </w:rPr>
        <w:br/>
      </w:r>
      <w:r w:rsidRPr="004E7058">
        <w:rPr>
          <w:sz w:val="28"/>
          <w:szCs w:val="28"/>
        </w:rPr>
        <w:t xml:space="preserve">для пользователей жилых помещений государственного и муниципального жилищных фондов, нанимателей по договорам найма жилых помещений частного жилищного фонда, членов жилищных кооперативов (с </w:t>
      </w:r>
      <w:smartTag w:uri="urn:schemas-microsoft-com:office:smarttags" w:element="date">
        <w:smartTagPr>
          <w:attr w:name="Year" w:val="2017"/>
          <w:attr w:name="Day" w:val="01"/>
          <w:attr w:name="Month" w:val="07"/>
          <w:attr w:name="ls" w:val="trans"/>
        </w:smartTagPr>
        <w:r w:rsidRPr="004E7058">
          <w:rPr>
            <w:sz w:val="28"/>
            <w:szCs w:val="28"/>
          </w:rPr>
          <w:t>01.07.2017</w:t>
        </w:r>
      </w:smartTag>
      <w:r w:rsidRPr="004E7058">
        <w:rPr>
          <w:sz w:val="28"/>
          <w:szCs w:val="28"/>
        </w:rPr>
        <w:t>)</w:t>
      </w:r>
      <w:r w:rsidR="005865B9" w:rsidRPr="004E7058">
        <w:rPr>
          <w:sz w:val="28"/>
          <w:szCs w:val="28"/>
        </w:rPr>
        <w:t>"</w:t>
      </w:r>
      <w:r w:rsidRPr="004E7058">
        <w:rPr>
          <w:sz w:val="28"/>
          <w:szCs w:val="28"/>
        </w:rPr>
        <w:t xml:space="preserve"> согласно приложению № 2 к настоящему постановлению</w:t>
      </w:r>
      <w:r w:rsidR="00691FF7">
        <w:rPr>
          <w:sz w:val="28"/>
          <w:szCs w:val="28"/>
        </w:rPr>
        <w:t>.</w:t>
      </w:r>
    </w:p>
    <w:p w:rsidR="005C20A2" w:rsidRPr="004E7058" w:rsidRDefault="005C20A2" w:rsidP="005865B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 xml:space="preserve">1.4. Дополнить Постановление приложением № 13 </w:t>
      </w:r>
      <w:r w:rsidR="005865B9" w:rsidRPr="004E7058">
        <w:rPr>
          <w:sz w:val="28"/>
          <w:szCs w:val="28"/>
        </w:rPr>
        <w:t>"</w:t>
      </w:r>
      <w:r w:rsidRPr="004E7058">
        <w:rPr>
          <w:sz w:val="28"/>
          <w:szCs w:val="28"/>
        </w:rPr>
        <w:t xml:space="preserve">Региональный стандарт стоимости жилищно-коммунальных услуг в расчете на одного человека в месяц по муниципальным образованиям Пензенской области для собственников жилых помещений без учета взносов на капитальный ремонт </w:t>
      </w:r>
      <w:r w:rsidR="00240826" w:rsidRPr="004E7058">
        <w:rPr>
          <w:sz w:val="28"/>
          <w:szCs w:val="28"/>
        </w:rPr>
        <w:br/>
      </w:r>
      <w:r w:rsidRPr="004E7058">
        <w:rPr>
          <w:sz w:val="28"/>
          <w:szCs w:val="28"/>
        </w:rPr>
        <w:t>(с 01.07.2017)</w:t>
      </w:r>
      <w:r w:rsidR="005865B9" w:rsidRPr="004E7058">
        <w:rPr>
          <w:sz w:val="28"/>
          <w:szCs w:val="28"/>
        </w:rPr>
        <w:t>"</w:t>
      </w:r>
      <w:r w:rsidRPr="004E7058">
        <w:rPr>
          <w:sz w:val="28"/>
          <w:szCs w:val="28"/>
        </w:rPr>
        <w:t xml:space="preserve"> согласно приложению № 3 к настоящему постановлению</w:t>
      </w:r>
      <w:r w:rsidR="00691FF7">
        <w:rPr>
          <w:sz w:val="28"/>
          <w:szCs w:val="28"/>
        </w:rPr>
        <w:t>.</w:t>
      </w:r>
    </w:p>
    <w:p w:rsidR="005C20A2" w:rsidRPr="004E7058" w:rsidRDefault="005C20A2" w:rsidP="005865B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 xml:space="preserve">2. Размер субсидии гражданам на оплату жилого помещения и коммунальных услуг, а также размер мер социальной поддержки, которые рассчитываются от величины региональных стандартов, предоставленных </w:t>
      </w:r>
      <w:r w:rsidR="00B07441">
        <w:rPr>
          <w:sz w:val="28"/>
          <w:szCs w:val="28"/>
        </w:rPr>
        <w:br/>
      </w:r>
      <w:r w:rsidRPr="00B07441">
        <w:rPr>
          <w:spacing w:val="-4"/>
          <w:sz w:val="28"/>
          <w:szCs w:val="28"/>
        </w:rPr>
        <w:t>до вступления в силу настоящего постановления, пересчету не подлежат в течение</w:t>
      </w:r>
      <w:r w:rsidRPr="004E7058">
        <w:rPr>
          <w:sz w:val="28"/>
          <w:szCs w:val="28"/>
        </w:rPr>
        <w:t xml:space="preserve"> всего периода, на который они были предоставлены, за исключением случая, когда их размеры увеличиваются.</w:t>
      </w:r>
    </w:p>
    <w:p w:rsidR="005C20A2" w:rsidRPr="004E7058" w:rsidRDefault="005C20A2" w:rsidP="005865B9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>3.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5C20A2" w:rsidRPr="004E7058" w:rsidRDefault="005C20A2" w:rsidP="005865B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>4. </w:t>
      </w:r>
      <w:r w:rsidR="00691FF7" w:rsidRPr="00295F30">
        <w:rPr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 w:rsidR="00691FF7">
        <w:rPr>
          <w:color w:val="000000"/>
          <w:spacing w:val="-10"/>
          <w:sz w:val="28"/>
          <w:szCs w:val="28"/>
        </w:rPr>
        <w:t>"</w:t>
      </w:r>
      <w:r w:rsidR="00691FF7" w:rsidRPr="00295F30">
        <w:rPr>
          <w:color w:val="000000"/>
          <w:spacing w:val="-10"/>
          <w:sz w:val="28"/>
          <w:szCs w:val="28"/>
        </w:rPr>
        <w:t>Пензенские губернские</w:t>
      </w:r>
      <w:r w:rsidR="00691FF7" w:rsidRPr="00295F30">
        <w:rPr>
          <w:color w:val="000000"/>
          <w:sz w:val="28"/>
          <w:szCs w:val="28"/>
        </w:rPr>
        <w:t xml:space="preserve"> ведомости</w:t>
      </w:r>
      <w:r w:rsidR="00691FF7">
        <w:rPr>
          <w:color w:val="000000"/>
          <w:sz w:val="28"/>
          <w:szCs w:val="28"/>
        </w:rPr>
        <w:t>"</w:t>
      </w:r>
      <w:r w:rsidR="00691FF7" w:rsidRPr="00295F30">
        <w:rPr>
          <w:color w:val="000000"/>
          <w:sz w:val="28"/>
          <w:szCs w:val="28"/>
        </w:rPr>
        <w:t xml:space="preserve"> и разместить (опубликовать) на </w:t>
      </w:r>
      <w:r w:rsidR="00691FF7">
        <w:rPr>
          <w:color w:val="000000"/>
          <w:sz w:val="28"/>
          <w:szCs w:val="28"/>
        </w:rPr>
        <w:t>"</w:t>
      </w:r>
      <w:r w:rsidR="00691FF7" w:rsidRPr="00295F30">
        <w:rPr>
          <w:color w:val="000000"/>
          <w:sz w:val="28"/>
          <w:szCs w:val="28"/>
        </w:rPr>
        <w:t xml:space="preserve">Официальном интернет-портале </w:t>
      </w:r>
      <w:r w:rsidR="00691FF7" w:rsidRPr="00295F30">
        <w:rPr>
          <w:color w:val="000000"/>
          <w:spacing w:val="-10"/>
          <w:sz w:val="28"/>
          <w:szCs w:val="28"/>
        </w:rPr>
        <w:t>правовой информации</w:t>
      </w:r>
      <w:r w:rsidR="00691FF7">
        <w:rPr>
          <w:color w:val="000000"/>
          <w:spacing w:val="-10"/>
          <w:sz w:val="28"/>
          <w:szCs w:val="28"/>
        </w:rPr>
        <w:t>"</w:t>
      </w:r>
      <w:r w:rsidR="00691FF7" w:rsidRPr="00295F30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="00691FF7" w:rsidRPr="00295F30">
        <w:rPr>
          <w:color w:val="000000"/>
          <w:sz w:val="28"/>
          <w:szCs w:val="28"/>
        </w:rPr>
        <w:t xml:space="preserve"> </w:t>
      </w:r>
      <w:r w:rsidR="00691FF7" w:rsidRPr="00295F30">
        <w:rPr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691FF7">
        <w:rPr>
          <w:color w:val="000000"/>
          <w:spacing w:val="-6"/>
          <w:sz w:val="28"/>
          <w:szCs w:val="28"/>
        </w:rPr>
        <w:t>"</w:t>
      </w:r>
      <w:r w:rsidR="00691FF7" w:rsidRPr="00295F30">
        <w:rPr>
          <w:color w:val="000000"/>
          <w:spacing w:val="-6"/>
          <w:sz w:val="28"/>
          <w:szCs w:val="28"/>
        </w:rPr>
        <w:t>Интернет</w:t>
      </w:r>
      <w:r w:rsidR="00691FF7">
        <w:rPr>
          <w:color w:val="000000"/>
          <w:spacing w:val="-6"/>
          <w:sz w:val="28"/>
          <w:szCs w:val="28"/>
        </w:rPr>
        <w:t>"</w:t>
      </w:r>
      <w:r w:rsidR="00691FF7" w:rsidRPr="00295F30">
        <w:rPr>
          <w:color w:val="000000"/>
          <w:spacing w:val="-6"/>
          <w:sz w:val="28"/>
          <w:szCs w:val="28"/>
        </w:rPr>
        <w:t>.</w:t>
      </w:r>
    </w:p>
    <w:p w:rsidR="005C20A2" w:rsidRPr="004E7058" w:rsidRDefault="005C20A2" w:rsidP="005865B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5"/>
      <w:bookmarkEnd w:id="0"/>
      <w:r w:rsidRPr="004E7058">
        <w:rPr>
          <w:sz w:val="28"/>
          <w:szCs w:val="28"/>
        </w:rPr>
        <w:t>5.</w:t>
      </w:r>
      <w:bookmarkStart w:id="2" w:name="sub_6"/>
      <w:bookmarkEnd w:id="1"/>
      <w:r w:rsidRPr="004E7058">
        <w:rPr>
          <w:sz w:val="28"/>
          <w:szCs w:val="28"/>
        </w:rPr>
        <w:t xml:space="preserve"> Настоящее постановление вступает в силу со дня его официального опубликования и распространяется на правоотношения, возникшие с 1 июля 2017 года.</w:t>
      </w:r>
    </w:p>
    <w:p w:rsidR="005C20A2" w:rsidRPr="004E7058" w:rsidRDefault="005C20A2" w:rsidP="005865B9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058">
        <w:rPr>
          <w:sz w:val="28"/>
          <w:szCs w:val="28"/>
        </w:rPr>
        <w:t xml:space="preserve">6. Контроль за исполнением настоящего постановления возложить на </w:t>
      </w:r>
      <w:r w:rsidRPr="004E7058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4E7058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 и топливно-энергетического комплекса.</w:t>
      </w:r>
    </w:p>
    <w:bookmarkEnd w:id="2"/>
    <w:p w:rsidR="005C20A2" w:rsidRPr="004E7058" w:rsidRDefault="005C20A2" w:rsidP="005865B9">
      <w:pPr>
        <w:widowControl/>
        <w:ind w:firstLine="709"/>
        <w:rPr>
          <w:sz w:val="28"/>
          <w:szCs w:val="28"/>
        </w:rPr>
      </w:pPr>
    </w:p>
    <w:p w:rsidR="00A30EAE" w:rsidRPr="004E7058" w:rsidRDefault="00A30EAE">
      <w:pPr>
        <w:widowControl/>
        <w:rPr>
          <w:sz w:val="28"/>
        </w:rPr>
      </w:pPr>
    </w:p>
    <w:p w:rsidR="00A30EAE" w:rsidRPr="004E7058" w:rsidRDefault="00A30EAE">
      <w:pPr>
        <w:widowControl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126A44" w:rsidRPr="004E7058" w:rsidTr="00E13C11">
        <w:tc>
          <w:tcPr>
            <w:tcW w:w="2802" w:type="dxa"/>
          </w:tcPr>
          <w:p w:rsidR="00126A44" w:rsidRPr="004E7058" w:rsidRDefault="00850154" w:rsidP="00A34FBE">
            <w:pPr>
              <w:widowControl/>
              <w:jc w:val="center"/>
              <w:rPr>
                <w:sz w:val="28"/>
              </w:rPr>
            </w:pPr>
            <w:r w:rsidRPr="004E7058">
              <w:rPr>
                <w:sz w:val="28"/>
              </w:rPr>
              <w:t>Губернатор</w:t>
            </w:r>
            <w:r w:rsidR="00A34FBE" w:rsidRPr="004E7058">
              <w:rPr>
                <w:sz w:val="28"/>
              </w:rPr>
              <w:br/>
            </w:r>
            <w:r w:rsidR="00126A44" w:rsidRPr="004E7058">
              <w:rPr>
                <w:sz w:val="28"/>
              </w:rPr>
              <w:t>Пензенской области</w:t>
            </w:r>
          </w:p>
        </w:tc>
        <w:tc>
          <w:tcPr>
            <w:tcW w:w="7052" w:type="dxa"/>
          </w:tcPr>
          <w:p w:rsidR="00126A44" w:rsidRPr="004E7058" w:rsidRDefault="00126A44" w:rsidP="00126A44">
            <w:pPr>
              <w:widowControl/>
              <w:jc w:val="center"/>
              <w:rPr>
                <w:sz w:val="28"/>
              </w:rPr>
            </w:pPr>
          </w:p>
          <w:p w:rsidR="00126A44" w:rsidRPr="004E7058" w:rsidRDefault="003E1051" w:rsidP="003E1051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126A44" w:rsidRPr="004E7058">
              <w:rPr>
                <w:sz w:val="28"/>
              </w:rPr>
              <w:t>И.А. Белозерцев</w:t>
            </w:r>
          </w:p>
        </w:tc>
      </w:tr>
    </w:tbl>
    <w:p w:rsidR="00A30EAE" w:rsidRPr="004E7058" w:rsidRDefault="00A30EAE">
      <w:pPr>
        <w:widowControl/>
        <w:rPr>
          <w:sz w:val="28"/>
        </w:rPr>
      </w:pPr>
    </w:p>
    <w:p w:rsidR="005079A7" w:rsidRPr="004E7058" w:rsidRDefault="005079A7">
      <w:pPr>
        <w:widowControl/>
        <w:rPr>
          <w:sz w:val="28"/>
        </w:rPr>
        <w:sectPr w:rsidR="005079A7" w:rsidRPr="004E7058" w:rsidSect="005865B9">
          <w:headerReference w:type="default" r:id="rId8"/>
          <w:footerReference w:type="default" r:id="rId9"/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5079A7" w:rsidRPr="004E7058" w:rsidRDefault="005079A7" w:rsidP="004E7058">
      <w:pPr>
        <w:ind w:left="10773"/>
        <w:jc w:val="center"/>
        <w:rPr>
          <w:sz w:val="24"/>
          <w:szCs w:val="24"/>
        </w:rPr>
      </w:pPr>
      <w:bookmarkStart w:id="3" w:name="sub_1000"/>
      <w:r w:rsidRPr="004E7058">
        <w:rPr>
          <w:rStyle w:val="ac"/>
          <w:b w:val="0"/>
          <w:bCs/>
          <w:color w:val="auto"/>
          <w:sz w:val="24"/>
          <w:szCs w:val="24"/>
        </w:rPr>
        <w:lastRenderedPageBreak/>
        <w:t>Приложение № 1</w:t>
      </w:r>
    </w:p>
    <w:bookmarkEnd w:id="3"/>
    <w:p w:rsidR="005079A7" w:rsidRPr="004E7058" w:rsidRDefault="005079A7" w:rsidP="004E7058">
      <w:pPr>
        <w:ind w:left="10773"/>
        <w:jc w:val="center"/>
        <w:rPr>
          <w:rStyle w:val="ac"/>
          <w:b w:val="0"/>
          <w:bCs/>
          <w:color w:val="auto"/>
          <w:sz w:val="24"/>
          <w:szCs w:val="24"/>
        </w:rPr>
      </w:pPr>
      <w:r w:rsidRPr="004E7058">
        <w:rPr>
          <w:rStyle w:val="ac"/>
          <w:b w:val="0"/>
          <w:bCs/>
          <w:color w:val="auto"/>
          <w:sz w:val="24"/>
          <w:szCs w:val="24"/>
        </w:rPr>
        <w:t xml:space="preserve">к </w:t>
      </w:r>
      <w:r w:rsidRPr="004E7058">
        <w:rPr>
          <w:rStyle w:val="ad"/>
          <w:bCs/>
          <w:color w:val="auto"/>
          <w:sz w:val="24"/>
          <w:szCs w:val="24"/>
        </w:rPr>
        <w:t>постановлению</w:t>
      </w:r>
      <w:r w:rsidRPr="004E7058">
        <w:rPr>
          <w:rStyle w:val="ac"/>
          <w:b w:val="0"/>
          <w:bCs/>
          <w:color w:val="auto"/>
          <w:sz w:val="24"/>
          <w:szCs w:val="24"/>
        </w:rPr>
        <w:t xml:space="preserve"> Правительства</w:t>
      </w:r>
    </w:p>
    <w:p w:rsidR="005079A7" w:rsidRPr="004E7058" w:rsidRDefault="005079A7" w:rsidP="004E7058">
      <w:pPr>
        <w:ind w:left="10773"/>
        <w:jc w:val="center"/>
        <w:rPr>
          <w:sz w:val="24"/>
          <w:szCs w:val="24"/>
        </w:rPr>
      </w:pPr>
      <w:r w:rsidRPr="004E7058">
        <w:rPr>
          <w:rStyle w:val="ac"/>
          <w:b w:val="0"/>
          <w:bCs/>
          <w:color w:val="auto"/>
          <w:sz w:val="24"/>
          <w:szCs w:val="24"/>
        </w:rPr>
        <w:t>Пензенской области</w:t>
      </w:r>
    </w:p>
    <w:p w:rsidR="005079A7" w:rsidRPr="004E7058" w:rsidRDefault="005079A7" w:rsidP="004E7058">
      <w:pPr>
        <w:ind w:left="10773"/>
        <w:jc w:val="center"/>
        <w:rPr>
          <w:sz w:val="24"/>
          <w:szCs w:val="24"/>
        </w:rPr>
      </w:pPr>
      <w:r w:rsidRPr="004E7058">
        <w:rPr>
          <w:rStyle w:val="ac"/>
          <w:b w:val="0"/>
          <w:bCs/>
          <w:color w:val="auto"/>
          <w:sz w:val="24"/>
          <w:szCs w:val="24"/>
        </w:rPr>
        <w:t xml:space="preserve">от </w:t>
      </w:r>
      <w:r w:rsidR="003E1051">
        <w:rPr>
          <w:rStyle w:val="ac"/>
          <w:b w:val="0"/>
          <w:bCs/>
          <w:color w:val="auto"/>
          <w:sz w:val="24"/>
          <w:szCs w:val="24"/>
        </w:rPr>
        <w:t>26.01.2018</w:t>
      </w:r>
      <w:r w:rsidR="004E7058">
        <w:rPr>
          <w:rStyle w:val="ac"/>
          <w:b w:val="0"/>
          <w:bCs/>
          <w:color w:val="auto"/>
          <w:sz w:val="24"/>
          <w:szCs w:val="24"/>
        </w:rPr>
        <w:t xml:space="preserve"> </w:t>
      </w:r>
      <w:r w:rsidRPr="004E7058">
        <w:rPr>
          <w:rStyle w:val="ac"/>
          <w:b w:val="0"/>
          <w:bCs/>
          <w:color w:val="auto"/>
          <w:sz w:val="24"/>
          <w:szCs w:val="24"/>
        </w:rPr>
        <w:t>№</w:t>
      </w:r>
      <w:r w:rsidR="003E1051">
        <w:rPr>
          <w:rStyle w:val="ac"/>
          <w:b w:val="0"/>
          <w:bCs/>
          <w:color w:val="auto"/>
          <w:sz w:val="24"/>
          <w:szCs w:val="24"/>
        </w:rPr>
        <w:t xml:space="preserve"> 23-пП</w:t>
      </w:r>
    </w:p>
    <w:p w:rsidR="005079A7" w:rsidRPr="004E7058" w:rsidRDefault="005079A7" w:rsidP="004E7058">
      <w:pPr>
        <w:ind w:left="10773"/>
        <w:jc w:val="center"/>
        <w:rPr>
          <w:rStyle w:val="ac"/>
          <w:b w:val="0"/>
          <w:color w:val="auto"/>
          <w:sz w:val="24"/>
          <w:szCs w:val="24"/>
        </w:rPr>
      </w:pPr>
    </w:p>
    <w:p w:rsidR="005079A7" w:rsidRPr="004E7058" w:rsidRDefault="005079A7" w:rsidP="004E7058">
      <w:pPr>
        <w:ind w:left="10773"/>
        <w:jc w:val="center"/>
        <w:rPr>
          <w:sz w:val="24"/>
          <w:szCs w:val="24"/>
        </w:rPr>
      </w:pPr>
      <w:r w:rsidRPr="004E7058">
        <w:rPr>
          <w:rStyle w:val="ac"/>
          <w:b w:val="0"/>
          <w:bCs/>
          <w:color w:val="auto"/>
          <w:sz w:val="24"/>
          <w:szCs w:val="24"/>
        </w:rPr>
        <w:t>Приложение № 11</w:t>
      </w:r>
    </w:p>
    <w:p w:rsidR="005079A7" w:rsidRPr="004E7058" w:rsidRDefault="005079A7" w:rsidP="004E7058">
      <w:pPr>
        <w:ind w:left="10773"/>
        <w:jc w:val="center"/>
        <w:rPr>
          <w:rStyle w:val="ac"/>
          <w:b w:val="0"/>
          <w:bCs/>
          <w:color w:val="auto"/>
          <w:sz w:val="24"/>
          <w:szCs w:val="24"/>
        </w:rPr>
      </w:pPr>
      <w:r w:rsidRPr="004E7058">
        <w:rPr>
          <w:rStyle w:val="ac"/>
          <w:b w:val="0"/>
          <w:bCs/>
          <w:color w:val="auto"/>
          <w:sz w:val="24"/>
          <w:szCs w:val="24"/>
        </w:rPr>
        <w:t xml:space="preserve">к </w:t>
      </w:r>
      <w:r w:rsidRPr="004E7058">
        <w:rPr>
          <w:rStyle w:val="ad"/>
          <w:bCs/>
          <w:color w:val="auto"/>
          <w:sz w:val="24"/>
          <w:szCs w:val="24"/>
        </w:rPr>
        <w:t xml:space="preserve">постановлению </w:t>
      </w:r>
      <w:r w:rsidRPr="004E7058">
        <w:rPr>
          <w:rStyle w:val="ac"/>
          <w:b w:val="0"/>
          <w:bCs/>
          <w:color w:val="auto"/>
          <w:sz w:val="24"/>
          <w:szCs w:val="24"/>
        </w:rPr>
        <w:t>Правительства</w:t>
      </w:r>
    </w:p>
    <w:p w:rsidR="005079A7" w:rsidRPr="004E7058" w:rsidRDefault="005079A7" w:rsidP="004E7058">
      <w:pPr>
        <w:ind w:left="10773"/>
        <w:jc w:val="center"/>
        <w:rPr>
          <w:sz w:val="24"/>
          <w:szCs w:val="24"/>
        </w:rPr>
      </w:pPr>
      <w:r w:rsidRPr="004E7058">
        <w:rPr>
          <w:rStyle w:val="ac"/>
          <w:b w:val="0"/>
          <w:bCs/>
          <w:color w:val="auto"/>
          <w:sz w:val="24"/>
          <w:szCs w:val="24"/>
        </w:rPr>
        <w:t>Пензенской области</w:t>
      </w:r>
    </w:p>
    <w:p w:rsidR="005079A7" w:rsidRPr="004E7058" w:rsidRDefault="005079A7" w:rsidP="004E7058">
      <w:pPr>
        <w:ind w:left="10773"/>
        <w:jc w:val="center"/>
        <w:rPr>
          <w:b/>
          <w:sz w:val="24"/>
          <w:szCs w:val="24"/>
        </w:rPr>
      </w:pPr>
      <w:r w:rsidRPr="004E7058">
        <w:rPr>
          <w:rStyle w:val="ac"/>
          <w:b w:val="0"/>
          <w:bCs/>
          <w:color w:val="auto"/>
          <w:sz w:val="24"/>
          <w:szCs w:val="24"/>
        </w:rPr>
        <w:t xml:space="preserve">от </w:t>
      </w:r>
      <w:r w:rsidR="00640E1F">
        <w:rPr>
          <w:rStyle w:val="ac"/>
          <w:b w:val="0"/>
          <w:bCs/>
          <w:color w:val="auto"/>
          <w:sz w:val="24"/>
          <w:szCs w:val="24"/>
        </w:rPr>
        <w:t>29.12.2015</w:t>
      </w:r>
      <w:r w:rsidRPr="004E7058">
        <w:rPr>
          <w:rStyle w:val="ac"/>
          <w:b w:val="0"/>
          <w:bCs/>
          <w:color w:val="auto"/>
          <w:sz w:val="24"/>
          <w:szCs w:val="24"/>
        </w:rPr>
        <w:t xml:space="preserve"> №</w:t>
      </w:r>
      <w:r w:rsidR="00640E1F">
        <w:rPr>
          <w:rStyle w:val="ac"/>
          <w:b w:val="0"/>
          <w:bCs/>
          <w:color w:val="auto"/>
          <w:sz w:val="24"/>
          <w:szCs w:val="24"/>
        </w:rPr>
        <w:t xml:space="preserve"> 753-пП</w:t>
      </w:r>
    </w:p>
    <w:p w:rsidR="005079A7" w:rsidRPr="004E7058" w:rsidRDefault="005079A7" w:rsidP="005079A7">
      <w:pPr>
        <w:ind w:firstLine="698"/>
        <w:jc w:val="right"/>
        <w:rPr>
          <w:rStyle w:val="ac"/>
          <w:b w:val="0"/>
          <w:color w:val="auto"/>
          <w:sz w:val="24"/>
          <w:szCs w:val="24"/>
        </w:rPr>
      </w:pPr>
    </w:p>
    <w:p w:rsidR="005079A7" w:rsidRPr="004E7058" w:rsidRDefault="005079A7" w:rsidP="005079A7">
      <w:pPr>
        <w:ind w:firstLine="698"/>
        <w:jc w:val="center"/>
        <w:rPr>
          <w:sz w:val="24"/>
          <w:szCs w:val="24"/>
        </w:rPr>
      </w:pPr>
    </w:p>
    <w:p w:rsidR="005079A7" w:rsidRPr="004E7058" w:rsidRDefault="005079A7" w:rsidP="005079A7">
      <w:pPr>
        <w:pStyle w:val="1"/>
        <w:jc w:val="center"/>
        <w:rPr>
          <w:b/>
          <w:szCs w:val="24"/>
        </w:rPr>
      </w:pPr>
      <w:r w:rsidRPr="004E7058">
        <w:rPr>
          <w:b/>
          <w:szCs w:val="24"/>
        </w:rPr>
        <w:t>Региональный стандарт стоимости жилищно-коммунальных услуг</w:t>
      </w:r>
      <w:r w:rsidRPr="004E7058">
        <w:rPr>
          <w:b/>
          <w:szCs w:val="24"/>
        </w:rPr>
        <w:br/>
        <w:t>в расчете на одного человека в месяц по муниципальным образованиям Пензенской области</w:t>
      </w:r>
    </w:p>
    <w:p w:rsidR="005079A7" w:rsidRDefault="005079A7" w:rsidP="005079A7">
      <w:pPr>
        <w:pStyle w:val="1"/>
        <w:jc w:val="center"/>
        <w:rPr>
          <w:b/>
          <w:szCs w:val="24"/>
        </w:rPr>
      </w:pPr>
      <w:r w:rsidRPr="004E7058">
        <w:rPr>
          <w:b/>
          <w:szCs w:val="24"/>
        </w:rPr>
        <w:t xml:space="preserve"> для собственников жилых помещений (с 01.07.2017)</w:t>
      </w:r>
    </w:p>
    <w:p w:rsidR="00035414" w:rsidRPr="00035414" w:rsidRDefault="00035414" w:rsidP="00035414"/>
    <w:p w:rsidR="005079A7" w:rsidRPr="00660A6E" w:rsidRDefault="005079A7" w:rsidP="00D23C27">
      <w:pPr>
        <w:pStyle w:val="1"/>
        <w:ind w:right="-454"/>
        <w:jc w:val="right"/>
        <w:rPr>
          <w:sz w:val="20"/>
        </w:rPr>
      </w:pPr>
      <w:r w:rsidRPr="00660A6E">
        <w:rPr>
          <w:sz w:val="20"/>
        </w:rPr>
        <w:t>(рублей)</w:t>
      </w:r>
    </w:p>
    <w:p w:rsidR="005079A7" w:rsidRPr="004E7058" w:rsidRDefault="005079A7" w:rsidP="005079A7"/>
    <w:tbl>
      <w:tblPr>
        <w:tblW w:w="5462" w:type="pct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701"/>
        <w:gridCol w:w="711"/>
        <w:gridCol w:w="730"/>
        <w:gridCol w:w="740"/>
        <w:gridCol w:w="730"/>
        <w:gridCol w:w="727"/>
        <w:gridCol w:w="756"/>
        <w:gridCol w:w="698"/>
        <w:gridCol w:w="772"/>
        <w:gridCol w:w="740"/>
        <w:gridCol w:w="737"/>
        <w:gridCol w:w="678"/>
        <w:gridCol w:w="762"/>
        <w:gridCol w:w="720"/>
        <w:gridCol w:w="750"/>
        <w:gridCol w:w="695"/>
        <w:gridCol w:w="804"/>
        <w:gridCol w:w="762"/>
        <w:gridCol w:w="859"/>
        <w:gridCol w:w="695"/>
      </w:tblGrid>
      <w:tr w:rsidR="00FB1904" w:rsidRPr="00DC593D" w:rsidTr="003D2878">
        <w:trPr>
          <w:trHeight w:val="276"/>
        </w:trPr>
        <w:tc>
          <w:tcPr>
            <w:tcW w:w="4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одиноко проживающего гражданина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В семье из двух человек</w:t>
            </w: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В семье из трех человек</w:t>
            </w: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В семье из четырех человек</w:t>
            </w:r>
          </w:p>
        </w:tc>
        <w:tc>
          <w:tcPr>
            <w:tcW w:w="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В семье из пяти и более человек</w:t>
            </w:r>
          </w:p>
        </w:tc>
      </w:tr>
      <w:tr w:rsidR="00FB1904" w:rsidRPr="00DC593D" w:rsidTr="00FB1904">
        <w:tc>
          <w:tcPr>
            <w:tcW w:w="4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индивидуальных домов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индивидуальных домов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индивидуальных домов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индивидуальных домов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для индивидуальных домов</w:t>
            </w:r>
          </w:p>
        </w:tc>
      </w:tr>
      <w:tr w:rsidR="00FB1904" w:rsidRPr="00DC593D" w:rsidTr="003D2878">
        <w:trPr>
          <w:trHeight w:val="276"/>
        </w:trPr>
        <w:tc>
          <w:tcPr>
            <w:tcW w:w="4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 xml:space="preserve">отопи-тель-ный </w:t>
            </w:r>
            <w:r w:rsidRPr="009E403A">
              <w:rPr>
                <w:spacing w:val="-6"/>
                <w:sz w:val="16"/>
                <w:szCs w:val="16"/>
              </w:rPr>
              <w:t>период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отоп-ления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035414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отопи-тель-ный период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отоп-ления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035414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отопи-тель-ный период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отоп-ления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6A3533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отопи-тель-ный период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отоп-ления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6A3533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отопи-тель-ный период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отоп-ления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E" w:rsidRPr="00DC593D" w:rsidRDefault="00660A6E" w:rsidP="00035414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отопи-тель-ный период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отоп-ления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ind w:left="-126" w:right="-140"/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</w:t>
            </w:r>
            <w:r w:rsidR="00164EC2">
              <w:rPr>
                <w:sz w:val="16"/>
                <w:szCs w:val="16"/>
              </w:rPr>
              <w:br/>
            </w:r>
            <w:r w:rsidRPr="00DC593D">
              <w:rPr>
                <w:sz w:val="16"/>
                <w:szCs w:val="16"/>
              </w:rPr>
              <w:t>тель-</w:t>
            </w:r>
          </w:p>
          <w:p w:rsidR="00164EC2" w:rsidRDefault="00660A6E" w:rsidP="00B04DBB">
            <w:pPr>
              <w:ind w:left="-126" w:right="-140"/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 xml:space="preserve">ный </w:t>
            </w:r>
          </w:p>
          <w:p w:rsidR="00660A6E" w:rsidRPr="00DC593D" w:rsidRDefault="00660A6E" w:rsidP="00B04DBB">
            <w:pPr>
              <w:ind w:left="-126" w:right="-140"/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период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ления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тель-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ный период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ления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тель-</w:t>
            </w:r>
          </w:p>
          <w:p w:rsidR="00660A6E" w:rsidRPr="00DC593D" w:rsidRDefault="00660A6E" w:rsidP="006A3533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ный период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ления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отопи-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тель-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 xml:space="preserve">ный </w:t>
            </w:r>
          </w:p>
          <w:p w:rsidR="00660A6E" w:rsidRPr="00DC593D" w:rsidRDefault="00660A6E" w:rsidP="00035414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период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без отоп-</w:t>
            </w:r>
          </w:p>
          <w:p w:rsidR="00660A6E" w:rsidRPr="00DC593D" w:rsidRDefault="00660A6E" w:rsidP="00B04DBB">
            <w:pPr>
              <w:jc w:val="center"/>
              <w:rPr>
                <w:sz w:val="16"/>
                <w:szCs w:val="16"/>
              </w:rPr>
            </w:pPr>
            <w:r w:rsidRPr="00DC593D">
              <w:rPr>
                <w:sz w:val="16"/>
                <w:szCs w:val="16"/>
              </w:rPr>
              <w:t>ления</w:t>
            </w:r>
          </w:p>
        </w:tc>
      </w:tr>
    </w:tbl>
    <w:p w:rsidR="009F7CD0" w:rsidRPr="009F7CD0" w:rsidRDefault="009F7CD0">
      <w:pPr>
        <w:rPr>
          <w:sz w:val="4"/>
          <w:szCs w:val="4"/>
        </w:rPr>
      </w:pPr>
    </w:p>
    <w:tbl>
      <w:tblPr>
        <w:tblStyle w:val="afff2"/>
        <w:tblW w:w="5465" w:type="pct"/>
        <w:tblInd w:w="-662" w:type="dxa"/>
        <w:tblLayout w:type="fixed"/>
        <w:tblLook w:val="0000" w:firstRow="0" w:lastRow="0" w:firstColumn="0" w:lastColumn="0" w:noHBand="0" w:noVBand="0"/>
      </w:tblPr>
      <w:tblGrid>
        <w:gridCol w:w="1379"/>
        <w:gridCol w:w="715"/>
        <w:gridCol w:w="697"/>
        <w:gridCol w:w="743"/>
        <w:gridCol w:w="734"/>
        <w:gridCol w:w="732"/>
        <w:gridCol w:w="714"/>
        <w:gridCol w:w="775"/>
        <w:gridCol w:w="674"/>
        <w:gridCol w:w="16"/>
        <w:gridCol w:w="9"/>
        <w:gridCol w:w="773"/>
        <w:gridCol w:w="709"/>
        <w:gridCol w:w="14"/>
        <w:gridCol w:w="7"/>
        <w:gridCol w:w="729"/>
        <w:gridCol w:w="683"/>
        <w:gridCol w:w="767"/>
        <w:gridCol w:w="709"/>
        <w:gridCol w:w="729"/>
        <w:gridCol w:w="14"/>
        <w:gridCol w:w="10"/>
        <w:gridCol w:w="9"/>
        <w:gridCol w:w="640"/>
        <w:gridCol w:w="57"/>
        <w:gridCol w:w="14"/>
        <w:gridCol w:w="741"/>
        <w:gridCol w:w="14"/>
        <w:gridCol w:w="22"/>
        <w:gridCol w:w="771"/>
        <w:gridCol w:w="839"/>
        <w:gridCol w:w="10"/>
        <w:gridCol w:w="702"/>
        <w:gridCol w:w="12"/>
      </w:tblGrid>
      <w:tr w:rsidR="00654E2F" w:rsidRPr="00911B67" w:rsidTr="0056437C">
        <w:trPr>
          <w:cantSplit/>
          <w:tblHeader/>
        </w:trPr>
        <w:tc>
          <w:tcPr>
            <w:tcW w:w="1380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712C1C" w:rsidRPr="00911B67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Пенза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3376,89</w:t>
            </w:r>
          </w:p>
        </w:tc>
        <w:tc>
          <w:tcPr>
            <w:tcW w:w="698" w:type="dxa"/>
          </w:tcPr>
          <w:p w:rsidR="00660A6E" w:rsidRPr="00960FF6" w:rsidRDefault="00660A6E" w:rsidP="00911B67">
            <w:pPr>
              <w:jc w:val="center"/>
              <w:rPr>
                <w:spacing w:val="-6"/>
                <w:sz w:val="16"/>
                <w:szCs w:val="16"/>
              </w:rPr>
            </w:pPr>
            <w:r w:rsidRPr="00960FF6">
              <w:rPr>
                <w:spacing w:val="-6"/>
                <w:sz w:val="16"/>
                <w:szCs w:val="16"/>
              </w:rPr>
              <w:t>1957,41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3558,05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795,18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2468,51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1565,20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2497,78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739,59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2229,15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1454,89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2220,45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713,43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1979,98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1334,76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1933,31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677,46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1818,23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1259,04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1746,24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657,84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712C1C" w:rsidRPr="00911B67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Заречный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2969,00</w:t>
            </w:r>
          </w:p>
        </w:tc>
        <w:tc>
          <w:tcPr>
            <w:tcW w:w="698" w:type="dxa"/>
          </w:tcPr>
          <w:p w:rsidR="00660A6E" w:rsidRPr="00960FF6" w:rsidRDefault="00660A6E" w:rsidP="00911B67">
            <w:pPr>
              <w:jc w:val="center"/>
              <w:rPr>
                <w:spacing w:val="-6"/>
                <w:sz w:val="16"/>
                <w:szCs w:val="16"/>
              </w:rPr>
            </w:pPr>
            <w:r w:rsidRPr="00960FF6">
              <w:rPr>
                <w:spacing w:val="-6"/>
                <w:sz w:val="16"/>
                <w:szCs w:val="16"/>
              </w:rPr>
              <w:t>1901,73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3429,95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667,08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2167,75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1488,58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2369,68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611,49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1955,17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1373,03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2092,35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585,33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1732,79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1247,67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1805,21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549,36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1588,89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1168,45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1618,14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529,74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712C1C" w:rsidRPr="00911B67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Кузнецк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3327,44</w:t>
            </w:r>
          </w:p>
        </w:tc>
        <w:tc>
          <w:tcPr>
            <w:tcW w:w="698" w:type="dxa"/>
          </w:tcPr>
          <w:p w:rsidR="00660A6E" w:rsidRPr="00960FF6" w:rsidRDefault="00660A6E" w:rsidP="00911B67">
            <w:pPr>
              <w:jc w:val="center"/>
              <w:rPr>
                <w:spacing w:val="-6"/>
                <w:sz w:val="16"/>
                <w:szCs w:val="16"/>
              </w:rPr>
            </w:pPr>
            <w:r w:rsidRPr="00960FF6">
              <w:rPr>
                <w:spacing w:val="-6"/>
                <w:sz w:val="16"/>
                <w:szCs w:val="16"/>
              </w:rPr>
              <w:t>1989,29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3559,21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796,35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2470,71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1619,16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2498,95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740,76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2244,27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1514,37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2221,62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714,60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2008,02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1399,77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1934,48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678,63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1854,87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1327,72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1747,41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jc w:val="center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659,01</w:t>
            </w:r>
          </w:p>
        </w:tc>
      </w:tr>
      <w:tr w:rsidR="007E3689" w:rsidRPr="00911B67" w:rsidTr="00C75296">
        <w:trPr>
          <w:cantSplit/>
        </w:trPr>
        <w:tc>
          <w:tcPr>
            <w:tcW w:w="16163" w:type="dxa"/>
            <w:gridSpan w:val="34"/>
          </w:tcPr>
          <w:p w:rsidR="007E3689" w:rsidRPr="007E3689" w:rsidRDefault="007E3689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Башмаковский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Башмаково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3611,73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848,86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3365,73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602,87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2478,67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720,48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2322,13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563,94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2186,82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679,80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2052,64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545,62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1888,09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632,25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1776,28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520,43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1692,00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603,60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1595,09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506,69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Алексеевский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3229,50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466,63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3229,50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466,63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2185,89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427,70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2185,86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427,70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1916,40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409,38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1916,40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409,38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1640,04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384,19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1640,04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384,19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1458,86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370,45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1458,86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370,45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Бояровский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Высокинский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3454,13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691,27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3208,89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446,03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2321,35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563,16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2165,29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407,10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2029,56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522,55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1895,80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388,78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1730,91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475,06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1619,44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363,59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1534,86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446,46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1438,25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349,85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Знаменский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3418,31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655,45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2284,10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525,91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1991,96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484,94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1692,95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437,10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1496,66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408,26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Кандиевский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Липовский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3301,77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538,91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2169,52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411,33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1877,87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370,85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1579,35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323,50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1383,39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294,99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Подгорнский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Починковский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3302,54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539,68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2170,01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411,82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1878,29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371,27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1579,70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323,85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1383,69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295,29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Соломинский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Соседский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3497,36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734,50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3309,73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546,87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2361,37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603,19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2266,13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507,94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2068,79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561,77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1996,64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489,62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1769,34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513,49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1720,28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464,43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1572,75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484,35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1539,09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450,69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Сосновский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Троицкий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Шереметьевский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3102,73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339,87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3102,73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339,87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2059,13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300,94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2059,13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300,94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1789,64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282,62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1789,64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282,62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1513,28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257,43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1513,28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257,43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1332,09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243,69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1332,09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243,69</w:t>
            </w:r>
          </w:p>
        </w:tc>
      </w:tr>
      <w:tr w:rsidR="00426C9F" w:rsidRPr="00911B67" w:rsidTr="00C75296">
        <w:trPr>
          <w:cantSplit/>
        </w:trPr>
        <w:tc>
          <w:tcPr>
            <w:tcW w:w="16163" w:type="dxa"/>
            <w:gridSpan w:val="34"/>
          </w:tcPr>
          <w:p w:rsidR="00426C9F" w:rsidRPr="007E3689" w:rsidRDefault="00426C9F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Бековский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Беково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3796,40</w:t>
            </w:r>
          </w:p>
        </w:tc>
        <w:tc>
          <w:tcPr>
            <w:tcW w:w="698" w:type="dxa"/>
          </w:tcPr>
          <w:p w:rsidR="00660A6E" w:rsidRPr="002772C5" w:rsidRDefault="00660A6E" w:rsidP="00911B67">
            <w:pPr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1033,53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3545,23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782,36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2644,79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886,61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2484,96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726,77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2344,63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837,61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2207,63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700,61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2034,66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778,81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1920,49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664,64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1832,37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743,97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1733,42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645,02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Вертуновский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3637,42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874,56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3277,98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515,12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2500,91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742,72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2234,38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476,19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2208,20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701,18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1964,89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457,87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1908,61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652,76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1688,53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432,68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1711,94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623,54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1507,34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418,94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Волынщинский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3436,64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673,78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2304,95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546,77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392,62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2013,44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506,43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1715,06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459,22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1519,20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430,80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Ивановский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3275,17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512,30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3275,17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512,30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2231,56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473,37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2231,56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473,37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1962,07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455,05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1962,07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455,05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1685,71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429,86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1685,71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429,86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1504,52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416,12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1504,52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416,12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Миткирейский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Мошковский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Пяшинский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Сосновский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3275,17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512,30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3275,17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512,30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2231,56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473,37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2231,56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473,37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1962,07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455,05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1962,07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455,05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1685,71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429,86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1685,71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429,86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1504,52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416,12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1504,52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416,12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Яковлевский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426C9F" w:rsidRPr="00911B67" w:rsidTr="00C75296">
        <w:trPr>
          <w:cantSplit/>
        </w:trPr>
        <w:tc>
          <w:tcPr>
            <w:tcW w:w="16163" w:type="dxa"/>
            <w:gridSpan w:val="34"/>
          </w:tcPr>
          <w:p w:rsidR="00426C9F" w:rsidRPr="007E3689" w:rsidRDefault="00426C9F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Белинский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E753A0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Белинский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4297,32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1534,46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3458,08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695,21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3036,18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1277,99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2397,81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639,62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2708,63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1201,61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2120,48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613,46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2371,27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1115,42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1833,34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577,49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2150,73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1062,32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1646,27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557,87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Балкашинский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Волчковский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3268,78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505,92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3268,78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505,92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2225,17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466,99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2225,17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466,99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1955,68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448,67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1955,68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448,67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1679,32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423,48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1679,32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423,48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1498,14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409,74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1498,14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409,74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Камынинский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Козловский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Кутеевский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Лермонтовский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3584,96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822,09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3115,44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352,57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2447,46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689,27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2071,83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313,64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2154,50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647,48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1802,34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295,32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1854,67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598,82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1525,98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270,13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1657,83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569,43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1344,79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256,39</w:t>
            </w:r>
          </w:p>
        </w:tc>
      </w:tr>
      <w:tr w:rsidR="00654E2F" w:rsidRPr="00911B67" w:rsidTr="0056437C">
        <w:trPr>
          <w:cantSplit/>
          <w:trHeight w:val="275"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Невежкинский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3125,26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362,39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3125,26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362,39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2081,65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323,46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2081,65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323,46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1812,16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305,14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1812,16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305,14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1535,80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279,95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1535,80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279,95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1354,61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266,21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1354,61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266,21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Поимский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3527,58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764,72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3099,73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336,87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2390,83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632,64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2056,12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297,94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2098,05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591,04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1786,63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279,62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1798,41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542,56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1510,27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254,43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1601,70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513,30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1329,09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240,69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Пушанинский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3576,25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813,38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3113,90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351,04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2439,95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681,77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2070,30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312,11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2147,29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640,28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1800,81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293,79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1847,76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591,92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1524,45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268,60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1651,13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562,73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1343,26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254,86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Студенский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3109,60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346,74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3109,60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346,74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2066,00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307,81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2066,00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307,81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1796,51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289,49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1796,51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289,49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1520,15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264,30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1520,15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264,30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1338,96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250,56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1338,96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250,56</w:t>
            </w:r>
          </w:p>
        </w:tc>
      </w:tr>
      <w:tr w:rsidR="00115B54" w:rsidRPr="00911B67" w:rsidTr="00C75296">
        <w:trPr>
          <w:cantSplit/>
        </w:trPr>
        <w:tc>
          <w:tcPr>
            <w:tcW w:w="16163" w:type="dxa"/>
            <w:gridSpan w:val="34"/>
          </w:tcPr>
          <w:p w:rsidR="00660A6E" w:rsidRPr="007E3689" w:rsidRDefault="00660A6E" w:rsidP="00C75296">
            <w:pPr>
              <w:spacing w:line="257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Бессоновский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Александровский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3258,90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496,04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3258,90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496,04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2215,30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457,11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2215,30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457,11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1945,81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438,79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1945,81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438,79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1669,45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413,60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1669,45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413,60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1488,26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399,86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1488,26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399,86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Бессоновский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3965,38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1202,51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3187,73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424,87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2830,15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1071,97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2144,12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385,94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2537,76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1030,74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1874,63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367,62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2238,50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982,65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1598,27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342,43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2042,04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953,64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1417,09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328,69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Вазерский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3118,56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1609,41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3177,01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414,14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2378,19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1417,82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2133,40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375,21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2184,51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1361,34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1863,91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1983,96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1297,98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1587,55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331,70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1853,31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1258,80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1406,37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Грабовский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3914,96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1152,09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3167,21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404,34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2778,76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1020,57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2123,60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365,41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2486,12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979,10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1854,11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347,09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2186,61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930,76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1577,75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321,90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1989,99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901,59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1396,57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308,16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Кижеватовский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2666,78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1306,77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3190,41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427,55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1950,16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1084,70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2146,80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388,62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1762,42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1020,59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1877,31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370,30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1567,80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949,62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1600,95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345,11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1441,12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905,35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1419,77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Полеологовский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3780,16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1017,30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3251,50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488,64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2645,22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887,04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2207,90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449,71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2352,90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845,88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1938,41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431,39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2053,71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797,86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1662,05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406,20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1857,30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768,90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1480,86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392,46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Проказнинский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3361,55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598,69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3361,55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598,69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2317,95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559,76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2317,95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559,76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2048,46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541,44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2048,46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541,44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1772,10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516,25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1772,10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516,25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1590,91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502,51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1590,91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502,51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Сосновский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3470,88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708,01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3140,93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378,07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2337,82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579,64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2097,32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339,14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2045,97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538,96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1827,83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320,82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1747,25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491,40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1551,47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295,63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1551,16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462,76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1370,29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281,89</w:t>
            </w:r>
          </w:p>
        </w:tc>
      </w:tr>
      <w:tr w:rsidR="00654E2F" w:rsidRPr="00911B67" w:rsidTr="0056437C">
        <w:trPr>
          <w:cantSplit/>
          <w:trHeight w:val="267"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Степановский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3588,51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825,64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3153,71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390,84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2453,26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695,07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2110,10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351,91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2160,86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653,84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1840,61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333,59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1861,59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605,74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1564,25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308,40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1665,13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576,73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1383,06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294,66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Чемодановский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2517,06</w:t>
            </w:r>
          </w:p>
        </w:tc>
        <w:tc>
          <w:tcPr>
            <w:tcW w:w="698" w:type="dxa"/>
          </w:tcPr>
          <w:p w:rsidR="00660A6E" w:rsidRPr="002772C5" w:rsidRDefault="00660A6E" w:rsidP="00C75296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1198,71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3122,97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360,11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1792,33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953,37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2079,36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321,18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1602,55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883,45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1809,87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302,86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1405,91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806,66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1533,51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277,67</w:t>
            </w:r>
          </w:p>
        </w:tc>
        <w:tc>
          <w:tcPr>
            <w:tcW w:w="791" w:type="dxa"/>
            <w:gridSpan w:val="4"/>
          </w:tcPr>
          <w:p w:rsidR="00660A6E" w:rsidRPr="00D06DE9" w:rsidRDefault="00660A6E" w:rsidP="00C75296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D06DE9">
              <w:rPr>
                <w:spacing w:val="-8"/>
                <w:sz w:val="16"/>
                <w:szCs w:val="16"/>
              </w:rPr>
              <w:t>1277,87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758,52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1352,33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263,93</w:t>
            </w:r>
          </w:p>
        </w:tc>
      </w:tr>
      <w:tr w:rsidR="00F11AD1" w:rsidRPr="00911B67" w:rsidTr="00C75296">
        <w:trPr>
          <w:cantSplit/>
        </w:trPr>
        <w:tc>
          <w:tcPr>
            <w:tcW w:w="16163" w:type="dxa"/>
            <w:gridSpan w:val="34"/>
          </w:tcPr>
          <w:p w:rsidR="00F11AD1" w:rsidRPr="007E3689" w:rsidRDefault="00F11AD1" w:rsidP="00C75296">
            <w:pPr>
              <w:spacing w:line="257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Вадинский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E753A0">
              <w:rPr>
                <w:spacing w:val="-8"/>
                <w:sz w:val="16"/>
                <w:szCs w:val="16"/>
              </w:rPr>
              <w:t>Большелукинский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3165,64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3165,64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2122,03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2122,03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1576,18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320,33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1576,18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320,33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1395,00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306,59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1395,00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306,59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Вадинский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3438,65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675,78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3165,64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2300,82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542,63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2122,03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2007,77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500,76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1707,86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452,01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1576,18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320,33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1510,97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422,57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1395,00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306,59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Каргалейский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Рахмановский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Серго-Поливановский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Татаро-Лакинский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Ягановский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3165,64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3165,64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2122,03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2122,03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1576,18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320,33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1576,18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320,33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1395,00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306,59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1395,00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306,59</w:t>
            </w:r>
          </w:p>
        </w:tc>
      </w:tr>
      <w:tr w:rsidR="0080096F" w:rsidRPr="00911B67" w:rsidTr="00C75296">
        <w:trPr>
          <w:cantSplit/>
        </w:trPr>
        <w:tc>
          <w:tcPr>
            <w:tcW w:w="16163" w:type="dxa"/>
            <w:gridSpan w:val="34"/>
          </w:tcPr>
          <w:p w:rsidR="0080096F" w:rsidRPr="00D70333" w:rsidRDefault="0080096F" w:rsidP="00911B67">
            <w:pPr>
              <w:rPr>
                <w:b/>
                <w:spacing w:val="-4"/>
                <w:sz w:val="16"/>
                <w:szCs w:val="16"/>
              </w:rPr>
            </w:pPr>
            <w:r w:rsidRPr="00D70333">
              <w:rPr>
                <w:b/>
                <w:spacing w:val="-4"/>
                <w:sz w:val="16"/>
                <w:szCs w:val="16"/>
              </w:rPr>
              <w:lastRenderedPageBreak/>
              <w:t>Городищенский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D23C27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Городище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3864,66</w:t>
            </w:r>
          </w:p>
        </w:tc>
        <w:tc>
          <w:tcPr>
            <w:tcW w:w="698" w:type="dxa"/>
          </w:tcPr>
          <w:p w:rsidR="00660A6E" w:rsidRPr="002772C5" w:rsidRDefault="00660A6E" w:rsidP="00911B67">
            <w:pPr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1710,70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3496,38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733,52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2823,89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1453,19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2436,12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677,93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2551,43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1376,55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2158,79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651,77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2269,17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1290,10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1871,65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615,80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2085,35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1236,82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1684,58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596,18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D23C27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Сурск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2691,02</w:t>
            </w:r>
          </w:p>
        </w:tc>
        <w:tc>
          <w:tcPr>
            <w:tcW w:w="698" w:type="dxa"/>
          </w:tcPr>
          <w:p w:rsidR="00660A6E" w:rsidRPr="002772C5" w:rsidRDefault="00660A6E" w:rsidP="00911B67">
            <w:pPr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1350,04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3252,10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489,24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1981,42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1128,06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2191,84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433,65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1791,75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1060,31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1914,51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407,49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1592,28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982,74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1627,37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371,52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1463,66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935,39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1440,30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351,90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Чаадаевка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2723,06</w:t>
            </w:r>
          </w:p>
        </w:tc>
        <w:tc>
          <w:tcPr>
            <w:tcW w:w="698" w:type="dxa"/>
          </w:tcPr>
          <w:p w:rsidR="00660A6E" w:rsidRPr="002772C5" w:rsidRDefault="00660A6E" w:rsidP="00911B67">
            <w:pPr>
              <w:rPr>
                <w:spacing w:val="-6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1514,74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3299,22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536,36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2056,75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1287,82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2238,95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480,77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1877,92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1218,83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1961,62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454,61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1689,27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1140,03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1674,49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418,64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1567,86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1091,86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1487,42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399,02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Архангельский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3592,03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829,16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3146,50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383,64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2457,47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699,28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2102,90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344,71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2165,24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658,23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1833,41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326,39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1866,15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610,30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1557,05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301,20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1669,80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581,40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1375,86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287,46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Верхнеелюзанский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3136,92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374,05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3136,92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374,05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2093,31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335,12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2093,31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335,12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1823,82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316,80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1823,82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316,80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1547,46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291,61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1547,46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291,61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1366,27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277,87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1366,27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277,87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072BF9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Верхне-шкафтинский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1844,91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337,89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Дигилевский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3233,75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470,89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3233,75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470,89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2190,15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431,96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2190,15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431,96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1920,66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413,64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1920,66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413,64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1644,30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388,45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1644,30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388,45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1463,11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374,71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1463,11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374,71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Канаевский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3438,44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675,57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3191,50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428,64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2305,04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546,85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2147,90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389,71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2013,10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506,08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1878,41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371,39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1714,29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458,44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1602,05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346,20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1518,14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429,74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1420,86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332,46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C75296">
              <w:rPr>
                <w:spacing w:val="-10"/>
                <w:sz w:val="16"/>
                <w:szCs w:val="16"/>
              </w:rPr>
              <w:t xml:space="preserve">Нижнеелюзанский </w:t>
            </w:r>
            <w:r w:rsidRPr="00911B67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3321,10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558,23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3321,10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558,23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2277,49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519,30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2277,49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519,30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2008,00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500,98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2008,00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500,98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1731,64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475,79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1731,64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475,79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1550,45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462,05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1550,45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462,05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Павло-Куракинский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3342,22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579,35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3342,22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579,35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2298,61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540,42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2298,61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540,42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2029,12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522,10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2029,12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522,10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1752,76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496,91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1752,76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496,91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1571,57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483,17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1571,57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483,17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Русско-Ишимский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3431,22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668,35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3431,22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668,35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2387,61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629,42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2387,61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629,42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2118,12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611,10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2118,12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611,10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1841,76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585,91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1841,76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585,91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1660,57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572,17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1660,57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572,17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Среднеелюзанский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3578,70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815,84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3275,55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512,68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2445,86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687,67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2231,94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473,75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2154,06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647,04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1962,45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455,43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1855,39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599,54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1686,09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430,24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1659,33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570,93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1504,91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416,50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Турдакский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3421,66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658,80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3340,40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577,54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2290,24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532,05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2296,80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538,61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1998,79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491,78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2027,31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520,29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1700,48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444,63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1750,95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495,10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1504,66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416,26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1569,76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481,36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Чаадаевский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3559,66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796,79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3246,62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483,76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2426,37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668,18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2203,02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444,83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2134,46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627,44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1933,53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426,51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1835,68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579,83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1657,17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401,32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1639,55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551,15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1475,98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387,58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Юловский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3202,00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439,14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3202,00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439,14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2158,40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400,21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2158,40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400,21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1888,91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381,89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1888,91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381,89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1612,55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1612,55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1431,36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342,96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1431,36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342,96</w:t>
            </w:r>
          </w:p>
        </w:tc>
      </w:tr>
      <w:tr w:rsidR="00115B54" w:rsidRPr="00911B67" w:rsidTr="00C75296">
        <w:trPr>
          <w:cantSplit/>
          <w:trHeight w:val="127"/>
        </w:trPr>
        <w:tc>
          <w:tcPr>
            <w:tcW w:w="16163" w:type="dxa"/>
            <w:gridSpan w:val="34"/>
          </w:tcPr>
          <w:p w:rsidR="00D06643" w:rsidRPr="007E3689" w:rsidRDefault="00D06643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Земетчинский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Земетчино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4003,90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1241,04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3490,36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727,49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2845,67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1087,49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2430,09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671,90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2543,85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1036,84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2152,76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645,74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2232,22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976,38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1865,62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609,77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2028,83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940,43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1678,56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590,15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 xml:space="preserve">Большеижморский </w:t>
            </w:r>
            <w:r w:rsidRPr="00911B67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3597,86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834,99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3238,11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475,24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2464,67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706,28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2194,50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436,31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2172,53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665,52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1925,01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417,99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1873,73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617,88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1648,65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392,80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1677,58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589,18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1467,46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379,06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Кирилловский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3104,44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3104,44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2060,83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2060,83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245,39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245,39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C75296">
              <w:rPr>
                <w:spacing w:val="-10"/>
                <w:sz w:val="16"/>
                <w:szCs w:val="16"/>
              </w:rPr>
              <w:t xml:space="preserve">Краснодубравский </w:t>
            </w:r>
            <w:r w:rsidRPr="00911B67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3654,65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891,79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2521,37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763,18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2229,46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722,44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1930,68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674,83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1734,55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646,15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Матчерский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3658,26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895,39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3255,54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492,67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2523,66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765,47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2211,93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453,74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2231,42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724,41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1942,44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435,42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1932,32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676,47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1666,08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410,23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1735,97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647,57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1484,89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396,49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Морсовский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3104,44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3104,44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2060,83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2060,83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245,39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245,39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Пролетарский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3906,20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1143,33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3408,04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645,17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2770,22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1012,04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2364,43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606,24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2477,64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970,62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2094,94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587,92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2178,19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922,34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1818,58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562,73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1981,61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893,21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1637,40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548,99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Раевский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483,10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483,10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3104,44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355,33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355,33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2060,83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314,80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314,80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267,40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267,40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238,85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238,85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245,39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Салтыковский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3477,71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714,84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3170,60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407,73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2339,31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581,12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2126,99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368,80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2046,12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539,10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1857,20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350,48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1746,06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490,21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1581,14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325,29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1549,08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460,68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1399,95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311,55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Ушинский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Юрсовский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3295,33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532,46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3295,33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532,46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2251,72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493,53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2251,72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493,53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1982,23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475,21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1982,23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475,21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1705,87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450,02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1705,87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450,02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1524,68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436,28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1524,68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436,28</w:t>
            </w:r>
          </w:p>
        </w:tc>
      </w:tr>
      <w:tr w:rsidR="00115B54" w:rsidRPr="00911B67" w:rsidTr="00C75296">
        <w:trPr>
          <w:cantSplit/>
        </w:trPr>
        <w:tc>
          <w:tcPr>
            <w:tcW w:w="16163" w:type="dxa"/>
            <w:gridSpan w:val="34"/>
          </w:tcPr>
          <w:p w:rsidR="00D06643" w:rsidRPr="007E3689" w:rsidRDefault="00D06643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Иссинский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Исса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3952,09</w:t>
            </w:r>
          </w:p>
        </w:tc>
        <w:tc>
          <w:tcPr>
            <w:tcW w:w="698" w:type="dxa"/>
          </w:tcPr>
          <w:p w:rsidR="00660A6E" w:rsidRPr="00E82068" w:rsidRDefault="00660A6E" w:rsidP="00911B67">
            <w:pPr>
              <w:rPr>
                <w:spacing w:val="-8"/>
                <w:sz w:val="16"/>
                <w:szCs w:val="16"/>
              </w:rPr>
            </w:pPr>
            <w:r w:rsidRPr="00E82068">
              <w:rPr>
                <w:spacing w:val="-8"/>
                <w:sz w:val="16"/>
                <w:szCs w:val="16"/>
              </w:rPr>
              <w:t>1189,22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3698,88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936,01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2799,74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1041,56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2638,61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880,42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2499,39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992,38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2361,28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854,26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2189,24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933,39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2074,14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818,29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1986,82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898,42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1887,07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798,67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Булычевский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3832,14</w:t>
            </w:r>
          </w:p>
        </w:tc>
        <w:tc>
          <w:tcPr>
            <w:tcW w:w="698" w:type="dxa"/>
          </w:tcPr>
          <w:p w:rsidR="00660A6E" w:rsidRPr="00E82068" w:rsidRDefault="00660A6E" w:rsidP="00911B67">
            <w:pPr>
              <w:rPr>
                <w:spacing w:val="-8"/>
                <w:sz w:val="16"/>
                <w:szCs w:val="16"/>
              </w:rPr>
            </w:pPr>
            <w:r w:rsidRPr="00E82068">
              <w:rPr>
                <w:spacing w:val="-8"/>
                <w:sz w:val="16"/>
                <w:szCs w:val="16"/>
              </w:rPr>
              <w:t>1069,28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3336,92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574,05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2693,18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934,99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2293,31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535,12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2399,85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892,83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2023,82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516,80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2099,65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843,80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1747,46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491,61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1902,57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814,17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1566,27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477,87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Знаменско-Пестровский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3203,54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440,67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3203,54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440,67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2159,93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401,74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2159,93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401,74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1890,44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383,42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1890,44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383,42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1614,08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358,23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1614,08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358,23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1432,89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344,49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1432,89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344,49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Каменно-Бродский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3240,43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477,56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3240,43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477,56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2196,82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438,63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2196,82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438,63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1927,33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420,31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1927,33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420,31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1650,97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395,12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1650,97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395,12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1469,79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381,38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1469,79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381,38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Соловцовский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3327,92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565,05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3327,92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565,05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2284,31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526,12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2284,31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526,12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2014,82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507,80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2014,82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507,80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1738,46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482,61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1738,46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482,61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1557,27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468,87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1557,27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468,87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Уваровский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3568,72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805,86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3308,67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545,80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2430,55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672,36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2265,06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506,87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2137,42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630,40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1995,57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488,55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1837,42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581,57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1719,21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463,36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1640,47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552,07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1538,02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449,62</w:t>
            </w:r>
          </w:p>
        </w:tc>
      </w:tr>
      <w:tr w:rsidR="00050163" w:rsidRPr="00911B67" w:rsidTr="00C75296">
        <w:trPr>
          <w:cantSplit/>
        </w:trPr>
        <w:tc>
          <w:tcPr>
            <w:tcW w:w="16163" w:type="dxa"/>
            <w:gridSpan w:val="34"/>
          </w:tcPr>
          <w:p w:rsidR="00050163" w:rsidRPr="007E3689" w:rsidRDefault="00050163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Каменский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 Каменка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3662,90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2063</w:t>
            </w:r>
            <w:r w:rsidRPr="00E82068">
              <w:rPr>
                <w:spacing w:val="-8"/>
                <w:sz w:val="16"/>
                <w:szCs w:val="16"/>
              </w:rPr>
              <w:t>,19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3471,20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708,34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2769,68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1751,68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2410,93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652,75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2534,11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1661,54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2133,60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626,59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2288,73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1561,59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1846,46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590,62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2129,51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1499,32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1659,40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571,00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Анучинский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3197,11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434,25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3197,11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434,25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2153,51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395,32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2153,51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395,32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1884,02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377,00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1884,02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377,00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1607,66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351,81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1607,66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351,81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1426,47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338,07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1426,47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338,07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Владыкинский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3573,49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810,62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3238,62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475,76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2441,70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683,52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2195,01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436,83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2150,17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643,15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1925,52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418,51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1851,77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595,92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1649,16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393,32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1655,88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567,48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1467,98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379,58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Головинщинский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3599,05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836,19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3249,24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486,37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2464,96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706,77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2205,63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447,44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2172,85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665,83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1936,14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429,12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1873,86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618,02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1659,78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403,93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1677,60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589,20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1478,60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390,19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Каменский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3568,77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805,91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3163,13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400,26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2432,73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674,54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2119,52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361,33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2140,13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633,12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1850,03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343,01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1840,67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584,82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1573,67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317,82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1644,07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555,67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1392,48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304,08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Кевдо-Мельситовский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3607,60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844,73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3186,01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423,14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2472,49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714,30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2142,40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384,21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2180,12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673,11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1872,91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365,89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1880,89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625,04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1596,55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1684,45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596,05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1415,36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Кикинский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3163,53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400,66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3163,53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400,66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2119,92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361,73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2119,92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361,73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1850,43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343,41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1850,43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343,41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1574,07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318,22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1574,07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318,22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1392,89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304,48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1392,89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304,48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Кобылкинский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Междуреченский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3457,52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694,65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3141,62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378,76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2323,19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565,00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2098,01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339,83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2031,02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524,00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1828,52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321,51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1731,98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476,13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1552,16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296,32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1535,67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447,27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1370,98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282,58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Первомайский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3579,40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816,53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3230,14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467,28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2439,89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681,70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2186,54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428,35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2146,42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639,41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1917,05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410,03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1846,09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590,24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1640,69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384,84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1648,92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560,52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1459,50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371,10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Покрово-Арчадинский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3135,72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372,86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3135,72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372,86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2092,12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333,93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2092,12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333,93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1822,63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315,61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1822,63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315,61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1546,27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290,42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1546,27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290,42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1365,08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276,68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1365,08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276,68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Федоровский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3618,32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855,45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3197,06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434,20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2486,58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728,40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2153,45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395,27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2195,06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688,04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1883,97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376,95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1896,67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640,82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1607,61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351,76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1700,80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612,39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1426,42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338,02</w:t>
            </w:r>
          </w:p>
        </w:tc>
      </w:tr>
      <w:tr w:rsidR="00E64BB8" w:rsidRPr="00911B67" w:rsidTr="00C75296">
        <w:trPr>
          <w:cantSplit/>
        </w:trPr>
        <w:tc>
          <w:tcPr>
            <w:tcW w:w="16163" w:type="dxa"/>
            <w:gridSpan w:val="34"/>
          </w:tcPr>
          <w:p w:rsidR="00E64BB8" w:rsidRPr="007E3689" w:rsidRDefault="00E64BB8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Камешкирский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Большеумысский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3149,42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3149,42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Лапшовский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3394,73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631,86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3149,42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2261,92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503,73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1970,13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463,11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1671,46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415,62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1475,41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387,01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Новошаткинский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3327,73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564,87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3327,73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564,87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2284,13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525,94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2284,13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525,94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2014,64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507,62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2014,64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507,62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1738,28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482,43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1738,28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482,43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1557,09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468,69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1557,09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468,69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Пестровский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3149,42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3149,42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Русско-Камешкирский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3793,58</w:t>
            </w:r>
          </w:p>
        </w:tc>
        <w:tc>
          <w:tcPr>
            <w:tcW w:w="698" w:type="dxa"/>
          </w:tcPr>
          <w:p w:rsidR="00660A6E" w:rsidRPr="00E82068" w:rsidRDefault="00660A6E" w:rsidP="00911B67">
            <w:pPr>
              <w:rPr>
                <w:spacing w:val="-6"/>
                <w:sz w:val="16"/>
                <w:szCs w:val="16"/>
              </w:rPr>
            </w:pPr>
            <w:r w:rsidRPr="00E82068">
              <w:rPr>
                <w:spacing w:val="-6"/>
                <w:sz w:val="16"/>
                <w:szCs w:val="16"/>
              </w:rPr>
              <w:t>1030,72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3387,03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624,17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2658,08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899,89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2343,42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585,24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2365,61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858,60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2073,93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566,92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2066,28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810,43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1797,57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541,73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1869,78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781,37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1616,39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527,99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Чумаевский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3395,10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632,24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2263,97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505,79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1972,60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465,59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1674,36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418,52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1478,59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390,19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295,37</w:t>
            </w:r>
          </w:p>
        </w:tc>
      </w:tr>
      <w:tr w:rsidR="00214594" w:rsidRPr="00911B67" w:rsidTr="00C75296">
        <w:trPr>
          <w:cantSplit/>
        </w:trPr>
        <w:tc>
          <w:tcPr>
            <w:tcW w:w="16163" w:type="dxa"/>
            <w:gridSpan w:val="34"/>
          </w:tcPr>
          <w:p w:rsidR="00214594" w:rsidRPr="007E3689" w:rsidRDefault="00214594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Колышлейский район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Колышлей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3850,46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E82068">
              <w:rPr>
                <w:spacing w:val="-6"/>
                <w:sz w:val="16"/>
                <w:szCs w:val="16"/>
              </w:rPr>
              <w:t>1087,60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3462,23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699,36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2697,06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938,87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2401,96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643,77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2396,45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889,43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2124,63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617,61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2086,02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830,18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1837,49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581,64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1883,44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795,03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1650,42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562,02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Березовский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3405,90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643,03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3370,43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607,56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2272,44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514,25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2326,82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568,63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1980,49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473,47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2057,33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550,31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1681,67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425,82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1780,97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525,12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1485,51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397,11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1599,79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511,38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Лачиновский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3385,45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622,58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3378,96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616,10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2253,73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495,54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2335,35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577,17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1962,21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455,20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2065,86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558,85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1663,83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407,98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1789,50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533,66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1467,96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379,55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1608,32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519,92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Названовский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3215,50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452,64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3215,50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452,64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2171,90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413,71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2171,90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413,71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1902,41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395,39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1902,41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395,39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1626,05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370,20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1626,05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370,20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1444,86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356,46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1444,86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356,46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Плещеевский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442,62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1931,32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1654,96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399,11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Пограничный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3086,58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430,14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3086,58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430,14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2081,67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391,21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2081,67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391,21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1821,86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1821,86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1555,17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1555,17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347,70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1380,44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1380,44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Потловский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472,62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1961,32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1684,96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429,11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415,37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Телегинский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3677,04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914,17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3361,00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598,14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2542,66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784,47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2317,40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559,21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2250,48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743,46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2047,91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540,89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1951,42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695,58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1771,55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515,70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1755,11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666,71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1590,36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501,96</w:t>
            </w:r>
          </w:p>
        </w:tc>
      </w:tr>
      <w:tr w:rsidR="00654E2F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Трескинский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3343,05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580,19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3343,05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580,19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2299,45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541,26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2299,45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541,26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2029,96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522,94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2029,96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522,94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1753,60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497,75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1753,60</w:t>
            </w:r>
          </w:p>
        </w:tc>
        <w:tc>
          <w:tcPr>
            <w:tcW w:w="6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497,75</w:t>
            </w:r>
          </w:p>
        </w:tc>
        <w:tc>
          <w:tcPr>
            <w:tcW w:w="848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1572,41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484,01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1572,41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484,01</w:t>
            </w:r>
          </w:p>
        </w:tc>
      </w:tr>
      <w:tr w:rsidR="001B6F82" w:rsidRPr="00911B67" w:rsidTr="00C75296">
        <w:trPr>
          <w:cantSplit/>
        </w:trPr>
        <w:tc>
          <w:tcPr>
            <w:tcW w:w="16163" w:type="dxa"/>
            <w:gridSpan w:val="34"/>
          </w:tcPr>
          <w:p w:rsidR="001B6F82" w:rsidRPr="007E3689" w:rsidRDefault="001B6F82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Кузнецкий район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Верхозим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3627,08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864,21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3329,10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566,23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2478,16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719,97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2268,83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510,64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2178,66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671,64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1991,50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484,48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1869,36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613,51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1704,36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448,51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1667,52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579,12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1517,29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428,89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Евлашево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3440,25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677,39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3190,32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427,46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2289,10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530,91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2130,06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371,87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1989,05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482,03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1852,73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345,71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1679,19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423,34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1565,59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309,74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1476,98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388,58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1378,52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290,12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Анненковский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3540,63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777,77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3241,16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478,30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2407,36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649,17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2197,55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439,37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2115,45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608,43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1928,06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421,05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1816,67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560,83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1651,71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395,86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1620,54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532,14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1470,52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382,12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Большетруевский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1871,32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364,30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1594,96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325,37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Комаровский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3248,78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485,91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3248,78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485,91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2205,17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446,98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2205,17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446,98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1935,68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428,66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1935,68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428,66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1659,32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403,47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1659,32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403,47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1478,13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389,73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1478,13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389,73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Махалинский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3672,49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909,63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3221,07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458,21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2538,22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780,03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2177,47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419,28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2246,06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739,05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1907,98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400,96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1947,04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691,19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1631,62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375,77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1750,74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662,34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1450,43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362,03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Никольский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3545,77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782,90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3247,47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484,60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2412,38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654,20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2203,86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445,67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2120,45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613,43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1934,37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427,35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1821,65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565,80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1658,01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402,16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1625,50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537,10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1476,82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388,42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Посельский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3531,87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769,00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3274,97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512,10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2397,99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639,80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2231,36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473,17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2105,93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598,91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1961,87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454,85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1807,00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551,16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1685,51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429,66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1610,77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522,37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1504,32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415,92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Сюзюмский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3125,00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3125,00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2081,40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2081,40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1811,91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304,89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1535,55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1535,55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1354,36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1354,36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Тарлаковский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3184,46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421,60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3184,46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421,60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2140,85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382,67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2140,85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382,67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1871,37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364,35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1871,37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364,35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1595,01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339,16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1595,01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339,16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1413,82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325,42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1413,82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325,42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Чибирлейский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3191,42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3191,42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2147,81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389,62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2147,81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389,62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1878,32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371,30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1878,32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1601,96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1601,96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1420,77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1420,77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332,37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Явлейский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3368,62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605,75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3191,42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2236,42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478,24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2147,81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389,62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1944,79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437,77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1878,32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1646,28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390,43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1601,96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1450,33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361,93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1420,77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332,37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Яснополянский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3119,81</w:t>
            </w:r>
          </w:p>
        </w:tc>
        <w:tc>
          <w:tcPr>
            <w:tcW w:w="698" w:type="dxa"/>
          </w:tcPr>
          <w:p w:rsidR="00660A6E" w:rsidRPr="00E82068" w:rsidRDefault="00660A6E" w:rsidP="00911B67">
            <w:pPr>
              <w:rPr>
                <w:spacing w:val="-6"/>
                <w:sz w:val="16"/>
                <w:szCs w:val="16"/>
              </w:rPr>
            </w:pPr>
            <w:r w:rsidRPr="00E82068">
              <w:rPr>
                <w:spacing w:val="-6"/>
                <w:sz w:val="16"/>
                <w:szCs w:val="16"/>
              </w:rPr>
              <w:t>1773,91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3119,22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462,77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2366,33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1509,85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2114,31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423,84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2169,38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1435,25</w:t>
            </w:r>
          </w:p>
        </w:tc>
        <w:tc>
          <w:tcPr>
            <w:tcW w:w="72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1854,49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405,52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1965,55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1587,81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380,33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1832,72</w:t>
            </w:r>
          </w:p>
        </w:tc>
        <w:tc>
          <w:tcPr>
            <w:tcW w:w="771" w:type="dxa"/>
          </w:tcPr>
          <w:p w:rsidR="00660A6E" w:rsidRPr="00816AC0" w:rsidRDefault="00660A6E" w:rsidP="00911B67">
            <w:pPr>
              <w:rPr>
                <w:spacing w:val="-6"/>
                <w:sz w:val="16"/>
                <w:szCs w:val="16"/>
              </w:rPr>
            </w:pPr>
            <w:r w:rsidRPr="00816AC0">
              <w:rPr>
                <w:spacing w:val="-6"/>
                <w:sz w:val="16"/>
                <w:szCs w:val="16"/>
              </w:rPr>
              <w:t>1302,51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1413,07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366,59</w:t>
            </w:r>
          </w:p>
        </w:tc>
      </w:tr>
      <w:tr w:rsidR="00816AC0" w:rsidRPr="00911B67" w:rsidTr="00C75296">
        <w:trPr>
          <w:cantSplit/>
        </w:trPr>
        <w:tc>
          <w:tcPr>
            <w:tcW w:w="16163" w:type="dxa"/>
            <w:gridSpan w:val="34"/>
          </w:tcPr>
          <w:p w:rsidR="00816AC0" w:rsidRPr="007E3689" w:rsidRDefault="00816AC0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Лопатинский район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Верешимский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3103,23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340,36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3103,23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340,36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2059,62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301,43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2059,62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301,43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1790,13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283,11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1790,13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283,11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1513,77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257,92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1513,77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257,92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1332,59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244,18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1332,59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244,18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Даниловский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3175,25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412,39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3175,25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412,39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2131,65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373,46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2131,65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373,46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1862,16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355,14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1862,16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355,14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1585,80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329,95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1585,80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329,95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1404,61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316,21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1404,61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316,21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Китунькинский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3203,16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440,29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3203,16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440,29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2159,55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401,36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2159,55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401,36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1890,06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383,04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1890,06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383,04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1613,70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357,85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1613,70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357,85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1432,52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344,11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1432,52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344,11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Козловский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Комсомольский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Лопатинский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3806,97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1044,10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3205,79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442,93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2671,50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913,32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2162,18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404,00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2379,05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872,03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1892,69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385,68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2079,73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823,88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1616,33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360,49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1883,23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794,83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1435,15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346,75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Пылковский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Старовершаутский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ind w:right="-37"/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Старокарлыганский с</w:t>
            </w:r>
            <w:r w:rsidRPr="00911B67">
              <w:rPr>
                <w:spacing w:val="-4"/>
                <w:sz w:val="16"/>
                <w:szCs w:val="16"/>
              </w:rPr>
              <w:t>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3192,00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3192,00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2148,40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2148,40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390,21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1878,91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1878,91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1602,55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1602,55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1421,36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1421,36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Суляевский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3132,81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369,94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3132,81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369,94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2089,20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331,01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2089,20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331,01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1819,71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312,69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1819,71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312,69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1543,35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287,50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1543,35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287,50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1362,17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273,76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1362,17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273,76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Чардымский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7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FF64FC" w:rsidRPr="00911B67" w:rsidTr="00C75296">
        <w:trPr>
          <w:cantSplit/>
        </w:trPr>
        <w:tc>
          <w:tcPr>
            <w:tcW w:w="16163" w:type="dxa"/>
            <w:gridSpan w:val="34"/>
          </w:tcPr>
          <w:p w:rsidR="00FF64FC" w:rsidRPr="007E3689" w:rsidRDefault="00FF64FC" w:rsidP="00C75296">
            <w:pPr>
              <w:spacing w:line="257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Лунинский район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Лунино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3717,04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954,18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3468,66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705,79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2566,45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808,27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2408,39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650,20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2266,54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759,52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2131,06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624,04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1956,82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700,97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1843,92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588,07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1754,70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666,30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1656,85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568,45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Болотниковский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3230,69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467,82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3230,69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467,82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2187,08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428,89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2187,08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428,89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1917,59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410,57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1917,59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410,57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1641,23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385,38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1641,23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385,38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1460,04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371,64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1460,04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371,64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Большевьясский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3697,90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935,03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3265,17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502,31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2561,68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803,49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2221,56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463,38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2269,03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762,02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1952,07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445,06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1969,52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713,67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1675,71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419,87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1772,90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684,50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1494,53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406,13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Засурский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3713,09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950,23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3182,23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419,37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2575,31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817,12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2138,63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380,44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2282,27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775,26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1869,14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362,12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1982,37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726,52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1592,78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336,93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1785,49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697,09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1411,59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323,19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Иванырсинский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3225,77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462,91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3225,77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462,91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2182,17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423,98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2182,17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423,98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1912,68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405,66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1912,68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405,66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1636,32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380,47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1636,32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380,47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1455,13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366,73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1455,13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366,73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Ломовский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3204,06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441,20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3204,06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441,20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2160,46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402,27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2160,46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402,27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1890,97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383,95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1890,97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383,95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1614,61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358,76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1614,61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358,76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1433,42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345,02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1433,42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345,02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Лунинский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3239,63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476,76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3239,63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476,76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2196,02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437,83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2196,02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437,83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1926,53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419,51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1926,53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419,51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1650,17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394,32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1650,17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394,32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1468,98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380,58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1468,98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380,58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Родниковский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3611,12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848,26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3245,35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482,49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2474,91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716,72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2201,75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443,56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2182,27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675,25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1932,26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425,24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1882,76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626,91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1655,90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400,05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1686,14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597,74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1474,71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386,31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Степановский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3182,21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419,35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3182,21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419,35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2138,60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380,42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2138,60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380,42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1869,11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362,10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1869,11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362,10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1592,75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336,91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1592,75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336,91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1411,57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323,17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1411,57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323,17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Сытинский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3339,22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576,36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3090,06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327,20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2205,01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446,83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2046,45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288,27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1912,87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405,85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1776,96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269,95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1613,86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358,01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1500,60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244,76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1417,57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1319,42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C75296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231,02</w:t>
            </w:r>
          </w:p>
        </w:tc>
      </w:tr>
      <w:tr w:rsidR="00E82068" w:rsidRPr="00911B67" w:rsidTr="00C75296">
        <w:trPr>
          <w:cantSplit/>
        </w:trPr>
        <w:tc>
          <w:tcPr>
            <w:tcW w:w="16163" w:type="dxa"/>
            <w:gridSpan w:val="34"/>
          </w:tcPr>
          <w:p w:rsidR="00E82068" w:rsidRPr="007E3689" w:rsidRDefault="00E82068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Малосердобинский район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Дружаевский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7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Ключевский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7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Липовский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7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Майский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7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Малосердобинский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3601,61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838,75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3351,49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588,62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2467,05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708,86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2307,88</w:t>
            </w:r>
          </w:p>
        </w:tc>
        <w:tc>
          <w:tcPr>
            <w:tcW w:w="67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549,69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2174,82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667,80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2038,39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531,37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1875,72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619,88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1762,03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506,18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1679,38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590,98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1580,84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492,44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Старославкин</w:t>
            </w:r>
            <w:r w:rsidR="0088397C">
              <w:rPr>
                <w:spacing w:val="-4"/>
                <w:sz w:val="16"/>
                <w:szCs w:val="16"/>
              </w:rPr>
              <w:t>-</w:t>
            </w:r>
            <w:r w:rsidRPr="00911B67">
              <w:rPr>
                <w:spacing w:val="-4"/>
                <w:sz w:val="16"/>
                <w:szCs w:val="16"/>
              </w:rPr>
              <w:t>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7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98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6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851820" w:rsidRPr="00911B67" w:rsidTr="00C75296">
        <w:trPr>
          <w:cantSplit/>
        </w:trPr>
        <w:tc>
          <w:tcPr>
            <w:tcW w:w="16163" w:type="dxa"/>
            <w:gridSpan w:val="34"/>
          </w:tcPr>
          <w:p w:rsidR="00851820" w:rsidRPr="007E3689" w:rsidRDefault="00851820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Мокшанский район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Мокшан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4332,53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2772C5">
              <w:rPr>
                <w:spacing w:val="-6"/>
                <w:sz w:val="16"/>
                <w:szCs w:val="16"/>
              </w:rPr>
              <w:t>1569,67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3353,02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590,16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3018,16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1259,97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2309,41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551,23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2680,98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1173,96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2039,92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532,91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2336,93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1081,08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1763,57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507,72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2110,61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1022,21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1582,38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493,98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Богородский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3396,50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633,64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3149,88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387,01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2263,21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505,03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2106,27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348,08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1971,30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464,28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1836,78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329,76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1672,52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416,67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1560,42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304,57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1476,39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387,99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1379,23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290,83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Елизаветинский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3210,61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447,75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3210,61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447,75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2167,01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408,82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2167,01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408,82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1897,52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390,50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1897,52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390,50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1621,16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365,31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1621,16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365,31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1439,97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351,57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1439,97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351,57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Засечный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3408,78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645,92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3408,78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645,92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2365,17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606,99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2365,17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606,99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2095,68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588,67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2095,68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588,67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1819,32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563,48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1819,32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563,48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1638,14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549,74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1638,14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549,74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Нечаевский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3136,14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373,28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3136,14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373,28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2092,54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334,35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2092,54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334,35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1823,05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316,03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1823,05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316,03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1546,69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290,84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1546,69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290,84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1365,50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277,10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1365,50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277,10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Плесский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3234,28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471,41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3234,28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471,41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2190,67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432,48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2190,67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432,48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1921,18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414,16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1921,18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414,16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1644,82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388,97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1644,82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388,97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1463,64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375,23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1463,64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375,23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Подгорненский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3176,73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413,87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3176,73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413,87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2133,12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374,94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2133,12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374,94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1863,63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356,62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1863,63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356,62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1587,27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331,43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1587,27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331,43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1406,09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317,69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1406,09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317,69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Рамзайский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3757,26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994,40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3342,90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580,04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2624,15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865,96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2299,29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541,11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2332,28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825,26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2029,80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522,79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2033,54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777,70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1753,44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497,60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1837,44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749,04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1572,26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483,86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Успенский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3156,93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394,06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3156,93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394,06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2113,32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355,13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2113,32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355,13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1843,83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336,81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1843,83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336,81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1567,47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311,62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1567,47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311,62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1386,29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297,88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1386,29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297,88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Царевщинский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3170,48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407,61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3170,48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407,61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2126,87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368,68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2126,87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368,68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1857,38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350,36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1857,38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350,36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1581,02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325,17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1581,02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325,17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1399,84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311,43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1399,84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311,43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Чернозерский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3430,73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667,87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3430,73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667,87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2387,12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628,94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2387,12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628,94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2117,63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610,62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2117,63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610,62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1841,27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585,43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1841,27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585,43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1660,09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571,69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1660,09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571,69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Широкоисский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3313,26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550,39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3313,26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550,39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2269,65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511,46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2269,65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511,46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2000,16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493,14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2000,16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493,14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1723,80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467,95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1723,80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467,95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1542,61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454,21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1542,61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454,21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Юровский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3358,86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596,00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3110,31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347,45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2224,87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466,69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2066,71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308,52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1932,79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425,77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1797,22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290,20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1633,83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377,99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1520,86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265,01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1437,59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349,18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1339,67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251,27</w:t>
            </w:r>
          </w:p>
        </w:tc>
      </w:tr>
      <w:tr w:rsidR="00AC53C4" w:rsidRPr="00911B67" w:rsidTr="00C75296">
        <w:trPr>
          <w:cantSplit/>
        </w:trPr>
        <w:tc>
          <w:tcPr>
            <w:tcW w:w="16163" w:type="dxa"/>
            <w:gridSpan w:val="34"/>
          </w:tcPr>
          <w:p w:rsidR="00AC53C4" w:rsidRPr="007E3689" w:rsidRDefault="00AC53C4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Наровчатский район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Азарапинский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Больше-кавендровский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3358,71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595,84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3358,71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595,84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2315,10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556,91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2315,10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556,91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2045,61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538,59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2045,61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538,59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1769,25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513,40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1769,25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513,40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1588,06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499,66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1588,06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499,66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Большекирдя</w:t>
            </w:r>
            <w:r w:rsidR="007E4D6F">
              <w:rPr>
                <w:spacing w:val="-4"/>
                <w:sz w:val="16"/>
                <w:szCs w:val="16"/>
              </w:rPr>
              <w:t>-</w:t>
            </w:r>
            <w:r w:rsidRPr="00911B67">
              <w:rPr>
                <w:spacing w:val="-4"/>
                <w:sz w:val="16"/>
                <w:szCs w:val="16"/>
              </w:rPr>
              <w:t>шевский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Большеколоярский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3156,80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393,93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3156,80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393,93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2113,19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355,00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2113,19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355,00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1843,70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336,68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1843,70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336,68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1567,34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311,49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1567,34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311,49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1386,15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297,75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1386,15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297,75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Виляйский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Вьюнский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Наровчатский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3606,67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843,80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3358,71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595,84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2472,89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714,71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2315,10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556,91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2180,86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673,84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2045,61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538,59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1881,96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626,11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1769,25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513,40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1685,75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597,34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1588,06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499,66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Новопичурский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Орловский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Плесковский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3686,86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3686,86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2414,57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2414,57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2087,92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2087,92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1754,39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1754,39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1535,09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1535,09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Потодеевский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7E3689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Скановский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3565,67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802,81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3317,56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554,70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2431,84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673,66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2273,95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515,77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2139,80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632,78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2004,46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497,45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1840,88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585,03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1728,10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472,26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1644,66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556,26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1546,92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458,52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Суркинский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D45BF0" w:rsidRPr="00911B67" w:rsidTr="00C75296">
        <w:trPr>
          <w:cantSplit/>
        </w:trPr>
        <w:tc>
          <w:tcPr>
            <w:tcW w:w="16163" w:type="dxa"/>
            <w:gridSpan w:val="34"/>
          </w:tcPr>
          <w:p w:rsidR="00D45BF0" w:rsidRPr="007E3689" w:rsidRDefault="00D45BF0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Неверкинский район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Алеевский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Березовский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Бигеевский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Бикмосеевский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Бикмурзинский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Деминский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Илим-Горский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Исикеевский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Каменноовраж</w:t>
            </w:r>
            <w:r w:rsidR="00E753A0">
              <w:rPr>
                <w:spacing w:val="-4"/>
                <w:sz w:val="16"/>
                <w:szCs w:val="16"/>
              </w:rPr>
              <w:t>-</w:t>
            </w:r>
            <w:r w:rsidRPr="00911B67">
              <w:rPr>
                <w:spacing w:val="-4"/>
                <w:sz w:val="16"/>
                <w:szCs w:val="16"/>
              </w:rPr>
              <w:t>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Карноварский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Неверкинский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3454,87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692,00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3206,37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443,51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2320,90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562,71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2162,77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404,58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2028,82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521,80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1893,28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386,26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1729,87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474,02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1616,92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361,07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1533,62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445,22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1435,73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347,33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Октябрьский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Планский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Староандреевский с</w:t>
            </w:r>
            <w:r w:rsidRPr="00911B67">
              <w:rPr>
                <w:spacing w:val="-4"/>
                <w:sz w:val="16"/>
                <w:szCs w:val="16"/>
              </w:rPr>
              <w:t>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Сулеймановский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1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E7C19" w:rsidRPr="00911B67" w:rsidTr="00C75296">
        <w:trPr>
          <w:cantSplit/>
        </w:trPr>
        <w:tc>
          <w:tcPr>
            <w:tcW w:w="16163" w:type="dxa"/>
            <w:gridSpan w:val="34"/>
          </w:tcPr>
          <w:p w:rsidR="006E7C19" w:rsidRPr="007E3689" w:rsidRDefault="006E7C19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Нижнеломовский район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D70333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Нижний Ломов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2854,20</w:t>
            </w:r>
          </w:p>
        </w:tc>
        <w:tc>
          <w:tcPr>
            <w:tcW w:w="698" w:type="dxa"/>
          </w:tcPr>
          <w:p w:rsidR="00660A6E" w:rsidRPr="009C7AB9" w:rsidRDefault="00660A6E" w:rsidP="00911B67">
            <w:pPr>
              <w:rPr>
                <w:spacing w:val="-6"/>
                <w:sz w:val="16"/>
                <w:szCs w:val="16"/>
              </w:rPr>
            </w:pPr>
            <w:r w:rsidRPr="009C7AB9">
              <w:rPr>
                <w:spacing w:val="-6"/>
                <w:sz w:val="16"/>
                <w:szCs w:val="16"/>
              </w:rPr>
              <w:t>1386,43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3428,76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665,89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2076,24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1142,20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2368,49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610,30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1869,49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1068,89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2091,16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584,14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1652,92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985,76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1804,02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548,17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1512,91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934,70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1616,95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528,55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Атмисский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3373,58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610,72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2239,37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481,18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1947,23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440,21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1648,22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392,37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1451,93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363,53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Большехутор</w:t>
            </w:r>
            <w:r w:rsidR="0088397C">
              <w:rPr>
                <w:spacing w:val="-4"/>
                <w:sz w:val="16"/>
                <w:szCs w:val="16"/>
              </w:rPr>
              <w:t>-</w:t>
            </w:r>
            <w:r w:rsidRPr="00911B67">
              <w:rPr>
                <w:spacing w:val="-4"/>
                <w:sz w:val="16"/>
                <w:szCs w:val="16"/>
              </w:rPr>
              <w:t>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3266,52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503,66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3266,52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503,66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2222,91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464,73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2222,91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464,73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1953,42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446,41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1953,42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446,41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1677,06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421,22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1677,06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421,22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1495,88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407,48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1495,88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407,48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Верхнеломовский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3666,86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903,99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3414,20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651,33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2531,37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773,19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2370,59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612,40</w:t>
            </w:r>
          </w:p>
        </w:tc>
        <w:tc>
          <w:tcPr>
            <w:tcW w:w="77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2238,92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731,90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2101,10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594,08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1939,59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683,74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1824,74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568,89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1743,09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654,69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1643,56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555,15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Виргинский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3121,52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358,66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3121,52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358,66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2077,92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319,73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2077,92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319,73</w:t>
            </w:r>
          </w:p>
        </w:tc>
        <w:tc>
          <w:tcPr>
            <w:tcW w:w="77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1808,43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301,41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1808,43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301,41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1532,07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276,22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1532,07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276,22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1350,88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262,48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1350,88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262,48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Голицынский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3121,90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359,04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3121,90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359,04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2078,29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320,11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2078,29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320,11</w:t>
            </w:r>
          </w:p>
        </w:tc>
        <w:tc>
          <w:tcPr>
            <w:tcW w:w="77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1808,80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301,79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1808,80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301,79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1532,44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276,60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1532,44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276,60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1351,26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262,86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1351,26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262,86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Кривошеевский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3524,42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761,56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3266,52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503,66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2387,03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628,84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2222,91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464,73</w:t>
            </w:r>
          </w:p>
        </w:tc>
        <w:tc>
          <w:tcPr>
            <w:tcW w:w="77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2094,10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587,08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1953,42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446,41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1794,29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538,44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1677,06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421,22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1597,47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509,07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1495,88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407,48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Кувак-Никольский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3585,34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822,47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3337,85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574,99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2451,73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693,55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2294,24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536,06</w:t>
            </w:r>
          </w:p>
        </w:tc>
        <w:tc>
          <w:tcPr>
            <w:tcW w:w="77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2159,75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652,73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2024,75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517,74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1860,89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605,04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1748,39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492,55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1664,70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576,30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1567,21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478,81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Новопятинский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3121,97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359,11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3121,97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359,11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2078,36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320,18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2078,36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320,18</w:t>
            </w:r>
          </w:p>
        </w:tc>
        <w:tc>
          <w:tcPr>
            <w:tcW w:w="77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1808,87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301,86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1808,87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301,86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1532,51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276,67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1532,51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276,67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1351,33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262,93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1351,33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262,93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Норовский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3200,11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437,24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3200,11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437,24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2156,50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398,31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2156,50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398,31</w:t>
            </w:r>
          </w:p>
        </w:tc>
        <w:tc>
          <w:tcPr>
            <w:tcW w:w="77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1887,01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379,99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1887,01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379,99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1610,65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354,80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1610,65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354,80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1429,46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341,06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1429,46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341,06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Усть-Каремшинский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3122,64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359,78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3122,64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359,78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2079,03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320,85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2079,03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320,85</w:t>
            </w:r>
          </w:p>
        </w:tc>
        <w:tc>
          <w:tcPr>
            <w:tcW w:w="77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1809,54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302,53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1809,54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302,53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1533,18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277,34</w:t>
            </w:r>
          </w:p>
        </w:tc>
        <w:tc>
          <w:tcPr>
            <w:tcW w:w="762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1533,18</w:t>
            </w:r>
          </w:p>
        </w:tc>
        <w:tc>
          <w:tcPr>
            <w:tcW w:w="697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277,34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1352,00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263,60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1352,00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263,60</w:t>
            </w:r>
          </w:p>
        </w:tc>
      </w:tr>
      <w:tr w:rsidR="00474C8F" w:rsidRPr="00911B67" w:rsidTr="00C75296">
        <w:trPr>
          <w:gridAfter w:val="1"/>
          <w:wAfter w:w="12" w:type="dxa"/>
          <w:cantSplit/>
        </w:trPr>
        <w:tc>
          <w:tcPr>
            <w:tcW w:w="16151" w:type="dxa"/>
            <w:gridSpan w:val="33"/>
          </w:tcPr>
          <w:p w:rsidR="00474C8F" w:rsidRPr="007E3689" w:rsidRDefault="00474C8F" w:rsidP="00E753A0">
            <w:pPr>
              <w:spacing w:line="257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Никольский район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E753A0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Никольск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3626,34</w:t>
            </w:r>
          </w:p>
        </w:tc>
        <w:tc>
          <w:tcPr>
            <w:tcW w:w="698" w:type="dxa"/>
          </w:tcPr>
          <w:p w:rsidR="00660A6E" w:rsidRPr="00137C40" w:rsidRDefault="00660A6E" w:rsidP="00E753A0">
            <w:pPr>
              <w:spacing w:line="257" w:lineRule="auto"/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2012,05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3626,02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863,16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2707,26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1679,98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2565,75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807,57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2465,22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1584,70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2288,42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781,41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2213,38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1479,61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2001,28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745,44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2049,84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1413,91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1814,22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725,82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Сура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3394,05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631,19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3394,05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631,19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2333,78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575,60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2333,78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575,60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2056,46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549,44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2056,46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549,44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1769,32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513,47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1769,32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513,47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1582,25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493,85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1582,25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493,85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Ахматовский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Базарно-Кеньшенский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Ильминский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Казарский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Карамальский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Керенский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3304,08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541,22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2170,99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412,80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1879,13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372,11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1580,40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324,55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1384,30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295,90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Маисский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3304,08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541,22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2170,99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412,80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1879,13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372,11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1580,40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324,55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1384,30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295,90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Нижнешкафтин</w:t>
            </w:r>
            <w:r w:rsidR="00C75296">
              <w:rPr>
                <w:spacing w:val="-4"/>
                <w:sz w:val="16"/>
                <w:szCs w:val="16"/>
              </w:rPr>
              <w:t>-</w:t>
            </w:r>
            <w:r w:rsidRPr="00911B67">
              <w:rPr>
                <w:spacing w:val="-4"/>
                <w:sz w:val="16"/>
                <w:szCs w:val="16"/>
              </w:rPr>
              <w:t>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Ночкинский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Усовский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91" w:type="dxa"/>
            <w:gridSpan w:val="4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E753A0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137C40" w:rsidRPr="00911B67" w:rsidTr="00C75296">
        <w:trPr>
          <w:gridAfter w:val="1"/>
          <w:wAfter w:w="12" w:type="dxa"/>
          <w:cantSplit/>
        </w:trPr>
        <w:tc>
          <w:tcPr>
            <w:tcW w:w="16151" w:type="dxa"/>
            <w:gridSpan w:val="33"/>
          </w:tcPr>
          <w:p w:rsidR="00137C40" w:rsidRPr="007E3689" w:rsidRDefault="00137C40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Пачелмский район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Пачелма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4174,09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1411,22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3496,17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733,31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2909,18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1150,99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2435,90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677,72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2580,69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1073,67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2158,57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651,56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2242,39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986,54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1871,43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615,59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2021,22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932,82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1684,37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595,97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Белынский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192,36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192,36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192,36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192,36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153,43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153,43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153,43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153,43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135,11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135,11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135,11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135,11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109,92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109,92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109,92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109,92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96,18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96,18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96,18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96,18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Новотолковский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3112,76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349,89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3112,76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349,89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2069,15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310,96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2069,15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310,96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1799,66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292,64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1799,66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292,64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1523,30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267,45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1523,30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267,45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1342,11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253,71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1342,11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253,71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Решетинский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3199,42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436,55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3199,42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436,55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2155,81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397,62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2155,81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397,62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1886,32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1886,32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1609,96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354,11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1609,96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1428,77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340,37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1428,77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340,37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Титовский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3199,42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436,55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3199,42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436,55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2155,81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397,62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2155,81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397,62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1886,32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1886,32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379,30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1609,96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354,11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1609,96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1428,77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340,37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1428,77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340,37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Черкасский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3208,35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445,49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3208,35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445,49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2164,74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406,56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2164,74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406,56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1895,25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388,24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1895,25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388,24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1618,89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363,05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1618,89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363,05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1437,71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349,31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1437,71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349,31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Чкаловский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Шейнский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3283,35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520,49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3283,35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520,49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2239,74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481,56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2239,74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481,56</w:t>
            </w:r>
          </w:p>
        </w:tc>
        <w:tc>
          <w:tcPr>
            <w:tcW w:w="77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1970,25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463,24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1970,25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463,24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1693,89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438,05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1693,89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438,05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1512,71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424,31</w:t>
            </w:r>
          </w:p>
        </w:tc>
        <w:tc>
          <w:tcPr>
            <w:tcW w:w="83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1512,71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424,31</w:t>
            </w:r>
          </w:p>
        </w:tc>
      </w:tr>
      <w:tr w:rsidR="00474C8F" w:rsidRPr="00911B67" w:rsidTr="00C75296">
        <w:trPr>
          <w:cantSplit/>
        </w:trPr>
        <w:tc>
          <w:tcPr>
            <w:tcW w:w="16163" w:type="dxa"/>
            <w:gridSpan w:val="34"/>
          </w:tcPr>
          <w:p w:rsidR="00474C8F" w:rsidRPr="007E3689" w:rsidRDefault="00474C8F" w:rsidP="00911B67">
            <w:pPr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Пензенский район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</w:t>
            </w:r>
            <w:r w:rsidR="00C75296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Золотаревка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3899,19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1136,33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3438,27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675,41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2746,22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988,03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2378,01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619,82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2445,71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938,70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2100,68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593,66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2135,40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879,55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1813,54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557,69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1932,88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844,48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1626,47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538,07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Алферьевский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2846,32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1718,48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3260,99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498,13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2135,45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1417,73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2217,38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459,20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1949,14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1333,96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1947,89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440,88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1755,97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1243,31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1671,53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415,69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1630,24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1185,94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1490,35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401,95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Богословский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2928,71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1785,32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3398,70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635,83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2212,87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1485,26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2355,09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596,90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2025,32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1401,66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2085,60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578,58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1830,91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1311,18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1809,24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553,39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1704,35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1253,92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1628,05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539,65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Большееланский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3697,90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935,03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3380,73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617,86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2566,02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807,84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2337,12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578,93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2274,46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767,45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2067,63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560,61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1976,04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720,19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1791,27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535,42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1780,14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691,74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1610,08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521,68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Варыпаевский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3605,88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843,02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3354,70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591,83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2470,93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712,75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2311,09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552,90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2178,61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671,59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2041,60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534,58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1879,42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623,57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1765,24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509,39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1683,01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594,60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1584,05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495,65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Воскресеновский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3566,18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803,31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3311,68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548,81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2431,87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673,69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2268,07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509,88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2139,71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632,69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1998,58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491,56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1840,67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584,83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1722,22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466,37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1644,37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555,97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1541,04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452,63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Ермоловский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3542,22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779,36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3286,58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523,72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2410,62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652,43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2242,98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484,79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2119,13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612,11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1973,49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466,47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1820,77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564,92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1697,13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441,28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1624,92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536,52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1515,94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427,54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Засечный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3061,51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1851,30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3350,66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587,79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2273,92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1503,78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2307,05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548,86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2068,43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1408,32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2037,56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530,54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1856,08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1305,98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1761,20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505,35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1717,56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1240,81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1580,02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491,61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Кондольский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4031,81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1268,95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3403,75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640,89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2893,11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1134,92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2360,14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601,96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2599,85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1092,83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2090,66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583,64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2299,71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1043,87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1814,30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558,45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2102,68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1014,28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1633,11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544,71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Краснопольский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3174,42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411,55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3174,42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411,55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2130,81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372,62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1861,32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354,30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1861,32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354,30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1584,96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1584,96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1403,77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1403,77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315,37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Кучкинский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3211,35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448,48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3211,35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448,48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2167,74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409,55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2167,74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409,55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1898,25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391,23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1898,25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391,23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1621,89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366,04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1621,89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366,04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1440,70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352,30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1440,70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352,30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Ленинский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3197,19</w:t>
            </w:r>
          </w:p>
        </w:tc>
        <w:tc>
          <w:tcPr>
            <w:tcW w:w="698" w:type="dxa"/>
          </w:tcPr>
          <w:p w:rsidR="00660A6E" w:rsidRPr="00137C40" w:rsidRDefault="00660A6E" w:rsidP="00911B67">
            <w:pPr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1452,85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3358,58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595,71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2313,12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1203,09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2314,97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556,78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2083,52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1132,06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2045,48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538,46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1847,04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1054,16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1769,12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513,27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1692,45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1005,28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1587,93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499,53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Леонидовский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3590,82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827,96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3335,56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572,69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2454,39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696,20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2291,95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533,76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2161,69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654,68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2022,46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515,44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1862,13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606,28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1746,10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490,25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1665,47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577,07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1564,91</w:t>
            </w:r>
          </w:p>
        </w:tc>
        <w:tc>
          <w:tcPr>
            <w:tcW w:w="69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476,51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Мичуринский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3722,29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959,42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3351,53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588,67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2586,31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828,13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2307,93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549,74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2293,73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786,71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2038,44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531,42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1994,28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738,43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1762,08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506,23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1797,70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709,30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1580,89</w:t>
            </w:r>
          </w:p>
        </w:tc>
        <w:tc>
          <w:tcPr>
            <w:tcW w:w="69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492,49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Оленевский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3174,42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411,55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3174,42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411,55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2130,81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372,62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1861,32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354,30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1861,32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354,30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1584,96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1584,96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1403,77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1403,77</w:t>
            </w:r>
          </w:p>
        </w:tc>
        <w:tc>
          <w:tcPr>
            <w:tcW w:w="69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315,37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Покрово-Березовский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3174,42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411,55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3174,42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411,55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2130,81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372,62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1861,32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354,30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1861,32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354,30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1584,96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329,11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1584,96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1403,77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315,37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1403,77</w:t>
            </w:r>
          </w:p>
        </w:tc>
        <w:tc>
          <w:tcPr>
            <w:tcW w:w="69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315,37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Саловский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2675,07</w:t>
            </w:r>
          </w:p>
        </w:tc>
        <w:tc>
          <w:tcPr>
            <w:tcW w:w="698" w:type="dxa"/>
          </w:tcPr>
          <w:p w:rsidR="00660A6E" w:rsidRPr="00137C40" w:rsidRDefault="00660A6E" w:rsidP="00C75296">
            <w:pPr>
              <w:spacing w:line="264" w:lineRule="auto"/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1259,59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3433,76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670,89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2023,21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1127,46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2390,15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631,96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1857,91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1085,83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2120,66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613,64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1680,74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1037,34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1844,30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588,45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1565,68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1008,07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1663,11</w:t>
            </w:r>
          </w:p>
        </w:tc>
        <w:tc>
          <w:tcPr>
            <w:tcW w:w="69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574,71</w:t>
            </w:r>
          </w:p>
        </w:tc>
      </w:tr>
      <w:tr w:rsidR="00A9218E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Старокаменский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3150,61</w:t>
            </w:r>
          </w:p>
        </w:tc>
        <w:tc>
          <w:tcPr>
            <w:tcW w:w="698" w:type="dxa"/>
          </w:tcPr>
          <w:p w:rsidR="00660A6E" w:rsidRPr="00137C40" w:rsidRDefault="00660A6E" w:rsidP="00C75296">
            <w:pPr>
              <w:spacing w:line="264" w:lineRule="auto"/>
              <w:rPr>
                <w:spacing w:val="-6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1783,36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3337,82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574,95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2352,25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1482,18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2294,21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536,02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2144,07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1398,29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2024,72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517,70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1929,02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1307,54</w:t>
            </w:r>
          </w:p>
        </w:tc>
        <w:tc>
          <w:tcPr>
            <w:tcW w:w="753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1748,36</w:t>
            </w:r>
          </w:p>
        </w:tc>
        <w:tc>
          <w:tcPr>
            <w:tcW w:w="720" w:type="dxa"/>
            <w:gridSpan w:val="4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492,51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1788,71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1250,09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1567,17</w:t>
            </w:r>
          </w:p>
        </w:tc>
        <w:tc>
          <w:tcPr>
            <w:tcW w:w="69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478,77</w:t>
            </w:r>
          </w:p>
        </w:tc>
      </w:tr>
      <w:tr w:rsidR="005420D9" w:rsidRPr="00911B67" w:rsidTr="00C75296">
        <w:trPr>
          <w:cantSplit/>
        </w:trPr>
        <w:tc>
          <w:tcPr>
            <w:tcW w:w="16163" w:type="dxa"/>
            <w:gridSpan w:val="34"/>
          </w:tcPr>
          <w:p w:rsidR="005420D9" w:rsidRPr="007E3689" w:rsidRDefault="005420D9" w:rsidP="00C75296">
            <w:pPr>
              <w:spacing w:line="264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Сердобский район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 Сердобск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3674,66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2147,67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3620,67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857,80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2728,42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1756,70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2560,40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802,21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2479,59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1646,69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2283,07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776,05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2220,96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1526,88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1995,93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740,08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2052,90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1451,36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1808,86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720,46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Долгоруковский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3213,23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450,36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3213,23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450,36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2169,62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411,43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2169,62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411,43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1900,13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393,11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1900,13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393,11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1623,77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367,92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1623,77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367,92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1442,58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354,18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1442,58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354,18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Кировский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3522,24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759,38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3164,68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401,82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2385,56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627,37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2121,08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362,89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2092,80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585,78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1851,59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344,57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1793,17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537,32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1575,23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319,38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1596,47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508,07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1394,04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305,64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Куракинский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3164,08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401,22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3164,08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401,22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2120,47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362,29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2120,47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362,29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1850,98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343,97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1850,98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343,97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1574,62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318,78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1574,62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318,78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1393,44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305,04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1393,44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305,04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Мещерский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3395,27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632,40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3150,42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387,55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2261,90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503,71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2106,81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348,62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1969,97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462,95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1837,32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330,30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1671,17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415,32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1560,96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1475,02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386,62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1379,77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291,37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Новостуденовский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3507,37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744,51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3162,65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399,79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2373,50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615,31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2119,05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360,86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2081,44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574,42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1849,56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342,54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1782,51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526,66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1573,20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317,35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1586,28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497,88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1392,01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303,61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Песчанский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3530,84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767,98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3169,48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406,62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2397,18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638,99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2125,87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367,69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2105,17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598,16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1856,38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349,37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1805,30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550,45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1580,03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324,18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1610,11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521,70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1398,84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310,44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Пригородный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3600,92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838,05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3339,92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577,05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2468,03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709,85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2296,31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538,12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2176,23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669,21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2026,82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519,80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1877,55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621,70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1750,46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494,61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1681,48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593,08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1569,27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480,87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Рощинский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3660,84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897,98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3406,43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643,57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2517,52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759,34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2355,63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597,44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2223,10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716,09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2084,34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577,32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1921,82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665,97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1806,18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550,33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1724,01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635,61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1623,79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535,39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Сазанский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3507,29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744,43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3264,53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501,66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2375,40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617,22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2220,92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462,73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2083,85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576,83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1951,43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444,41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1785,42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529,57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1675,07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419,22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1589,52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501,12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1493,88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405,48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Секретарский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5420D9" w:rsidRPr="00911B67" w:rsidTr="0056437C">
        <w:trPr>
          <w:gridAfter w:val="1"/>
          <w:wAfter w:w="12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Сокольский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3169,65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406,79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3169,65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406,79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2126,05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367,86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2126,05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367,86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1856,56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349,54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1856,56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349,54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1580,20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324,35</w:t>
            </w:r>
          </w:p>
        </w:tc>
        <w:tc>
          <w:tcPr>
            <w:tcW w:w="72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1580,20</w:t>
            </w:r>
          </w:p>
        </w:tc>
        <w:tc>
          <w:tcPr>
            <w:tcW w:w="744" w:type="dxa"/>
            <w:gridSpan w:val="6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324,35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1399,01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310,61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1399,01</w:t>
            </w:r>
          </w:p>
        </w:tc>
        <w:tc>
          <w:tcPr>
            <w:tcW w:w="70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310,61</w:t>
            </w:r>
          </w:p>
        </w:tc>
      </w:tr>
      <w:tr w:rsidR="005420D9" w:rsidRPr="00911B67" w:rsidTr="00C75296">
        <w:trPr>
          <w:cantSplit/>
        </w:trPr>
        <w:tc>
          <w:tcPr>
            <w:tcW w:w="16163" w:type="dxa"/>
            <w:gridSpan w:val="34"/>
          </w:tcPr>
          <w:p w:rsidR="005420D9" w:rsidRPr="007E3689" w:rsidRDefault="005420D9" w:rsidP="00C75296">
            <w:pPr>
              <w:spacing w:line="264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Сосновоборский район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7C5B4B" w:rsidRDefault="00660A6E" w:rsidP="00C75296">
            <w:pPr>
              <w:spacing w:line="264" w:lineRule="auto"/>
              <w:rPr>
                <w:spacing w:val="-10"/>
                <w:sz w:val="16"/>
                <w:szCs w:val="16"/>
              </w:rPr>
            </w:pPr>
            <w:r w:rsidRPr="007C5B4B">
              <w:rPr>
                <w:spacing w:val="-10"/>
                <w:sz w:val="16"/>
                <w:szCs w:val="16"/>
              </w:rPr>
              <w:t>р.п. Сосновоборск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4175,54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137C40">
              <w:rPr>
                <w:spacing w:val="-6"/>
                <w:sz w:val="16"/>
                <w:szCs w:val="16"/>
              </w:rPr>
              <w:t>1412,68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3382,43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619,56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2901,34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1143,15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2322,16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563,97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2570,52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1063,51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2044,83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537,81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2229,90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974,05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1757,69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501,84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2007,18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918,78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1570,62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482,22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Вачелайский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3086,00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3086,00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2042,40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2042,40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1772,91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1772,91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1496,55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240,70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1496,55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240,70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1315,36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1315,36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226,96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Вязовский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3132,01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3132,01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2088,40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2088,40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1818,91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1818,91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1542,55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286,70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1542,55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286,70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1361,37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272,96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1361,37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272,96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Еремеевский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3132,01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3132,01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2088,40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2088,40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330,21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1818,91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1818,91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1542,55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286,70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1542,55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286,70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1361,37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272,96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1361,37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272,96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lastRenderedPageBreak/>
              <w:t>Индерский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3476,17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713,30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3128,61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365,74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2342,27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584,08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2085,00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326,81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2050,21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543,19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1815,51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308,49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1751,27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495,43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1539,15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283,30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1555,04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466,64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1357,96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269,56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Маркинский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2114,40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1844,91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1387,36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298,96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Нижнекатмисский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3153,00</w:t>
            </w:r>
          </w:p>
        </w:tc>
        <w:tc>
          <w:tcPr>
            <w:tcW w:w="698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390,14</w:t>
            </w:r>
          </w:p>
        </w:tc>
        <w:tc>
          <w:tcPr>
            <w:tcW w:w="74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3153,00</w:t>
            </w:r>
          </w:p>
        </w:tc>
        <w:tc>
          <w:tcPr>
            <w:tcW w:w="73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390,14</w:t>
            </w:r>
          </w:p>
        </w:tc>
        <w:tc>
          <w:tcPr>
            <w:tcW w:w="73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2109,40</w:t>
            </w:r>
          </w:p>
        </w:tc>
        <w:tc>
          <w:tcPr>
            <w:tcW w:w="714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351,21</w:t>
            </w:r>
          </w:p>
        </w:tc>
        <w:tc>
          <w:tcPr>
            <w:tcW w:w="775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2109,40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1839,91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1839,91</w:t>
            </w:r>
          </w:p>
        </w:tc>
        <w:tc>
          <w:tcPr>
            <w:tcW w:w="683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332,89</w:t>
            </w:r>
          </w:p>
        </w:tc>
        <w:tc>
          <w:tcPr>
            <w:tcW w:w="767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1563,55</w:t>
            </w:r>
          </w:p>
        </w:tc>
        <w:tc>
          <w:tcPr>
            <w:tcW w:w="709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307,70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1563,55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307,70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1382,36</w:t>
            </w:r>
          </w:p>
        </w:tc>
        <w:tc>
          <w:tcPr>
            <w:tcW w:w="771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293,96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1382,36</w:t>
            </w:r>
          </w:p>
        </w:tc>
        <w:tc>
          <w:tcPr>
            <w:tcW w:w="702" w:type="dxa"/>
          </w:tcPr>
          <w:p w:rsidR="00660A6E" w:rsidRPr="00911B67" w:rsidRDefault="00660A6E" w:rsidP="00911B67">
            <w:pPr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293,96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Николо-Барнуковский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3141,00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378,14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3141,00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378,14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2097,40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2097,40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339,21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1827,91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1827,91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1551,55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1551,55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1370,36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281,96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1370,36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281,96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Пичилейский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3092,01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3092,01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2048,40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2048,40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290,21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1778,91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271,89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1778,91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271,89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1502,55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246,70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1502,55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246,70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1321,37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1321,37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232,96</w:t>
            </w:r>
          </w:p>
        </w:tc>
      </w:tr>
      <w:tr w:rsidR="00A9218E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Шугуровский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3098,00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335,14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3098,00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335,14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2054,40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296,21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2054,40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296,21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1784,91</w:t>
            </w:r>
          </w:p>
        </w:tc>
        <w:tc>
          <w:tcPr>
            <w:tcW w:w="72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277,89</w:t>
            </w:r>
          </w:p>
        </w:tc>
        <w:tc>
          <w:tcPr>
            <w:tcW w:w="736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1784,91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277,89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1508,55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252,70</w:t>
            </w:r>
          </w:p>
        </w:tc>
        <w:tc>
          <w:tcPr>
            <w:tcW w:w="777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1327,36</w:t>
            </w:r>
          </w:p>
        </w:tc>
        <w:tc>
          <w:tcPr>
            <w:tcW w:w="771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238,96</w:t>
            </w:r>
          </w:p>
        </w:tc>
        <w:tc>
          <w:tcPr>
            <w:tcW w:w="849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1327,36</w:t>
            </w:r>
          </w:p>
        </w:tc>
        <w:tc>
          <w:tcPr>
            <w:tcW w:w="70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238,96</w:t>
            </w:r>
          </w:p>
        </w:tc>
      </w:tr>
      <w:tr w:rsidR="00A9218E" w:rsidRPr="00911B67" w:rsidTr="00C75296">
        <w:trPr>
          <w:cantSplit/>
        </w:trPr>
        <w:tc>
          <w:tcPr>
            <w:tcW w:w="16163" w:type="dxa"/>
            <w:gridSpan w:val="34"/>
          </w:tcPr>
          <w:p w:rsidR="00A9218E" w:rsidRPr="007E3689" w:rsidRDefault="00A9218E" w:rsidP="00C75296">
            <w:pPr>
              <w:spacing w:line="264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Спасский район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г.</w:t>
            </w:r>
            <w:r w:rsidR="00C75296">
              <w:rPr>
                <w:spacing w:val="-4"/>
                <w:sz w:val="16"/>
                <w:szCs w:val="16"/>
              </w:rPr>
              <w:t xml:space="preserve"> </w:t>
            </w:r>
            <w:r w:rsidRPr="00911B67">
              <w:rPr>
                <w:spacing w:val="-4"/>
                <w:sz w:val="16"/>
                <w:szCs w:val="16"/>
              </w:rPr>
              <w:t>Спасск</w:t>
            </w:r>
          </w:p>
        </w:tc>
        <w:tc>
          <w:tcPr>
            <w:tcW w:w="716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3115,77</w:t>
            </w:r>
          </w:p>
        </w:tc>
        <w:tc>
          <w:tcPr>
            <w:tcW w:w="698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902,12</w:t>
            </w:r>
          </w:p>
        </w:tc>
        <w:tc>
          <w:tcPr>
            <w:tcW w:w="74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3384,78</w:t>
            </w:r>
          </w:p>
        </w:tc>
        <w:tc>
          <w:tcPr>
            <w:tcW w:w="73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621,92</w:t>
            </w:r>
          </w:p>
        </w:tc>
        <w:tc>
          <w:tcPr>
            <w:tcW w:w="732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2153,33</w:t>
            </w:r>
          </w:p>
        </w:tc>
        <w:tc>
          <w:tcPr>
            <w:tcW w:w="714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744,64</w:t>
            </w:r>
          </w:p>
        </w:tc>
        <w:tc>
          <w:tcPr>
            <w:tcW w:w="775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2324,52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566,33</w:t>
            </w:r>
          </w:p>
        </w:tc>
        <w:tc>
          <w:tcPr>
            <w:tcW w:w="77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1900,45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693,01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2047,19</w:t>
            </w:r>
          </w:p>
        </w:tc>
        <w:tc>
          <w:tcPr>
            <w:tcW w:w="683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540,17</w:t>
            </w:r>
          </w:p>
        </w:tc>
        <w:tc>
          <w:tcPr>
            <w:tcW w:w="767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1637,77</w:t>
            </w:r>
          </w:p>
        </w:tc>
        <w:tc>
          <w:tcPr>
            <w:tcW w:w="70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631,56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1760,05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504,20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1467,01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594,96</w:t>
            </w:r>
          </w:p>
        </w:tc>
        <w:tc>
          <w:tcPr>
            <w:tcW w:w="839" w:type="dxa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1572,98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C75296">
            <w:pPr>
              <w:spacing w:line="264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484,58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Абашевский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Бедно-демьяновский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3083,39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320,53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3083,39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320,53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2039,79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281,60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2039,79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281,60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1770,30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263,28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1770,30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263,28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1493,94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238,09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1493,94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238,09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1312,75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224,35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1312,75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224,35</w:t>
            </w:r>
          </w:p>
        </w:tc>
      </w:tr>
      <w:tr w:rsidR="00654E2F" w:rsidRPr="00911B67" w:rsidTr="0056437C">
        <w:trPr>
          <w:gridAfter w:val="1"/>
          <w:wAfter w:w="9" w:type="dxa"/>
          <w:cantSplit/>
          <w:trHeight w:val="396"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Веденяпинский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Дубровский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3297,45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534,59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2166,77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408,59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1875,52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368,50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1577,39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321,54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1381,69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293,29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Зубовский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Кошелевский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Рузановский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Татарско-Шелдаисский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Устьинский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55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654E2F" w:rsidRPr="00911B67" w:rsidTr="00C75296">
        <w:trPr>
          <w:cantSplit/>
        </w:trPr>
        <w:tc>
          <w:tcPr>
            <w:tcW w:w="16163" w:type="dxa"/>
            <w:gridSpan w:val="34"/>
          </w:tcPr>
          <w:p w:rsidR="00654E2F" w:rsidRPr="007E3689" w:rsidRDefault="00654E2F" w:rsidP="002937F5">
            <w:pPr>
              <w:spacing w:line="245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t>Тамалинский район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Тамала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3496,87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734,01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3256,74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493,87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2349,28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591,09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2196,47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438,28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2050,12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543,10</w:t>
            </w:r>
          </w:p>
        </w:tc>
        <w:tc>
          <w:tcPr>
            <w:tcW w:w="72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1919,14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412,12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1741,15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485,30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1632,00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376,15</w:t>
            </w:r>
          </w:p>
        </w:tc>
        <w:tc>
          <w:tcPr>
            <w:tcW w:w="741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1539,53</w:t>
            </w:r>
          </w:p>
        </w:tc>
        <w:tc>
          <w:tcPr>
            <w:tcW w:w="807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451,13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1444,93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356,53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Вишневский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1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807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Волче-Вражский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3364,02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601,16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2233,29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475,10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1942,01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435,00</w:t>
            </w:r>
          </w:p>
        </w:tc>
        <w:tc>
          <w:tcPr>
            <w:tcW w:w="72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1643,87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388,02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1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1448,16</w:t>
            </w:r>
          </w:p>
        </w:tc>
        <w:tc>
          <w:tcPr>
            <w:tcW w:w="807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359,76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Малосергиевский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3174,46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411,59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3174,46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411,59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2130,85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372,66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2130,85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372,66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1861,36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354,34</w:t>
            </w:r>
          </w:p>
        </w:tc>
        <w:tc>
          <w:tcPr>
            <w:tcW w:w="72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1861,36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354,34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1585,00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329,15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1585,00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329,15</w:t>
            </w:r>
          </w:p>
        </w:tc>
        <w:tc>
          <w:tcPr>
            <w:tcW w:w="741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1403,81</w:t>
            </w:r>
          </w:p>
        </w:tc>
        <w:tc>
          <w:tcPr>
            <w:tcW w:w="807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315,41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1403,81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315,41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Мачинский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1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807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Ульяновский сельсовет</w:t>
            </w:r>
          </w:p>
        </w:tc>
        <w:tc>
          <w:tcPr>
            <w:tcW w:w="716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98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4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73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32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14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690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730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3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7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0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30" w:type="dxa"/>
            <w:gridSpan w:val="5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1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807" w:type="dxa"/>
            <w:gridSpan w:val="3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839" w:type="dxa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2937F5">
            <w:pPr>
              <w:spacing w:line="245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044D27" w:rsidRPr="00911B67" w:rsidTr="00C75296">
        <w:trPr>
          <w:cantSplit/>
        </w:trPr>
        <w:tc>
          <w:tcPr>
            <w:tcW w:w="16163" w:type="dxa"/>
            <w:gridSpan w:val="34"/>
          </w:tcPr>
          <w:p w:rsidR="00044D27" w:rsidRPr="007E3689" w:rsidRDefault="00044D27" w:rsidP="007C5B4B">
            <w:pPr>
              <w:spacing w:line="257" w:lineRule="auto"/>
              <w:rPr>
                <w:b/>
                <w:spacing w:val="-4"/>
                <w:sz w:val="16"/>
                <w:szCs w:val="16"/>
              </w:rPr>
            </w:pPr>
            <w:r w:rsidRPr="007E3689">
              <w:rPr>
                <w:b/>
                <w:spacing w:val="-4"/>
                <w:sz w:val="16"/>
                <w:szCs w:val="16"/>
              </w:rPr>
              <w:lastRenderedPageBreak/>
              <w:t>Шемышейский район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р.п. Шемышейка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3703,89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941,02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3460,11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697,25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2554,97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796,79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2399,84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641,66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2255,48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748,47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2122,51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615,50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1946,18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690,33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1835,37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579,53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1744,34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655,94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1648,31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559,91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Армиевский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3338,28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575,42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3338,28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575,42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2294,68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536,49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2294,68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536,49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2025,19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518,17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2025,19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518,17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1748,83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492,98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1748,83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492,98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1567,64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479,24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1567,64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479,24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Воробьевский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3143,38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380,52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3143,38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380,52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2099,78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341,59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2099,78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341,59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1830,29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323,27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1830,29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323,27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1553,93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298,08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1553,93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298,08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1372,74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284,34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1372,74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284,34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Каргалейский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3332,22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569,36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3332,22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569,36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2288,62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530,43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2288,62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530,43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2019,13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512,11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2019,13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512,11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1742,77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486,92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1742,77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486,92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1561,58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473,18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1561,58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473,18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Каржимантский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3171,64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408,78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3171,64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408,78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2128,04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369,85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2128,04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369,85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1858,55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351,53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1858,55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351,53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1582,19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326,34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1582,19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326,34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1401,00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312,60</w:t>
            </w:r>
          </w:p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1401,00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312,60</w:t>
            </w:r>
          </w:p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Колдаисский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3168,20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405,34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3168,20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405,34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2124,60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366,41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2124,60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366,41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1855,11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348,09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1855,11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348,09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1578,75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322,90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1578,75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322,90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1397,56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309,16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1397,56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309,16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Наскафтымский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3249,81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486,94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3249,81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486,94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2206,20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448,01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2206,20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448,01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1936,71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429,69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1936,71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429,69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1660,35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404,50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1660,35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404,50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1479,16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390,76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1479,16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390,76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E753A0">
              <w:rPr>
                <w:spacing w:val="-10"/>
                <w:sz w:val="16"/>
                <w:szCs w:val="16"/>
              </w:rPr>
              <w:t>Руссконоркинский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3097,04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334,18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3097,04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334,18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2053,44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295,25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2053,44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295,25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1783,95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276,93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1783,95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276,93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1507,59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251,74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1507,59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251,74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1326,40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238,00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1326,40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238,00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Синодский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3320,10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557,24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3320,10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557,24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2276,50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518,31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2276,50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518,31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2007,01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499,99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2007,01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499,99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1730,65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474,80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1730,65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474,80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1549,46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461,06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1549,46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461,06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D70333">
              <w:rPr>
                <w:spacing w:val="-8"/>
                <w:sz w:val="16"/>
                <w:szCs w:val="16"/>
              </w:rPr>
              <w:t>Стародемкинский</w:t>
            </w:r>
            <w:r w:rsidRPr="00911B67">
              <w:rPr>
                <w:spacing w:val="-4"/>
                <w:sz w:val="16"/>
                <w:szCs w:val="16"/>
              </w:rPr>
              <w:t xml:space="preserve">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3166,48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403,62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3166,48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403,62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2122,88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364,69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2122,88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364,69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1853,39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346,37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1853,39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346,37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1577,03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321,18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1577,03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321,18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1395,84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307,44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1395,84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307,44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Старозахаркин</w:t>
            </w:r>
            <w:r w:rsidR="00E753A0">
              <w:rPr>
                <w:spacing w:val="-4"/>
                <w:sz w:val="16"/>
                <w:szCs w:val="16"/>
              </w:rPr>
              <w:t>-</w:t>
            </w:r>
            <w:r w:rsidRPr="00911B67">
              <w:rPr>
                <w:spacing w:val="-4"/>
                <w:sz w:val="16"/>
                <w:szCs w:val="16"/>
              </w:rPr>
              <w:t>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3213,33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450,46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3213,33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450,46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2169,72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411,53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2169,72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411,53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1900,23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393,21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1900,23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393,21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1623,87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368,02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1623,87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368,02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1442,68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354,28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1442,68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354,28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Старояксарский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3320,10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557,24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3320,10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557,24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2276,50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518,31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2276,50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518,31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2007,01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499,99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2007,01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499,99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1730,65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474,80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1730,65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474,80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1549,46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461,06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1549,46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461,06</w:t>
            </w:r>
          </w:p>
        </w:tc>
      </w:tr>
      <w:tr w:rsidR="00654E2F" w:rsidRPr="00911B67" w:rsidTr="0056437C">
        <w:trPr>
          <w:gridAfter w:val="1"/>
          <w:wAfter w:w="9" w:type="dxa"/>
          <w:cantSplit/>
        </w:trPr>
        <w:tc>
          <w:tcPr>
            <w:tcW w:w="1380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Усть-Узинский сельсовет</w:t>
            </w:r>
          </w:p>
        </w:tc>
        <w:tc>
          <w:tcPr>
            <w:tcW w:w="716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3439,57</w:t>
            </w:r>
          </w:p>
        </w:tc>
        <w:tc>
          <w:tcPr>
            <w:tcW w:w="698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676,71</w:t>
            </w:r>
          </w:p>
        </w:tc>
        <w:tc>
          <w:tcPr>
            <w:tcW w:w="74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3085,27</w:t>
            </w:r>
          </w:p>
        </w:tc>
        <w:tc>
          <w:tcPr>
            <w:tcW w:w="73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322,41</w:t>
            </w:r>
          </w:p>
        </w:tc>
        <w:tc>
          <w:tcPr>
            <w:tcW w:w="732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2306,46</w:t>
            </w:r>
          </w:p>
        </w:tc>
        <w:tc>
          <w:tcPr>
            <w:tcW w:w="714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548,28</w:t>
            </w:r>
          </w:p>
        </w:tc>
        <w:tc>
          <w:tcPr>
            <w:tcW w:w="775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2041,66</w:t>
            </w:r>
          </w:p>
        </w:tc>
        <w:tc>
          <w:tcPr>
            <w:tcW w:w="69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283,48</w:t>
            </w:r>
          </w:p>
        </w:tc>
        <w:tc>
          <w:tcPr>
            <w:tcW w:w="77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2014,60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507,58</w:t>
            </w:r>
          </w:p>
        </w:tc>
        <w:tc>
          <w:tcPr>
            <w:tcW w:w="750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1772,17</w:t>
            </w:r>
          </w:p>
        </w:tc>
        <w:tc>
          <w:tcPr>
            <w:tcW w:w="683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265,16</w:t>
            </w:r>
          </w:p>
        </w:tc>
        <w:tc>
          <w:tcPr>
            <w:tcW w:w="767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1715,86</w:t>
            </w:r>
          </w:p>
        </w:tc>
        <w:tc>
          <w:tcPr>
            <w:tcW w:w="70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460,02</w:t>
            </w:r>
          </w:p>
        </w:tc>
        <w:tc>
          <w:tcPr>
            <w:tcW w:w="74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1495,81</w:t>
            </w:r>
          </w:p>
        </w:tc>
        <w:tc>
          <w:tcPr>
            <w:tcW w:w="716" w:type="dxa"/>
            <w:gridSpan w:val="4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239,97</w:t>
            </w:r>
          </w:p>
        </w:tc>
        <w:tc>
          <w:tcPr>
            <w:tcW w:w="769" w:type="dxa"/>
            <w:gridSpan w:val="3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1519,76</w:t>
            </w:r>
          </w:p>
        </w:tc>
        <w:tc>
          <w:tcPr>
            <w:tcW w:w="793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431,36</w:t>
            </w:r>
          </w:p>
        </w:tc>
        <w:tc>
          <w:tcPr>
            <w:tcW w:w="839" w:type="dxa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1314,63</w:t>
            </w:r>
          </w:p>
        </w:tc>
        <w:tc>
          <w:tcPr>
            <w:tcW w:w="712" w:type="dxa"/>
            <w:gridSpan w:val="2"/>
          </w:tcPr>
          <w:p w:rsidR="00660A6E" w:rsidRPr="00911B67" w:rsidRDefault="00660A6E" w:rsidP="007C5B4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911B67">
              <w:rPr>
                <w:spacing w:val="-4"/>
                <w:sz w:val="16"/>
                <w:szCs w:val="16"/>
              </w:rPr>
              <w:t>226,23</w:t>
            </w:r>
          </w:p>
        </w:tc>
      </w:tr>
    </w:tbl>
    <w:p w:rsidR="007C5B4B" w:rsidRDefault="007C5B4B" w:rsidP="006B0734">
      <w:pPr>
        <w:widowControl/>
        <w:spacing w:line="221" w:lineRule="auto"/>
        <w:jc w:val="center"/>
        <w:rPr>
          <w:sz w:val="24"/>
          <w:szCs w:val="24"/>
        </w:rPr>
      </w:pPr>
    </w:p>
    <w:p w:rsidR="007C5B4B" w:rsidRDefault="007C5B4B" w:rsidP="006B0734">
      <w:pPr>
        <w:widowControl/>
        <w:spacing w:line="221" w:lineRule="auto"/>
        <w:jc w:val="center"/>
        <w:rPr>
          <w:sz w:val="24"/>
          <w:szCs w:val="24"/>
        </w:rPr>
      </w:pPr>
    </w:p>
    <w:p w:rsidR="005079A7" w:rsidRPr="00026A4C" w:rsidRDefault="005079A7" w:rsidP="006B0734">
      <w:pPr>
        <w:widowControl/>
        <w:spacing w:line="221" w:lineRule="auto"/>
        <w:jc w:val="center"/>
        <w:rPr>
          <w:sz w:val="24"/>
          <w:szCs w:val="24"/>
        </w:rPr>
        <w:sectPr w:rsidR="005079A7" w:rsidRPr="00026A4C" w:rsidSect="004E7058">
          <w:endnotePr>
            <w:numFmt w:val="decimal"/>
          </w:endnotePr>
          <w:pgSz w:w="16840" w:h="11907" w:orient="landscape" w:code="9"/>
          <w:pgMar w:top="1134" w:right="1134" w:bottom="1134" w:left="1134" w:header="720" w:footer="720" w:gutter="0"/>
          <w:pgNumType w:start="1"/>
          <w:cols w:space="720"/>
          <w:titlePg/>
          <w:docGrid w:linePitch="272"/>
        </w:sectPr>
      </w:pPr>
      <w:r w:rsidRPr="00026A4C">
        <w:rPr>
          <w:sz w:val="24"/>
          <w:szCs w:val="24"/>
        </w:rPr>
        <w:t>___________</w:t>
      </w:r>
    </w:p>
    <w:p w:rsidR="00860F3C" w:rsidRPr="00CF594B" w:rsidRDefault="00860F3C" w:rsidP="00CF594B">
      <w:pPr>
        <w:ind w:left="10915"/>
        <w:jc w:val="center"/>
        <w:rPr>
          <w:b/>
          <w:sz w:val="24"/>
          <w:szCs w:val="24"/>
        </w:rPr>
      </w:pPr>
      <w:r w:rsidRPr="00CF594B">
        <w:rPr>
          <w:rStyle w:val="ac"/>
          <w:b w:val="0"/>
          <w:bCs/>
          <w:color w:val="auto"/>
          <w:sz w:val="24"/>
          <w:szCs w:val="24"/>
        </w:rPr>
        <w:lastRenderedPageBreak/>
        <w:t>Приложение № 2</w:t>
      </w:r>
    </w:p>
    <w:p w:rsidR="00860F3C" w:rsidRPr="00CF594B" w:rsidRDefault="00860F3C" w:rsidP="00CF594B">
      <w:pPr>
        <w:ind w:left="10915"/>
        <w:jc w:val="center"/>
        <w:rPr>
          <w:rStyle w:val="ac"/>
          <w:b w:val="0"/>
          <w:bCs/>
          <w:color w:val="auto"/>
          <w:sz w:val="24"/>
          <w:szCs w:val="24"/>
        </w:rPr>
      </w:pPr>
      <w:r w:rsidRPr="00CF594B">
        <w:rPr>
          <w:rStyle w:val="ac"/>
          <w:b w:val="0"/>
          <w:bCs/>
          <w:color w:val="auto"/>
          <w:sz w:val="24"/>
          <w:szCs w:val="24"/>
        </w:rPr>
        <w:t xml:space="preserve">к </w:t>
      </w:r>
      <w:r w:rsidRPr="00CF594B">
        <w:rPr>
          <w:rStyle w:val="ad"/>
          <w:bCs/>
          <w:color w:val="auto"/>
          <w:sz w:val="24"/>
          <w:szCs w:val="24"/>
        </w:rPr>
        <w:t>постановлению</w:t>
      </w:r>
      <w:r w:rsidRPr="00CF594B">
        <w:rPr>
          <w:rStyle w:val="ac"/>
          <w:b w:val="0"/>
          <w:bCs/>
          <w:color w:val="auto"/>
          <w:sz w:val="24"/>
          <w:szCs w:val="24"/>
        </w:rPr>
        <w:t xml:space="preserve"> Правительства</w:t>
      </w:r>
    </w:p>
    <w:p w:rsidR="00860F3C" w:rsidRPr="00CF594B" w:rsidRDefault="00860F3C" w:rsidP="00CF594B">
      <w:pPr>
        <w:ind w:left="10915"/>
        <w:jc w:val="center"/>
        <w:rPr>
          <w:b/>
          <w:sz w:val="24"/>
          <w:szCs w:val="24"/>
        </w:rPr>
      </w:pPr>
      <w:r w:rsidRPr="00CF594B">
        <w:rPr>
          <w:rStyle w:val="ac"/>
          <w:b w:val="0"/>
          <w:bCs/>
          <w:color w:val="auto"/>
          <w:sz w:val="24"/>
          <w:szCs w:val="24"/>
        </w:rPr>
        <w:t>Пензенской области</w:t>
      </w:r>
    </w:p>
    <w:p w:rsidR="00860F3C" w:rsidRPr="00CF594B" w:rsidRDefault="00860F3C" w:rsidP="00CF594B">
      <w:pPr>
        <w:ind w:left="10915"/>
        <w:jc w:val="center"/>
        <w:rPr>
          <w:b/>
          <w:sz w:val="24"/>
          <w:szCs w:val="24"/>
        </w:rPr>
      </w:pPr>
      <w:r w:rsidRPr="00CF594B">
        <w:rPr>
          <w:rStyle w:val="ac"/>
          <w:b w:val="0"/>
          <w:bCs/>
          <w:color w:val="auto"/>
          <w:sz w:val="24"/>
          <w:szCs w:val="24"/>
        </w:rPr>
        <w:t>от</w:t>
      </w:r>
      <w:r w:rsidR="00CF594B">
        <w:rPr>
          <w:rStyle w:val="ac"/>
          <w:b w:val="0"/>
          <w:bCs/>
          <w:color w:val="auto"/>
          <w:sz w:val="24"/>
          <w:szCs w:val="24"/>
        </w:rPr>
        <w:t xml:space="preserve">  </w:t>
      </w:r>
      <w:r w:rsidR="003E1051">
        <w:rPr>
          <w:rStyle w:val="ac"/>
          <w:b w:val="0"/>
          <w:bCs/>
          <w:color w:val="auto"/>
          <w:sz w:val="24"/>
          <w:szCs w:val="24"/>
        </w:rPr>
        <w:t xml:space="preserve">26.01.2018 </w:t>
      </w:r>
      <w:r w:rsidRPr="00CF594B">
        <w:rPr>
          <w:rStyle w:val="ac"/>
          <w:b w:val="0"/>
          <w:bCs/>
          <w:color w:val="auto"/>
          <w:sz w:val="24"/>
          <w:szCs w:val="24"/>
        </w:rPr>
        <w:t>№</w:t>
      </w:r>
      <w:r w:rsidR="003E1051">
        <w:rPr>
          <w:rStyle w:val="ac"/>
          <w:b w:val="0"/>
          <w:bCs/>
          <w:color w:val="auto"/>
          <w:sz w:val="24"/>
          <w:szCs w:val="24"/>
        </w:rPr>
        <w:t xml:space="preserve"> 23-пП</w:t>
      </w:r>
    </w:p>
    <w:p w:rsidR="00860F3C" w:rsidRPr="00CF594B" w:rsidRDefault="00860F3C" w:rsidP="00CF594B">
      <w:pPr>
        <w:ind w:left="11199"/>
        <w:jc w:val="center"/>
        <w:rPr>
          <w:rStyle w:val="ac"/>
          <w:b w:val="0"/>
          <w:bCs/>
          <w:color w:val="auto"/>
          <w:sz w:val="24"/>
          <w:szCs w:val="24"/>
        </w:rPr>
      </w:pPr>
    </w:p>
    <w:p w:rsidR="00860F3C" w:rsidRPr="00CF594B" w:rsidRDefault="00860F3C" w:rsidP="00CF594B">
      <w:pPr>
        <w:ind w:left="11199"/>
        <w:jc w:val="center"/>
        <w:rPr>
          <w:b/>
          <w:sz w:val="24"/>
          <w:szCs w:val="24"/>
        </w:rPr>
      </w:pPr>
      <w:r w:rsidRPr="00CF594B">
        <w:rPr>
          <w:rStyle w:val="ac"/>
          <w:b w:val="0"/>
          <w:bCs/>
          <w:color w:val="auto"/>
          <w:sz w:val="24"/>
          <w:szCs w:val="24"/>
        </w:rPr>
        <w:t>Приложение № 12</w:t>
      </w:r>
    </w:p>
    <w:p w:rsidR="00860F3C" w:rsidRPr="00CF594B" w:rsidRDefault="00860F3C" w:rsidP="00CF594B">
      <w:pPr>
        <w:ind w:left="11199"/>
        <w:jc w:val="center"/>
        <w:rPr>
          <w:rStyle w:val="ac"/>
          <w:b w:val="0"/>
          <w:bCs/>
          <w:color w:val="auto"/>
          <w:sz w:val="24"/>
          <w:szCs w:val="24"/>
        </w:rPr>
      </w:pPr>
      <w:r w:rsidRPr="00CF594B">
        <w:rPr>
          <w:rStyle w:val="ac"/>
          <w:b w:val="0"/>
          <w:bCs/>
          <w:color w:val="auto"/>
          <w:sz w:val="24"/>
          <w:szCs w:val="24"/>
        </w:rPr>
        <w:t xml:space="preserve">к </w:t>
      </w:r>
      <w:r w:rsidRPr="00CF594B">
        <w:rPr>
          <w:rStyle w:val="ad"/>
          <w:bCs/>
          <w:color w:val="auto"/>
          <w:sz w:val="24"/>
          <w:szCs w:val="24"/>
        </w:rPr>
        <w:t>постановлению</w:t>
      </w:r>
      <w:r w:rsidRPr="00CF594B">
        <w:rPr>
          <w:rStyle w:val="ad"/>
          <w:b/>
          <w:bCs/>
          <w:color w:val="auto"/>
          <w:sz w:val="24"/>
          <w:szCs w:val="24"/>
        </w:rPr>
        <w:t xml:space="preserve"> </w:t>
      </w:r>
      <w:r w:rsidRPr="00CF594B">
        <w:rPr>
          <w:rStyle w:val="ac"/>
          <w:b w:val="0"/>
          <w:bCs/>
          <w:color w:val="auto"/>
          <w:sz w:val="24"/>
          <w:szCs w:val="24"/>
        </w:rPr>
        <w:t>Правительства</w:t>
      </w:r>
    </w:p>
    <w:p w:rsidR="00860F3C" w:rsidRPr="00CF594B" w:rsidRDefault="00860F3C" w:rsidP="00CF594B">
      <w:pPr>
        <w:ind w:left="11199"/>
        <w:jc w:val="center"/>
        <w:rPr>
          <w:b/>
          <w:sz w:val="24"/>
          <w:szCs w:val="24"/>
        </w:rPr>
      </w:pPr>
      <w:r w:rsidRPr="00CF594B">
        <w:rPr>
          <w:rStyle w:val="ac"/>
          <w:b w:val="0"/>
          <w:bCs/>
          <w:color w:val="auto"/>
          <w:sz w:val="24"/>
          <w:szCs w:val="24"/>
        </w:rPr>
        <w:t>Пензенской области</w:t>
      </w:r>
    </w:p>
    <w:p w:rsidR="00860F3C" w:rsidRPr="00CF594B" w:rsidRDefault="00640E1F" w:rsidP="00CF594B">
      <w:pPr>
        <w:ind w:left="11199"/>
        <w:jc w:val="center"/>
        <w:rPr>
          <w:b/>
          <w:sz w:val="24"/>
          <w:szCs w:val="24"/>
        </w:rPr>
      </w:pPr>
      <w:r w:rsidRPr="00640E1F">
        <w:rPr>
          <w:rStyle w:val="ac"/>
          <w:b w:val="0"/>
          <w:bCs/>
          <w:color w:val="auto"/>
          <w:sz w:val="24"/>
          <w:szCs w:val="24"/>
        </w:rPr>
        <w:t>от 29.12.2015 № 753-пП</w:t>
      </w:r>
    </w:p>
    <w:p w:rsidR="00860F3C" w:rsidRPr="004E7058" w:rsidRDefault="00860F3C" w:rsidP="00860F3C">
      <w:pPr>
        <w:ind w:firstLine="698"/>
        <w:jc w:val="right"/>
        <w:rPr>
          <w:rStyle w:val="ac"/>
          <w:b w:val="0"/>
          <w:color w:val="auto"/>
          <w:sz w:val="24"/>
          <w:szCs w:val="24"/>
        </w:rPr>
      </w:pPr>
    </w:p>
    <w:p w:rsidR="00860F3C" w:rsidRPr="004E7058" w:rsidRDefault="00860F3C" w:rsidP="00860F3C">
      <w:pPr>
        <w:ind w:firstLine="698"/>
        <w:jc w:val="right"/>
        <w:rPr>
          <w:sz w:val="24"/>
          <w:szCs w:val="24"/>
        </w:rPr>
      </w:pPr>
    </w:p>
    <w:p w:rsidR="00860F3C" w:rsidRPr="004E7058" w:rsidRDefault="00860F3C" w:rsidP="00860F3C">
      <w:pPr>
        <w:jc w:val="center"/>
        <w:outlineLvl w:val="0"/>
        <w:rPr>
          <w:b/>
          <w:bCs/>
          <w:sz w:val="24"/>
          <w:szCs w:val="24"/>
        </w:rPr>
      </w:pPr>
      <w:r w:rsidRPr="004E7058">
        <w:rPr>
          <w:b/>
          <w:bCs/>
          <w:sz w:val="24"/>
          <w:szCs w:val="24"/>
        </w:rPr>
        <w:t>Региональный стандарт стоимости жилищно-коммунальных услуг</w:t>
      </w:r>
    </w:p>
    <w:p w:rsidR="00860F3C" w:rsidRPr="004E7058" w:rsidRDefault="00860F3C" w:rsidP="00860F3C">
      <w:pPr>
        <w:jc w:val="center"/>
        <w:outlineLvl w:val="0"/>
        <w:rPr>
          <w:b/>
          <w:bCs/>
          <w:sz w:val="24"/>
          <w:szCs w:val="24"/>
        </w:rPr>
      </w:pPr>
      <w:r w:rsidRPr="004E7058">
        <w:rPr>
          <w:b/>
          <w:bCs/>
          <w:sz w:val="24"/>
          <w:szCs w:val="24"/>
        </w:rPr>
        <w:t>в расчете на одного человека в месяц по муниципальным образованиям Пензенской области для пользователей</w:t>
      </w:r>
    </w:p>
    <w:p w:rsidR="00860F3C" w:rsidRDefault="00860F3C" w:rsidP="00860F3C">
      <w:pPr>
        <w:jc w:val="center"/>
        <w:outlineLvl w:val="0"/>
        <w:rPr>
          <w:b/>
          <w:bCs/>
          <w:sz w:val="24"/>
          <w:szCs w:val="24"/>
        </w:rPr>
      </w:pPr>
      <w:r w:rsidRPr="004E7058">
        <w:rPr>
          <w:b/>
          <w:bCs/>
          <w:sz w:val="24"/>
          <w:szCs w:val="24"/>
        </w:rPr>
        <w:t xml:space="preserve"> жилых помещений государственного и муниципального жилищных фондов, нанимателей по договорам найма жилых помещений частного жилищного фонда, членов жилищных кооперативов  (с 01.07.2017)</w:t>
      </w:r>
    </w:p>
    <w:p w:rsidR="0093682D" w:rsidRPr="004E7058" w:rsidRDefault="0093682D" w:rsidP="00860F3C">
      <w:pPr>
        <w:jc w:val="center"/>
        <w:outlineLvl w:val="0"/>
        <w:rPr>
          <w:bCs/>
          <w:sz w:val="24"/>
          <w:szCs w:val="24"/>
        </w:rPr>
      </w:pPr>
    </w:p>
    <w:p w:rsidR="00860F3C" w:rsidRPr="00CF594B" w:rsidRDefault="00860F3C" w:rsidP="009D5A02">
      <w:pPr>
        <w:pStyle w:val="1"/>
        <w:ind w:right="-454"/>
        <w:jc w:val="right"/>
        <w:rPr>
          <w:sz w:val="20"/>
        </w:rPr>
      </w:pPr>
      <w:r w:rsidRPr="00CF594B">
        <w:rPr>
          <w:sz w:val="20"/>
        </w:rPr>
        <w:t xml:space="preserve"> (рублей)</w:t>
      </w:r>
    </w:p>
    <w:p w:rsidR="00860F3C" w:rsidRPr="004E7058" w:rsidRDefault="00860F3C" w:rsidP="00860F3C">
      <w:pPr>
        <w:rPr>
          <w:sz w:val="10"/>
          <w:szCs w:val="10"/>
        </w:rPr>
      </w:pPr>
    </w:p>
    <w:tbl>
      <w:tblPr>
        <w:tblW w:w="5485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11"/>
        <w:gridCol w:w="675"/>
        <w:gridCol w:w="688"/>
        <w:gridCol w:w="678"/>
        <w:gridCol w:w="691"/>
        <w:gridCol w:w="736"/>
        <w:gridCol w:w="782"/>
        <w:gridCol w:w="730"/>
        <w:gridCol w:w="756"/>
        <w:gridCol w:w="675"/>
        <w:gridCol w:w="714"/>
        <w:gridCol w:w="672"/>
        <w:gridCol w:w="785"/>
        <w:gridCol w:w="749"/>
        <w:gridCol w:w="756"/>
        <w:gridCol w:w="749"/>
        <w:gridCol w:w="759"/>
        <w:gridCol w:w="775"/>
        <w:gridCol w:w="727"/>
        <w:gridCol w:w="746"/>
      </w:tblGrid>
      <w:tr w:rsidR="00A75580" w:rsidRPr="004E7058" w:rsidTr="0020219C">
        <w:trPr>
          <w:cantSplit/>
          <w:trHeight w:val="276"/>
        </w:trPr>
        <w:tc>
          <w:tcPr>
            <w:tcW w:w="51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одиноко проживающего гражданина</w:t>
            </w: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В семье из двух человек</w:t>
            </w: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В семье из трех человек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В семье из четырех человек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В семье из пяти и более человек</w:t>
            </w:r>
          </w:p>
        </w:tc>
      </w:tr>
      <w:tr w:rsidR="00A75580" w:rsidRPr="004E7058" w:rsidTr="0020219C">
        <w:trPr>
          <w:cantSplit/>
        </w:trPr>
        <w:tc>
          <w:tcPr>
            <w:tcW w:w="51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</w:t>
            </w:r>
            <w:r w:rsidR="001761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ных домов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индивидуальных домов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индивидуальных домов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индивидуальных домов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индивидуальных домов</w:t>
            </w:r>
          </w:p>
        </w:tc>
      </w:tr>
      <w:tr w:rsidR="00A75580" w:rsidRPr="004E7058" w:rsidTr="0020219C">
        <w:trPr>
          <w:cantSplit/>
          <w:trHeight w:val="276"/>
        </w:trPr>
        <w:tc>
          <w:tcPr>
            <w:tcW w:w="51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9368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</w:t>
            </w:r>
            <w:r w:rsidRPr="00D576F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тель</w:t>
            </w:r>
            <w:r w:rsidR="0052176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</w:t>
            </w:r>
            <w:r w:rsidRPr="00D576F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ный </w:t>
            </w:r>
            <w:r w:rsidRPr="0093682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период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9368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</w:t>
            </w:r>
            <w:r w:rsidRPr="0093682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ериод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93682D">
            <w:pPr>
              <w:jc w:val="center"/>
              <w:rPr>
                <w:rStyle w:val="10"/>
                <w:bCs/>
                <w:sz w:val="16"/>
                <w:szCs w:val="16"/>
              </w:rPr>
            </w:pPr>
            <w:r w:rsidRPr="004E7058">
              <w:rPr>
                <w:rStyle w:val="10"/>
                <w:bCs/>
                <w:sz w:val="16"/>
                <w:szCs w:val="16"/>
              </w:rPr>
              <w:t xml:space="preserve">отопи-тель-ный </w:t>
            </w:r>
            <w:r w:rsidR="0093682D">
              <w:rPr>
                <w:rStyle w:val="10"/>
                <w:bCs/>
                <w:sz w:val="16"/>
                <w:szCs w:val="16"/>
              </w:rPr>
              <w:br/>
            </w:r>
            <w:r w:rsidRPr="004E7058">
              <w:rPr>
                <w:rStyle w:val="10"/>
                <w:bCs/>
                <w:sz w:val="16"/>
                <w:szCs w:val="16"/>
              </w:rPr>
              <w:t>период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jc w:val="center"/>
              <w:rPr>
                <w:rStyle w:val="10"/>
                <w:bCs/>
                <w:sz w:val="16"/>
                <w:szCs w:val="16"/>
              </w:rPr>
            </w:pPr>
            <w:r w:rsidRPr="004E7058">
              <w:rPr>
                <w:rStyle w:val="10"/>
                <w:bCs/>
                <w:sz w:val="16"/>
                <w:szCs w:val="16"/>
              </w:rPr>
              <w:t>без отоп-ления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9368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9368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9368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9368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9368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9368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B04DB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</w:tr>
    </w:tbl>
    <w:p w:rsidR="007B27BD" w:rsidRPr="007B27BD" w:rsidRDefault="007B27BD">
      <w:pPr>
        <w:rPr>
          <w:sz w:val="4"/>
          <w:szCs w:val="4"/>
        </w:rPr>
      </w:pPr>
    </w:p>
    <w:tbl>
      <w:tblPr>
        <w:tblStyle w:val="afff2"/>
        <w:tblW w:w="16238" w:type="dxa"/>
        <w:tblInd w:w="-676" w:type="dxa"/>
        <w:tblLayout w:type="fixed"/>
        <w:tblLook w:val="0000" w:firstRow="0" w:lastRow="0" w:firstColumn="0" w:lastColumn="0" w:noHBand="0" w:noVBand="0"/>
      </w:tblPr>
      <w:tblGrid>
        <w:gridCol w:w="1662"/>
        <w:gridCol w:w="8"/>
        <w:gridCol w:w="711"/>
        <w:gridCol w:w="673"/>
        <w:gridCol w:w="685"/>
        <w:gridCol w:w="676"/>
        <w:gridCol w:w="703"/>
        <w:gridCol w:w="7"/>
        <w:gridCol w:w="9"/>
        <w:gridCol w:w="718"/>
        <w:gridCol w:w="6"/>
        <w:gridCol w:w="14"/>
        <w:gridCol w:w="723"/>
        <w:gridCol w:w="38"/>
        <w:gridCol w:w="739"/>
        <w:gridCol w:w="745"/>
        <w:gridCol w:w="670"/>
        <w:gridCol w:w="15"/>
        <w:gridCol w:w="705"/>
        <w:gridCol w:w="17"/>
        <w:gridCol w:w="6"/>
        <w:gridCol w:w="628"/>
        <w:gridCol w:w="24"/>
        <w:gridCol w:w="737"/>
        <w:gridCol w:w="33"/>
        <w:gridCol w:w="14"/>
        <w:gridCol w:w="737"/>
        <w:gridCol w:w="726"/>
        <w:gridCol w:w="19"/>
        <w:gridCol w:w="19"/>
        <w:gridCol w:w="7"/>
        <w:gridCol w:w="10"/>
        <w:gridCol w:w="729"/>
        <w:gridCol w:w="727"/>
        <w:gridCol w:w="28"/>
        <w:gridCol w:w="9"/>
        <w:gridCol w:w="9"/>
        <w:gridCol w:w="765"/>
        <w:gridCol w:w="713"/>
        <w:gridCol w:w="18"/>
        <w:gridCol w:w="756"/>
      </w:tblGrid>
      <w:tr w:rsidR="003A711B" w:rsidRPr="0018439E" w:rsidTr="00945E88">
        <w:trPr>
          <w:cantSplit/>
          <w:tblHeader/>
        </w:trPr>
        <w:tc>
          <w:tcPr>
            <w:tcW w:w="1670" w:type="dxa"/>
            <w:gridSpan w:val="2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673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685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676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</w:t>
            </w:r>
          </w:p>
        </w:tc>
        <w:tc>
          <w:tcPr>
            <w:tcW w:w="703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</w:t>
            </w:r>
          </w:p>
        </w:tc>
        <w:tc>
          <w:tcPr>
            <w:tcW w:w="739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</w:t>
            </w:r>
          </w:p>
        </w:tc>
        <w:tc>
          <w:tcPr>
            <w:tcW w:w="745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</w:t>
            </w:r>
          </w:p>
        </w:tc>
        <w:tc>
          <w:tcPr>
            <w:tcW w:w="765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</w:t>
            </w:r>
          </w:p>
        </w:tc>
        <w:tc>
          <w:tcPr>
            <w:tcW w:w="756" w:type="dxa"/>
          </w:tcPr>
          <w:p w:rsidR="00860F3C" w:rsidRPr="0018439E" w:rsidRDefault="00860F3C" w:rsidP="003477DE">
            <w:pPr>
              <w:jc w:val="center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2D4695" w:rsidRPr="0018439E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Пенза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3400,32</w:t>
            </w:r>
          </w:p>
        </w:tc>
        <w:tc>
          <w:tcPr>
            <w:tcW w:w="673" w:type="dxa"/>
          </w:tcPr>
          <w:p w:rsidR="00860F3C" w:rsidRPr="00453FE7" w:rsidRDefault="00860F3C" w:rsidP="006828F9">
            <w:pPr>
              <w:rPr>
                <w:spacing w:val="-10"/>
                <w:sz w:val="16"/>
                <w:szCs w:val="16"/>
              </w:rPr>
            </w:pPr>
            <w:r w:rsidRPr="00453FE7">
              <w:rPr>
                <w:spacing w:val="-10"/>
                <w:sz w:val="16"/>
                <w:szCs w:val="16"/>
              </w:rPr>
              <w:t>1980,84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3819,08</w:t>
            </w:r>
          </w:p>
        </w:tc>
        <w:tc>
          <w:tcPr>
            <w:tcW w:w="676" w:type="dxa"/>
          </w:tcPr>
          <w:p w:rsidR="00860F3C" w:rsidRPr="00521769" w:rsidRDefault="00860F3C" w:rsidP="006828F9">
            <w:pPr>
              <w:rPr>
                <w:spacing w:val="-12"/>
                <w:sz w:val="16"/>
                <w:szCs w:val="16"/>
              </w:rPr>
            </w:pPr>
            <w:r w:rsidRPr="00521769">
              <w:rPr>
                <w:spacing w:val="-12"/>
                <w:sz w:val="16"/>
                <w:szCs w:val="16"/>
              </w:rPr>
              <w:t>1056,21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2483,42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1580,11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2663,89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905,70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2241,93</w:t>
            </w:r>
          </w:p>
        </w:tc>
        <w:tc>
          <w:tcPr>
            <w:tcW w:w="685" w:type="dxa"/>
            <w:gridSpan w:val="2"/>
          </w:tcPr>
          <w:p w:rsidR="00860F3C" w:rsidRPr="003477DE" w:rsidRDefault="00860F3C" w:rsidP="006828F9">
            <w:pPr>
              <w:rPr>
                <w:spacing w:val="-8"/>
                <w:sz w:val="16"/>
                <w:szCs w:val="16"/>
              </w:rPr>
            </w:pPr>
            <w:r w:rsidRPr="003477DE">
              <w:rPr>
                <w:spacing w:val="-8"/>
                <w:sz w:val="16"/>
                <w:szCs w:val="16"/>
              </w:rPr>
              <w:t>1467,67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2362,83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855,81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1990,63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1345,41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2051,96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796,11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1827,46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1268,27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1849,07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760,67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2D4695" w:rsidRPr="0018439E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Заречный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2969,00</w:t>
            </w:r>
          </w:p>
        </w:tc>
        <w:tc>
          <w:tcPr>
            <w:tcW w:w="673" w:type="dxa"/>
          </w:tcPr>
          <w:p w:rsidR="00860F3C" w:rsidRPr="00453FE7" w:rsidRDefault="00860F3C" w:rsidP="006828F9">
            <w:pPr>
              <w:rPr>
                <w:spacing w:val="-10"/>
                <w:sz w:val="16"/>
                <w:szCs w:val="16"/>
              </w:rPr>
            </w:pPr>
            <w:r w:rsidRPr="00453FE7">
              <w:rPr>
                <w:spacing w:val="-10"/>
                <w:sz w:val="16"/>
                <w:szCs w:val="16"/>
              </w:rPr>
              <w:t>1901,73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3667,55</w:t>
            </w:r>
          </w:p>
        </w:tc>
        <w:tc>
          <w:tcPr>
            <w:tcW w:w="676" w:type="dxa"/>
          </w:tcPr>
          <w:p w:rsidR="00860F3C" w:rsidRPr="003477DE" w:rsidRDefault="00860F3C" w:rsidP="006828F9">
            <w:pPr>
              <w:rPr>
                <w:spacing w:val="-8"/>
                <w:sz w:val="16"/>
                <w:szCs w:val="16"/>
              </w:rPr>
            </w:pPr>
            <w:r w:rsidRPr="003477DE">
              <w:rPr>
                <w:spacing w:val="-8"/>
                <w:sz w:val="16"/>
                <w:szCs w:val="16"/>
              </w:rPr>
              <w:t>904,68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2167,75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1488,58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2520,88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762,69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1955,17</w:t>
            </w:r>
          </w:p>
        </w:tc>
        <w:tc>
          <w:tcPr>
            <w:tcW w:w="685" w:type="dxa"/>
            <w:gridSpan w:val="2"/>
          </w:tcPr>
          <w:p w:rsidR="00860F3C" w:rsidRPr="003477DE" w:rsidRDefault="00860F3C" w:rsidP="006828F9">
            <w:pPr>
              <w:rPr>
                <w:spacing w:val="-8"/>
                <w:sz w:val="16"/>
                <w:szCs w:val="16"/>
              </w:rPr>
            </w:pPr>
            <w:r w:rsidRPr="003477DE">
              <w:rPr>
                <w:spacing w:val="-8"/>
                <w:sz w:val="16"/>
                <w:szCs w:val="16"/>
              </w:rPr>
              <w:t>1373,03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2221,95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714,93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1732,79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1247,67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1913,21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657,36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1588,89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1168,45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1711,74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623,34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2D4695" w:rsidRPr="0018439E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Кузнецк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3347,24</w:t>
            </w:r>
          </w:p>
        </w:tc>
        <w:tc>
          <w:tcPr>
            <w:tcW w:w="673" w:type="dxa"/>
          </w:tcPr>
          <w:p w:rsidR="00860F3C" w:rsidRPr="00453FE7" w:rsidRDefault="00860F3C" w:rsidP="006828F9">
            <w:pPr>
              <w:rPr>
                <w:spacing w:val="-10"/>
                <w:sz w:val="16"/>
                <w:szCs w:val="16"/>
              </w:rPr>
            </w:pPr>
            <w:r w:rsidRPr="00453FE7">
              <w:rPr>
                <w:spacing w:val="-10"/>
                <w:sz w:val="16"/>
                <w:szCs w:val="16"/>
              </w:rPr>
              <w:t>2009,09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3816,61</w:t>
            </w:r>
          </w:p>
        </w:tc>
        <w:tc>
          <w:tcPr>
            <w:tcW w:w="676" w:type="dxa"/>
          </w:tcPr>
          <w:p w:rsidR="00860F3C" w:rsidRPr="00371247" w:rsidRDefault="00860F3C" w:rsidP="006828F9">
            <w:pPr>
              <w:rPr>
                <w:spacing w:val="-10"/>
                <w:sz w:val="16"/>
                <w:szCs w:val="16"/>
              </w:rPr>
            </w:pPr>
            <w:r w:rsidRPr="00371247">
              <w:rPr>
                <w:spacing w:val="-10"/>
                <w:sz w:val="16"/>
                <w:szCs w:val="16"/>
              </w:rPr>
              <w:t>1053,75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2483,31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1631,76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2662,75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904,56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2255,07</w:t>
            </w:r>
          </w:p>
        </w:tc>
        <w:tc>
          <w:tcPr>
            <w:tcW w:w="685" w:type="dxa"/>
            <w:gridSpan w:val="2"/>
          </w:tcPr>
          <w:p w:rsidR="00860F3C" w:rsidRPr="003477DE" w:rsidRDefault="00860F3C" w:rsidP="006828F9">
            <w:pPr>
              <w:rPr>
                <w:spacing w:val="-8"/>
                <w:sz w:val="16"/>
                <w:szCs w:val="16"/>
              </w:rPr>
            </w:pPr>
            <w:r w:rsidRPr="003477DE">
              <w:rPr>
                <w:spacing w:val="-8"/>
                <w:sz w:val="16"/>
                <w:szCs w:val="16"/>
              </w:rPr>
              <w:t>1525,17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2362,02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855,00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2017,02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1408,77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2051,48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795,63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1862,67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1335,52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1848,81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760,41</w:t>
            </w:r>
          </w:p>
        </w:tc>
      </w:tr>
      <w:tr w:rsidR="002D136D" w:rsidRPr="0018439E" w:rsidTr="0083444A">
        <w:trPr>
          <w:cantSplit/>
        </w:trPr>
        <w:tc>
          <w:tcPr>
            <w:tcW w:w="16238" w:type="dxa"/>
            <w:gridSpan w:val="41"/>
          </w:tcPr>
          <w:p w:rsidR="002D136D" w:rsidRPr="00C63E96" w:rsidRDefault="002D136D" w:rsidP="006828F9">
            <w:pPr>
              <w:rPr>
                <w:b/>
                <w:spacing w:val="-4"/>
                <w:sz w:val="16"/>
                <w:szCs w:val="16"/>
              </w:rPr>
            </w:pPr>
            <w:r w:rsidRPr="00C63E96">
              <w:rPr>
                <w:b/>
                <w:spacing w:val="-4"/>
                <w:sz w:val="16"/>
                <w:szCs w:val="16"/>
              </w:rPr>
              <w:t>Башмаковский район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Башмаково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3374,13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611,26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3365,73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602,87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2327,47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569,28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2322,13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563,94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2057,22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550,20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2052,64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545,62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1780,09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524,25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1776,28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520,43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1598,40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510,00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1595,09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506,69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Алексеевский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3229,50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466,63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3229,50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466,63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2185,89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427,70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2185,86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427,70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1916,40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409,38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1916,40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409,38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1640,04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384,19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1640,04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384,19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1458,86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370,45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1458,86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370,45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Бояровский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Высокинский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3216,53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453,67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3208,89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446,03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2170,15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411,96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2165,29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407,10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1899,96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392,95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1895,80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388,78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1622,91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367,06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1619,44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363,59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1441,26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352,86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1438,25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349,85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Знаменский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3180,71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417,85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2132,90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374,71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1862,36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355,34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1584,95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329,10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1403,06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314,66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Кандиевский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Липовский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3064,17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301,31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2018,32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260,13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1748,27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241,25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1471,35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215,50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1289,79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201,39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Подгорнский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Починковский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3064,94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302,08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2018,81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260,62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1748,69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241,67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1471,70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215,85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1290,09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201,69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73717A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Соломинский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Соседский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3259,76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496,90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3309,73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546,87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2210,17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451,99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2266,13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507,94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1939,19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432,17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1996,64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489,62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1661,34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1720,28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464,43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1479,15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390,75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1539,09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450,69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Сосновский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Троицкий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Шереметьевский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3102,73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339,87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3102,73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339,87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2059,13</w:t>
            </w:r>
          </w:p>
        </w:tc>
        <w:tc>
          <w:tcPr>
            <w:tcW w:w="73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300,94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2059,13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300,94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1789,64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282,62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1789,64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282,62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1513,28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257,43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1513,28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257,43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1332,09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243,69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1332,09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243,69</w:t>
            </w:r>
          </w:p>
        </w:tc>
      </w:tr>
      <w:tr w:rsidR="007B0C8C" w:rsidRPr="0018439E" w:rsidTr="0083444A">
        <w:trPr>
          <w:cantSplit/>
        </w:trPr>
        <w:tc>
          <w:tcPr>
            <w:tcW w:w="16238" w:type="dxa"/>
            <w:gridSpan w:val="41"/>
          </w:tcPr>
          <w:p w:rsidR="007B0C8C" w:rsidRPr="00C63E96" w:rsidRDefault="007B0C8C" w:rsidP="006828F9">
            <w:pPr>
              <w:rPr>
                <w:b/>
                <w:spacing w:val="-4"/>
                <w:sz w:val="16"/>
                <w:szCs w:val="16"/>
              </w:rPr>
            </w:pPr>
            <w:r w:rsidRPr="00C63E96">
              <w:rPr>
                <w:b/>
                <w:spacing w:val="-4"/>
                <w:sz w:val="16"/>
                <w:szCs w:val="16"/>
              </w:rPr>
              <w:t>Бековский район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Беково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3581,90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819,03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3568,33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805,46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2508,29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750,11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2499,66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741,47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2227,63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720,61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2220,23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713,21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1937,16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681,31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1930,99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675,14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1747,87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659,47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1742,52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654,12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Вертуновский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3399,82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636,96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3277,98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515,12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2349,71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591,52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2234,38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476,19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2078,60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571,58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1964,89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457,87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1800,61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544,76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1688,53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432,68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1618,34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529,94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1507,34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418,94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Волынщинский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3199,04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436,18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3194,42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2153,75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395,57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1883,84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376,83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1607,06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351,22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1604,96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349,11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1425,60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337,20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Ивановский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3275,17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512,30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3275,17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512,30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2231,56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473,37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2231,56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473,37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1962,07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455,05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1962,07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455,05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1685,71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429,86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1685,71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429,86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1504,52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416,12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1504,52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416,12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Миткирейский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279,11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Мошковский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279,11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Пяшинский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279,11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Сосновский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3275,17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512,30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3275,17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512,30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2231,56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473,37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2231,56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473,37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1962,07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455,05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1962,07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455,05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1685,71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429,86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1685,71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429,86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1504,52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416,12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1504,52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416,12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Яковлевский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29" w:type="dxa"/>
          </w:tcPr>
          <w:p w:rsidR="00860F3C" w:rsidRPr="00582C96" w:rsidRDefault="00860F3C" w:rsidP="006828F9">
            <w:pPr>
              <w:rPr>
                <w:spacing w:val="-6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279,11</w:t>
            </w:r>
          </w:p>
        </w:tc>
        <w:tc>
          <w:tcPr>
            <w:tcW w:w="72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81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582C96" w:rsidRPr="0018439E" w:rsidTr="0083444A">
        <w:trPr>
          <w:cantSplit/>
        </w:trPr>
        <w:tc>
          <w:tcPr>
            <w:tcW w:w="16238" w:type="dxa"/>
            <w:gridSpan w:val="41"/>
          </w:tcPr>
          <w:p w:rsidR="00582C96" w:rsidRPr="00C63E96" w:rsidRDefault="00582C96" w:rsidP="006828F9">
            <w:pPr>
              <w:rPr>
                <w:b/>
                <w:spacing w:val="-4"/>
                <w:sz w:val="16"/>
                <w:szCs w:val="16"/>
              </w:rPr>
            </w:pPr>
            <w:r w:rsidRPr="00C63E96">
              <w:rPr>
                <w:b/>
                <w:spacing w:val="-4"/>
                <w:sz w:val="16"/>
                <w:szCs w:val="16"/>
              </w:rPr>
              <w:t>Белинский район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8B111E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Белинский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4419,42</w:t>
            </w:r>
          </w:p>
        </w:tc>
        <w:tc>
          <w:tcPr>
            <w:tcW w:w="673" w:type="dxa"/>
          </w:tcPr>
          <w:p w:rsidR="00860F3C" w:rsidRPr="008B111E" w:rsidRDefault="00860F3C" w:rsidP="006828F9">
            <w:pPr>
              <w:rPr>
                <w:spacing w:val="-10"/>
                <w:sz w:val="16"/>
                <w:szCs w:val="16"/>
              </w:rPr>
            </w:pPr>
            <w:r w:rsidRPr="008B111E">
              <w:rPr>
                <w:spacing w:val="-10"/>
                <w:sz w:val="16"/>
                <w:szCs w:val="16"/>
              </w:rPr>
              <w:t>1656,56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3817,78</w:t>
            </w:r>
          </w:p>
        </w:tc>
        <w:tc>
          <w:tcPr>
            <w:tcW w:w="676" w:type="dxa"/>
          </w:tcPr>
          <w:p w:rsidR="00860F3C" w:rsidRPr="0073717A" w:rsidRDefault="00860F3C" w:rsidP="006828F9">
            <w:pPr>
              <w:rPr>
                <w:spacing w:val="-10"/>
                <w:sz w:val="16"/>
                <w:szCs w:val="16"/>
              </w:rPr>
            </w:pPr>
            <w:r w:rsidRPr="0073717A">
              <w:rPr>
                <w:spacing w:val="-10"/>
                <w:sz w:val="16"/>
                <w:szCs w:val="16"/>
              </w:rPr>
              <w:t>1054,91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3113,88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1355,69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2626,71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868,52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2775,23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1268,21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2316,68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809,66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2426,77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1170,92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1996,84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740,99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2198,83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582C96">
              <w:rPr>
                <w:spacing w:val="-6"/>
                <w:sz w:val="16"/>
                <w:szCs w:val="16"/>
              </w:rPr>
              <w:t>1110,42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1787,97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699,57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Балкашинский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Волчковский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3295,18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532,32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3295,18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532,32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2241,97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483,79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2241,97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483,79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1970,08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463,07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1970,08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463,07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1691,32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435,48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1691,32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435,48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1508,54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420,14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1508,54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420,14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Камынинский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Козловский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Кутеевский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Лермонтовский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3347,36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584,49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3115,44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352,57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2296,26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538,07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2071,83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313,64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2024,90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517,88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1802,34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295,32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1746,67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490,82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1525,98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270,13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1564,23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475,83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1344,79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256,39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Невежкинский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3125,26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362,39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3125,26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362,39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2081,65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323,46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2081,65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323,46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1812,16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305,14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1812,16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305,14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1535,80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279,95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1535,80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279,95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1354,61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266,21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1354,61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266,21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Поимский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3289,98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527,12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3099,73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336,87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2239,63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481,44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2056,12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297,94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1968,45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461,44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1786,63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279,62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1690,41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434,56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1510,27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254,43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1508,10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419,70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1329,09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240,69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Пушанинский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3338,65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575,78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3113,90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351,04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2288,75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530,57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2070,30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312,11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2017,69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510,68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1800,81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293,79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1739,76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483,92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1524,45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268,60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1557,53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469,13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1343,26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254,86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Студенский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3109,60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346,74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3109,60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346,74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2066,00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307,81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2066,00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307,81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1796,51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289,49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1796,51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289,49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1520,15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264,30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1520,15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264,30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1338,96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250,56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1338,96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250,56</w:t>
            </w:r>
          </w:p>
        </w:tc>
      </w:tr>
      <w:tr w:rsidR="008E084B" w:rsidRPr="0018439E" w:rsidTr="0083444A">
        <w:trPr>
          <w:cantSplit/>
        </w:trPr>
        <w:tc>
          <w:tcPr>
            <w:tcW w:w="16238" w:type="dxa"/>
            <w:gridSpan w:val="41"/>
          </w:tcPr>
          <w:p w:rsidR="008E084B" w:rsidRPr="00C63E96" w:rsidRDefault="008E084B" w:rsidP="006828F9">
            <w:pPr>
              <w:rPr>
                <w:b/>
                <w:spacing w:val="-4"/>
                <w:sz w:val="16"/>
                <w:szCs w:val="16"/>
              </w:rPr>
            </w:pPr>
            <w:r w:rsidRPr="00C63E96">
              <w:rPr>
                <w:b/>
                <w:spacing w:val="-4"/>
                <w:sz w:val="16"/>
                <w:szCs w:val="16"/>
              </w:rPr>
              <w:t>Бессоновский район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Александровский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3289,26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526,40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3289,26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526,40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2234,62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476,43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2234,62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476,43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1962,37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455,35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1962,37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455,35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1683,25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427,40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1683,25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427,40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1500,22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411,82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1500,22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411,82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Бессоновский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3965,38</w:t>
            </w:r>
          </w:p>
        </w:tc>
        <w:tc>
          <w:tcPr>
            <w:tcW w:w="673" w:type="dxa"/>
          </w:tcPr>
          <w:p w:rsidR="00860F3C" w:rsidRPr="000A4587" w:rsidRDefault="00860F3C" w:rsidP="006828F9">
            <w:pPr>
              <w:rPr>
                <w:spacing w:val="-12"/>
                <w:sz w:val="16"/>
                <w:szCs w:val="16"/>
              </w:rPr>
            </w:pPr>
            <w:r w:rsidRPr="000A4587">
              <w:rPr>
                <w:spacing w:val="-12"/>
                <w:sz w:val="16"/>
                <w:szCs w:val="16"/>
              </w:rPr>
              <w:t>1202,51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3425,33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662,47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2830,15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1071,97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2295,32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537,14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2537,76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1030,74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2004,23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497,22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2238,50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982,65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1706,27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450,43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2042,04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953,64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1510,69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422,29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Вазерский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2911,32</w:t>
            </w:r>
          </w:p>
        </w:tc>
        <w:tc>
          <w:tcPr>
            <w:tcW w:w="673" w:type="dxa"/>
          </w:tcPr>
          <w:p w:rsidR="00860F3C" w:rsidRPr="000A4587" w:rsidRDefault="00860F3C" w:rsidP="006828F9">
            <w:pPr>
              <w:rPr>
                <w:spacing w:val="-12"/>
                <w:sz w:val="16"/>
                <w:szCs w:val="16"/>
              </w:rPr>
            </w:pPr>
            <w:r w:rsidRPr="000A4587">
              <w:rPr>
                <w:spacing w:val="-12"/>
                <w:sz w:val="16"/>
                <w:szCs w:val="16"/>
              </w:rPr>
              <w:t>1402,17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3207,37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444,50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2246,31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1285,94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2152,72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394,53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2071,47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1248,30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1880,47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373,45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1889,76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1203,78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1601,35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345,50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1771,67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1177,16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1418,33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329,92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Грабовский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3707,72</w:t>
            </w:r>
          </w:p>
        </w:tc>
        <w:tc>
          <w:tcPr>
            <w:tcW w:w="673" w:type="dxa"/>
          </w:tcPr>
          <w:p w:rsidR="00860F3C" w:rsidRPr="000A4587" w:rsidRDefault="00860F3C" w:rsidP="006828F9">
            <w:pPr>
              <w:rPr>
                <w:spacing w:val="-12"/>
                <w:sz w:val="16"/>
                <w:szCs w:val="16"/>
              </w:rPr>
            </w:pPr>
            <w:r w:rsidRPr="000A4587">
              <w:rPr>
                <w:spacing w:val="-12"/>
                <w:sz w:val="16"/>
                <w:szCs w:val="16"/>
              </w:rPr>
              <w:t>944,85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3197,57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434,70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2646,88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888,69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2142,92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384,73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2373,08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866,06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1870,67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363,65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2092,41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836,56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1591,55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335,70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1908,35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819,95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1408,53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320,12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Кижеватовский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2726,18</w:t>
            </w:r>
          </w:p>
        </w:tc>
        <w:tc>
          <w:tcPr>
            <w:tcW w:w="673" w:type="dxa"/>
          </w:tcPr>
          <w:p w:rsidR="00860F3C" w:rsidRPr="000A4587" w:rsidRDefault="00860F3C" w:rsidP="006828F9">
            <w:pPr>
              <w:rPr>
                <w:spacing w:val="-12"/>
                <w:sz w:val="16"/>
                <w:szCs w:val="16"/>
              </w:rPr>
            </w:pPr>
            <w:r w:rsidRPr="000A4587">
              <w:rPr>
                <w:spacing w:val="-12"/>
                <w:sz w:val="16"/>
                <w:szCs w:val="16"/>
              </w:rPr>
              <w:t>1366,17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3454,41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691,55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1987,96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1122,50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2314,80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556,62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1794,82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1052,99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2021,31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514,30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1594,80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976,62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1720,95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465,11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1464,52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928,75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1523,77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435,37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Полеологовский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3572,92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810,06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3281,86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519,00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2513,34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755,16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2227,22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469,03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2239,86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732,84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1954,97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447,95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1959,51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703,66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1675,85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420,00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1775,66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687,26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1492,82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404,42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Проказнинский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3391,91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629,05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3391,91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629,05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2337,27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579,08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2337,27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579,08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2065,02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558,00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2065,02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558,00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1785,90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530,05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1785,90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530,05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1602,87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514,47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1602,87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514,47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Сосновский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3263,64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500,77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3171,29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408,43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2205,94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447,76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2116,64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358,46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1932,93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425,92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1844,39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337,38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1653,05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397,20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1565,27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309,43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1469,52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381,12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1382,25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293,85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Степановский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3381,27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618,40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2184,07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421,20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2321,38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563,19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2129,42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371,23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2047,82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540,80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1857,17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350,15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1767,39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511,54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1578,05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322,20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1583,49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495,09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1395,02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306,62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  <w:highlight w:val="yellow"/>
              </w:rPr>
            </w:pPr>
            <w:r w:rsidRPr="0018439E">
              <w:rPr>
                <w:spacing w:val="-4"/>
                <w:sz w:val="16"/>
                <w:szCs w:val="16"/>
              </w:rPr>
              <w:t>Чемодановский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2576,46</w:t>
            </w:r>
          </w:p>
        </w:tc>
        <w:tc>
          <w:tcPr>
            <w:tcW w:w="673" w:type="dxa"/>
          </w:tcPr>
          <w:p w:rsidR="00860F3C" w:rsidRPr="00371247" w:rsidRDefault="00860F3C" w:rsidP="006828F9">
            <w:pPr>
              <w:rPr>
                <w:spacing w:val="-8"/>
                <w:sz w:val="16"/>
                <w:szCs w:val="16"/>
              </w:rPr>
            </w:pPr>
            <w:r w:rsidRPr="000A4587">
              <w:rPr>
                <w:spacing w:val="-12"/>
                <w:sz w:val="16"/>
                <w:szCs w:val="16"/>
              </w:rPr>
              <w:t>1258,11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3453,39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690,52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1830,13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991,17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2313,78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555,59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1634,95</w:t>
            </w:r>
          </w:p>
        </w:tc>
        <w:tc>
          <w:tcPr>
            <w:tcW w:w="685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915,85</w:t>
            </w:r>
          </w:p>
        </w:tc>
        <w:tc>
          <w:tcPr>
            <w:tcW w:w="722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2020,29</w:t>
            </w:r>
          </w:p>
        </w:tc>
        <w:tc>
          <w:tcPr>
            <w:tcW w:w="658" w:type="dxa"/>
            <w:gridSpan w:val="3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513,27</w:t>
            </w:r>
          </w:p>
        </w:tc>
        <w:tc>
          <w:tcPr>
            <w:tcW w:w="770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1432,91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833,66</w:t>
            </w:r>
          </w:p>
        </w:tc>
        <w:tc>
          <w:tcPr>
            <w:tcW w:w="764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1719,93</w:t>
            </w:r>
          </w:p>
        </w:tc>
        <w:tc>
          <w:tcPr>
            <w:tcW w:w="746" w:type="dxa"/>
            <w:gridSpan w:val="3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464,08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C63E96">
            <w:pPr>
              <w:ind w:hanging="52"/>
              <w:rPr>
                <w:spacing w:val="-12"/>
                <w:sz w:val="16"/>
                <w:szCs w:val="16"/>
              </w:rPr>
            </w:pPr>
            <w:r w:rsidRPr="00C63E96">
              <w:rPr>
                <w:spacing w:val="-12"/>
                <w:sz w:val="16"/>
                <w:szCs w:val="16"/>
              </w:rPr>
              <w:t>1301,27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781,92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1522,74</w:t>
            </w:r>
          </w:p>
        </w:tc>
        <w:tc>
          <w:tcPr>
            <w:tcW w:w="756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434,34</w:t>
            </w:r>
          </w:p>
        </w:tc>
      </w:tr>
      <w:tr w:rsidR="008E084B" w:rsidRPr="0018439E" w:rsidTr="0083444A">
        <w:trPr>
          <w:cantSplit/>
        </w:trPr>
        <w:tc>
          <w:tcPr>
            <w:tcW w:w="16238" w:type="dxa"/>
            <w:gridSpan w:val="41"/>
          </w:tcPr>
          <w:p w:rsidR="008E084B" w:rsidRPr="00C63E96" w:rsidRDefault="008E084B" w:rsidP="006828F9">
            <w:pPr>
              <w:rPr>
                <w:b/>
                <w:spacing w:val="-4"/>
                <w:sz w:val="16"/>
                <w:szCs w:val="16"/>
              </w:rPr>
            </w:pPr>
            <w:r w:rsidRPr="00C63E96">
              <w:rPr>
                <w:b/>
                <w:spacing w:val="-4"/>
                <w:sz w:val="16"/>
                <w:szCs w:val="16"/>
              </w:rPr>
              <w:t>Вадинский район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Большелукинский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3165,64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3165,64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2122,03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2122,03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1576,18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320,33</w:t>
            </w:r>
          </w:p>
        </w:tc>
        <w:tc>
          <w:tcPr>
            <w:tcW w:w="781" w:type="dxa"/>
            <w:gridSpan w:val="5"/>
          </w:tcPr>
          <w:p w:rsidR="00860F3C" w:rsidRPr="00C63E96" w:rsidRDefault="00860F3C" w:rsidP="00C63E96">
            <w:pPr>
              <w:ind w:hanging="33"/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1576,18</w:t>
            </w:r>
          </w:p>
        </w:tc>
        <w:tc>
          <w:tcPr>
            <w:tcW w:w="72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320,33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1395,00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306,59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1395,00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306,59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Вадинский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3201,05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438,18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3165,64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2149,62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391,43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2122,03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1878,17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371,16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1599,86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344,01</w:t>
            </w:r>
          </w:p>
        </w:tc>
        <w:tc>
          <w:tcPr>
            <w:tcW w:w="781" w:type="dxa"/>
            <w:gridSpan w:val="5"/>
          </w:tcPr>
          <w:p w:rsidR="00860F3C" w:rsidRPr="00C63E96" w:rsidRDefault="00860F3C" w:rsidP="00C63E96">
            <w:pPr>
              <w:ind w:hanging="33"/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1576,18</w:t>
            </w:r>
          </w:p>
        </w:tc>
        <w:tc>
          <w:tcPr>
            <w:tcW w:w="72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320,33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1417,37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328,97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1395,00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306,59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Каргалейский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212,70</w:t>
            </w:r>
          </w:p>
        </w:tc>
        <w:tc>
          <w:tcPr>
            <w:tcW w:w="781" w:type="dxa"/>
            <w:gridSpan w:val="5"/>
          </w:tcPr>
          <w:p w:rsidR="00860F3C" w:rsidRPr="00C63E96" w:rsidRDefault="00860F3C" w:rsidP="00C63E96">
            <w:pPr>
              <w:ind w:hanging="33"/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1468,55</w:t>
            </w:r>
          </w:p>
        </w:tc>
        <w:tc>
          <w:tcPr>
            <w:tcW w:w="72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Рахмановский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212,70</w:t>
            </w:r>
          </w:p>
        </w:tc>
        <w:tc>
          <w:tcPr>
            <w:tcW w:w="781" w:type="dxa"/>
            <w:gridSpan w:val="5"/>
          </w:tcPr>
          <w:p w:rsidR="00860F3C" w:rsidRPr="00C63E96" w:rsidRDefault="00860F3C" w:rsidP="00C63E96">
            <w:pPr>
              <w:ind w:hanging="33"/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1468,55</w:t>
            </w:r>
          </w:p>
        </w:tc>
        <w:tc>
          <w:tcPr>
            <w:tcW w:w="72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Серго-Поливановский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212,70</w:t>
            </w:r>
          </w:p>
        </w:tc>
        <w:tc>
          <w:tcPr>
            <w:tcW w:w="781" w:type="dxa"/>
            <w:gridSpan w:val="5"/>
          </w:tcPr>
          <w:p w:rsidR="00860F3C" w:rsidRPr="00C63E96" w:rsidRDefault="00860F3C" w:rsidP="00C63E96">
            <w:pPr>
              <w:ind w:hanging="33"/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1468,55</w:t>
            </w:r>
          </w:p>
        </w:tc>
        <w:tc>
          <w:tcPr>
            <w:tcW w:w="72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Татаро-Лакинский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212,70</w:t>
            </w:r>
          </w:p>
        </w:tc>
        <w:tc>
          <w:tcPr>
            <w:tcW w:w="781" w:type="dxa"/>
            <w:gridSpan w:val="5"/>
          </w:tcPr>
          <w:p w:rsidR="00860F3C" w:rsidRPr="00C63E96" w:rsidRDefault="00860F3C" w:rsidP="00C63E96">
            <w:pPr>
              <w:ind w:hanging="33"/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1468,55</w:t>
            </w:r>
          </w:p>
        </w:tc>
        <w:tc>
          <w:tcPr>
            <w:tcW w:w="72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Ягановский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3165,64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3165,64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402,77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2122,03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2122,03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363,84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1852,54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345,52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1576,18</w:t>
            </w:r>
          </w:p>
        </w:tc>
        <w:tc>
          <w:tcPr>
            <w:tcW w:w="75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320,33</w:t>
            </w:r>
          </w:p>
        </w:tc>
        <w:tc>
          <w:tcPr>
            <w:tcW w:w="781" w:type="dxa"/>
            <w:gridSpan w:val="5"/>
          </w:tcPr>
          <w:p w:rsidR="00860F3C" w:rsidRPr="00C63E96" w:rsidRDefault="00860F3C" w:rsidP="00C63E96">
            <w:pPr>
              <w:ind w:hanging="33"/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1576,18</w:t>
            </w:r>
          </w:p>
        </w:tc>
        <w:tc>
          <w:tcPr>
            <w:tcW w:w="72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320,33</w:t>
            </w:r>
          </w:p>
        </w:tc>
        <w:tc>
          <w:tcPr>
            <w:tcW w:w="773" w:type="dxa"/>
            <w:gridSpan w:val="4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1395,00</w:t>
            </w:r>
          </w:p>
        </w:tc>
        <w:tc>
          <w:tcPr>
            <w:tcW w:w="765" w:type="dxa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306,59</w:t>
            </w:r>
          </w:p>
        </w:tc>
        <w:tc>
          <w:tcPr>
            <w:tcW w:w="731" w:type="dxa"/>
            <w:gridSpan w:val="2"/>
          </w:tcPr>
          <w:p w:rsidR="00860F3C" w:rsidRPr="00C63E96" w:rsidRDefault="00860F3C" w:rsidP="006828F9">
            <w:pPr>
              <w:rPr>
                <w:spacing w:val="-8"/>
                <w:sz w:val="16"/>
                <w:szCs w:val="16"/>
              </w:rPr>
            </w:pPr>
            <w:r w:rsidRPr="00C63E96">
              <w:rPr>
                <w:spacing w:val="-8"/>
                <w:sz w:val="16"/>
                <w:szCs w:val="16"/>
              </w:rPr>
              <w:t>1395,00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306,59</w:t>
            </w:r>
          </w:p>
        </w:tc>
      </w:tr>
      <w:tr w:rsidR="00DA0C8B" w:rsidRPr="0018439E" w:rsidTr="0083444A">
        <w:trPr>
          <w:cantSplit/>
        </w:trPr>
        <w:tc>
          <w:tcPr>
            <w:tcW w:w="16238" w:type="dxa"/>
            <w:gridSpan w:val="41"/>
          </w:tcPr>
          <w:p w:rsidR="00DA0C8B" w:rsidRPr="00DA0C8B" w:rsidRDefault="00DA0C8B" w:rsidP="006828F9">
            <w:pPr>
              <w:rPr>
                <w:b/>
                <w:spacing w:val="-4"/>
                <w:sz w:val="16"/>
                <w:szCs w:val="16"/>
              </w:rPr>
            </w:pPr>
            <w:r w:rsidRPr="00DA0C8B">
              <w:rPr>
                <w:b/>
                <w:spacing w:val="-4"/>
                <w:sz w:val="16"/>
                <w:szCs w:val="16"/>
              </w:rPr>
              <w:t xml:space="preserve">Городищенский район 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6031AB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Городище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3627,06</w:t>
            </w:r>
          </w:p>
        </w:tc>
        <w:tc>
          <w:tcPr>
            <w:tcW w:w="673" w:type="dxa"/>
          </w:tcPr>
          <w:p w:rsidR="00860F3C" w:rsidRPr="000A4587" w:rsidRDefault="00860F3C" w:rsidP="006828F9">
            <w:pPr>
              <w:rPr>
                <w:spacing w:val="-12"/>
                <w:sz w:val="16"/>
                <w:szCs w:val="16"/>
              </w:rPr>
            </w:pPr>
            <w:r w:rsidRPr="000A4587">
              <w:rPr>
                <w:spacing w:val="-12"/>
                <w:sz w:val="16"/>
                <w:szCs w:val="16"/>
              </w:rPr>
              <w:t>1473,10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3496,38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733,52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2672,69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1301,99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2436,12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677,93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2421,83</w:t>
            </w:r>
          </w:p>
        </w:tc>
        <w:tc>
          <w:tcPr>
            <w:tcW w:w="685" w:type="dxa"/>
            <w:gridSpan w:val="2"/>
          </w:tcPr>
          <w:p w:rsidR="00860F3C" w:rsidRPr="006031AB" w:rsidRDefault="00860F3C" w:rsidP="006828F9">
            <w:pPr>
              <w:rPr>
                <w:spacing w:val="-8"/>
                <w:sz w:val="16"/>
                <w:szCs w:val="16"/>
              </w:rPr>
            </w:pPr>
            <w:r w:rsidRPr="006031AB">
              <w:rPr>
                <w:spacing w:val="-8"/>
                <w:sz w:val="16"/>
                <w:szCs w:val="16"/>
              </w:rPr>
              <w:t>1246,95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2158,79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651,77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2161,17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1182,10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1871,65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615,80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1991,75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1143,22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1684,58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596,18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6031AB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Сурск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2467,28</w:t>
            </w:r>
          </w:p>
        </w:tc>
        <w:tc>
          <w:tcPr>
            <w:tcW w:w="673" w:type="dxa"/>
          </w:tcPr>
          <w:p w:rsidR="00860F3C" w:rsidRPr="000A4587" w:rsidRDefault="00860F3C" w:rsidP="006828F9">
            <w:pPr>
              <w:rPr>
                <w:spacing w:val="-12"/>
                <w:sz w:val="16"/>
                <w:szCs w:val="16"/>
              </w:rPr>
            </w:pPr>
            <w:r w:rsidRPr="000A4587">
              <w:rPr>
                <w:spacing w:val="-12"/>
                <w:sz w:val="16"/>
                <w:szCs w:val="16"/>
              </w:rPr>
              <w:t>1126,30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3252,10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489,24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1839,04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985,68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2191,84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433,65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1669,71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938,27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1914,51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407,49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1490,58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881,04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1627,37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371,52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1375,52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847,25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1440,30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351,90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Чаадаевка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2485,46</w:t>
            </w:r>
          </w:p>
        </w:tc>
        <w:tc>
          <w:tcPr>
            <w:tcW w:w="673" w:type="dxa"/>
          </w:tcPr>
          <w:p w:rsidR="00860F3C" w:rsidRPr="000A4587" w:rsidRDefault="00860F3C" w:rsidP="006828F9">
            <w:pPr>
              <w:rPr>
                <w:spacing w:val="-12"/>
                <w:sz w:val="16"/>
                <w:szCs w:val="16"/>
              </w:rPr>
            </w:pPr>
            <w:r w:rsidRPr="000A4587">
              <w:rPr>
                <w:spacing w:val="-12"/>
                <w:sz w:val="16"/>
                <w:szCs w:val="16"/>
              </w:rPr>
              <w:t>1277,14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3299,22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536,36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1905,55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1136,62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2238,95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480,77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1748,32</w:t>
            </w:r>
          </w:p>
        </w:tc>
        <w:tc>
          <w:tcPr>
            <w:tcW w:w="685" w:type="dxa"/>
            <w:gridSpan w:val="2"/>
          </w:tcPr>
          <w:p w:rsidR="00860F3C" w:rsidRPr="00D70333" w:rsidRDefault="00860F3C" w:rsidP="006828F9">
            <w:pPr>
              <w:rPr>
                <w:spacing w:val="-8"/>
                <w:sz w:val="16"/>
                <w:szCs w:val="16"/>
              </w:rPr>
            </w:pPr>
            <w:r w:rsidRPr="00D70333">
              <w:rPr>
                <w:spacing w:val="-8"/>
                <w:sz w:val="16"/>
                <w:szCs w:val="16"/>
              </w:rPr>
              <w:t>1089,23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1961,62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454,61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1581,27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1032,03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1674,49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418,64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1474,26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998,26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1487,42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399,02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Архангельский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3354,43</w:t>
            </w:r>
          </w:p>
        </w:tc>
        <w:tc>
          <w:tcPr>
            <w:tcW w:w="67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591,56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3146,50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383,64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2306,27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548,08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2102,90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344,71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2035,64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528,63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1833,41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326,39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1758,15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502,30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1557,05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301,20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1576,20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487,80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1375,86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287,46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Верхнеелюзанский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3136,92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374,05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3136,92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374,05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2093,31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335,12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2093,31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335,12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1823,82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316,80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1823,82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316,80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1547,46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291,61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1547,46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291,61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1366,27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277,87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1366,27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277,87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0A4587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Верхнешкафтинский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Дигилевский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3233,75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470,89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3233,75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470,89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2190,15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431,96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2190,15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431,96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1920,66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413,64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1920,66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413,64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1644,30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388,45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1644,30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388,45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1463,11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374,71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1463,11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374,71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Канаевский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3200,84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437,97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3191,50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428,64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2153,84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395,65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2147,90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389,71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1883,50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376,48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1878,41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371,39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1606,29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350,44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1602,05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346,20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1424,54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336,14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1420,86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332,46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Нижнеелюзанский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3321,10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558,23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3321,10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558,23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2277,49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519,30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2277,49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519,30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2008,00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500,98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2008,00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500,98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1731,64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475,79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1731,64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475,79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1550,45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462,05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1550,45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462,05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Павло-Куракинский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3342,22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579,35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3342,22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579,35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2298,61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540,42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2298,61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540,42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2029,12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522,10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2029,12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522,10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1752,76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496,91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1752,76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496,91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1571,57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483,17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1571,57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483,17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Русско-Ишимский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3464,22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701,35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3464,22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701,35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2408,61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650,42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2408,61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650,42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2136,12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629,10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2136,12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629,10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1856,76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600,91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1856,76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600,91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1673,57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585,17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1673,57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585,17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Среднеелюзанский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3341,10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578,24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3275,55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512,68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2294,66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536,47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2231,94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473,75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2024,46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517,44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1962,45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455,43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1747,39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491,54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1686,09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430,24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1565,73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477,33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1504,91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416,50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Турдакский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3184,06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421,20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3340,40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577,54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2139,04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380,85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2296,80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538,61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1869,19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362,18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2027,31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520,29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1592,48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336,63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1750,95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495,10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1411,06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1569,76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481,36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Чаадаевский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3322,06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559,19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3246,62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483,76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2275,17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516,98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2203,02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444,83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2004,86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497,84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1933,53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426,51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1727,68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471,83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1657,17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401,32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1545,95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457,55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1475,98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387,58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Юловский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3202,00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439,14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3202,00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439,14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2158,40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400,21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2158,40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400,21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1888,91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381,89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1888,91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381,89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1612,55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1612,55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1431,36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1431,36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342,96</w:t>
            </w:r>
          </w:p>
        </w:tc>
      </w:tr>
      <w:tr w:rsidR="00010407" w:rsidRPr="0018439E" w:rsidTr="0083444A">
        <w:trPr>
          <w:cantSplit/>
        </w:trPr>
        <w:tc>
          <w:tcPr>
            <w:tcW w:w="16238" w:type="dxa"/>
            <w:gridSpan w:val="41"/>
          </w:tcPr>
          <w:p w:rsidR="00010407" w:rsidRPr="00010407" w:rsidRDefault="00010407" w:rsidP="006828F9">
            <w:pPr>
              <w:rPr>
                <w:b/>
                <w:spacing w:val="-4"/>
                <w:sz w:val="16"/>
                <w:szCs w:val="16"/>
              </w:rPr>
            </w:pPr>
            <w:r w:rsidRPr="00010407">
              <w:rPr>
                <w:b/>
                <w:spacing w:val="-4"/>
                <w:sz w:val="16"/>
                <w:szCs w:val="16"/>
              </w:rPr>
              <w:t>Земетчинский район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Земетчино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3807,22</w:t>
            </w:r>
          </w:p>
        </w:tc>
        <w:tc>
          <w:tcPr>
            <w:tcW w:w="673" w:type="dxa"/>
          </w:tcPr>
          <w:p w:rsidR="00860F3C" w:rsidRPr="000A4587" w:rsidRDefault="00860F3C" w:rsidP="006828F9">
            <w:pPr>
              <w:rPr>
                <w:spacing w:val="-10"/>
                <w:sz w:val="16"/>
                <w:szCs w:val="16"/>
              </w:rPr>
            </w:pPr>
            <w:r w:rsidRPr="000A4587">
              <w:rPr>
                <w:spacing w:val="-10"/>
                <w:sz w:val="16"/>
                <w:szCs w:val="16"/>
              </w:rPr>
              <w:t>1044,36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3529,63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766,76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2720,51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962,33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2455,08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696,89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2436,57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929,56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2174,18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667,16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2142,82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886,98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1883,47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627,62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1951,35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862,95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1694,03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605,62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Большеижморский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3360,26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597,39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3238,11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475,24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2313,27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555,08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2194,50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436,31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2042,93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535,92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1925,01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417,99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1765,73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509,88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1648,65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392,80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1583,98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495,58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1467,46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379,06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Кирилловский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3104,44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3104,44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2060,83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2060,83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245,39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245,39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Краснодубравский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3417,05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654,19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2370,17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611,98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2099,86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592,84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1822,68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566,83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1640,95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552,55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Матчерский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3420,66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657,79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3255,54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492,67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2372,46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614,27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2211,93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453,74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2101,82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594,81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1942,44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435,42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1824,32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568,47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1666,08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410,23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1642,37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553,97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1484,89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396,49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Морсовский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3104,44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3104,44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2060,83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2060,83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245,39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245,39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Пролетарский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3668,60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905,73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3408,04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645,17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2619,02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860,84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2364,43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606,24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2348,04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841,02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2094,94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587,92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2070,19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814,34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1818,58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562,73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1888,01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799,61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1637,40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548,99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Раевский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245,50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245,50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3104,44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341,57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204,13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204,13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2060,83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302,64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185,20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185,20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1791,34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284,32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159,40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159,40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1514,98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259,13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145,25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145,25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1333,79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245,39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Салтыковский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3240,42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477,56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3170,60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407,73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2188,42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430,23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2126,99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368,80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1916,83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409,82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1857,20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350,48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1638,38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382,53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1581,14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325,29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1455,79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367,39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1399,95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311,55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Ушинский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3A711B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Юрсовский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3295,33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532,46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3295,33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532,46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2251,72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493,53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2251,72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493,53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1982,23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475,21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1982,23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475,21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1705,87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450,02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1705,87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450,02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1524,68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436,28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1524,68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436,28</w:t>
            </w:r>
          </w:p>
        </w:tc>
      </w:tr>
      <w:tr w:rsidR="007A4E12" w:rsidRPr="0018439E" w:rsidTr="0083444A">
        <w:trPr>
          <w:cantSplit/>
        </w:trPr>
        <w:tc>
          <w:tcPr>
            <w:tcW w:w="16238" w:type="dxa"/>
            <w:gridSpan w:val="41"/>
          </w:tcPr>
          <w:p w:rsidR="007A4E12" w:rsidRPr="007A4E12" w:rsidRDefault="007A4E12" w:rsidP="006828F9">
            <w:pPr>
              <w:rPr>
                <w:b/>
                <w:spacing w:val="-4"/>
                <w:sz w:val="16"/>
                <w:szCs w:val="16"/>
              </w:rPr>
            </w:pPr>
            <w:r w:rsidRPr="007A4E12">
              <w:rPr>
                <w:b/>
                <w:spacing w:val="-4"/>
                <w:sz w:val="16"/>
                <w:szCs w:val="16"/>
              </w:rPr>
              <w:t>Иссинский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Исса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3714,49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951,62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3698,88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936,01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2648,54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890,36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2638,61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880,42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2369,79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862,78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2361,28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854,26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2081,24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825,39</w:t>
            </w:r>
          </w:p>
        </w:tc>
        <w:tc>
          <w:tcPr>
            <w:tcW w:w="72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2074,14</w:t>
            </w:r>
          </w:p>
        </w:tc>
        <w:tc>
          <w:tcPr>
            <w:tcW w:w="78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818,29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1893,22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804,82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1887,07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798,67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Булычевский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3594,54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831,68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3336,92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574,05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2541,98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783,79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2293,31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535,12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2270,25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763,23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2023,82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516,80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1991,65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735,80</w:t>
            </w:r>
          </w:p>
        </w:tc>
        <w:tc>
          <w:tcPr>
            <w:tcW w:w="72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1747,46</w:t>
            </w:r>
          </w:p>
        </w:tc>
        <w:tc>
          <w:tcPr>
            <w:tcW w:w="78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491,61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1808,97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720,57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1566,27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477,87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Знаменско-Пестровский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3203,54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440,67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3203,54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440,67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2159,93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401,74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2159,93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401,74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1890,44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383,42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1890,44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383,42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1614,08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358,23</w:t>
            </w:r>
          </w:p>
        </w:tc>
        <w:tc>
          <w:tcPr>
            <w:tcW w:w="72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1614,08</w:t>
            </w:r>
          </w:p>
        </w:tc>
        <w:tc>
          <w:tcPr>
            <w:tcW w:w="78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358,23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1432,89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344,49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1432,89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344,49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Каменно-Бродский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3240,43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477,56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3240,43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477,56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2196,82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438,63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2196,82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438,63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1927,33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420,31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1927,33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420,31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1650,97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395,12</w:t>
            </w:r>
          </w:p>
        </w:tc>
        <w:tc>
          <w:tcPr>
            <w:tcW w:w="72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1650,97</w:t>
            </w:r>
          </w:p>
        </w:tc>
        <w:tc>
          <w:tcPr>
            <w:tcW w:w="78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395,12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1469,79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381,38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1469,79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381,38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Соловцовский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3327,92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565,05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3327,92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565,05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2284,31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526,12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2284,31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526,12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2014,82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507,80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2014,82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507,80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1738,46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482,61</w:t>
            </w:r>
          </w:p>
        </w:tc>
        <w:tc>
          <w:tcPr>
            <w:tcW w:w="72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1738,46</w:t>
            </w:r>
          </w:p>
        </w:tc>
        <w:tc>
          <w:tcPr>
            <w:tcW w:w="78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482,61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1557,27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468,87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1557,27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468,87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Уваровский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3331,12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568,26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3308,67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545,80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2279,35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521,16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2265,06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506,87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2007,82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500,80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1995,57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488,55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1729,42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473,57</w:t>
            </w:r>
          </w:p>
        </w:tc>
        <w:tc>
          <w:tcPr>
            <w:tcW w:w="72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1719,21</w:t>
            </w:r>
          </w:p>
        </w:tc>
        <w:tc>
          <w:tcPr>
            <w:tcW w:w="784" w:type="dxa"/>
            <w:gridSpan w:val="5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463,36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1546,87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458,47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1538,02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449,62</w:t>
            </w:r>
          </w:p>
        </w:tc>
      </w:tr>
      <w:tr w:rsidR="003A6006" w:rsidRPr="0018439E" w:rsidTr="0083444A">
        <w:trPr>
          <w:cantSplit/>
        </w:trPr>
        <w:tc>
          <w:tcPr>
            <w:tcW w:w="16238" w:type="dxa"/>
            <w:gridSpan w:val="41"/>
          </w:tcPr>
          <w:p w:rsidR="003A6006" w:rsidRPr="003A6006" w:rsidRDefault="003A6006" w:rsidP="006828F9">
            <w:pPr>
              <w:rPr>
                <w:b/>
                <w:spacing w:val="-4"/>
                <w:sz w:val="16"/>
                <w:szCs w:val="16"/>
              </w:rPr>
            </w:pPr>
            <w:r w:rsidRPr="003A6006">
              <w:rPr>
                <w:b/>
                <w:spacing w:val="-4"/>
                <w:sz w:val="16"/>
                <w:szCs w:val="16"/>
              </w:rPr>
              <w:t>Каменский район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 Каменка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3425,30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0A4587">
              <w:rPr>
                <w:spacing w:val="-10"/>
                <w:sz w:val="16"/>
                <w:szCs w:val="16"/>
              </w:rPr>
              <w:t>1825,59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3471,20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708,34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2618,48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1600,48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2410,93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652,75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2404,51</w:t>
            </w:r>
          </w:p>
        </w:tc>
        <w:tc>
          <w:tcPr>
            <w:tcW w:w="685" w:type="dxa"/>
            <w:gridSpan w:val="2"/>
          </w:tcPr>
          <w:p w:rsidR="00860F3C" w:rsidRPr="007E3689" w:rsidRDefault="00860F3C" w:rsidP="006828F9">
            <w:pPr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1531,94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2133,60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626,59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2180,73</w:t>
            </w:r>
          </w:p>
        </w:tc>
        <w:tc>
          <w:tcPr>
            <w:tcW w:w="751" w:type="dxa"/>
            <w:gridSpan w:val="2"/>
          </w:tcPr>
          <w:p w:rsidR="00860F3C" w:rsidRPr="007E3689" w:rsidRDefault="00860F3C" w:rsidP="006828F9">
            <w:pPr>
              <w:rPr>
                <w:spacing w:val="-14"/>
                <w:sz w:val="16"/>
                <w:szCs w:val="16"/>
              </w:rPr>
            </w:pPr>
            <w:r w:rsidRPr="007E3689">
              <w:rPr>
                <w:spacing w:val="-14"/>
                <w:sz w:val="16"/>
                <w:szCs w:val="16"/>
              </w:rPr>
              <w:t>1453,59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1846,46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590,62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2035,91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1405,72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1659,40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571,00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Анучинский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3197,11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434,25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3197,11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434,25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2153,51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395,32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2153,51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395,32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1884,02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377,00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1884,02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377,00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1607,66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351,81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1607,66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351,81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1426,47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338,07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1426,47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338,07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Владыкинский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3335,89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573,02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3238,62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475,76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2290,50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532,32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2195,01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436,83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2020,57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513,55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1925,52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418,51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1743,77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487,92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1649,16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393,32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1562,28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473,88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1467,98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379,58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Головинщинский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3361,45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598,59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3249,24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486,37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2313,76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555,57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2205,63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447,44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2043,25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536,23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1936,14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429,12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1765,86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510,02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1659,78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403,93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1584,00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495,60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1478,60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390,19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Каменский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3331,17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568,31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3163,13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400,26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2281,53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523,34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2119,52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361,33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2010,53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503,52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1850,03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343,01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1732,67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476,82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1573,67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317,82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1550,47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462,07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1392,48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304,08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Кевдо-Мельситовский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3370,00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607,13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3186,01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423,14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2321,29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563,10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2142,40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384,21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2050,52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543,51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1872,91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365,89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1772,89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517,04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1596,55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1590,85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502,45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1415,36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326,96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Кикинский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3163,53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400,66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3163,53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400,66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2119,92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361,73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2119,92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361,73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1850,43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343,41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1850,43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343,41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1574,07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318,22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1574,07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318,22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1392,89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304,48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1392,89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304,48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Кобылкинский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Междуреченский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3219,92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457,05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3141,62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378,76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2171,99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413,80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2098,01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339,83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1901,42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394,40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1828,52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321,51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1623,98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368,13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1552,16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296,32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1442,07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353,67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1370,98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282,58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Первомайский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3341,80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578,93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3230,14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467,28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2288,69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530,50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2186,54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428,35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2016,82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509,81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1917,05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410,03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1738,09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482,24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1640,69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384,84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1555,32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466,92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1459,50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371,10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Покрово-Арчадинский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3135,72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372,86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3135,72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372,86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2092,12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333,93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2092,12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333,93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1822,63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315,61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1822,63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315,61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1546,27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290,42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1546,27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290,42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1365,08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276,68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1365,08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276,68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1E1FDE" w:rsidRPr="0018439E" w:rsidRDefault="00860F3C" w:rsidP="0073717A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Федоровский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3380,72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617,85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3197,06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434,20</w:t>
            </w:r>
          </w:p>
        </w:tc>
        <w:tc>
          <w:tcPr>
            <w:tcW w:w="703" w:type="dxa"/>
          </w:tcPr>
          <w:p w:rsidR="00860F3C" w:rsidRPr="00AA725B" w:rsidRDefault="00860F3C" w:rsidP="006828F9">
            <w:pPr>
              <w:rPr>
                <w:spacing w:val="-8"/>
                <w:sz w:val="16"/>
                <w:szCs w:val="16"/>
              </w:rPr>
            </w:pPr>
            <w:r w:rsidRPr="00AA725B">
              <w:rPr>
                <w:spacing w:val="-8"/>
                <w:sz w:val="16"/>
                <w:szCs w:val="16"/>
              </w:rPr>
              <w:t>2335,38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577,20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2153,45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395,27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2065,46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558,44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1883,97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376,95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1788,67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532,82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1607,61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351,76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1607,20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518,79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1426,42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338,02</w:t>
            </w:r>
          </w:p>
        </w:tc>
      </w:tr>
      <w:tr w:rsidR="00334BC9" w:rsidRPr="0018439E" w:rsidTr="0083444A">
        <w:trPr>
          <w:cantSplit/>
        </w:trPr>
        <w:tc>
          <w:tcPr>
            <w:tcW w:w="16238" w:type="dxa"/>
            <w:gridSpan w:val="41"/>
          </w:tcPr>
          <w:p w:rsidR="00334BC9" w:rsidRPr="00334BC9" w:rsidRDefault="00334BC9" w:rsidP="006828F9">
            <w:pPr>
              <w:rPr>
                <w:b/>
                <w:spacing w:val="-4"/>
                <w:sz w:val="16"/>
                <w:szCs w:val="16"/>
              </w:rPr>
            </w:pPr>
            <w:r w:rsidRPr="00334BC9">
              <w:rPr>
                <w:b/>
                <w:spacing w:val="-4"/>
                <w:sz w:val="16"/>
                <w:szCs w:val="16"/>
              </w:rPr>
              <w:t>Камешкирский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Большеумысский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3149,42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3149,42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290,37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Лапшовский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3157,13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394,26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3149,42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2110,72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352,53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1840,53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333,51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1563,46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307,62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1381,81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293,41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Новошаткинский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3327,73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564,87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3327,73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564,87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2284,13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525,94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2284,13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525,94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2014,64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507,62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2014,64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507,62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1738,28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482,43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1738,28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482,43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1557,09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468,69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1557,09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468,69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Пестровский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3149,42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3149,42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386,55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2105,81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1836,32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1559,96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290,37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1378,77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Русско-Камешкирский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3555,98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793,12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3387,03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624,17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2506,88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748,69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2343,42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585,24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2236,01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729,00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2073,93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566,92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1958,28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702,43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1797,57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541,73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1776,18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687,77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1616,39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527,99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Чумаевский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3157,50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394,64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3154,42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391,55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2112,77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354,59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1843,00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335,99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1841,32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1566,36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310,52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1384,99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296,59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1383,77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295,37</w:t>
            </w:r>
          </w:p>
        </w:tc>
      </w:tr>
      <w:tr w:rsidR="00FE7E64" w:rsidRPr="0018439E" w:rsidTr="0083444A">
        <w:trPr>
          <w:cantSplit/>
        </w:trPr>
        <w:tc>
          <w:tcPr>
            <w:tcW w:w="16238" w:type="dxa"/>
            <w:gridSpan w:val="41"/>
          </w:tcPr>
          <w:p w:rsidR="00FE7E64" w:rsidRPr="00FE7E64" w:rsidRDefault="00FE7E64" w:rsidP="006828F9">
            <w:pPr>
              <w:rPr>
                <w:b/>
                <w:spacing w:val="-4"/>
                <w:sz w:val="16"/>
                <w:szCs w:val="16"/>
              </w:rPr>
            </w:pPr>
            <w:r w:rsidRPr="00FE7E64">
              <w:rPr>
                <w:b/>
                <w:spacing w:val="-4"/>
                <w:sz w:val="16"/>
                <w:szCs w:val="16"/>
              </w:rPr>
              <w:t xml:space="preserve">Колышлейский район     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Колышлей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3612,86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850,00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3462,23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699,36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2545,86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787,67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2401,96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643,77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2266,85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759,83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2124,63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617,61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1978,02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722,18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1837,49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581,64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1789,84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701,43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1650,42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562,02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Березовский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2076,49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0A4587">
              <w:rPr>
                <w:spacing w:val="-10"/>
                <w:sz w:val="16"/>
                <w:szCs w:val="16"/>
              </w:rPr>
              <w:t>1167,97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3370,43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607,56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1496,59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918,44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2326,82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568,63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1343,02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847,47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2057,33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550,31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1182,59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769,63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1780,97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525,12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1078,69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720,79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1599,79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511,38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Лачиновский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3147,85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384,98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3378,96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616,10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2102,53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344,34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2335,35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577,17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1832,61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325,60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2065,86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558,85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1555,83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299,98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1789,50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533,66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1374,36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285,95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1608,32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519,92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Названовский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3215,50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452,64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3215,50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452,64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2171,90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413,71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2171,90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413,71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1902,41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395,39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1902,41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395,39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1626,05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370,20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1626,05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370,20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1444,86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356,46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1444,86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356,46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Плещеевский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3244,42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3244,42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481,55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2200,81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442,62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1931,32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424,30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1931,32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424,30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1654,96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385,37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1473,77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385,37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Пограничный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3086,58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430,14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3086,58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430,14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2081,67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391,21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2081,67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391,21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1821,86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372,89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1821,86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372,89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1555,17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1555,17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1380,44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333,96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1380,44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Потловский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3274,42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3274,42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511,55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2230,81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472,62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1961,32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454,30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1961,32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454,30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1684,96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415,37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1503,77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415,37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Телегинский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3439,44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676,57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3361,00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598,14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2391,46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633,27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2317,40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559,21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2120,88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613,86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2047,91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540,89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1843,42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587,58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1771,55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515,70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1661,51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573,11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1590,36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501,96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Трескинский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3343,05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580,19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3343,05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580,19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2299,45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541,26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2299,45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541,26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2029,96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522,94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2029,96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522,94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1753,60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497,75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1753,60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497,75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1572,41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484,01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1572,41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484,01</w:t>
            </w:r>
          </w:p>
        </w:tc>
      </w:tr>
      <w:tr w:rsidR="003B491D" w:rsidRPr="0018439E" w:rsidTr="0083444A">
        <w:trPr>
          <w:cantSplit/>
        </w:trPr>
        <w:tc>
          <w:tcPr>
            <w:tcW w:w="16238" w:type="dxa"/>
            <w:gridSpan w:val="41"/>
          </w:tcPr>
          <w:p w:rsidR="003B491D" w:rsidRPr="003B491D" w:rsidRDefault="003B491D" w:rsidP="006828F9">
            <w:pPr>
              <w:rPr>
                <w:b/>
                <w:spacing w:val="-4"/>
                <w:sz w:val="16"/>
                <w:szCs w:val="16"/>
              </w:rPr>
            </w:pPr>
            <w:r w:rsidRPr="003B491D">
              <w:rPr>
                <w:b/>
                <w:spacing w:val="-4"/>
                <w:sz w:val="16"/>
                <w:szCs w:val="16"/>
              </w:rPr>
              <w:t>Кузнецкий район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Верхозим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3632,03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869,16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3571,65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808,78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2481,31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723,12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2423,18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664,99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2181,36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674,34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2123,80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616,78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1871,61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615,76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1814,61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558,76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1669,47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581,07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1612,84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524,44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Евлашево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3445,20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682,34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3432,87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670,01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2292,25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534,06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2284,41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526,22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1991,75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484,73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1985,03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478,01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1681,44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425,59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1675,84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419,99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1478,93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390,53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1474,07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385,67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Анненковский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3545,58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782,72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3483,71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720,85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2410,51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652,32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2351,90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593,72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2118,15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611,13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2060,36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553,35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1818,92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563,08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1761,96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506,11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1622,49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534,09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1566,07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477,67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Большетруевский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3426,97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664,10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3426,97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664,10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2295,16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536,97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2295,16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536,97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2003,62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496,60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2003,62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496,60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1705,21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449,36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1705,21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449,36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1509,32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420,92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1509,32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420,92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Комаровский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3491,33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728,46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3491,33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728,46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2359,52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601,33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2359,52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601,33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2067,98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560,96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2067,98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560,96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1769,57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513,72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1769,57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513,72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1573,68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485,28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1573,68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485,28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Махалинский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3677,44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914,58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3397,21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634,35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2541,37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783,18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2265,40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507,22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2248,76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741,75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1973,86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466,85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1949,29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693,44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1675,45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419,61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1752,69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664,29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1479,57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391,17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Никольский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3550,72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787,85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3490,02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727,15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2415,53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657,35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2358,21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600,02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2123,15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616,13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2066,67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559,65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1823,90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568,05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1768,26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512,41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1627,45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539,05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1572,37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483,97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Посельский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3536,82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773,95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3517,52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754,65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2401,14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642,95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2385,71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627,52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2108,63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601,61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2094,17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587,15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1809,25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553,41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1795,76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539,91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1612,72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524,32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1599,87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511,47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Сюзюмский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3367,55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604,69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3367,55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604,69</w:t>
            </w:r>
          </w:p>
        </w:tc>
        <w:tc>
          <w:tcPr>
            <w:tcW w:w="703" w:type="dxa"/>
          </w:tcPr>
          <w:p w:rsidR="00860F3C" w:rsidRPr="002D2482" w:rsidRDefault="00860F3C" w:rsidP="006828F9">
            <w:pPr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2235,75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477,56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2235,75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477,56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1944,21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437,19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1944,21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437,19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1645,80</w:t>
            </w:r>
          </w:p>
        </w:tc>
        <w:tc>
          <w:tcPr>
            <w:tcW w:w="737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389,95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1645,80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389,95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1449,91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1449,91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361,51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Тарлаковский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3427,01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664,15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3427,01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664,15</w:t>
            </w:r>
          </w:p>
        </w:tc>
        <w:tc>
          <w:tcPr>
            <w:tcW w:w="703" w:type="dxa"/>
          </w:tcPr>
          <w:p w:rsidR="00860F3C" w:rsidRPr="002D2482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2295,20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537,02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2295,20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537,02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2003,67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496,65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2003,67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496,65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1705,26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449,41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1705,26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449,41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1509,37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420,97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1509,37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420,97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Чибирлейский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3433,97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671,10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3433,97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671,10</w:t>
            </w:r>
          </w:p>
        </w:tc>
        <w:tc>
          <w:tcPr>
            <w:tcW w:w="703" w:type="dxa"/>
          </w:tcPr>
          <w:p w:rsidR="00860F3C" w:rsidRPr="002D2482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2302,16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543,97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2302,16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543,97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2010,62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503,60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2010,62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503,60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1712,21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456,36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1712,21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456,36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1516,32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427,92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1516,32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427,92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Явлейский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3373,57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610,70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3433,97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671,10</w:t>
            </w:r>
          </w:p>
        </w:tc>
        <w:tc>
          <w:tcPr>
            <w:tcW w:w="703" w:type="dxa"/>
          </w:tcPr>
          <w:p w:rsidR="00860F3C" w:rsidRPr="002D2482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2239,57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4781,39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2302,16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543,97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1947,49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440,47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2010,62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503,60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1648,53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392,68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1712,21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456,36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1452,28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363,88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1516,32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427,92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Яснополянский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3058,10</w:t>
            </w:r>
          </w:p>
        </w:tc>
        <w:tc>
          <w:tcPr>
            <w:tcW w:w="673" w:type="dxa"/>
          </w:tcPr>
          <w:p w:rsidR="00860F3C" w:rsidRPr="00134341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134341">
              <w:rPr>
                <w:spacing w:val="-10"/>
                <w:sz w:val="16"/>
                <w:szCs w:val="16"/>
              </w:rPr>
              <w:t>1712,20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2468,19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705,32</w:t>
            </w:r>
          </w:p>
        </w:tc>
        <w:tc>
          <w:tcPr>
            <w:tcW w:w="703" w:type="dxa"/>
          </w:tcPr>
          <w:p w:rsidR="00860F3C" w:rsidRPr="002D2482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2D2482">
              <w:rPr>
                <w:spacing w:val="-8"/>
                <w:sz w:val="16"/>
                <w:szCs w:val="16"/>
              </w:rPr>
              <w:t>2327,06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1470,58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2336,38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578,19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2135,72</w:t>
            </w:r>
          </w:p>
        </w:tc>
        <w:tc>
          <w:tcPr>
            <w:tcW w:w="685" w:type="dxa"/>
            <w:gridSpan w:val="2"/>
          </w:tcPr>
          <w:p w:rsidR="00860F3C" w:rsidRPr="00CD7C70" w:rsidRDefault="00860F3C" w:rsidP="00267F9C">
            <w:pPr>
              <w:spacing w:line="257" w:lineRule="auto"/>
              <w:rPr>
                <w:spacing w:val="-12"/>
                <w:sz w:val="16"/>
                <w:szCs w:val="16"/>
              </w:rPr>
            </w:pPr>
            <w:r w:rsidRPr="00CD7C70">
              <w:rPr>
                <w:spacing w:val="-12"/>
                <w:sz w:val="16"/>
                <w:szCs w:val="16"/>
              </w:rPr>
              <w:t>1401,59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2044,84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537,82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1937,50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1325,72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1746,43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490,58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1808,41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1278,20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1550,54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462,14</w:t>
            </w:r>
          </w:p>
        </w:tc>
      </w:tr>
      <w:tr w:rsidR="00CD7C70" w:rsidRPr="0018439E" w:rsidTr="00B04DBB">
        <w:trPr>
          <w:cantSplit/>
        </w:trPr>
        <w:tc>
          <w:tcPr>
            <w:tcW w:w="16238" w:type="dxa"/>
            <w:gridSpan w:val="41"/>
          </w:tcPr>
          <w:p w:rsidR="00CD7C70" w:rsidRPr="00CD7C70" w:rsidRDefault="00CD7C70" w:rsidP="00267F9C">
            <w:pPr>
              <w:spacing w:line="257" w:lineRule="auto"/>
              <w:rPr>
                <w:b/>
                <w:spacing w:val="-4"/>
                <w:sz w:val="16"/>
                <w:szCs w:val="16"/>
              </w:rPr>
            </w:pPr>
            <w:r w:rsidRPr="00CD7C70">
              <w:rPr>
                <w:b/>
                <w:spacing w:val="-4"/>
                <w:sz w:val="16"/>
                <w:szCs w:val="16"/>
              </w:rPr>
              <w:t>Лопатинский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Верешимский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3103,23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340,36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3103,23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340,36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2059,62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301,43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2059,62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301,43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1790,13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283,11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1790,13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283,11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1513,77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257,92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1513,77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257,92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1332,59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244,18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1332,59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244,18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Даниловский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3175,25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412,39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3175,25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412,39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2131,65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373,46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2131,65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373,46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1862,16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355,14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1862,16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355,14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1585,80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329,95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1585,80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329,95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1404,61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316,21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1404,61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316,21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Китунькинский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3203,16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440,29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3203,16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440,29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2159,55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401,36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2159,55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401,36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1890,06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383,04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1890,06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383,04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1613,70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357,85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1613,70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357,85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1432,52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344,11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1432,52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344,11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Козловский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2014,40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Комсомольский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2014,40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Лопатинский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3569,37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806,50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3205,79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442,93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2520,30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762,12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2162,18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404,00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2249,45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742,43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1892,69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385,68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1971,73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715,88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1616,33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360,49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1789,63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701,23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1435,15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346,75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Пылковский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2014,40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Старовершаутский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2014,40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Старокарлыганский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3192,00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429,14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3192,00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429,14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2148,40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2148,40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390,21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1878,91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371,89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1878,91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371,89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1602,55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1602,55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1421,36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1421,36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Суляевский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3132,81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369,94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3132,81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369,94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2089,20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331,01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2089,20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331,01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1819,71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312,69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1819,71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312,69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1543,35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287,50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1543,35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287,50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1362,17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273,76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1362,17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273,76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Чардымский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7E3689" w:rsidRDefault="00860F3C" w:rsidP="00267F9C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7E3689">
              <w:rPr>
                <w:spacing w:val="-10"/>
                <w:sz w:val="16"/>
                <w:szCs w:val="16"/>
              </w:rPr>
              <w:t>2014,40</w:t>
            </w:r>
          </w:p>
        </w:tc>
        <w:tc>
          <w:tcPr>
            <w:tcW w:w="754" w:type="dxa"/>
            <w:gridSpan w:val="5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70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9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E15CFA" w:rsidRPr="0018439E" w:rsidTr="00B04DBB">
        <w:trPr>
          <w:cantSplit/>
        </w:trPr>
        <w:tc>
          <w:tcPr>
            <w:tcW w:w="16238" w:type="dxa"/>
            <w:gridSpan w:val="41"/>
          </w:tcPr>
          <w:p w:rsidR="00E15CFA" w:rsidRPr="00E15CFA" w:rsidRDefault="00E15CFA" w:rsidP="00267F9C">
            <w:pPr>
              <w:spacing w:line="257" w:lineRule="auto"/>
              <w:rPr>
                <w:b/>
                <w:spacing w:val="-4"/>
                <w:sz w:val="16"/>
                <w:szCs w:val="16"/>
              </w:rPr>
            </w:pPr>
            <w:r w:rsidRPr="00E15CFA">
              <w:rPr>
                <w:b/>
                <w:spacing w:val="-4"/>
                <w:sz w:val="16"/>
                <w:szCs w:val="16"/>
              </w:rPr>
              <w:t>Лунинский район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Лунино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3479,44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716,58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3468,66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705,79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2415,25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657,07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2408,39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650,20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2136,94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629,92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2131,06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624,04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1848,82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592,97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1843,92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588,07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1661,10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572,70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1656,85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568,45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Болотниковский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3230,69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467,82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3230,69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467,82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2187,08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428,89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2187,08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428,89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1917,59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410,57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1917,59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410,57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1641,23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385,38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1641,23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385,38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1460,04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371,64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1460,04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371,64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Большевьясский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3460,30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697,43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3265,17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502,31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2410,48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652,29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2221,56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463,38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2139,43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632,42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1952,07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445,06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1861,52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605,67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1675,71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419,87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1679,30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590,90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1494,53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406,13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Засурский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3475,49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712,63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3182,23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419,37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2424,11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665,92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2138,63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380,44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2152,67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645,66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1869,14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362,12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1874,37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618,52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1592,78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336,93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1691,89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603,49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1411,59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323,19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Иванырсинский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3225,77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462,91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3225,77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462,91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2182,17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423,98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2182,17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423,98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1912,68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405,66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1912,68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405,66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1636,32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380,47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1636,32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380,47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1455,13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366,73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1455,13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366,73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Ломовский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3204,06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441,20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3204,06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441,20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2160,46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402,27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2160,46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402,27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1890,97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383,95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1890,97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383,95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1614,61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358,76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1614,61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358,76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1433,42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345,02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1433,42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345,02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Лунинский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3239,63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476,76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3239,63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476,76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2196,02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437,83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2196,02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437,83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1926,53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419,51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1926,53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419,51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1650,17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394,32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1650,17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394,32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1468,98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380,58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1468,98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380,58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Родниковский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3373,52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610,66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3245,35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482,49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2323,71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565,52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2201,75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443,56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2052,67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545,65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1932,26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425,24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1774,76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518,91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1655,90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400,05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1592,54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504,14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1474,71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386,31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Степановский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3182,21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419,35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3182,21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419,35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2138,60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380,42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2138,60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380,42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1869,11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362,10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1869,11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362,10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1592,75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336,91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1592,75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336,91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1411,57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323,17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1411,57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323,17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Сытинский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3101,62</w:t>
            </w:r>
          </w:p>
        </w:tc>
        <w:tc>
          <w:tcPr>
            <w:tcW w:w="673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338,76</w:t>
            </w:r>
          </w:p>
        </w:tc>
        <w:tc>
          <w:tcPr>
            <w:tcW w:w="685" w:type="dxa"/>
          </w:tcPr>
          <w:p w:rsidR="00860F3C" w:rsidRPr="00334BC9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3090,06</w:t>
            </w:r>
          </w:p>
        </w:tc>
        <w:tc>
          <w:tcPr>
            <w:tcW w:w="67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327,20</w:t>
            </w:r>
          </w:p>
        </w:tc>
        <w:tc>
          <w:tcPr>
            <w:tcW w:w="703" w:type="dxa"/>
          </w:tcPr>
          <w:p w:rsidR="00860F3C" w:rsidRPr="00134341" w:rsidRDefault="00860F3C" w:rsidP="00267F9C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134341">
              <w:rPr>
                <w:spacing w:val="-8"/>
                <w:sz w:val="16"/>
                <w:szCs w:val="16"/>
              </w:rPr>
              <w:t>2053,81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295,63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2046,45</w:t>
            </w:r>
          </w:p>
        </w:tc>
        <w:tc>
          <w:tcPr>
            <w:tcW w:w="739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288,27</w:t>
            </w:r>
          </w:p>
        </w:tc>
        <w:tc>
          <w:tcPr>
            <w:tcW w:w="74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1783,27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276,25</w:t>
            </w:r>
          </w:p>
        </w:tc>
        <w:tc>
          <w:tcPr>
            <w:tcW w:w="728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1776,96</w:t>
            </w:r>
          </w:p>
        </w:tc>
        <w:tc>
          <w:tcPr>
            <w:tcW w:w="652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269,95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1505,86</w:t>
            </w:r>
          </w:p>
        </w:tc>
        <w:tc>
          <w:tcPr>
            <w:tcW w:w="737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250,01</w:t>
            </w:r>
          </w:p>
        </w:tc>
        <w:tc>
          <w:tcPr>
            <w:tcW w:w="771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1500,60</w:t>
            </w:r>
          </w:p>
        </w:tc>
        <w:tc>
          <w:tcPr>
            <w:tcW w:w="739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244,76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1323,97</w:t>
            </w:r>
          </w:p>
        </w:tc>
        <w:tc>
          <w:tcPr>
            <w:tcW w:w="765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235,57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1319,42</w:t>
            </w:r>
          </w:p>
        </w:tc>
        <w:tc>
          <w:tcPr>
            <w:tcW w:w="756" w:type="dxa"/>
          </w:tcPr>
          <w:p w:rsidR="00860F3C" w:rsidRPr="0018439E" w:rsidRDefault="00860F3C" w:rsidP="00267F9C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231,02</w:t>
            </w:r>
          </w:p>
        </w:tc>
      </w:tr>
      <w:tr w:rsidR="00E15CFA" w:rsidRPr="0018439E" w:rsidTr="00B04DBB">
        <w:trPr>
          <w:cantSplit/>
        </w:trPr>
        <w:tc>
          <w:tcPr>
            <w:tcW w:w="16238" w:type="dxa"/>
            <w:gridSpan w:val="41"/>
          </w:tcPr>
          <w:p w:rsidR="00E15CFA" w:rsidRPr="00E15CFA" w:rsidRDefault="00E15CFA" w:rsidP="006828F9">
            <w:pPr>
              <w:rPr>
                <w:b/>
                <w:spacing w:val="-4"/>
                <w:sz w:val="16"/>
                <w:szCs w:val="16"/>
              </w:rPr>
            </w:pPr>
            <w:r w:rsidRPr="00E15CFA">
              <w:rPr>
                <w:b/>
                <w:spacing w:val="-4"/>
                <w:sz w:val="16"/>
                <w:szCs w:val="16"/>
              </w:rPr>
              <w:t>Малосердобинский район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Дружаевский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5E77C6" w:rsidRDefault="00860F3C" w:rsidP="006828F9">
            <w:pPr>
              <w:rPr>
                <w:spacing w:val="-8"/>
                <w:sz w:val="16"/>
                <w:szCs w:val="16"/>
              </w:rPr>
            </w:pPr>
            <w:r w:rsidRPr="005E77C6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Ключевский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5E77C6" w:rsidRDefault="00860F3C" w:rsidP="006828F9">
            <w:pPr>
              <w:rPr>
                <w:spacing w:val="-8"/>
                <w:sz w:val="16"/>
                <w:szCs w:val="16"/>
              </w:rPr>
            </w:pPr>
            <w:r w:rsidRPr="005E77C6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Липовский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5E77C6" w:rsidRDefault="00860F3C" w:rsidP="006828F9">
            <w:pPr>
              <w:rPr>
                <w:spacing w:val="-8"/>
                <w:sz w:val="16"/>
                <w:szCs w:val="16"/>
              </w:rPr>
            </w:pPr>
            <w:r w:rsidRPr="005E77C6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Майский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5E77C6" w:rsidRDefault="00860F3C" w:rsidP="006828F9">
            <w:pPr>
              <w:rPr>
                <w:spacing w:val="-8"/>
                <w:sz w:val="16"/>
                <w:szCs w:val="16"/>
              </w:rPr>
            </w:pPr>
            <w:r w:rsidRPr="005E77C6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Малосердобинский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3364,01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601,15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3351,49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588,62</w:t>
            </w:r>
          </w:p>
        </w:tc>
        <w:tc>
          <w:tcPr>
            <w:tcW w:w="703" w:type="dxa"/>
          </w:tcPr>
          <w:p w:rsidR="00860F3C" w:rsidRPr="005E77C6" w:rsidRDefault="00860F3C" w:rsidP="006828F9">
            <w:pPr>
              <w:rPr>
                <w:spacing w:val="-8"/>
                <w:sz w:val="16"/>
                <w:szCs w:val="16"/>
              </w:rPr>
            </w:pPr>
            <w:r w:rsidRPr="005E77C6">
              <w:rPr>
                <w:spacing w:val="-8"/>
                <w:sz w:val="16"/>
                <w:szCs w:val="16"/>
              </w:rPr>
              <w:t>2315,85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557,66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2307,88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549,69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2045,22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538,20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2038,39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531,37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1767,72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511,88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1762,03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506,18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1585,78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497,38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1580,84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492,44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Старославкинский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5E77C6" w:rsidRDefault="00860F3C" w:rsidP="006828F9">
            <w:pPr>
              <w:rPr>
                <w:spacing w:val="-8"/>
                <w:sz w:val="16"/>
                <w:szCs w:val="16"/>
              </w:rPr>
            </w:pPr>
            <w:r w:rsidRPr="005E77C6">
              <w:rPr>
                <w:spacing w:val="-8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E15CFA" w:rsidRPr="0018439E" w:rsidTr="00B04DBB">
        <w:trPr>
          <w:cantSplit/>
        </w:trPr>
        <w:tc>
          <w:tcPr>
            <w:tcW w:w="16238" w:type="dxa"/>
            <w:gridSpan w:val="41"/>
          </w:tcPr>
          <w:p w:rsidR="00E15CFA" w:rsidRPr="00E15CFA" w:rsidRDefault="00E15CFA" w:rsidP="006828F9">
            <w:pPr>
              <w:rPr>
                <w:b/>
                <w:spacing w:val="-4"/>
                <w:sz w:val="16"/>
                <w:szCs w:val="16"/>
              </w:rPr>
            </w:pPr>
            <w:r w:rsidRPr="00E15CFA">
              <w:rPr>
                <w:b/>
                <w:spacing w:val="-4"/>
                <w:sz w:val="16"/>
                <w:szCs w:val="16"/>
              </w:rPr>
              <w:t>Мокшанский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Мокшан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4374,44</w:t>
            </w:r>
          </w:p>
        </w:tc>
        <w:tc>
          <w:tcPr>
            <w:tcW w:w="673" w:type="dxa"/>
          </w:tcPr>
          <w:p w:rsidR="00860F3C" w:rsidRPr="00B852F8" w:rsidRDefault="00860F3C" w:rsidP="006828F9">
            <w:pPr>
              <w:rPr>
                <w:spacing w:val="-10"/>
                <w:sz w:val="16"/>
                <w:szCs w:val="16"/>
              </w:rPr>
            </w:pPr>
            <w:r w:rsidRPr="00B852F8">
              <w:rPr>
                <w:spacing w:val="-10"/>
                <w:sz w:val="16"/>
                <w:szCs w:val="16"/>
              </w:rPr>
              <w:t>1611,58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3632,53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869,67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3044,83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1286,64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2487,28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729,10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2703,84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B852F8">
              <w:rPr>
                <w:spacing w:val="-10"/>
                <w:sz w:val="16"/>
                <w:szCs w:val="16"/>
              </w:rPr>
              <w:t>1196,82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2192,38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685,37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2355,98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1100,13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1890,62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634,77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2127,12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1038,72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1692,49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604,09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Богородский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3158,90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396,04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3149,88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387,01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2112,01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353,83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2106,27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348,08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1841,70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334,68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1836,78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329,76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1564,52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308,67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1560,42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304,57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1382,79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294,39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1379,23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290,83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Елизаветинский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3210,61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447,75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3210,61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447,75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2167,01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408,82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2167,01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408,82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1897,52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390,50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1897,52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390,50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1621,16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365,31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1621,16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365,31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1439,97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351,57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1439,97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351,57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Засечный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3408,78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645,92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3408,78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645,92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2365,17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606,99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2365,17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606,99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2095,68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588,67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2095,68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588,67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1819,32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563,48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1819,32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563,48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1638,14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549,74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1638,14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549,74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Нечаевский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3136,14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373,28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3136,14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373,28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2092,54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334,35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2092,54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334,35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1823,05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316,03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1823,05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316,03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1546,69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290,84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1546,69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290,84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1365,50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277,10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1365,50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277,10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Плесский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3234,28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471,41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3234,28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471,41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2190,67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432,48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2190,67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432,48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1921,18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414,16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1921,18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414,16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1644,82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388,97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1644,82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388,97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1463,64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375,23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1463,64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375,23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Подгорненский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3176,73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413,87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3176,73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413,87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2133,12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374,94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2133,12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374,94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1863,63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356,62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1863,63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1587,27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331,43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1587,27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331,43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1406,09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317,69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1406,09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317,69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Рамзайский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3519,66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756,80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3342,90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580,04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2472,95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714,76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2299,29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541,11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2202,68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695,66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2029,80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522,79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1925,54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669,70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1753,44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497,60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1743,84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655,44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1572,26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483,86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Успенский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3156,93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394,06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3156,93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394,06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2113,32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355,13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2113,32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355,13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1843,83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336,81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1843,83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336,81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1567,47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311,62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1567,47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311,62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1386,29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297,88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1386,29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297,88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Царевщинский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3170,48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407,61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3170,48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407,61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2126,87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368,68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2126,87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368,68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1857,38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350,36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1857,38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350,36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1581,02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325,17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1581,02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325,17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1399,84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311,43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1399,84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311,43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Чернозерский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3430,73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667,87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3430,73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667,87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2387,12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628,94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2387,12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628,94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2117,63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610,62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2117,63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610,62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1841,27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585,43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1841,27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585,43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1660,09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571,69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1660,09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571,69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Широкоисский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3313,26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550,39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3313,26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550,39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2269,65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511,46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2269,65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511,46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2000,16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493,14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2000,16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493,14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1723,80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467,95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1723,80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467,95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1542,61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454,21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1542,61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454,21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Юровский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3121,26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358,40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3110,31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347,45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2073,67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315,49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2066,71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308,52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1803,19</w:t>
            </w:r>
          </w:p>
        </w:tc>
        <w:tc>
          <w:tcPr>
            <w:tcW w:w="670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296,17</w:t>
            </w:r>
          </w:p>
        </w:tc>
        <w:tc>
          <w:tcPr>
            <w:tcW w:w="72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1797,22</w:t>
            </w:r>
          </w:p>
        </w:tc>
        <w:tc>
          <w:tcPr>
            <w:tcW w:w="651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290,20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1525,83</w:t>
            </w:r>
          </w:p>
        </w:tc>
        <w:tc>
          <w:tcPr>
            <w:tcW w:w="78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269,99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1520,86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265,01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1343,99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255,58</w:t>
            </w:r>
          </w:p>
        </w:tc>
        <w:tc>
          <w:tcPr>
            <w:tcW w:w="71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1339,67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251,27</w:t>
            </w:r>
          </w:p>
        </w:tc>
      </w:tr>
      <w:tr w:rsidR="00B852F8" w:rsidRPr="0018439E" w:rsidTr="00B04DBB">
        <w:trPr>
          <w:cantSplit/>
        </w:trPr>
        <w:tc>
          <w:tcPr>
            <w:tcW w:w="16238" w:type="dxa"/>
            <w:gridSpan w:val="41"/>
          </w:tcPr>
          <w:p w:rsidR="00B852F8" w:rsidRPr="00B852F8" w:rsidRDefault="00B852F8" w:rsidP="006828F9">
            <w:pPr>
              <w:rPr>
                <w:b/>
                <w:spacing w:val="-4"/>
                <w:sz w:val="16"/>
                <w:szCs w:val="16"/>
              </w:rPr>
            </w:pPr>
            <w:r w:rsidRPr="00B852F8">
              <w:rPr>
                <w:b/>
                <w:spacing w:val="-4"/>
                <w:sz w:val="16"/>
                <w:szCs w:val="16"/>
              </w:rPr>
              <w:t>Наровчатский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Азарапинский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3168,32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2124,71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Больше-кавендровский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3358,71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595,84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3358,71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595,84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2315,10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556,91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2315,10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556,91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2045,61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538,59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2045,61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538,59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1769,25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513,40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1769,25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513,40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1588,06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499,66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1588,06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499,66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Большекирдяшевский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3168,32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2124,71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Большеколоярский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3156,80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393,93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3156,80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393,93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2113,19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355,00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2113,19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355,00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1843,70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336,68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1843,70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336,68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1567,34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311,49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1567,34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311,49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1386,15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297,75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1386,15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297,75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Виляйский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3168,32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2124,71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Вьюнский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Наровчатский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3369,07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606,20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3358,71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595,84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2321,69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563,51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2315,10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556,91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2051,26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544,24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2045,61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538,59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1773,96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518,11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1769,25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513,40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1592,15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503,74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1588,06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499,66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Новопичурский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3168,32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2124,71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Орловский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Плесковский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3686,86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3686,86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2414,57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2414,57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2087,92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2087,92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1754,39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1754,39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1535,09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1535,09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Потодеевский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3168,32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3168,32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405,45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2124,71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2124,71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366,52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1855,22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348,20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1578,86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323,01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1397,68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309,27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D85D3E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Скановский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3328,07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565,21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3317,56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554,70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2280,64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522,46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2273,95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515,77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2010,20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503,18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2004,46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497,45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1732,88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477,03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1728,10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472,26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1551,06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462,66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1546,92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458,52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Суркинский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720DA9" w:rsidRPr="0018439E" w:rsidTr="00B04DBB">
        <w:trPr>
          <w:cantSplit/>
        </w:trPr>
        <w:tc>
          <w:tcPr>
            <w:tcW w:w="16238" w:type="dxa"/>
            <w:gridSpan w:val="41"/>
          </w:tcPr>
          <w:p w:rsidR="00720DA9" w:rsidRPr="00720DA9" w:rsidRDefault="00720DA9" w:rsidP="006828F9">
            <w:pPr>
              <w:rPr>
                <w:b/>
                <w:spacing w:val="-4"/>
                <w:sz w:val="16"/>
                <w:szCs w:val="16"/>
              </w:rPr>
            </w:pPr>
            <w:r w:rsidRPr="00720DA9">
              <w:rPr>
                <w:b/>
                <w:spacing w:val="-4"/>
                <w:sz w:val="16"/>
                <w:szCs w:val="16"/>
              </w:rPr>
              <w:t>Неверкинский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Алеевский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Березовский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Бигеевский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Бикмосеевский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Бикмурзинский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Деминский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Илим-Горский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Исикеевский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Каменноовражский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Карноварский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Неверкинский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3282,69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519,82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3206,37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443,51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2235,12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476,93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2162,77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404,58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1964,64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457,62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1893,28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386,26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1687,29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431,44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1616,92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361,07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1505,44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417,04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1435,73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347,33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Октябрьский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Планский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Староандреевский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Сулеймановский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CC2738" w:rsidRPr="0018439E" w:rsidTr="00B04DBB">
        <w:trPr>
          <w:cantSplit/>
        </w:trPr>
        <w:tc>
          <w:tcPr>
            <w:tcW w:w="16238" w:type="dxa"/>
            <w:gridSpan w:val="41"/>
          </w:tcPr>
          <w:p w:rsidR="00CC2738" w:rsidRPr="00CC2738" w:rsidRDefault="00CC2738" w:rsidP="006828F9">
            <w:pPr>
              <w:rPr>
                <w:b/>
                <w:spacing w:val="-4"/>
                <w:sz w:val="16"/>
                <w:szCs w:val="16"/>
              </w:rPr>
            </w:pPr>
            <w:r w:rsidRPr="00CC2738">
              <w:rPr>
                <w:b/>
                <w:spacing w:val="-4"/>
                <w:sz w:val="16"/>
                <w:szCs w:val="16"/>
              </w:rPr>
              <w:t>Нижнеломовский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196C2A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Нижний Ломов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2616,60</w:t>
            </w:r>
          </w:p>
        </w:tc>
        <w:tc>
          <w:tcPr>
            <w:tcW w:w="673" w:type="dxa"/>
          </w:tcPr>
          <w:p w:rsidR="00860F3C" w:rsidRPr="00F30F58" w:rsidRDefault="00860F3C" w:rsidP="006828F9">
            <w:pPr>
              <w:rPr>
                <w:spacing w:val="-10"/>
                <w:sz w:val="16"/>
                <w:szCs w:val="16"/>
              </w:rPr>
            </w:pPr>
            <w:r w:rsidRPr="00F30F58">
              <w:rPr>
                <w:spacing w:val="-10"/>
                <w:sz w:val="16"/>
                <w:szCs w:val="16"/>
              </w:rPr>
              <w:t>1148,83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3428,76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665,89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1925,04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991,00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2368,49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610,30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1739,89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939,29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2091,16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584,14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1544,92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877,76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1804,02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548,17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1419,31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841,10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1616,95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528,55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Атмисский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3135,98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373,12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2088,17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329,98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1817,63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310,61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1540,22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284,37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1358,33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269,93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Большехуторский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3266,52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503,66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3266,52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503,66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2222,91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464,73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2222,91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464,73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1953,42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446,41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1953,42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446,41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1677,06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421,22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1677,06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421,22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1495,88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407,48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1495,88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407,48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Верхнеломовский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3429,26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666,39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3414,20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651,33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2380,17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621,99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2370,59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612,40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2109,32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602,30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2101,10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594,08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1831,59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575,74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1824,74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568,89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1649,49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561,09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1643,56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555,15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Виргинский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3121,52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358,66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3121,52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358,66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2077,92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319,73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2077,92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319,73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1808,43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301,41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1808,43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301,41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1532,07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276,22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1532,07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276,22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1350,88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262,48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1350,88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262,48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Голицынский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3121,90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359,04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3121,90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359,04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2078,29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320,11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2078,29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320,11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1808,80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301,79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1808,80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301,79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1532,44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276,60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1532,44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276,60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1351,26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262,86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1351,26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262,86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Кривошеевский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3286,82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523,96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3266,52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503,66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2235,83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477,64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2222,91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464,73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1964,50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457,48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1953,42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446,41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1686,29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430,44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1677,06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421,22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1503,87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415,47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1495,88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407,48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Кувак-Никольский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3347,74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584,87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3337,85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574,99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2300,53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542,35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2294,24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536,06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2030,15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523,13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2024,75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517,74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1752,89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497,04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1748,39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492,55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1571,10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482,70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1567,21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478,81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Новопятинский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3121,97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359,11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3121,97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359,11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2078,36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320,18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2078,36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320,18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1808,87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301,86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1808,87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301,86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1532,51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276,67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1532,51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276,67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1351,33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262,93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1351,33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262,93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Норовский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3200,11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437,24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3200,11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437,24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2156,50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398,31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2156,50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398,31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1887,01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379,99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1887,01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379,99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1610,65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354,80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1610,65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354,80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1429,46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341,06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1429,46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341,06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Усть-Каремшинский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3122,64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359,78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3122,64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359,78</w:t>
            </w:r>
          </w:p>
        </w:tc>
        <w:tc>
          <w:tcPr>
            <w:tcW w:w="703" w:type="dxa"/>
          </w:tcPr>
          <w:p w:rsidR="00860F3C" w:rsidRPr="00BE6E79" w:rsidRDefault="00860F3C" w:rsidP="006828F9">
            <w:pPr>
              <w:rPr>
                <w:spacing w:val="-8"/>
                <w:sz w:val="16"/>
                <w:szCs w:val="16"/>
              </w:rPr>
            </w:pPr>
            <w:r w:rsidRPr="00BE6E79">
              <w:rPr>
                <w:spacing w:val="-8"/>
                <w:sz w:val="16"/>
                <w:szCs w:val="16"/>
              </w:rPr>
              <w:t>2079,03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320,85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2079,03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320,85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1809,54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302,53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1809,54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302,53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1533,18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277,34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1533,18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277,34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1352,00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263,60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1352,00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263,60</w:t>
            </w:r>
          </w:p>
        </w:tc>
      </w:tr>
      <w:tr w:rsidR="004D591E" w:rsidRPr="0018439E" w:rsidTr="00B04DBB">
        <w:trPr>
          <w:cantSplit/>
        </w:trPr>
        <w:tc>
          <w:tcPr>
            <w:tcW w:w="16238" w:type="dxa"/>
            <w:gridSpan w:val="41"/>
          </w:tcPr>
          <w:p w:rsidR="004D591E" w:rsidRPr="004D591E" w:rsidRDefault="004D591E" w:rsidP="006828F9">
            <w:pPr>
              <w:rPr>
                <w:b/>
                <w:spacing w:val="-4"/>
                <w:sz w:val="16"/>
                <w:szCs w:val="16"/>
              </w:rPr>
            </w:pPr>
            <w:r w:rsidRPr="004D591E">
              <w:rPr>
                <w:b/>
                <w:spacing w:val="-4"/>
                <w:sz w:val="16"/>
                <w:szCs w:val="16"/>
              </w:rPr>
              <w:t xml:space="preserve">Никольский район 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196C2A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Никольск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3388,74</w:t>
            </w:r>
          </w:p>
        </w:tc>
        <w:tc>
          <w:tcPr>
            <w:tcW w:w="673" w:type="dxa"/>
          </w:tcPr>
          <w:p w:rsidR="00860F3C" w:rsidRPr="00061201" w:rsidRDefault="00860F3C" w:rsidP="006828F9">
            <w:pPr>
              <w:rPr>
                <w:spacing w:val="-10"/>
                <w:sz w:val="16"/>
                <w:szCs w:val="16"/>
              </w:rPr>
            </w:pPr>
            <w:r w:rsidRPr="00061201">
              <w:rPr>
                <w:spacing w:val="-10"/>
                <w:sz w:val="16"/>
                <w:szCs w:val="16"/>
              </w:rPr>
              <w:t>1774,45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3626,02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863,16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2556,06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1528,78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2565,75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807,57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2335,62</w:t>
            </w:r>
          </w:p>
        </w:tc>
        <w:tc>
          <w:tcPr>
            <w:tcW w:w="685" w:type="dxa"/>
            <w:gridSpan w:val="2"/>
          </w:tcPr>
          <w:p w:rsidR="00860F3C" w:rsidRPr="00061201" w:rsidRDefault="00860F3C" w:rsidP="006828F9">
            <w:pPr>
              <w:rPr>
                <w:spacing w:val="-10"/>
                <w:sz w:val="16"/>
                <w:szCs w:val="16"/>
              </w:rPr>
            </w:pPr>
            <w:r w:rsidRPr="00061201">
              <w:rPr>
                <w:spacing w:val="-10"/>
                <w:sz w:val="16"/>
                <w:szCs w:val="16"/>
              </w:rPr>
              <w:t>1455,10</w:t>
            </w:r>
          </w:p>
        </w:tc>
        <w:tc>
          <w:tcPr>
            <w:tcW w:w="722" w:type="dxa"/>
            <w:gridSpan w:val="2"/>
          </w:tcPr>
          <w:p w:rsidR="00860F3C" w:rsidRPr="00061201" w:rsidRDefault="00860F3C" w:rsidP="006828F9">
            <w:pPr>
              <w:rPr>
                <w:spacing w:val="-10"/>
                <w:sz w:val="16"/>
                <w:szCs w:val="16"/>
              </w:rPr>
            </w:pPr>
            <w:r w:rsidRPr="00061201">
              <w:rPr>
                <w:spacing w:val="-10"/>
                <w:sz w:val="16"/>
                <w:szCs w:val="16"/>
              </w:rPr>
              <w:t>2288,42</w:t>
            </w:r>
          </w:p>
        </w:tc>
        <w:tc>
          <w:tcPr>
            <w:tcW w:w="658" w:type="dxa"/>
            <w:gridSpan w:val="3"/>
          </w:tcPr>
          <w:p w:rsidR="00860F3C" w:rsidRPr="00061201" w:rsidRDefault="00860F3C" w:rsidP="006828F9">
            <w:pPr>
              <w:rPr>
                <w:spacing w:val="-10"/>
                <w:sz w:val="16"/>
                <w:szCs w:val="16"/>
              </w:rPr>
            </w:pPr>
            <w:r w:rsidRPr="00061201">
              <w:rPr>
                <w:spacing w:val="-10"/>
                <w:sz w:val="16"/>
                <w:szCs w:val="16"/>
              </w:rPr>
              <w:t>781,41</w:t>
            </w:r>
          </w:p>
        </w:tc>
        <w:tc>
          <w:tcPr>
            <w:tcW w:w="770" w:type="dxa"/>
            <w:gridSpan w:val="2"/>
          </w:tcPr>
          <w:p w:rsidR="00860F3C" w:rsidRPr="00061201" w:rsidRDefault="00860F3C" w:rsidP="006828F9">
            <w:pPr>
              <w:rPr>
                <w:spacing w:val="-10"/>
                <w:sz w:val="16"/>
                <w:szCs w:val="16"/>
              </w:rPr>
            </w:pPr>
            <w:r w:rsidRPr="00061201">
              <w:rPr>
                <w:spacing w:val="-10"/>
                <w:sz w:val="16"/>
                <w:szCs w:val="16"/>
              </w:rPr>
              <w:t>2105,38</w:t>
            </w:r>
          </w:p>
        </w:tc>
        <w:tc>
          <w:tcPr>
            <w:tcW w:w="751" w:type="dxa"/>
            <w:gridSpan w:val="2"/>
          </w:tcPr>
          <w:p w:rsidR="00860F3C" w:rsidRPr="00061201" w:rsidRDefault="00860F3C" w:rsidP="006828F9">
            <w:pPr>
              <w:rPr>
                <w:spacing w:val="-14"/>
                <w:sz w:val="16"/>
                <w:szCs w:val="16"/>
              </w:rPr>
            </w:pPr>
            <w:r w:rsidRPr="00061201">
              <w:rPr>
                <w:spacing w:val="-14"/>
                <w:sz w:val="16"/>
                <w:szCs w:val="16"/>
              </w:rPr>
              <w:t>1371,61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2001,28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745,44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1956,24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1320,31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1814,22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725,82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Сура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3394,05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631,19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3394,05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631,19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2333,78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575,60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2333,78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575,60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2056,46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549,44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2056,46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549,44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1769,32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513,47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1769,32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513,47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1582,25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493,85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1582,25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493,85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Ахматовский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Базарно-Кеньшенский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Ильминский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Казарский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Карамальский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Керенский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3066,48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303,62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2019,79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261,60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1749,53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242,51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1472,40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216,55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1290,70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202,30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Маисский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3066,48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303,62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2019,79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261,60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1749,53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242,51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1472,40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216,55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1290,70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202,30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Нижнешкафтинский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Ночкинский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AC3E67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Усовский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03" w:type="dxa"/>
          </w:tcPr>
          <w:p w:rsidR="00860F3C" w:rsidRPr="000C1825" w:rsidRDefault="00860F3C" w:rsidP="006828F9">
            <w:pPr>
              <w:rPr>
                <w:spacing w:val="-8"/>
                <w:sz w:val="16"/>
                <w:szCs w:val="16"/>
              </w:rPr>
            </w:pPr>
            <w:r w:rsidRPr="000C1825">
              <w:rPr>
                <w:spacing w:val="-8"/>
                <w:sz w:val="16"/>
                <w:szCs w:val="16"/>
              </w:rPr>
              <w:t>2014,40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4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65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061201" w:rsidRPr="0018439E" w:rsidTr="00E22F0F">
        <w:trPr>
          <w:cantSplit/>
        </w:trPr>
        <w:tc>
          <w:tcPr>
            <w:tcW w:w="16238" w:type="dxa"/>
            <w:gridSpan w:val="41"/>
          </w:tcPr>
          <w:p w:rsidR="00061201" w:rsidRPr="00061201" w:rsidRDefault="00061201" w:rsidP="006828F9">
            <w:pPr>
              <w:rPr>
                <w:b/>
                <w:spacing w:val="-4"/>
                <w:sz w:val="16"/>
                <w:szCs w:val="16"/>
              </w:rPr>
            </w:pPr>
            <w:r w:rsidRPr="00061201">
              <w:rPr>
                <w:b/>
                <w:spacing w:val="-4"/>
                <w:sz w:val="16"/>
                <w:szCs w:val="16"/>
              </w:rPr>
              <w:t>Пачелмский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Пачелма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3936,49</w:t>
            </w:r>
          </w:p>
        </w:tc>
        <w:tc>
          <w:tcPr>
            <w:tcW w:w="673" w:type="dxa"/>
          </w:tcPr>
          <w:p w:rsidR="00860F3C" w:rsidRPr="00D67E89" w:rsidRDefault="00860F3C" w:rsidP="006828F9">
            <w:pPr>
              <w:rPr>
                <w:spacing w:val="-10"/>
                <w:sz w:val="16"/>
                <w:szCs w:val="16"/>
              </w:rPr>
            </w:pPr>
            <w:r w:rsidRPr="00D67E89">
              <w:rPr>
                <w:spacing w:val="-10"/>
                <w:sz w:val="16"/>
                <w:szCs w:val="16"/>
              </w:rPr>
              <w:t>1173,62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3496,17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733,31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2757,98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999,79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2435,90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677,72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2451,09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944,07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2158,57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651,56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2134,39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878,54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1871,43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615,59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1927,62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839,22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1684,37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595,97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Белынский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192,36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192,36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192,36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192,36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153,43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153,43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153,43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153,43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135,11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135,11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135,11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135,11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109,92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109,92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109,92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109,92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96,18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96,18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96,18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96,18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Новотолковский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3112,76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349,89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3112,76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349,89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2069,15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310,96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2069,15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310,96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1799,66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292,64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1799,66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292,64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1523,30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267,45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1523,30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267,45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1342,11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253,71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1342,11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253,71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Решетинский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3199,42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3199,42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436,55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2155,81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397,62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2155,81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397,62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1886,32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379,30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1886,32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379,30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1609,96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1609,96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1428,77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1428,77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Титовский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3199,42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436,55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3199,42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436,55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2155,81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397,62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2155,81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397,62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1886,32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379,30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1886,32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379,30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1609,96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1609,96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1428,77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1428,77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340,37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Черкасский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3208,35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445,49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3208,35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445,49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2164,74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406,56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2164,74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406,56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1895,25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388,24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1895,25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388,24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1618,89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363,05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1618,89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363,05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1437,71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349,31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1437,71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349,31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Чкаловский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Шейнский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3283,35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520,49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3283,35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520,49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2239,74</w:t>
            </w:r>
          </w:p>
        </w:tc>
        <w:tc>
          <w:tcPr>
            <w:tcW w:w="747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481,56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2239,74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481,56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1970,25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463,24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1970,25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463,24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1693,89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438,05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1693,89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438,05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1512,71</w:t>
            </w:r>
          </w:p>
        </w:tc>
        <w:tc>
          <w:tcPr>
            <w:tcW w:w="76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424,31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1512,71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424,31</w:t>
            </w:r>
          </w:p>
        </w:tc>
      </w:tr>
      <w:tr w:rsidR="00484716" w:rsidRPr="0018439E" w:rsidTr="00E22F0F">
        <w:trPr>
          <w:cantSplit/>
        </w:trPr>
        <w:tc>
          <w:tcPr>
            <w:tcW w:w="16238" w:type="dxa"/>
            <w:gridSpan w:val="41"/>
          </w:tcPr>
          <w:p w:rsidR="00484716" w:rsidRPr="00484716" w:rsidRDefault="00484716" w:rsidP="006828F9">
            <w:pPr>
              <w:rPr>
                <w:b/>
                <w:spacing w:val="-4"/>
                <w:sz w:val="16"/>
                <w:szCs w:val="16"/>
              </w:rPr>
            </w:pPr>
            <w:r w:rsidRPr="00484716">
              <w:rPr>
                <w:b/>
                <w:spacing w:val="-4"/>
                <w:sz w:val="16"/>
                <w:szCs w:val="16"/>
              </w:rPr>
              <w:t>Пензенский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</w:t>
            </w:r>
            <w:r w:rsidR="00D70333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Золотаревка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3826,59</w:t>
            </w:r>
          </w:p>
        </w:tc>
        <w:tc>
          <w:tcPr>
            <w:tcW w:w="673" w:type="dxa"/>
          </w:tcPr>
          <w:p w:rsidR="00860F3C" w:rsidRPr="000C1825" w:rsidRDefault="00860F3C" w:rsidP="006828F9">
            <w:pPr>
              <w:rPr>
                <w:spacing w:val="-12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1063,73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3603,27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840,41</w:t>
            </w:r>
          </w:p>
        </w:tc>
        <w:tc>
          <w:tcPr>
            <w:tcW w:w="703" w:type="dxa"/>
          </w:tcPr>
          <w:p w:rsidR="00860F3C" w:rsidRPr="00522BC7" w:rsidRDefault="00860F3C" w:rsidP="006828F9">
            <w:pPr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2700,02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941,83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2483,01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724,82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2406,11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899,10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2190,68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683,66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2102,40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846,55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1888,54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632,69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1904,28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815,88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1691,47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603,07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Алферьевский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2707,72</w:t>
            </w:r>
          </w:p>
        </w:tc>
        <w:tc>
          <w:tcPr>
            <w:tcW w:w="673" w:type="dxa"/>
          </w:tcPr>
          <w:p w:rsidR="00860F3C" w:rsidRPr="000C1825" w:rsidRDefault="00860F3C" w:rsidP="006828F9">
            <w:pPr>
              <w:rPr>
                <w:spacing w:val="-12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1579,88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3379,04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616,18</w:t>
            </w:r>
          </w:p>
        </w:tc>
        <w:tc>
          <w:tcPr>
            <w:tcW w:w="703" w:type="dxa"/>
          </w:tcPr>
          <w:p w:rsidR="00860F3C" w:rsidRPr="00522BC7" w:rsidRDefault="00860F3C" w:rsidP="006828F9">
            <w:pPr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2047,25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1329,53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2299,43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541,25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1873,54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6828F9">
            <w:pPr>
              <w:rPr>
                <w:spacing w:val="-10"/>
                <w:sz w:val="16"/>
                <w:szCs w:val="16"/>
              </w:rPr>
            </w:pPr>
            <w:r w:rsidRPr="00686C99">
              <w:rPr>
                <w:spacing w:val="-10"/>
                <w:sz w:val="16"/>
                <w:szCs w:val="16"/>
              </w:rPr>
              <w:t>1258,36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2020,94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513,93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1692,97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6828F9">
            <w:pPr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1180,31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1735,58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479,74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1575,64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1131,34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1548,40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460,00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Богословский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2955,11</w:t>
            </w:r>
          </w:p>
        </w:tc>
        <w:tc>
          <w:tcPr>
            <w:tcW w:w="673" w:type="dxa"/>
          </w:tcPr>
          <w:p w:rsidR="00860F3C" w:rsidRPr="000C1825" w:rsidRDefault="00860F3C" w:rsidP="006828F9">
            <w:pPr>
              <w:rPr>
                <w:spacing w:val="-12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1811,72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3596,70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833,83</w:t>
            </w:r>
          </w:p>
        </w:tc>
        <w:tc>
          <w:tcPr>
            <w:tcW w:w="703" w:type="dxa"/>
          </w:tcPr>
          <w:p w:rsidR="00860F3C" w:rsidRPr="00522BC7" w:rsidRDefault="00860F3C" w:rsidP="006828F9">
            <w:pPr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2229,67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1502,06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2481,09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722,90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2039,72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1416,06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2193,60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686,58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1842,91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6828F9">
            <w:pPr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1323,18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1899,24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643,39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1714,75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1264,32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1706,05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617,65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Большееланский сельсовет</w:t>
            </w:r>
          </w:p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3724,30</w:t>
            </w:r>
          </w:p>
        </w:tc>
        <w:tc>
          <w:tcPr>
            <w:tcW w:w="673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961,43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3578,73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815,86</w:t>
            </w:r>
          </w:p>
        </w:tc>
        <w:tc>
          <w:tcPr>
            <w:tcW w:w="703" w:type="dxa"/>
          </w:tcPr>
          <w:p w:rsidR="00860F3C" w:rsidRPr="00522BC7" w:rsidRDefault="00860F3C" w:rsidP="006828F9">
            <w:pPr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2582,82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824,64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2463,12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704,93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2288,86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781,85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2175,63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668,61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1988,04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732,19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1881,27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625,42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1790,54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702,14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1688,08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599,68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Варыпаевский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3434,28</w:t>
            </w:r>
          </w:p>
        </w:tc>
        <w:tc>
          <w:tcPr>
            <w:tcW w:w="673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671,42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3420,70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657,83</w:t>
            </w:r>
          </w:p>
        </w:tc>
        <w:tc>
          <w:tcPr>
            <w:tcW w:w="703" w:type="dxa"/>
          </w:tcPr>
          <w:p w:rsidR="00860F3C" w:rsidRPr="00522BC7" w:rsidRDefault="00860F3C" w:rsidP="006828F9">
            <w:pPr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2361,73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603,55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2353,09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594,90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2085,01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577,99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2077,60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570,58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1801,42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545,57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1795,24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539,39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1615,41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527,00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1610,05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521,65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Воскресеновский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3427,58</w:t>
            </w:r>
          </w:p>
        </w:tc>
        <w:tc>
          <w:tcPr>
            <w:tcW w:w="673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664,71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3410,68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647,81</w:t>
            </w:r>
          </w:p>
        </w:tc>
        <w:tc>
          <w:tcPr>
            <w:tcW w:w="703" w:type="dxa"/>
          </w:tcPr>
          <w:p w:rsidR="00860F3C" w:rsidRPr="00522BC7" w:rsidRDefault="00860F3C" w:rsidP="006828F9">
            <w:pPr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2343,67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585,49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2331,07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572,88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2064,11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557,09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2052,58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545,56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1777,67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521,83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1767,22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511,37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1589,77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501,37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1580,04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491,63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Ермоловский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3397,02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634,16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3378,98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616,12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2318,22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560,03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2301,78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543,59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2039,93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532,91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2023,89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516,87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1754,77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498,92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1739,13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483,28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1567,72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479,32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1552,34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463,94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Засечный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2988,91</w:t>
            </w:r>
          </w:p>
        </w:tc>
        <w:tc>
          <w:tcPr>
            <w:tcW w:w="673" w:type="dxa"/>
          </w:tcPr>
          <w:p w:rsidR="00860F3C" w:rsidRPr="000C1825" w:rsidRDefault="00860F3C" w:rsidP="003A711B">
            <w:pPr>
              <w:spacing w:line="257" w:lineRule="auto"/>
              <w:rPr>
                <w:spacing w:val="-12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1778,70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3515,66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752,79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2227,72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1457,58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2412,05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653,86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2028,83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1368,72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2127,56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620,54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1823,08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1272,98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1832,20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580,35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1688,96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1212,21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1645,02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556,61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Кондольский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3959,21</w:t>
            </w:r>
          </w:p>
        </w:tc>
        <w:tc>
          <w:tcPr>
            <w:tcW w:w="673" w:type="dxa"/>
          </w:tcPr>
          <w:p w:rsidR="00860F3C" w:rsidRPr="000C1825" w:rsidRDefault="00860F3C" w:rsidP="003A711B">
            <w:pPr>
              <w:spacing w:line="257" w:lineRule="auto"/>
              <w:rPr>
                <w:spacing w:val="-12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1196,35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3568,75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805,89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2846,91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1088,72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2465,14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706,96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2560,25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1053,23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2180,66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673,64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2266,71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1010,87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1889,30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633,45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2074,08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985,68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1698,11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609,71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Краснопольский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3289,92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527,05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3289,92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527,05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2204,31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446,12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2204,31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446,12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1924,32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417,30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1924,32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417,30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1637,46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381,61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1637,46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381,61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1449,27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360,87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1449,27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360,87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Кучкинский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3541,35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778,48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3541,35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778,48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2377,74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619,55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2377,74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619,55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2078,25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571,23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2078,25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571,23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1771,89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516,04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1771,89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516,04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1570,70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482,30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1570,70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482,30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 xml:space="preserve">Ленинский </w:t>
            </w:r>
            <w:r w:rsidR="00196C2A">
              <w:rPr>
                <w:spacing w:val="-4"/>
                <w:sz w:val="16"/>
                <w:szCs w:val="16"/>
              </w:rPr>
              <w:br/>
            </w:r>
            <w:r w:rsidRPr="0018439E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3223,59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1479,25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3622,58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859,71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2329,92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1219,89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2482,97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724,78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2097,92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1146,46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2189,48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682,46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1859,04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1066,16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1889,12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633,27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1702,85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1015,68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1691,93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603,53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Леонидовский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3617,22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854,36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3335,56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572,69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2471,19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713,00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2291,95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533,76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2176,09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669,08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2022,46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515,44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1874,13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618,28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1746,10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490,25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1675,87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587,47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1564,91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476,51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Мичуринский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3484,69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721,82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3351,53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588,67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2435,11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676,93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2307,93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549,74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2164,13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657,11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2038,44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531,42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1886,28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630,43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1762,08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506,23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1704,10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615,70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1580,89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492,49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 xml:space="preserve">Оленевский </w:t>
            </w:r>
            <w:r w:rsidR="00196C2A">
              <w:rPr>
                <w:spacing w:val="-4"/>
                <w:sz w:val="16"/>
                <w:szCs w:val="16"/>
              </w:rPr>
              <w:br/>
            </w:r>
            <w:r w:rsidRPr="0018439E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3273,42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510,55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3273,42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510,55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2193,81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435,62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2193,81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435,62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1915,32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408,30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1915,32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408,30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1629,96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374,11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1629,96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374,11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1442,77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1442,77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354,37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Покрово-Березовский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3240,42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477,55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3240,42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477,55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2172,81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414,62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2172,81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414,62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1897,32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390,30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1897,32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390,30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1614,96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359,11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1614,96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1429,77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1429,77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341,37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Саловский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3262,47</w:t>
            </w:r>
          </w:p>
        </w:tc>
        <w:tc>
          <w:tcPr>
            <w:tcW w:w="673" w:type="dxa"/>
          </w:tcPr>
          <w:p w:rsidR="00860F3C" w:rsidRPr="000C1825" w:rsidRDefault="00860F3C" w:rsidP="003A711B">
            <w:pPr>
              <w:spacing w:line="257" w:lineRule="auto"/>
              <w:rPr>
                <w:spacing w:val="-12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1846,99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4093,76</w:t>
            </w:r>
          </w:p>
        </w:tc>
        <w:tc>
          <w:tcPr>
            <w:tcW w:w="676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1330,89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2402,01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1501,26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2810,15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1051,96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2178,31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1406,23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2480,66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973,64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1947,74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1304,34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2144,30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888,45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1797,08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1239,47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1923,11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834,71</w:t>
            </w:r>
          </w:p>
        </w:tc>
      </w:tr>
      <w:tr w:rsidR="00BE473E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Старокаменский сельсовет</w:t>
            </w:r>
          </w:p>
        </w:tc>
        <w:tc>
          <w:tcPr>
            <w:tcW w:w="711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3209,67</w:t>
            </w:r>
          </w:p>
        </w:tc>
        <w:tc>
          <w:tcPr>
            <w:tcW w:w="673" w:type="dxa"/>
          </w:tcPr>
          <w:p w:rsidR="00860F3C" w:rsidRPr="000C1825" w:rsidRDefault="00860F3C" w:rsidP="003A711B">
            <w:pPr>
              <w:spacing w:line="257" w:lineRule="auto"/>
              <w:rPr>
                <w:spacing w:val="-12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1842,42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3601,82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838,95</w:t>
            </w:r>
          </w:p>
        </w:tc>
        <w:tc>
          <w:tcPr>
            <w:tcW w:w="703" w:type="dxa"/>
          </w:tcPr>
          <w:p w:rsidR="00860F3C" w:rsidRPr="00522BC7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522BC7">
              <w:rPr>
                <w:spacing w:val="-8"/>
                <w:sz w:val="16"/>
                <w:szCs w:val="16"/>
              </w:rPr>
              <w:t>2425,70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1555,63</w:t>
            </w:r>
          </w:p>
        </w:tc>
        <w:tc>
          <w:tcPr>
            <w:tcW w:w="775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2462,21</w:t>
            </w:r>
          </w:p>
        </w:tc>
        <w:tc>
          <w:tcPr>
            <w:tcW w:w="73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704,02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2221,12</w:t>
            </w:r>
          </w:p>
        </w:tc>
        <w:tc>
          <w:tcPr>
            <w:tcW w:w="685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1475,35</w:t>
            </w:r>
          </w:p>
        </w:tc>
        <w:tc>
          <w:tcPr>
            <w:tcW w:w="722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2168,72</w:t>
            </w:r>
          </w:p>
        </w:tc>
        <w:tc>
          <w:tcPr>
            <w:tcW w:w="658" w:type="dxa"/>
            <w:gridSpan w:val="3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661,70</w:t>
            </w:r>
          </w:p>
        </w:tc>
        <w:tc>
          <w:tcPr>
            <w:tcW w:w="770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2009,67</w:t>
            </w:r>
          </w:p>
        </w:tc>
        <w:tc>
          <w:tcPr>
            <w:tcW w:w="751" w:type="dxa"/>
            <w:gridSpan w:val="2"/>
          </w:tcPr>
          <w:p w:rsidR="00860F3C" w:rsidRPr="00686C99" w:rsidRDefault="00860F3C" w:rsidP="003A711B">
            <w:pPr>
              <w:spacing w:line="257" w:lineRule="auto"/>
              <w:rPr>
                <w:spacing w:val="-14"/>
                <w:sz w:val="16"/>
                <w:szCs w:val="16"/>
              </w:rPr>
            </w:pPr>
            <w:r w:rsidRPr="00686C99">
              <w:rPr>
                <w:spacing w:val="-14"/>
                <w:sz w:val="16"/>
                <w:szCs w:val="16"/>
              </w:rPr>
              <w:t>1388,20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1868,36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612,51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1871,76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1333,15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1671,17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582,77</w:t>
            </w:r>
          </w:p>
        </w:tc>
      </w:tr>
      <w:tr w:rsidR="00686C99" w:rsidRPr="0018439E" w:rsidTr="00686C99">
        <w:trPr>
          <w:cantSplit/>
        </w:trPr>
        <w:tc>
          <w:tcPr>
            <w:tcW w:w="16238" w:type="dxa"/>
            <w:gridSpan w:val="41"/>
          </w:tcPr>
          <w:p w:rsidR="00686C99" w:rsidRPr="00686C99" w:rsidRDefault="00686C99" w:rsidP="003A711B">
            <w:pPr>
              <w:spacing w:line="257" w:lineRule="auto"/>
              <w:rPr>
                <w:b/>
                <w:spacing w:val="-4"/>
                <w:sz w:val="16"/>
                <w:szCs w:val="16"/>
              </w:rPr>
            </w:pPr>
            <w:r w:rsidRPr="00686C99">
              <w:rPr>
                <w:b/>
                <w:spacing w:val="-4"/>
                <w:sz w:val="16"/>
                <w:szCs w:val="16"/>
              </w:rPr>
              <w:t>Сердобский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 Сердобск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3502,73</w:t>
            </w:r>
          </w:p>
        </w:tc>
        <w:tc>
          <w:tcPr>
            <w:tcW w:w="673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1975,74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3686,34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923,47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2619,01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1647,29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2602,19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844,00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2385,81</w:t>
            </w:r>
          </w:p>
        </w:tc>
        <w:tc>
          <w:tcPr>
            <w:tcW w:w="685" w:type="dxa"/>
            <w:gridSpan w:val="2"/>
          </w:tcPr>
          <w:p w:rsidR="00860F3C" w:rsidRPr="003A711B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A711B">
              <w:rPr>
                <w:spacing w:val="-8"/>
                <w:sz w:val="16"/>
                <w:szCs w:val="16"/>
              </w:rPr>
              <w:t>1552,91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2318,89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811,87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2142,81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1448,73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2025,78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769,93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1985,17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1383,63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1834,73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746,33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Долгоруковский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3213,23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450,36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3213,23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450,36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2169,62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411,43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2169,62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411,43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1900,13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393,11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1900,13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393,11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1623,77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367,92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1623,77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367,92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1442,58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354,18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1442,58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354,18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Кировский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3284,64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521,78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3164,68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401,82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2234,36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476,17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2121,08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362,89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1963,20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456,18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1851,59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344,57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1685,17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429,32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1575,23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319,38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1502,87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414,47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1394,04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305,64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Куракинский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3164,08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401,22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3164,08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401,22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2120,47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362,29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2120,47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362,29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1850,98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343,97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1850,98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343,97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1574,62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318,78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1574,62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318,78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1393,44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305,04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1393,44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305,04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Мещерский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3157,67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394,80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3150,42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387,55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2110,70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352,51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2106,81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348,62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1840,37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333,35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1837,32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330,30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1563,17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307,32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1560,96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1381,42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293,02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1379,77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291,37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Новостуденовский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3269,77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505,91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3162,65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399,79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2223,30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464,11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2119,05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360,86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1951,84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444,82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1849,56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342,54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1674,51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418,66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1573,20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317,35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1492,68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404,28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1392,01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303,61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 xml:space="preserve">Песчанский </w:t>
            </w:r>
            <w:r w:rsidR="00196C2A">
              <w:rPr>
                <w:spacing w:val="-4"/>
                <w:sz w:val="16"/>
                <w:szCs w:val="16"/>
              </w:rPr>
              <w:br/>
            </w:r>
            <w:r w:rsidRPr="0018439E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3293,24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530,38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3169,48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406,62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2245,98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487,79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2125,87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367,69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1975,57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468,56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1856,38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349,37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1698,30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442,45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1580,03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324,18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1516,51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428,10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1398,84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310,44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Пригородный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3363,32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600,45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3339,92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577,05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2316,83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558,65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2296,31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538,12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2046,63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539,61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2026,82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519,80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1769,55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513,70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1750,46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494,61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1587,88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499,48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1569,27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480,87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Рощинский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3423,24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660,38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3406,43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643,57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2366,32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608,14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2355,63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597,44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2093,50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586,49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2084,34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577,32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1813,82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557,97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1806,18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550,33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1630,41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542,01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1623,79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535,39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Сазанский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3269,69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506,83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3264,53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501,66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2224,20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466,02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2220,92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462,73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1954,25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447,23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1951,43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444,41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1677,42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421,57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1675,07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419,22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1495,92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407,52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1493,88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405,48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Секретарский 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2080,81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 xml:space="preserve">Сокольский </w:t>
            </w:r>
            <w:r w:rsidR="00D85D3E">
              <w:rPr>
                <w:spacing w:val="-4"/>
                <w:sz w:val="16"/>
                <w:szCs w:val="16"/>
              </w:rPr>
              <w:br/>
            </w:r>
            <w:r w:rsidRPr="0018439E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1" w:type="dxa"/>
          </w:tcPr>
          <w:p w:rsidR="00860F3C" w:rsidRPr="006A7E3C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3169,65</w:t>
            </w:r>
          </w:p>
        </w:tc>
        <w:tc>
          <w:tcPr>
            <w:tcW w:w="673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406,79</w:t>
            </w:r>
          </w:p>
        </w:tc>
        <w:tc>
          <w:tcPr>
            <w:tcW w:w="685" w:type="dxa"/>
          </w:tcPr>
          <w:p w:rsidR="00860F3C" w:rsidRPr="00334BC9" w:rsidRDefault="00860F3C" w:rsidP="003A711B">
            <w:pPr>
              <w:spacing w:line="257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3169,65</w:t>
            </w:r>
          </w:p>
        </w:tc>
        <w:tc>
          <w:tcPr>
            <w:tcW w:w="67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406,79</w:t>
            </w:r>
          </w:p>
        </w:tc>
        <w:tc>
          <w:tcPr>
            <w:tcW w:w="703" w:type="dxa"/>
          </w:tcPr>
          <w:p w:rsidR="00860F3C" w:rsidRPr="00245A4B" w:rsidRDefault="00860F3C" w:rsidP="003A711B">
            <w:pPr>
              <w:spacing w:line="257" w:lineRule="auto"/>
              <w:rPr>
                <w:spacing w:val="-10"/>
                <w:sz w:val="16"/>
                <w:szCs w:val="16"/>
              </w:rPr>
            </w:pPr>
            <w:r w:rsidRPr="00245A4B">
              <w:rPr>
                <w:spacing w:val="-10"/>
                <w:sz w:val="16"/>
                <w:szCs w:val="16"/>
              </w:rPr>
              <w:t>2126,05</w:t>
            </w:r>
          </w:p>
        </w:tc>
        <w:tc>
          <w:tcPr>
            <w:tcW w:w="740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367,86</w:t>
            </w:r>
          </w:p>
        </w:tc>
        <w:tc>
          <w:tcPr>
            <w:tcW w:w="73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2126,05</w:t>
            </w:r>
          </w:p>
        </w:tc>
        <w:tc>
          <w:tcPr>
            <w:tcW w:w="777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367,86</w:t>
            </w:r>
          </w:p>
        </w:tc>
        <w:tc>
          <w:tcPr>
            <w:tcW w:w="74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1856,56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349,54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1856,56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349,54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1580,20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324,35</w:t>
            </w:r>
          </w:p>
        </w:tc>
        <w:tc>
          <w:tcPr>
            <w:tcW w:w="781" w:type="dxa"/>
            <w:gridSpan w:val="5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1580,20</w:t>
            </w:r>
          </w:p>
        </w:tc>
        <w:tc>
          <w:tcPr>
            <w:tcW w:w="729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324,35</w:t>
            </w:r>
          </w:p>
        </w:tc>
        <w:tc>
          <w:tcPr>
            <w:tcW w:w="773" w:type="dxa"/>
            <w:gridSpan w:val="4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1399,01</w:t>
            </w:r>
          </w:p>
        </w:tc>
        <w:tc>
          <w:tcPr>
            <w:tcW w:w="765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310,61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1399,01</w:t>
            </w:r>
          </w:p>
        </w:tc>
        <w:tc>
          <w:tcPr>
            <w:tcW w:w="756" w:type="dxa"/>
          </w:tcPr>
          <w:p w:rsidR="00860F3C" w:rsidRPr="0018439E" w:rsidRDefault="00860F3C" w:rsidP="003A711B">
            <w:pPr>
              <w:spacing w:line="257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310,61</w:t>
            </w:r>
          </w:p>
        </w:tc>
      </w:tr>
      <w:tr w:rsidR="00686C99" w:rsidRPr="0018439E" w:rsidTr="00E22F0F">
        <w:trPr>
          <w:cantSplit/>
        </w:trPr>
        <w:tc>
          <w:tcPr>
            <w:tcW w:w="16238" w:type="dxa"/>
            <w:gridSpan w:val="41"/>
          </w:tcPr>
          <w:p w:rsidR="00686C99" w:rsidRPr="00686C99" w:rsidRDefault="00686C99" w:rsidP="00BE473E">
            <w:pPr>
              <w:spacing w:line="262" w:lineRule="auto"/>
              <w:rPr>
                <w:b/>
                <w:spacing w:val="-4"/>
                <w:sz w:val="16"/>
                <w:szCs w:val="16"/>
              </w:rPr>
            </w:pPr>
            <w:r w:rsidRPr="00686C99">
              <w:rPr>
                <w:b/>
                <w:spacing w:val="-4"/>
                <w:sz w:val="16"/>
                <w:szCs w:val="16"/>
              </w:rPr>
              <w:lastRenderedPageBreak/>
              <w:t>Сосновоборский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Сосновоборск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3954,44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0C1825">
              <w:rPr>
                <w:spacing w:val="-12"/>
                <w:sz w:val="16"/>
                <w:szCs w:val="16"/>
              </w:rPr>
              <w:t>1191,58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3398,93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636,06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2760,64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1002,45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2332,66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574,47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2449,92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942,91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2053,83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546,81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2129,40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873,55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1765,19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509,34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1920,08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831,68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1577,12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488,72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Вачелайский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3119,00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356,14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3119,00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2063,40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2063,40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1790,91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283,89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1790,91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283,89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1511,55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255,70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1511,55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255,70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1328,36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239,96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1328,36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239,96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Вязовский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3165,01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402,14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3165,01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402,14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2109,40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2109,40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1836,91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1836,91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1557,55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1557,55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301,70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1374,37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285,96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1374,37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285,96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Еремеевский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3178,87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416,00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3178,87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416,00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2118,22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360,03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2118,22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360,03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1844,47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337,45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1844,47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337,45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1563,85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308,00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1563,85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308,00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1379,83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291,42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1379,83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291,42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Индерский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3339,88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577,01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3229,92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467,05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2255,54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497,35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2149,47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391,28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1975,87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468,85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1870,77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363,75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1689,32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433,48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1585,20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329,35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1501,35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412,95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1397,87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309,47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Маркинский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3311,12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548,26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3311,12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548,26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2211,84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453,65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2211,84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453,65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1928,43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421,41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1928,43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421,41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1638,15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382,30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1638,15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382,30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1447,68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359,28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1447,68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359,28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Нижнекатмисский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3186,00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423,14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3186,00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423,14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2130,40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2130,40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1857,91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350,89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1857,91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350,89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1395,36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1395,36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Николо-Барнуковский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3243,96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481,10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3243,96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481,10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2162,92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404,73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2162,92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404,73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1884,07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377,05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1884,07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377,05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1598,35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342,50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1598,35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342,50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1410,92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322,52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1410,92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322,52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Пичилейский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3125,01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362,14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3125,01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362,14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2069,40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2069,40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311,21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1796,91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289,89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1796,91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289,89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1517,55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261,70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1517,55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261,70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1334,37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1334,37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245,96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Шугуровский сельсовет</w:t>
            </w:r>
          </w:p>
        </w:tc>
        <w:tc>
          <w:tcPr>
            <w:tcW w:w="711" w:type="dxa"/>
          </w:tcPr>
          <w:p w:rsidR="00860F3C" w:rsidRPr="006A7E3C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6A7E3C">
              <w:rPr>
                <w:spacing w:val="-8"/>
                <w:sz w:val="16"/>
                <w:szCs w:val="16"/>
              </w:rPr>
              <w:t>3216,80</w:t>
            </w:r>
          </w:p>
        </w:tc>
        <w:tc>
          <w:tcPr>
            <w:tcW w:w="673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453,94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3216,80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453,94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2130,00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371,81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2130,00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371,81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1849,71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342,69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1849,71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342,69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1562,55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1562,55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306,70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1374,16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285,76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1374,16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285,76</w:t>
            </w:r>
          </w:p>
        </w:tc>
      </w:tr>
      <w:tr w:rsidR="00A52C21" w:rsidRPr="0018439E" w:rsidTr="00E22F0F">
        <w:trPr>
          <w:cantSplit/>
        </w:trPr>
        <w:tc>
          <w:tcPr>
            <w:tcW w:w="16238" w:type="dxa"/>
            <w:gridSpan w:val="41"/>
          </w:tcPr>
          <w:p w:rsidR="00A52C21" w:rsidRPr="00A52C21" w:rsidRDefault="00A52C21" w:rsidP="00BE473E">
            <w:pPr>
              <w:spacing w:line="262" w:lineRule="auto"/>
              <w:rPr>
                <w:b/>
                <w:spacing w:val="-4"/>
                <w:sz w:val="16"/>
                <w:szCs w:val="16"/>
              </w:rPr>
            </w:pPr>
            <w:r w:rsidRPr="00A52C21">
              <w:rPr>
                <w:b/>
                <w:spacing w:val="-4"/>
                <w:sz w:val="16"/>
                <w:szCs w:val="16"/>
              </w:rPr>
              <w:t>Спасский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г.</w:t>
            </w:r>
            <w:r w:rsidR="003D7775">
              <w:rPr>
                <w:spacing w:val="-4"/>
                <w:sz w:val="16"/>
                <w:szCs w:val="16"/>
              </w:rPr>
              <w:t xml:space="preserve"> </w:t>
            </w:r>
            <w:r w:rsidRPr="0018439E">
              <w:rPr>
                <w:spacing w:val="-4"/>
                <w:sz w:val="16"/>
                <w:szCs w:val="16"/>
              </w:rPr>
              <w:t>Спасск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2878,17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664,52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3384,78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621,92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2002,13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593,44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2324,52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566,33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1770,85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563,41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2047,19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540,17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1529,77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523,56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1760,05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504,20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1373,41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501,36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1572,98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484,58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Абашевский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Беднодемьяновский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3083,39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320,53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3083,39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320,53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2039,79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281,60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2039,79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281,60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1770,30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263,28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1770,30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263,28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1493,94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238,09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1493,94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238,09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1312,75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224,35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1312,75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224,35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Веденяпинский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 xml:space="preserve">Дубровский </w:t>
            </w:r>
            <w:r w:rsidR="006A7E3C">
              <w:rPr>
                <w:spacing w:val="-4"/>
                <w:sz w:val="16"/>
                <w:szCs w:val="16"/>
              </w:rPr>
              <w:br/>
            </w:r>
            <w:r w:rsidRPr="0018439E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3059,85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296,99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2015,57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257,39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1745,92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238,90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1469,39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213,54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1288,09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199,69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 xml:space="preserve">Зубовский </w:t>
            </w:r>
            <w:r w:rsidR="006A7E3C">
              <w:rPr>
                <w:spacing w:val="-4"/>
                <w:sz w:val="16"/>
                <w:szCs w:val="16"/>
              </w:rPr>
              <w:br/>
            </w:r>
            <w:r w:rsidRPr="0018439E">
              <w:rPr>
                <w:spacing w:val="-4"/>
                <w:sz w:val="16"/>
                <w:szCs w:val="16"/>
              </w:rPr>
              <w:t>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Кошелевский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Рузановский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Татарско-Шелдаисский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Устьинский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3058,00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3058,00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295,14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2014,40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256,21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1744,91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237,89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1468,55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212,70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1287,36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198,96</w:t>
            </w:r>
          </w:p>
        </w:tc>
      </w:tr>
      <w:tr w:rsidR="00093653" w:rsidRPr="0018439E" w:rsidTr="00E22F0F">
        <w:trPr>
          <w:cantSplit/>
        </w:trPr>
        <w:tc>
          <w:tcPr>
            <w:tcW w:w="16238" w:type="dxa"/>
            <w:gridSpan w:val="41"/>
          </w:tcPr>
          <w:p w:rsidR="00093653" w:rsidRPr="00093653" w:rsidRDefault="00093653" w:rsidP="00BE473E">
            <w:pPr>
              <w:spacing w:line="262" w:lineRule="auto"/>
              <w:rPr>
                <w:b/>
                <w:spacing w:val="-4"/>
                <w:sz w:val="16"/>
                <w:szCs w:val="16"/>
              </w:rPr>
            </w:pPr>
            <w:r w:rsidRPr="00093653">
              <w:rPr>
                <w:b/>
                <w:spacing w:val="-4"/>
                <w:sz w:val="16"/>
                <w:szCs w:val="16"/>
              </w:rPr>
              <w:t>Тамалинский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Тамала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3259,27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496,41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3256,74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493,87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2198,08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439,89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2196,47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438,28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1920,52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413,50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1919,14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412,12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1633,15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377,30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1632,00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376,15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1445,93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357,53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1444,93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356,53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Вишневский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Волче-Вражский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3126,42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363,56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2082,09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323,90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1812,41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305,40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1535,87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280,02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1354,56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266,16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lastRenderedPageBreak/>
              <w:t>Малосергиевский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3174,46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411,59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3174,46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411,59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2130,85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372,66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2130,85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372,66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1861,36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354,34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1861,36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354,34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1585,00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329,15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1585,00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329,15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1403,81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315,41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1403,81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315,41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Мачинский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BE6E79" w:rsidRPr="0018439E" w:rsidTr="00945E88">
        <w:trPr>
          <w:cantSplit/>
        </w:trPr>
        <w:tc>
          <w:tcPr>
            <w:tcW w:w="1670" w:type="dxa"/>
            <w:gridSpan w:val="2"/>
          </w:tcPr>
          <w:p w:rsidR="00BE473E" w:rsidRPr="0018439E" w:rsidRDefault="00860F3C" w:rsidP="00D85D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Ульяновский сельсовет</w:t>
            </w:r>
          </w:p>
        </w:tc>
        <w:tc>
          <w:tcPr>
            <w:tcW w:w="711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3124,42</w:t>
            </w:r>
          </w:p>
        </w:tc>
        <w:tc>
          <w:tcPr>
            <w:tcW w:w="673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685" w:type="dxa"/>
          </w:tcPr>
          <w:p w:rsidR="00860F3C" w:rsidRPr="00334BC9" w:rsidRDefault="00860F3C" w:rsidP="00BE473E">
            <w:pPr>
              <w:spacing w:line="262" w:lineRule="auto"/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3124,42</w:t>
            </w:r>
          </w:p>
        </w:tc>
        <w:tc>
          <w:tcPr>
            <w:tcW w:w="67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361,55</w:t>
            </w:r>
          </w:p>
        </w:tc>
        <w:tc>
          <w:tcPr>
            <w:tcW w:w="719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6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2080,81</w:t>
            </w:r>
          </w:p>
        </w:tc>
        <w:tc>
          <w:tcPr>
            <w:tcW w:w="739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322,62</w:t>
            </w:r>
          </w:p>
        </w:tc>
        <w:tc>
          <w:tcPr>
            <w:tcW w:w="745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1811,32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304,30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1534,96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279,11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74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1353,77</w:t>
            </w:r>
          </w:p>
        </w:tc>
        <w:tc>
          <w:tcPr>
            <w:tcW w:w="756" w:type="dxa"/>
          </w:tcPr>
          <w:p w:rsidR="00860F3C" w:rsidRPr="0018439E" w:rsidRDefault="00860F3C" w:rsidP="00BE473E">
            <w:pPr>
              <w:spacing w:line="262" w:lineRule="auto"/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265,37</w:t>
            </w:r>
          </w:p>
        </w:tc>
      </w:tr>
      <w:tr w:rsidR="00093653" w:rsidRPr="0018439E" w:rsidTr="00E22F0F">
        <w:trPr>
          <w:cantSplit/>
        </w:trPr>
        <w:tc>
          <w:tcPr>
            <w:tcW w:w="16238" w:type="dxa"/>
            <w:gridSpan w:val="41"/>
          </w:tcPr>
          <w:p w:rsidR="00093653" w:rsidRPr="00093653" w:rsidRDefault="00093653" w:rsidP="006828F9">
            <w:pPr>
              <w:rPr>
                <w:b/>
                <w:spacing w:val="-4"/>
                <w:sz w:val="16"/>
                <w:szCs w:val="16"/>
              </w:rPr>
            </w:pPr>
            <w:r w:rsidRPr="00093653">
              <w:rPr>
                <w:b/>
                <w:spacing w:val="-4"/>
                <w:sz w:val="16"/>
                <w:szCs w:val="16"/>
              </w:rPr>
              <w:t>Шемышейский район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р.п. Шемышейка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3532,95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770,08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3526,77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763,91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2446,19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688,01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2442,26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684,08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2162,24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655,23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2158,87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651,86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1868,48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612,63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1865,67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609,83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1677,00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588,60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1674,57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586,17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Армиевский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3338,28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575,42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3338,28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575,42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2294,68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536,49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2294,68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536,49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2025,19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518,17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2025,19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518,17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1748,83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492,98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1748,83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492,98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1567,64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479,24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1567,64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479,24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Воробьевский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3143,38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380,52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3143,38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380,52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2099,78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341,59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2099,78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341,59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1830,29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323,27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1830,29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323,27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1553,93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298,08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1553,93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298,08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1372,74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284,34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1372,74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284,34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Каргалейский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3332,22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569,36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3332,22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569,36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2288,62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530,43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2288,62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530,43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2019,13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512,11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2019,13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512,11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1742,77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486,92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1742,77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486,92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1561,58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473,18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1561,58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473,18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Каржимантский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3171,64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408,78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3171,64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408,78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2128,04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369,85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2128,04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369,85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1858,55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351,53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1858,55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351,53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1582,19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326,34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1582,19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326,34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1401,00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312,60</w:t>
            </w:r>
          </w:p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1401,00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312,60</w:t>
            </w:r>
          </w:p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Колдаисский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3234,86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472,00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3234,86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472,00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2167,02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408,83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2167,02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408,83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1891,47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384,45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1891,47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384,45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1609,05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353,20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1609,05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353,20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1423,82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335,42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1423,82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335,42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Наскафтымский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3249,81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486,94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3249,81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486,94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2206,20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448,01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2206,20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448,01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1936,71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429,69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1936,71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429,69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1660,35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404,50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1660,35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404,50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1479,16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390,76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1479,16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390,76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Руссконоркинский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3163,70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400,84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3163,70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400,84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2095,86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337,67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2095,86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337,67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1820,31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313,29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1820,31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313,29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1537,89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282,04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1537,89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282,04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1352,66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264,26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1352,66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264,26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Синодский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3320,10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557,24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3320,10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557,24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2276,50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518,31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2276,50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518,31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2007,01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499,99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2007,01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499,99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1730,65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474,80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1730,65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474,80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1549,46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461,06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1549,46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461,06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Стародемкинский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3166,48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403,62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3166,48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403,62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2122,88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364,69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2122,88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364,69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1853,39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346,37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1853,39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346,37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1577,03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321,18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1577,03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321,18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1395,84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307,44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1395,84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307,44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Старозахаркинский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3213,33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450,46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3213,33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450,46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2169,72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411,53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2169,72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411,53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1900,23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393,21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1900,23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393,21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1623,87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368,02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1623,87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368,02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1442,68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354,28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1442,68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354,28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Старояксарский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3386,76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623,90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3386,76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623,90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2318,92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560,73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2318,92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560,73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2043,37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536,35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2043,37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536,35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1760,10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505,10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1760,10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505,10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1575,72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487,32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1575,72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487,32</w:t>
            </w:r>
          </w:p>
        </w:tc>
      </w:tr>
      <w:tr w:rsidR="00BE6E79" w:rsidRPr="0018439E" w:rsidTr="00945E88">
        <w:trPr>
          <w:cantSplit/>
        </w:trPr>
        <w:tc>
          <w:tcPr>
            <w:tcW w:w="1662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Усть-Узинский сельсовет</w:t>
            </w:r>
          </w:p>
        </w:tc>
        <w:tc>
          <w:tcPr>
            <w:tcW w:w="719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3201,97</w:t>
            </w:r>
          </w:p>
        </w:tc>
        <w:tc>
          <w:tcPr>
            <w:tcW w:w="673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439,11</w:t>
            </w:r>
          </w:p>
        </w:tc>
        <w:tc>
          <w:tcPr>
            <w:tcW w:w="685" w:type="dxa"/>
          </w:tcPr>
          <w:p w:rsidR="00860F3C" w:rsidRPr="00334BC9" w:rsidRDefault="00860F3C" w:rsidP="006828F9">
            <w:pPr>
              <w:rPr>
                <w:spacing w:val="-8"/>
                <w:sz w:val="16"/>
                <w:szCs w:val="16"/>
              </w:rPr>
            </w:pPr>
            <w:r w:rsidRPr="00334BC9">
              <w:rPr>
                <w:spacing w:val="-8"/>
                <w:sz w:val="16"/>
                <w:szCs w:val="16"/>
              </w:rPr>
              <w:t>3085,27</w:t>
            </w:r>
          </w:p>
        </w:tc>
        <w:tc>
          <w:tcPr>
            <w:tcW w:w="67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322,41</w:t>
            </w:r>
          </w:p>
        </w:tc>
        <w:tc>
          <w:tcPr>
            <w:tcW w:w="71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2155,26</w:t>
            </w:r>
          </w:p>
        </w:tc>
        <w:tc>
          <w:tcPr>
            <w:tcW w:w="727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397,08</w:t>
            </w:r>
          </w:p>
        </w:tc>
        <w:tc>
          <w:tcPr>
            <w:tcW w:w="781" w:type="dxa"/>
            <w:gridSpan w:val="4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2041,66</w:t>
            </w:r>
          </w:p>
        </w:tc>
        <w:tc>
          <w:tcPr>
            <w:tcW w:w="739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283,48</w:t>
            </w:r>
          </w:p>
        </w:tc>
        <w:tc>
          <w:tcPr>
            <w:tcW w:w="745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1885,00</w:t>
            </w:r>
          </w:p>
        </w:tc>
        <w:tc>
          <w:tcPr>
            <w:tcW w:w="68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377,98</w:t>
            </w:r>
          </w:p>
        </w:tc>
        <w:tc>
          <w:tcPr>
            <w:tcW w:w="722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1772,17</w:t>
            </w:r>
          </w:p>
        </w:tc>
        <w:tc>
          <w:tcPr>
            <w:tcW w:w="658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265,16</w:t>
            </w:r>
          </w:p>
        </w:tc>
        <w:tc>
          <w:tcPr>
            <w:tcW w:w="770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1607,86</w:t>
            </w:r>
          </w:p>
        </w:tc>
        <w:tc>
          <w:tcPr>
            <w:tcW w:w="75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352,02</w:t>
            </w:r>
          </w:p>
        </w:tc>
        <w:tc>
          <w:tcPr>
            <w:tcW w:w="764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1495,81</w:t>
            </w:r>
          </w:p>
        </w:tc>
        <w:tc>
          <w:tcPr>
            <w:tcW w:w="746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239,97</w:t>
            </w:r>
          </w:p>
        </w:tc>
        <w:tc>
          <w:tcPr>
            <w:tcW w:w="755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1426,16</w:t>
            </w:r>
          </w:p>
        </w:tc>
        <w:tc>
          <w:tcPr>
            <w:tcW w:w="783" w:type="dxa"/>
            <w:gridSpan w:val="3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337,76</w:t>
            </w:r>
          </w:p>
        </w:tc>
        <w:tc>
          <w:tcPr>
            <w:tcW w:w="731" w:type="dxa"/>
            <w:gridSpan w:val="2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1314,63</w:t>
            </w:r>
          </w:p>
        </w:tc>
        <w:tc>
          <w:tcPr>
            <w:tcW w:w="756" w:type="dxa"/>
          </w:tcPr>
          <w:p w:rsidR="00860F3C" w:rsidRPr="0018439E" w:rsidRDefault="00860F3C" w:rsidP="006828F9">
            <w:pPr>
              <w:rPr>
                <w:spacing w:val="-4"/>
                <w:sz w:val="16"/>
                <w:szCs w:val="16"/>
              </w:rPr>
            </w:pPr>
            <w:r w:rsidRPr="0018439E">
              <w:rPr>
                <w:spacing w:val="-4"/>
                <w:sz w:val="16"/>
                <w:szCs w:val="16"/>
              </w:rPr>
              <w:t>226,23</w:t>
            </w:r>
          </w:p>
        </w:tc>
      </w:tr>
    </w:tbl>
    <w:p w:rsidR="00860F3C" w:rsidRPr="00A43935" w:rsidRDefault="00860F3C" w:rsidP="00860F3C">
      <w:pPr>
        <w:ind w:firstLine="720"/>
        <w:jc w:val="both"/>
        <w:rPr>
          <w:sz w:val="24"/>
          <w:szCs w:val="24"/>
        </w:rPr>
      </w:pPr>
    </w:p>
    <w:p w:rsidR="00A43935" w:rsidRDefault="00A43935" w:rsidP="00860F3C">
      <w:pPr>
        <w:widowControl/>
        <w:jc w:val="center"/>
        <w:rPr>
          <w:sz w:val="24"/>
          <w:szCs w:val="24"/>
        </w:rPr>
      </w:pPr>
    </w:p>
    <w:p w:rsidR="00860F3C" w:rsidRPr="00A43935" w:rsidRDefault="00A43935" w:rsidP="00860F3C">
      <w:pPr>
        <w:widowControl/>
        <w:jc w:val="center"/>
        <w:rPr>
          <w:sz w:val="24"/>
          <w:szCs w:val="24"/>
        </w:rPr>
        <w:sectPr w:rsidR="00860F3C" w:rsidRPr="00A43935" w:rsidSect="00CF594B">
          <w:endnotePr>
            <w:numFmt w:val="decimal"/>
          </w:endnotePr>
          <w:pgSz w:w="16840" w:h="11907" w:orient="landscape" w:code="9"/>
          <w:pgMar w:top="1134" w:right="1134" w:bottom="1134" w:left="1134" w:header="720" w:footer="720" w:gutter="0"/>
          <w:pgNumType w:start="1"/>
          <w:cols w:space="720"/>
          <w:titlePg/>
        </w:sectPr>
      </w:pPr>
      <w:r>
        <w:rPr>
          <w:sz w:val="24"/>
          <w:szCs w:val="24"/>
        </w:rPr>
        <w:t>___</w:t>
      </w:r>
      <w:r w:rsidR="00860F3C" w:rsidRPr="00A43935">
        <w:rPr>
          <w:sz w:val="24"/>
          <w:szCs w:val="24"/>
        </w:rPr>
        <w:t>_________</w:t>
      </w:r>
    </w:p>
    <w:p w:rsidR="00860F3C" w:rsidRPr="00E22F0F" w:rsidRDefault="00860F3C" w:rsidP="006B2823">
      <w:pPr>
        <w:spacing w:line="250" w:lineRule="auto"/>
        <w:ind w:left="10773"/>
        <w:jc w:val="center"/>
        <w:rPr>
          <w:sz w:val="24"/>
          <w:szCs w:val="24"/>
        </w:rPr>
      </w:pPr>
      <w:r w:rsidRPr="00E22F0F">
        <w:rPr>
          <w:sz w:val="24"/>
          <w:szCs w:val="24"/>
        </w:rPr>
        <w:lastRenderedPageBreak/>
        <w:t>Приложение № 3</w:t>
      </w:r>
    </w:p>
    <w:p w:rsidR="00860F3C" w:rsidRPr="00E22F0F" w:rsidRDefault="00860F3C" w:rsidP="006B2823">
      <w:pPr>
        <w:spacing w:line="250" w:lineRule="auto"/>
        <w:ind w:left="10773"/>
        <w:jc w:val="center"/>
        <w:rPr>
          <w:sz w:val="24"/>
          <w:szCs w:val="24"/>
        </w:rPr>
      </w:pPr>
      <w:r w:rsidRPr="00E22F0F">
        <w:rPr>
          <w:sz w:val="24"/>
          <w:szCs w:val="24"/>
        </w:rPr>
        <w:t>к постановлению Правительства</w:t>
      </w:r>
    </w:p>
    <w:p w:rsidR="00860F3C" w:rsidRPr="00E22F0F" w:rsidRDefault="00860F3C" w:rsidP="006B2823">
      <w:pPr>
        <w:spacing w:line="250" w:lineRule="auto"/>
        <w:ind w:left="10773"/>
        <w:jc w:val="center"/>
        <w:rPr>
          <w:sz w:val="24"/>
          <w:szCs w:val="24"/>
        </w:rPr>
      </w:pPr>
      <w:r w:rsidRPr="00E22F0F">
        <w:rPr>
          <w:sz w:val="24"/>
          <w:szCs w:val="24"/>
        </w:rPr>
        <w:t>Пензенской области</w:t>
      </w:r>
    </w:p>
    <w:p w:rsidR="00860F3C" w:rsidRPr="00E22F0F" w:rsidRDefault="00860F3C" w:rsidP="006B2823">
      <w:pPr>
        <w:spacing w:line="250" w:lineRule="auto"/>
        <w:ind w:left="10773"/>
        <w:jc w:val="center"/>
        <w:rPr>
          <w:sz w:val="24"/>
          <w:szCs w:val="24"/>
        </w:rPr>
      </w:pPr>
      <w:r w:rsidRPr="00E22F0F">
        <w:rPr>
          <w:sz w:val="24"/>
          <w:szCs w:val="24"/>
        </w:rPr>
        <w:t xml:space="preserve">от </w:t>
      </w:r>
      <w:r w:rsidR="003E1051">
        <w:rPr>
          <w:sz w:val="24"/>
          <w:szCs w:val="24"/>
        </w:rPr>
        <w:t>26.01.2018 г.</w:t>
      </w:r>
      <w:r w:rsidRPr="00E22F0F">
        <w:rPr>
          <w:sz w:val="24"/>
          <w:szCs w:val="24"/>
        </w:rPr>
        <w:t xml:space="preserve"> №</w:t>
      </w:r>
      <w:r w:rsidR="003E1051">
        <w:rPr>
          <w:sz w:val="24"/>
          <w:szCs w:val="24"/>
        </w:rPr>
        <w:t xml:space="preserve"> 23-пП</w:t>
      </w:r>
      <w:bookmarkStart w:id="4" w:name="_GoBack"/>
      <w:bookmarkEnd w:id="4"/>
    </w:p>
    <w:p w:rsidR="00860F3C" w:rsidRPr="00E22F0F" w:rsidRDefault="00860F3C" w:rsidP="006B2823">
      <w:pPr>
        <w:spacing w:line="250" w:lineRule="auto"/>
        <w:ind w:left="10773"/>
        <w:jc w:val="center"/>
        <w:rPr>
          <w:sz w:val="24"/>
          <w:szCs w:val="24"/>
        </w:rPr>
      </w:pPr>
    </w:p>
    <w:p w:rsidR="00860F3C" w:rsidRPr="00E22F0F" w:rsidRDefault="00860F3C" w:rsidP="006B2823">
      <w:pPr>
        <w:spacing w:line="250" w:lineRule="auto"/>
        <w:ind w:left="10773"/>
        <w:jc w:val="center"/>
        <w:rPr>
          <w:sz w:val="24"/>
          <w:szCs w:val="24"/>
        </w:rPr>
      </w:pPr>
      <w:r w:rsidRPr="00E22F0F">
        <w:rPr>
          <w:sz w:val="24"/>
          <w:szCs w:val="24"/>
        </w:rPr>
        <w:t>Приложение № 13</w:t>
      </w:r>
    </w:p>
    <w:p w:rsidR="00860F3C" w:rsidRPr="00E22F0F" w:rsidRDefault="00860F3C" w:rsidP="006B2823">
      <w:pPr>
        <w:spacing w:line="250" w:lineRule="auto"/>
        <w:ind w:left="10773"/>
        <w:jc w:val="center"/>
        <w:rPr>
          <w:sz w:val="24"/>
          <w:szCs w:val="24"/>
        </w:rPr>
      </w:pPr>
      <w:r w:rsidRPr="00E22F0F">
        <w:rPr>
          <w:sz w:val="24"/>
          <w:szCs w:val="24"/>
        </w:rPr>
        <w:t>к постановлению Правительства</w:t>
      </w:r>
    </w:p>
    <w:p w:rsidR="00860F3C" w:rsidRPr="00E22F0F" w:rsidRDefault="00860F3C" w:rsidP="006B2823">
      <w:pPr>
        <w:spacing w:line="250" w:lineRule="auto"/>
        <w:ind w:left="10773"/>
        <w:jc w:val="center"/>
        <w:rPr>
          <w:sz w:val="24"/>
          <w:szCs w:val="24"/>
        </w:rPr>
      </w:pPr>
      <w:r w:rsidRPr="00E22F0F">
        <w:rPr>
          <w:sz w:val="24"/>
          <w:szCs w:val="24"/>
        </w:rPr>
        <w:t>Пензенской области</w:t>
      </w:r>
    </w:p>
    <w:p w:rsidR="00860F3C" w:rsidRPr="004E7058" w:rsidRDefault="0079657B" w:rsidP="006B2823">
      <w:pPr>
        <w:spacing w:line="250" w:lineRule="auto"/>
        <w:ind w:left="10773"/>
        <w:jc w:val="center"/>
        <w:rPr>
          <w:b/>
        </w:rPr>
      </w:pPr>
      <w:r w:rsidRPr="0079657B">
        <w:rPr>
          <w:sz w:val="24"/>
          <w:szCs w:val="24"/>
        </w:rPr>
        <w:t>от 29.12.2015 № 753-пП</w:t>
      </w:r>
    </w:p>
    <w:p w:rsidR="00860F3C" w:rsidRPr="004E7058" w:rsidRDefault="00860F3C" w:rsidP="006B2823">
      <w:pPr>
        <w:spacing w:line="250" w:lineRule="auto"/>
        <w:ind w:firstLine="698"/>
        <w:jc w:val="right"/>
        <w:rPr>
          <w:rStyle w:val="ac"/>
          <w:b w:val="0"/>
          <w:color w:val="auto"/>
          <w:sz w:val="24"/>
          <w:szCs w:val="24"/>
        </w:rPr>
      </w:pPr>
    </w:p>
    <w:p w:rsidR="00860F3C" w:rsidRPr="004E7058" w:rsidRDefault="00860F3C" w:rsidP="006B2823">
      <w:pPr>
        <w:spacing w:line="250" w:lineRule="auto"/>
        <w:ind w:firstLine="698"/>
        <w:jc w:val="right"/>
        <w:rPr>
          <w:sz w:val="24"/>
          <w:szCs w:val="24"/>
        </w:rPr>
      </w:pPr>
    </w:p>
    <w:p w:rsidR="00860F3C" w:rsidRPr="004E7058" w:rsidRDefault="00860F3C" w:rsidP="006B2823">
      <w:pPr>
        <w:pStyle w:val="1"/>
        <w:spacing w:line="250" w:lineRule="auto"/>
        <w:jc w:val="center"/>
        <w:rPr>
          <w:b/>
          <w:szCs w:val="24"/>
        </w:rPr>
      </w:pPr>
      <w:r w:rsidRPr="004E7058">
        <w:rPr>
          <w:b/>
          <w:szCs w:val="24"/>
        </w:rPr>
        <w:t>Региональный стандарт стоимости жилищно-коммунальных услуг</w:t>
      </w:r>
      <w:r w:rsidRPr="004E7058">
        <w:rPr>
          <w:b/>
          <w:szCs w:val="24"/>
        </w:rPr>
        <w:br/>
        <w:t>в расчете на одного человека в месяц по муниципальным образованиям Пензенской области</w:t>
      </w:r>
    </w:p>
    <w:p w:rsidR="00860F3C" w:rsidRPr="004E7058" w:rsidRDefault="00860F3C" w:rsidP="006B2823">
      <w:pPr>
        <w:pStyle w:val="1"/>
        <w:spacing w:line="250" w:lineRule="auto"/>
        <w:jc w:val="center"/>
        <w:rPr>
          <w:b/>
          <w:szCs w:val="24"/>
        </w:rPr>
      </w:pPr>
      <w:r w:rsidRPr="004E7058">
        <w:rPr>
          <w:b/>
          <w:szCs w:val="24"/>
        </w:rPr>
        <w:t xml:space="preserve"> для собственников жилых помещений без учета взносов на капитальный ремонт (с 01.07.2017)</w:t>
      </w:r>
    </w:p>
    <w:p w:rsidR="00860F3C" w:rsidRPr="00E22F0F" w:rsidRDefault="00860F3C" w:rsidP="008A5898">
      <w:pPr>
        <w:pStyle w:val="1"/>
        <w:spacing w:line="250" w:lineRule="auto"/>
        <w:ind w:right="-454"/>
        <w:jc w:val="right"/>
        <w:rPr>
          <w:sz w:val="20"/>
        </w:rPr>
      </w:pPr>
      <w:r w:rsidRPr="00E22F0F">
        <w:rPr>
          <w:sz w:val="20"/>
        </w:rPr>
        <w:t>(рублей)</w:t>
      </w:r>
    </w:p>
    <w:p w:rsidR="00860F3C" w:rsidRPr="004E7058" w:rsidRDefault="00860F3C" w:rsidP="006B2823">
      <w:pPr>
        <w:spacing w:line="250" w:lineRule="auto"/>
        <w:rPr>
          <w:sz w:val="10"/>
          <w:szCs w:val="10"/>
        </w:rPr>
      </w:pPr>
    </w:p>
    <w:tbl>
      <w:tblPr>
        <w:tblW w:w="5426" w:type="pct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38"/>
        <w:gridCol w:w="733"/>
        <w:gridCol w:w="625"/>
        <w:gridCol w:w="686"/>
        <w:gridCol w:w="829"/>
        <w:gridCol w:w="824"/>
        <w:gridCol w:w="633"/>
        <w:gridCol w:w="627"/>
        <w:gridCol w:w="853"/>
        <w:gridCol w:w="804"/>
        <w:gridCol w:w="636"/>
        <w:gridCol w:w="702"/>
        <w:gridCol w:w="868"/>
        <w:gridCol w:w="760"/>
        <w:gridCol w:w="667"/>
        <w:gridCol w:w="706"/>
        <w:gridCol w:w="806"/>
        <w:gridCol w:w="868"/>
        <w:gridCol w:w="706"/>
        <w:gridCol w:w="672"/>
      </w:tblGrid>
      <w:tr w:rsidR="00714023" w:rsidRPr="004E7058" w:rsidTr="00D8363B">
        <w:trPr>
          <w:trHeight w:val="276"/>
        </w:trPr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</w:t>
            </w:r>
            <w:r w:rsidR="007140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ных образований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одиноко проживающего гражданина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В семье из двух человек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В семье из трех человек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В семье из четырех человек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В семье из пяти и более человек</w:t>
            </w:r>
          </w:p>
        </w:tc>
      </w:tr>
      <w:tr w:rsidR="00714023" w:rsidRPr="004E7058" w:rsidTr="00D8363B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ind w:left="-67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индивидуальных домов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</w:t>
            </w:r>
            <w:r w:rsidR="006C6E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ных домов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</w:t>
            </w:r>
            <w:r w:rsidR="003F6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ных домов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индивидуаль</w:t>
            </w:r>
            <w:r w:rsidR="003F6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ных домов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много-квартирных домов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для и</w:t>
            </w:r>
            <w:r w:rsidRPr="004E7058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ндивидуальных 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домов</w:t>
            </w:r>
          </w:p>
        </w:tc>
      </w:tr>
      <w:tr w:rsidR="00714023" w:rsidRPr="004E7058" w:rsidTr="00D8363B">
        <w:trPr>
          <w:trHeight w:val="276"/>
        </w:trPr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02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отопи-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тель-ный пе-риод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 xml:space="preserve">без </w:t>
            </w:r>
            <w:r w:rsidRPr="00AA7595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отоп-ления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пе-риод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spacing w:line="250" w:lineRule="auto"/>
              <w:jc w:val="center"/>
              <w:rPr>
                <w:rStyle w:val="10"/>
                <w:bCs/>
                <w:sz w:val="16"/>
                <w:szCs w:val="16"/>
              </w:rPr>
            </w:pPr>
            <w:r w:rsidRPr="00714023">
              <w:rPr>
                <w:spacing w:val="-8"/>
                <w:sz w:val="16"/>
                <w:szCs w:val="16"/>
              </w:rPr>
              <w:t>отопи</w:t>
            </w:r>
            <w:r w:rsidRPr="004E7058">
              <w:rPr>
                <w:rStyle w:val="10"/>
                <w:bCs/>
                <w:sz w:val="16"/>
                <w:szCs w:val="16"/>
              </w:rPr>
              <w:t>-тель-ный пе-риод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D70333">
            <w:pPr>
              <w:spacing w:line="250" w:lineRule="auto"/>
              <w:jc w:val="center"/>
              <w:rPr>
                <w:rStyle w:val="10"/>
                <w:bCs/>
                <w:sz w:val="16"/>
                <w:szCs w:val="16"/>
              </w:rPr>
            </w:pPr>
            <w:r w:rsidRPr="004E7058">
              <w:rPr>
                <w:rStyle w:val="10"/>
                <w:bCs/>
                <w:sz w:val="16"/>
                <w:szCs w:val="16"/>
              </w:rPr>
              <w:t>без отоп-</w:t>
            </w:r>
            <w:r w:rsidR="00D70333" w:rsidRPr="00D70333">
              <w:rPr>
                <w:spacing w:val="-8"/>
                <w:sz w:val="16"/>
                <w:szCs w:val="16"/>
              </w:rPr>
              <w:t>л</w:t>
            </w:r>
            <w:r w:rsidRPr="00AA7595">
              <w:rPr>
                <w:spacing w:val="-8"/>
                <w:sz w:val="16"/>
                <w:szCs w:val="16"/>
              </w:rPr>
              <w:t>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отопи-тельный период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E88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отопи-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тель-ный пе-риод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3D7775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отопи-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="003D777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ный период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3D7775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</w:t>
            </w:r>
            <w:r w:rsidR="003D77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3D7775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E88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отопи-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тель-ный пе</w:t>
            </w:r>
            <w:r w:rsidR="003D77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риод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без отоп-ления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пе-риод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 xml:space="preserve">без </w:t>
            </w:r>
          </w:p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отоп-ления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6B2823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отопи-тель-ный период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3C" w:rsidRPr="004E7058" w:rsidRDefault="00860F3C" w:rsidP="003F6E88">
            <w:pPr>
              <w:pStyle w:val="ae"/>
              <w:spacing w:line="25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 xml:space="preserve">без </w:t>
            </w:r>
            <w:r w:rsidRPr="004E7058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ото</w:t>
            </w:r>
            <w:r w:rsidR="003F6E88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-</w:t>
            </w:r>
            <w:r w:rsidRPr="004E7058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п</w:t>
            </w:r>
            <w:r w:rsidRPr="004E7058">
              <w:rPr>
                <w:rFonts w:ascii="Times New Roman" w:hAnsi="Times New Roman" w:cs="Times New Roman"/>
                <w:sz w:val="16"/>
                <w:szCs w:val="16"/>
              </w:rPr>
              <w:t>ле-ния</w:t>
            </w:r>
          </w:p>
        </w:tc>
      </w:tr>
    </w:tbl>
    <w:p w:rsidR="006C6E60" w:rsidRPr="007930E4" w:rsidRDefault="006C6E60" w:rsidP="00B84E8F">
      <w:pPr>
        <w:rPr>
          <w:sz w:val="4"/>
          <w:szCs w:val="4"/>
        </w:rPr>
      </w:pPr>
    </w:p>
    <w:tbl>
      <w:tblPr>
        <w:tblStyle w:val="afff2"/>
        <w:tblW w:w="16056" w:type="dxa"/>
        <w:tblInd w:w="-564" w:type="dxa"/>
        <w:tblLayout w:type="fixed"/>
        <w:tblLook w:val="0000" w:firstRow="0" w:lastRow="0" w:firstColumn="0" w:lastColumn="0" w:noHBand="0" w:noVBand="0"/>
      </w:tblPr>
      <w:tblGrid>
        <w:gridCol w:w="1285"/>
        <w:gridCol w:w="2"/>
        <w:gridCol w:w="40"/>
        <w:gridCol w:w="674"/>
        <w:gridCol w:w="19"/>
        <w:gridCol w:w="7"/>
        <w:gridCol w:w="7"/>
        <w:gridCol w:w="706"/>
        <w:gridCol w:w="18"/>
        <w:gridCol w:w="14"/>
        <w:gridCol w:w="3"/>
        <w:gridCol w:w="593"/>
        <w:gridCol w:w="18"/>
        <w:gridCol w:w="15"/>
        <w:gridCol w:w="3"/>
        <w:gridCol w:w="649"/>
        <w:gridCol w:w="18"/>
        <w:gridCol w:w="15"/>
        <w:gridCol w:w="3"/>
        <w:gridCol w:w="13"/>
        <w:gridCol w:w="775"/>
        <w:gridCol w:w="18"/>
        <w:gridCol w:w="15"/>
        <w:gridCol w:w="4"/>
        <w:gridCol w:w="787"/>
        <w:gridCol w:w="18"/>
        <w:gridCol w:w="15"/>
        <w:gridCol w:w="5"/>
        <w:gridCol w:w="12"/>
        <w:gridCol w:w="577"/>
        <w:gridCol w:w="19"/>
        <w:gridCol w:w="15"/>
        <w:gridCol w:w="5"/>
        <w:gridCol w:w="603"/>
        <w:gridCol w:w="6"/>
        <w:gridCol w:w="15"/>
        <w:gridCol w:w="19"/>
        <w:gridCol w:w="800"/>
        <w:gridCol w:w="35"/>
        <w:gridCol w:w="5"/>
        <w:gridCol w:w="1"/>
        <w:gridCol w:w="8"/>
        <w:gridCol w:w="756"/>
        <w:gridCol w:w="10"/>
        <w:gridCol w:w="9"/>
        <w:gridCol w:w="2"/>
        <w:gridCol w:w="10"/>
        <w:gridCol w:w="4"/>
        <w:gridCol w:w="9"/>
        <w:gridCol w:w="601"/>
        <w:gridCol w:w="6"/>
        <w:gridCol w:w="9"/>
        <w:gridCol w:w="21"/>
        <w:gridCol w:w="44"/>
        <w:gridCol w:w="662"/>
        <w:gridCol w:w="4"/>
        <w:gridCol w:w="7"/>
        <w:gridCol w:w="29"/>
        <w:gridCol w:w="11"/>
        <w:gridCol w:w="787"/>
        <w:gridCol w:w="4"/>
        <w:gridCol w:w="9"/>
        <w:gridCol w:w="8"/>
        <w:gridCol w:w="9"/>
        <w:gridCol w:w="9"/>
        <w:gridCol w:w="1"/>
        <w:gridCol w:w="10"/>
        <w:gridCol w:w="2"/>
        <w:gridCol w:w="692"/>
        <w:gridCol w:w="23"/>
        <w:gridCol w:w="16"/>
        <w:gridCol w:w="1"/>
        <w:gridCol w:w="629"/>
        <w:gridCol w:w="3"/>
        <w:gridCol w:w="7"/>
        <w:gridCol w:w="14"/>
        <w:gridCol w:w="16"/>
        <w:gridCol w:w="20"/>
        <w:gridCol w:w="652"/>
        <w:gridCol w:w="28"/>
        <w:gridCol w:w="2"/>
        <w:gridCol w:w="16"/>
        <w:gridCol w:w="22"/>
        <w:gridCol w:w="35"/>
        <w:gridCol w:w="642"/>
        <w:gridCol w:w="14"/>
        <w:gridCol w:w="9"/>
        <w:gridCol w:w="32"/>
        <w:gridCol w:w="31"/>
        <w:gridCol w:w="22"/>
        <w:gridCol w:w="28"/>
        <w:gridCol w:w="12"/>
        <w:gridCol w:w="21"/>
        <w:gridCol w:w="740"/>
        <w:gridCol w:w="8"/>
        <w:gridCol w:w="20"/>
        <w:gridCol w:w="25"/>
        <w:gridCol w:w="6"/>
        <w:gridCol w:w="672"/>
        <w:gridCol w:w="9"/>
        <w:gridCol w:w="25"/>
        <w:gridCol w:w="6"/>
        <w:gridCol w:w="8"/>
        <w:gridCol w:w="7"/>
        <w:gridCol w:w="651"/>
      </w:tblGrid>
      <w:tr w:rsidR="003F6E88" w:rsidRPr="00B84E8F" w:rsidTr="003F6E88">
        <w:trPr>
          <w:cantSplit/>
          <w:tblHeader/>
        </w:trPr>
        <w:tc>
          <w:tcPr>
            <w:tcW w:w="1288" w:type="dxa"/>
            <w:gridSpan w:val="2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</w:t>
            </w:r>
          </w:p>
        </w:tc>
        <w:tc>
          <w:tcPr>
            <w:tcW w:w="685" w:type="dxa"/>
            <w:gridSpan w:val="4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</w:t>
            </w:r>
          </w:p>
        </w:tc>
        <w:tc>
          <w:tcPr>
            <w:tcW w:w="824" w:type="dxa"/>
            <w:gridSpan w:val="5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</w:t>
            </w:r>
          </w:p>
        </w:tc>
        <w:tc>
          <w:tcPr>
            <w:tcW w:w="860" w:type="dxa"/>
            <w:gridSpan w:val="5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</w:t>
            </w:r>
          </w:p>
        </w:tc>
        <w:tc>
          <w:tcPr>
            <w:tcW w:w="710" w:type="dxa"/>
            <w:gridSpan w:val="3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</w:t>
            </w:r>
          </w:p>
        </w:tc>
        <w:tc>
          <w:tcPr>
            <w:tcW w:w="855" w:type="dxa"/>
            <w:gridSpan w:val="7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</w:t>
            </w:r>
          </w:p>
        </w:tc>
        <w:tc>
          <w:tcPr>
            <w:tcW w:w="702" w:type="dxa"/>
            <w:gridSpan w:val="4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</w:t>
            </w:r>
          </w:p>
        </w:tc>
        <w:tc>
          <w:tcPr>
            <w:tcW w:w="796" w:type="dxa"/>
            <w:gridSpan w:val="8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</w:t>
            </w:r>
          </w:p>
        </w:tc>
        <w:tc>
          <w:tcPr>
            <w:tcW w:w="666" w:type="dxa"/>
            <w:gridSpan w:val="3"/>
          </w:tcPr>
          <w:p w:rsidR="00860F3C" w:rsidRPr="00B84E8F" w:rsidRDefault="00860F3C" w:rsidP="00DA4F88">
            <w:pPr>
              <w:jc w:val="center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</w:t>
            </w: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6C6E60" w:rsidRPr="00B84E8F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Пенза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3139,29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1719,81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2317,31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1414,00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2099,55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1325,29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1871,98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1226,76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1724,63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1165,44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6C6E60" w:rsidRPr="00B84E8F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Заречный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2731,40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1664,13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2016,55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1337,38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1825,57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1243,43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1624,79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1139,67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1495,29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1074,85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6C6E60" w:rsidRPr="00B84E8F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Кузнецк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3089,84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1751,69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2319,51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1467,96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2114,67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1384,77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1900,02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1291,77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1761,27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1234,12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267031" w:rsidRPr="00B84E8F" w:rsidTr="003F6E88">
        <w:trPr>
          <w:cantSplit/>
        </w:trPr>
        <w:tc>
          <w:tcPr>
            <w:tcW w:w="16056" w:type="dxa"/>
            <w:gridSpan w:val="105"/>
          </w:tcPr>
          <w:p w:rsidR="00267031" w:rsidRPr="003F12E0" w:rsidRDefault="00267031" w:rsidP="00B84E8F">
            <w:pPr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Башмаковский район</w:t>
            </w: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Башмаково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3374,13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611,26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2327,47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569,28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2057,22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550,20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1780,09</w:t>
            </w:r>
          </w:p>
        </w:tc>
        <w:tc>
          <w:tcPr>
            <w:tcW w:w="753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524,25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1598,40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510,00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Высокинский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3216,53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453,67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2170,15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411,96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1899,96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392,95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1622,91</w:t>
            </w:r>
          </w:p>
        </w:tc>
        <w:tc>
          <w:tcPr>
            <w:tcW w:w="753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367,06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1441,26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352,86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Знаменский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3180,71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417,85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2132,90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374,71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1862,36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355,34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1584,95</w:t>
            </w:r>
          </w:p>
        </w:tc>
        <w:tc>
          <w:tcPr>
            <w:tcW w:w="753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329,10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1403,06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314,66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Липовский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3064,17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301,31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2018,32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260,13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1748,27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241,25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1471,35</w:t>
            </w:r>
          </w:p>
        </w:tc>
        <w:tc>
          <w:tcPr>
            <w:tcW w:w="753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215,50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1289,79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201,39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Починковский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3064,94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302,08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2018,81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260,62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1748,69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241,67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1471,70</w:t>
            </w:r>
          </w:p>
        </w:tc>
        <w:tc>
          <w:tcPr>
            <w:tcW w:w="753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215,85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1290,09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201,69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Соседский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3259,76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496,90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2210,17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451,99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1939,19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432,17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1661,34</w:t>
            </w:r>
          </w:p>
        </w:tc>
        <w:tc>
          <w:tcPr>
            <w:tcW w:w="753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405,49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1479,15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390,75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13482B" w:rsidRPr="00B84E8F" w:rsidTr="003F6E88">
        <w:trPr>
          <w:cantSplit/>
        </w:trPr>
        <w:tc>
          <w:tcPr>
            <w:tcW w:w="16056" w:type="dxa"/>
            <w:gridSpan w:val="105"/>
          </w:tcPr>
          <w:p w:rsidR="0013482B" w:rsidRPr="003F12E0" w:rsidRDefault="0013482B" w:rsidP="00B84E8F">
            <w:pPr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lastRenderedPageBreak/>
              <w:t>Бековский район</w:t>
            </w: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Беково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3558,80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795,93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2493,59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735,41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2215,03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708,01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1926,66</w:t>
            </w:r>
          </w:p>
        </w:tc>
        <w:tc>
          <w:tcPr>
            <w:tcW w:w="744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670,81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1738,77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650,37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Вертуновский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3399,82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636,96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2349,71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591,52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2078,60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571,58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1800,61</w:t>
            </w:r>
          </w:p>
        </w:tc>
        <w:tc>
          <w:tcPr>
            <w:tcW w:w="744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544,76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1618,34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529,94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691201">
              <w:rPr>
                <w:spacing w:val="-8"/>
                <w:sz w:val="16"/>
                <w:szCs w:val="16"/>
              </w:rPr>
              <w:t>Волынщинский</w:t>
            </w:r>
            <w:r w:rsidRPr="00B84E8F">
              <w:rPr>
                <w:sz w:val="16"/>
                <w:szCs w:val="16"/>
              </w:rPr>
              <w:t xml:space="preserve">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3199,04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436,18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2153,75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395,57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1883,84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376,83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1607,06</w:t>
            </w:r>
          </w:p>
        </w:tc>
        <w:tc>
          <w:tcPr>
            <w:tcW w:w="744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351,22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1425,60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337,20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13482B" w:rsidRPr="00B84E8F" w:rsidTr="003F6E88">
        <w:trPr>
          <w:cantSplit/>
        </w:trPr>
        <w:tc>
          <w:tcPr>
            <w:tcW w:w="16056" w:type="dxa"/>
            <w:gridSpan w:val="105"/>
          </w:tcPr>
          <w:p w:rsidR="0013482B" w:rsidRPr="003F12E0" w:rsidRDefault="0013482B" w:rsidP="00B84E8F">
            <w:pPr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Белинский район</w:t>
            </w: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691201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Белинский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4059,72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1296,86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2884,98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1126,79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2579,03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1072,01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2263,27</w:t>
            </w:r>
          </w:p>
        </w:tc>
        <w:tc>
          <w:tcPr>
            <w:tcW w:w="733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1007,42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2057,13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968,72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691201">
              <w:rPr>
                <w:spacing w:val="-8"/>
                <w:sz w:val="16"/>
                <w:szCs w:val="16"/>
              </w:rPr>
              <w:t>Лермонтовски</w:t>
            </w:r>
            <w:r w:rsidRPr="00B84E8F">
              <w:rPr>
                <w:sz w:val="16"/>
                <w:szCs w:val="16"/>
              </w:rPr>
              <w:t>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3347,36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584,49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2296,26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538,07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2024,90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517,88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1746,67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490,82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1564,23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475,83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Поимский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3289,98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527,12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2239,63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481,44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1968,45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461,44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1690,41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434,56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1508,10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419,70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Пушанинский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3338,65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575,78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2288,75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530,57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2017,69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510,68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1739,76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483,92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1557,53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469,13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13482B" w:rsidRPr="00B84E8F" w:rsidTr="003F6E88">
        <w:trPr>
          <w:cantSplit/>
        </w:trPr>
        <w:tc>
          <w:tcPr>
            <w:tcW w:w="16056" w:type="dxa"/>
            <w:gridSpan w:val="105"/>
          </w:tcPr>
          <w:p w:rsidR="0013482B" w:rsidRPr="003F12E0" w:rsidRDefault="0013482B" w:rsidP="00B84E8F">
            <w:pPr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Бессоновский район</w:t>
            </w: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Бессоновский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3727,78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964,91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2678,95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920,77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2408,16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901,14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2130,50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874,65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1948,44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860,04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Вазерский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2880,96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1371,81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2226,99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1266,62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2054,91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1231,74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1875,96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1189,98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1759,71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1165,20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Грабовский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3677,36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914,49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2627,56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869,37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2356,52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849,50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2078,61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822,76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1896,39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807,99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Кижеватовский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2429,18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1069,17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1798,96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933,50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1632,82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890,99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1459,80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841,62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1347,52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811,75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691201">
              <w:rPr>
                <w:spacing w:val="-8"/>
                <w:sz w:val="16"/>
                <w:szCs w:val="16"/>
              </w:rPr>
              <w:t>Полеологовски</w:t>
            </w:r>
            <w:r w:rsidRPr="00B84E8F">
              <w:rPr>
                <w:sz w:val="16"/>
                <w:szCs w:val="16"/>
              </w:rPr>
              <w:t>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3542,56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779,70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2494,02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735,84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2223,30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716,28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1945,71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689,86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1763,70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675,30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Сосновский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3233,28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470,41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2186,62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428,44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1916,37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409,36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1639,25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383,40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1457,56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369,16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  <w:trHeight w:val="267"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Степановский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3350,91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588,04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2302,06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543,87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2031,26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524,24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1753,59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497,74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1571,53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483,13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Чемодановский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2279,46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961,11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1641,13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802,17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1472,95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753,85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1297,91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698,66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1184,27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664,92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13482B" w:rsidRPr="00B84E8F" w:rsidTr="003F6E88">
        <w:trPr>
          <w:cantSplit/>
        </w:trPr>
        <w:tc>
          <w:tcPr>
            <w:tcW w:w="16056" w:type="dxa"/>
            <w:gridSpan w:val="105"/>
          </w:tcPr>
          <w:p w:rsidR="0013482B" w:rsidRPr="003F12E0" w:rsidRDefault="0013482B" w:rsidP="00B84E8F">
            <w:pPr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Вадинский район</w:t>
            </w: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Вадинский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3201,05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438,18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2149,62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391,43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1878,17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371,16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1599,86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344,01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1417,37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328,97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13482B" w:rsidRPr="00B84E8F" w:rsidTr="003F6E88">
        <w:trPr>
          <w:cantSplit/>
        </w:trPr>
        <w:tc>
          <w:tcPr>
            <w:tcW w:w="16056" w:type="dxa"/>
            <w:gridSpan w:val="105"/>
          </w:tcPr>
          <w:p w:rsidR="0013482B" w:rsidRPr="003F12E0" w:rsidRDefault="0013482B" w:rsidP="00B84E8F">
            <w:pPr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 xml:space="preserve">Городищенский район </w:t>
            </w: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722A3A" w:rsidRPr="00B84E8F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Городище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3627,06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1473,10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2672,69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1301,99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2421,83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1246,95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2161,17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1182,10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3"/>
          </w:tcPr>
          <w:p w:rsidR="00860F3C" w:rsidRPr="00865C16" w:rsidRDefault="00860F3C" w:rsidP="00FD32F4">
            <w:pPr>
              <w:spacing w:line="250" w:lineRule="auto"/>
              <w:rPr>
                <w:spacing w:val="-8"/>
                <w:sz w:val="16"/>
                <w:szCs w:val="16"/>
              </w:rPr>
            </w:pPr>
            <w:r w:rsidRPr="00865C16">
              <w:rPr>
                <w:spacing w:val="-8"/>
                <w:sz w:val="16"/>
                <w:szCs w:val="16"/>
              </w:rPr>
              <w:t>1991,75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1143,22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722A3A" w:rsidRPr="00B84E8F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Сурск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2453,42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1112,44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1830,22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976,86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1662,15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930,71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1484,28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874,74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3"/>
          </w:tcPr>
          <w:p w:rsidR="00860F3C" w:rsidRPr="00865C16" w:rsidRDefault="00860F3C" w:rsidP="00FD32F4">
            <w:pPr>
              <w:spacing w:line="250" w:lineRule="auto"/>
              <w:rPr>
                <w:spacing w:val="-8"/>
                <w:sz w:val="16"/>
                <w:szCs w:val="16"/>
              </w:rPr>
            </w:pPr>
            <w:r w:rsidRPr="00865C16">
              <w:rPr>
                <w:spacing w:val="-8"/>
                <w:sz w:val="16"/>
                <w:szCs w:val="16"/>
              </w:rPr>
              <w:t>1370,06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841,79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Чаадаевка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2485,46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1277,14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1905,55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1136,62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1748,32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1089,23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1581,27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1032,03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3"/>
          </w:tcPr>
          <w:p w:rsidR="00860F3C" w:rsidRPr="00865C16" w:rsidRDefault="00860F3C" w:rsidP="00FD32F4">
            <w:pPr>
              <w:spacing w:line="250" w:lineRule="auto"/>
              <w:rPr>
                <w:spacing w:val="-8"/>
                <w:sz w:val="16"/>
                <w:szCs w:val="16"/>
              </w:rPr>
            </w:pPr>
            <w:r w:rsidRPr="00865C16">
              <w:rPr>
                <w:spacing w:val="-8"/>
                <w:sz w:val="16"/>
                <w:szCs w:val="16"/>
              </w:rPr>
              <w:t>1474,26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998,26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Архангельский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3354,43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591,56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2306,27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548,08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2035,64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528,63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1758,15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502,30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3"/>
          </w:tcPr>
          <w:p w:rsidR="00860F3C" w:rsidRPr="00865C16" w:rsidRDefault="00860F3C" w:rsidP="00FD32F4">
            <w:pPr>
              <w:spacing w:line="250" w:lineRule="auto"/>
              <w:rPr>
                <w:spacing w:val="-8"/>
                <w:sz w:val="16"/>
                <w:szCs w:val="16"/>
              </w:rPr>
            </w:pPr>
            <w:r w:rsidRPr="00865C16">
              <w:rPr>
                <w:spacing w:val="-8"/>
                <w:sz w:val="16"/>
                <w:szCs w:val="16"/>
              </w:rPr>
              <w:t>1576,20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487,80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Канаевский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3200,84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437,97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2153,84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395,65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1883,50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376,48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1606,29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350,44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3"/>
          </w:tcPr>
          <w:p w:rsidR="00860F3C" w:rsidRPr="00865C16" w:rsidRDefault="00860F3C" w:rsidP="00FD32F4">
            <w:pPr>
              <w:spacing w:line="250" w:lineRule="auto"/>
              <w:rPr>
                <w:spacing w:val="-8"/>
                <w:sz w:val="16"/>
                <w:szCs w:val="16"/>
              </w:rPr>
            </w:pPr>
            <w:r w:rsidRPr="00865C16">
              <w:rPr>
                <w:spacing w:val="-8"/>
                <w:sz w:val="16"/>
                <w:szCs w:val="16"/>
              </w:rPr>
              <w:t>1424,54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336,14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Среднеелюзан</w:t>
            </w:r>
            <w:r w:rsidR="007101C4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3341,10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578,24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2294,66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536,47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2024,46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517,44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1747,39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491,54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3"/>
          </w:tcPr>
          <w:p w:rsidR="00860F3C" w:rsidRPr="00865C16" w:rsidRDefault="00860F3C" w:rsidP="00FD32F4">
            <w:pPr>
              <w:spacing w:line="250" w:lineRule="auto"/>
              <w:rPr>
                <w:spacing w:val="-8"/>
                <w:sz w:val="16"/>
                <w:szCs w:val="16"/>
              </w:rPr>
            </w:pPr>
            <w:r w:rsidRPr="00865C16">
              <w:rPr>
                <w:spacing w:val="-8"/>
                <w:sz w:val="16"/>
                <w:szCs w:val="16"/>
              </w:rPr>
              <w:t>1565,73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477,33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Турдакский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3184,06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421,20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2139,04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380,85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1869,19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362,18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1592,48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336,63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3"/>
          </w:tcPr>
          <w:p w:rsidR="00860F3C" w:rsidRPr="00865C16" w:rsidRDefault="00860F3C" w:rsidP="00FD32F4">
            <w:pPr>
              <w:spacing w:line="250" w:lineRule="auto"/>
              <w:rPr>
                <w:spacing w:val="-8"/>
                <w:sz w:val="16"/>
                <w:szCs w:val="16"/>
              </w:rPr>
            </w:pPr>
            <w:r w:rsidRPr="00865C16">
              <w:rPr>
                <w:spacing w:val="-8"/>
                <w:sz w:val="16"/>
                <w:szCs w:val="16"/>
              </w:rPr>
              <w:t>1411,06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322,66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Чаадаевский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3322,06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559,19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2275,17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516,98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2004,86</w:t>
            </w:r>
          </w:p>
        </w:tc>
        <w:tc>
          <w:tcPr>
            <w:tcW w:w="799" w:type="dxa"/>
            <w:gridSpan w:val="7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497,84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1727,68</w:t>
            </w:r>
          </w:p>
        </w:tc>
        <w:tc>
          <w:tcPr>
            <w:tcW w:w="733" w:type="dxa"/>
            <w:gridSpan w:val="4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471,83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3"/>
          </w:tcPr>
          <w:p w:rsidR="00860F3C" w:rsidRPr="00865C16" w:rsidRDefault="00860F3C" w:rsidP="00FD32F4">
            <w:pPr>
              <w:spacing w:line="250" w:lineRule="auto"/>
              <w:rPr>
                <w:spacing w:val="-8"/>
                <w:sz w:val="16"/>
                <w:szCs w:val="16"/>
              </w:rPr>
            </w:pPr>
            <w:r w:rsidRPr="00865C16">
              <w:rPr>
                <w:spacing w:val="-8"/>
                <w:sz w:val="16"/>
                <w:szCs w:val="16"/>
              </w:rPr>
              <w:t>1545,95</w:t>
            </w:r>
          </w:p>
        </w:tc>
        <w:tc>
          <w:tcPr>
            <w:tcW w:w="957" w:type="dxa"/>
            <w:gridSpan w:val="12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457,55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FD32F4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13482B" w:rsidRPr="00B84E8F" w:rsidTr="003F6E88">
        <w:trPr>
          <w:cantSplit/>
          <w:trHeight w:val="143"/>
        </w:trPr>
        <w:tc>
          <w:tcPr>
            <w:tcW w:w="16056" w:type="dxa"/>
            <w:gridSpan w:val="105"/>
          </w:tcPr>
          <w:p w:rsidR="0013482B" w:rsidRPr="003F12E0" w:rsidRDefault="0013482B" w:rsidP="000E6AFA">
            <w:pPr>
              <w:spacing w:line="262" w:lineRule="auto"/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lastRenderedPageBreak/>
              <w:t>Земетчинский район</w:t>
            </w:r>
          </w:p>
        </w:tc>
      </w:tr>
      <w:tr w:rsidR="00A736EF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Земетчино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3766,30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1003,44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2694,47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936,29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2414,25</w:t>
            </w:r>
          </w:p>
        </w:tc>
        <w:tc>
          <w:tcPr>
            <w:tcW w:w="805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907,24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2124,22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868,38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1935,23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846,83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A736EF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Большеижмор</w:t>
            </w:r>
            <w:r w:rsidR="00FD32F4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3360,26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597,39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2313,27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555,08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2042,93</w:t>
            </w:r>
          </w:p>
        </w:tc>
        <w:tc>
          <w:tcPr>
            <w:tcW w:w="805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535,92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1765,73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509,88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1583,98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495,58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A736EF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Краснодубрав</w:t>
            </w:r>
            <w:r w:rsidR="00B5340E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3417,05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654,19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2370,17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611,98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2099,86</w:t>
            </w:r>
          </w:p>
        </w:tc>
        <w:tc>
          <w:tcPr>
            <w:tcW w:w="805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592,84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1822,68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566,83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1640,95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552,55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A736EF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Матчерский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3420,66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657,79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2372,46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614,27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2101,82</w:t>
            </w:r>
          </w:p>
        </w:tc>
        <w:tc>
          <w:tcPr>
            <w:tcW w:w="805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594,81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1824,32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568,47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1642,37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553,97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A736EF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Пролетарский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3668,60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905,73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2619,02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860,84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2348,04</w:t>
            </w:r>
          </w:p>
        </w:tc>
        <w:tc>
          <w:tcPr>
            <w:tcW w:w="805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841,02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2070,19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814,34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1888,01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799,61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A736EF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Раевский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245,50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245,50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204,13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204,13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185,20</w:t>
            </w:r>
          </w:p>
        </w:tc>
        <w:tc>
          <w:tcPr>
            <w:tcW w:w="805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185,20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159,40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159,40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145,25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145,25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A736EF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Салтыковский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3240,42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477,56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2188,42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430,23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1916,83</w:t>
            </w:r>
          </w:p>
        </w:tc>
        <w:tc>
          <w:tcPr>
            <w:tcW w:w="805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409,82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1638,38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382,53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1455,79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367,39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13482B" w:rsidRPr="00B84E8F" w:rsidTr="003F6E88">
        <w:trPr>
          <w:cantSplit/>
        </w:trPr>
        <w:tc>
          <w:tcPr>
            <w:tcW w:w="16056" w:type="dxa"/>
            <w:gridSpan w:val="105"/>
          </w:tcPr>
          <w:p w:rsidR="0013482B" w:rsidRPr="003F12E0" w:rsidRDefault="0013482B" w:rsidP="000E6AFA">
            <w:pPr>
              <w:spacing w:line="262" w:lineRule="auto"/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Иссинский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Исса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3714,49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951,62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2648,54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890,36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2369,79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862,78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2081,24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825,39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1893,22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804,82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Булычевский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3594,54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831,68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2541,98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783,79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2270,25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763,23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1991,65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735,80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1808,97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720,57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Уваровский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3331,12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568,26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2279,35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521,16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2007,82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500,80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1729,42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473,57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7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1546,87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458,47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B5340E" w:rsidRPr="00B84E8F" w:rsidTr="003F6E88">
        <w:trPr>
          <w:cantSplit/>
        </w:trPr>
        <w:tc>
          <w:tcPr>
            <w:tcW w:w="16056" w:type="dxa"/>
            <w:gridSpan w:val="105"/>
          </w:tcPr>
          <w:p w:rsidR="00B5340E" w:rsidRPr="00B84E8F" w:rsidRDefault="00B5340E" w:rsidP="000E6AFA">
            <w:pPr>
              <w:spacing w:line="262" w:lineRule="auto"/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Каменский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 Каменка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3425,30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1825,59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2618,48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1600,48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2404,51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1531,94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2180,73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1453,59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2035,91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1405,72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Владыкинский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3335,89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573,02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2290,50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532,32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2020,57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513,55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1743,77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487,92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1562,28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473,88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Головинщин</w:t>
            </w:r>
            <w:r w:rsidR="00B5340E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3361,45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598,59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2313,76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555,57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2043,25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536,23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1765,86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510,02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1584,00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495,60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Каменский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3331,17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568,31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2281,53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523,34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2010,53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503,52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1732,67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476,82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1550,47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462,07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Кевдо-Мельситовский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3370,00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607,13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2321,29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563,10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2050,52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543,51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1772,89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517,04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1590,85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502,45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Междуречен</w:t>
            </w:r>
            <w:r w:rsidR="00B5340E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3219,92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457,05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2171,99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413,80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1901,42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394,40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1623,98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368,13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1442,07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353,67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Первомайский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3341,80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578,93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2288,69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530,50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2016,82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509,81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1738,09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482,24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1555,32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466,92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Федоровский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3380,72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617,85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2335,38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577,20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2065,46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558,44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1788,67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532,82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1607,20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518,79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B5340E" w:rsidRPr="00B84E8F" w:rsidTr="003F6E88">
        <w:trPr>
          <w:cantSplit/>
        </w:trPr>
        <w:tc>
          <w:tcPr>
            <w:tcW w:w="16056" w:type="dxa"/>
            <w:gridSpan w:val="105"/>
          </w:tcPr>
          <w:p w:rsidR="00B5340E" w:rsidRPr="00B84E8F" w:rsidRDefault="00B5340E" w:rsidP="000E6AFA">
            <w:pPr>
              <w:spacing w:line="262" w:lineRule="auto"/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Камешкирский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Лапшовский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3157,13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394,26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2110,72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352,53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1840,53</w:t>
            </w:r>
          </w:p>
        </w:tc>
        <w:tc>
          <w:tcPr>
            <w:tcW w:w="766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333,51</w:t>
            </w:r>
          </w:p>
        </w:tc>
        <w:tc>
          <w:tcPr>
            <w:tcW w:w="671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1563,46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307,62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1381,81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293,41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Русско-Камешкирский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3555,98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793,12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2506,88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748,69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2236,01</w:t>
            </w:r>
          </w:p>
        </w:tc>
        <w:tc>
          <w:tcPr>
            <w:tcW w:w="766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729,00</w:t>
            </w:r>
          </w:p>
        </w:tc>
        <w:tc>
          <w:tcPr>
            <w:tcW w:w="671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1958,28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702,43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1776,18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687,77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Чумаевский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3157,50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394,64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2112,77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354,59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1843,00</w:t>
            </w:r>
          </w:p>
        </w:tc>
        <w:tc>
          <w:tcPr>
            <w:tcW w:w="766" w:type="dxa"/>
            <w:gridSpan w:val="2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335,99</w:t>
            </w:r>
          </w:p>
        </w:tc>
        <w:tc>
          <w:tcPr>
            <w:tcW w:w="671" w:type="dxa"/>
            <w:gridSpan w:val="9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1566,36</w:t>
            </w:r>
          </w:p>
        </w:tc>
        <w:tc>
          <w:tcPr>
            <w:tcW w:w="746" w:type="dxa"/>
            <w:gridSpan w:val="7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310,52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0E6AFA">
            <w:pPr>
              <w:spacing w:line="262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1384,99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296,59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0E6AFA">
            <w:pPr>
              <w:spacing w:line="262" w:lineRule="auto"/>
              <w:rPr>
                <w:sz w:val="16"/>
                <w:szCs w:val="16"/>
              </w:rPr>
            </w:pPr>
          </w:p>
        </w:tc>
      </w:tr>
      <w:tr w:rsidR="005455AE" w:rsidRPr="00B84E8F" w:rsidTr="003F6E88">
        <w:trPr>
          <w:cantSplit/>
        </w:trPr>
        <w:tc>
          <w:tcPr>
            <w:tcW w:w="16056" w:type="dxa"/>
            <w:gridSpan w:val="105"/>
          </w:tcPr>
          <w:p w:rsidR="005455AE" w:rsidRPr="00B84E8F" w:rsidRDefault="005455AE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lastRenderedPageBreak/>
              <w:t xml:space="preserve"> </w:t>
            </w:r>
            <w:r w:rsidRPr="003F12E0">
              <w:rPr>
                <w:b/>
                <w:sz w:val="16"/>
                <w:szCs w:val="16"/>
              </w:rPr>
              <w:t xml:space="preserve">Колышлейский район     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Колышлей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3612,86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850,00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2545,86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787,67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2266,85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759,83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1978,02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722,18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1789,84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701,43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Березовский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3168,30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405,43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2121,24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363,05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1850,89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343,87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1573,67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317,82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1391,91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303,51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Лачиновский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3147,85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384,98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2102,53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344,34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1832,61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325,60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1555,83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299,98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1374,36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285,95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Телегинский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3439,44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676,57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2391,46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633,27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2120,88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613,86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1843,42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587,58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1661,51</w:t>
            </w:r>
          </w:p>
        </w:tc>
        <w:tc>
          <w:tcPr>
            <w:tcW w:w="902" w:type="dxa"/>
            <w:gridSpan w:val="9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573,11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5455AE" w:rsidRPr="00B84E8F" w:rsidTr="003F6E88">
        <w:trPr>
          <w:cantSplit/>
        </w:trPr>
        <w:tc>
          <w:tcPr>
            <w:tcW w:w="16056" w:type="dxa"/>
            <w:gridSpan w:val="105"/>
          </w:tcPr>
          <w:p w:rsidR="005455AE" w:rsidRPr="00B84E8F" w:rsidRDefault="005455AE" w:rsidP="007F0E85">
            <w:pPr>
              <w:spacing w:line="250" w:lineRule="auto"/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Кузнецкий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Верхозим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3389,48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626,61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2326,96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568,77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2049,06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542,04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1761,36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505,51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1573,92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485,52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Евлашево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3202,65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439,79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2137,90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379,71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1859,45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352,43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1571,19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315,34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1383,38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294,98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Анненковский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3303,03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540,17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2256,16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497,97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1985,85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478,83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1708,67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452,83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1526,94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438,54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Махалинский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3434,89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672,03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2387,02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628,83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2116,46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609,45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1839,04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583,19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1657,14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568,74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Никольский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3308,17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545,30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2261,18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503,00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1990,85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483,83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1713,65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457,80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1531,90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443,50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Посельский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3294,27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531,40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2246,79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488,60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1976,33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469,31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1699,00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443,16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1517,17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428,77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Явлейский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3131,02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368,15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2085,22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327,04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1815,19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308,17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1538,28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282,43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1356,73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268,33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Яснополянский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2882,21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1536,31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2215,13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1358,65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2039,78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1305,65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1857,55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1245,77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1739,12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1208,91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5455AE" w:rsidRPr="00B84E8F" w:rsidTr="003F6E88">
        <w:trPr>
          <w:cantSplit/>
        </w:trPr>
        <w:tc>
          <w:tcPr>
            <w:tcW w:w="16056" w:type="dxa"/>
            <w:gridSpan w:val="105"/>
          </w:tcPr>
          <w:p w:rsidR="005455AE" w:rsidRPr="00B84E8F" w:rsidRDefault="005455AE" w:rsidP="007F0E85">
            <w:pPr>
              <w:spacing w:line="250" w:lineRule="auto"/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Лопатинский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Лопатинский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3569,37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806,50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2520,30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762,12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2249,45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742,43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1971,73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715,88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1789,63</w:t>
            </w:r>
          </w:p>
        </w:tc>
        <w:tc>
          <w:tcPr>
            <w:tcW w:w="943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701,23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5455AE" w:rsidRPr="00B84E8F" w:rsidTr="003F6E88">
        <w:trPr>
          <w:cantSplit/>
        </w:trPr>
        <w:tc>
          <w:tcPr>
            <w:tcW w:w="16056" w:type="dxa"/>
            <w:gridSpan w:val="105"/>
          </w:tcPr>
          <w:p w:rsidR="005455AE" w:rsidRPr="00B84E8F" w:rsidRDefault="005455AE" w:rsidP="007F0E85">
            <w:pPr>
              <w:spacing w:line="250" w:lineRule="auto"/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Лунинский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Лунино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3479,44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716,58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2415,25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657,07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2136,94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629,92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1848,82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592,97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7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1661,10</w:t>
            </w:r>
          </w:p>
        </w:tc>
        <w:tc>
          <w:tcPr>
            <w:tcW w:w="943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572,70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691201">
              <w:rPr>
                <w:spacing w:val="-8"/>
                <w:sz w:val="16"/>
                <w:szCs w:val="16"/>
              </w:rPr>
              <w:t>Большевьясский</w:t>
            </w:r>
            <w:r w:rsidRPr="00B84E8F">
              <w:rPr>
                <w:sz w:val="16"/>
                <w:szCs w:val="16"/>
              </w:rPr>
              <w:t xml:space="preserve">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3460,30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697,43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2410,48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652,29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2139,43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632,42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1861,52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605,67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7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1679,30</w:t>
            </w:r>
          </w:p>
        </w:tc>
        <w:tc>
          <w:tcPr>
            <w:tcW w:w="943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590,90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Засурский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3475,49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712,63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2424,11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665,92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2152,67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645,66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1874,37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618,52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7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1691,89</w:t>
            </w:r>
          </w:p>
        </w:tc>
        <w:tc>
          <w:tcPr>
            <w:tcW w:w="943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603,49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Родниковский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3373,52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610,66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2323,71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565,52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2052,67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545,65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1774,76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518,91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7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1592,54</w:t>
            </w:r>
          </w:p>
        </w:tc>
        <w:tc>
          <w:tcPr>
            <w:tcW w:w="943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504,14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Сытинский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3101,62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338,76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2053,81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295,63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1783,27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276,25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1505,86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250,01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7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1323,97</w:t>
            </w:r>
          </w:p>
        </w:tc>
        <w:tc>
          <w:tcPr>
            <w:tcW w:w="943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235,57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5455AE" w:rsidRPr="00B84E8F" w:rsidTr="003F6E88">
        <w:trPr>
          <w:cantSplit/>
        </w:trPr>
        <w:tc>
          <w:tcPr>
            <w:tcW w:w="16056" w:type="dxa"/>
            <w:gridSpan w:val="105"/>
          </w:tcPr>
          <w:p w:rsidR="005455AE" w:rsidRPr="00B84E8F" w:rsidRDefault="005455AE" w:rsidP="007F0E85">
            <w:pPr>
              <w:spacing w:line="250" w:lineRule="auto"/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Малосердобинский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Малосердобинский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3364,01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601,15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2315,85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557,66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2045,22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538,20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1767,72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511,88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1585,78</w:t>
            </w:r>
          </w:p>
        </w:tc>
        <w:tc>
          <w:tcPr>
            <w:tcW w:w="943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497,38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5455AE" w:rsidRPr="00B84E8F" w:rsidTr="003F6E88">
        <w:trPr>
          <w:cantSplit/>
        </w:trPr>
        <w:tc>
          <w:tcPr>
            <w:tcW w:w="16056" w:type="dxa"/>
            <w:gridSpan w:val="105"/>
          </w:tcPr>
          <w:p w:rsidR="005455AE" w:rsidRPr="005455AE" w:rsidRDefault="005455AE" w:rsidP="007F0E85">
            <w:pPr>
              <w:spacing w:line="250" w:lineRule="auto"/>
              <w:rPr>
                <w:b/>
                <w:sz w:val="16"/>
                <w:szCs w:val="16"/>
              </w:rPr>
            </w:pPr>
            <w:r w:rsidRPr="005455AE">
              <w:rPr>
                <w:b/>
                <w:sz w:val="16"/>
                <w:szCs w:val="16"/>
              </w:rPr>
              <w:t>Мокшанский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Мокшан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4094,93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1332,07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2866,96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1108,77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2551,38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1044,36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2228,93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973,08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2017,01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928,61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Богородский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3158,90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396,04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2112,01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353,83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1841,70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334,68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1564,52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308,67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1382,79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294,39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Рамзайский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3519,66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756,80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2472,95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714,76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2202,68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695,66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1925,54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669,70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1743,84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655,44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Юровский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3121,26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358,40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2073,67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315,49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1803,19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296,17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1525,83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269,99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8"/>
          </w:tcPr>
          <w:p w:rsidR="00860F3C" w:rsidRPr="007930E4" w:rsidRDefault="00860F3C" w:rsidP="007F0E85">
            <w:pPr>
              <w:spacing w:line="250" w:lineRule="auto"/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1343,99</w:t>
            </w:r>
          </w:p>
        </w:tc>
        <w:tc>
          <w:tcPr>
            <w:tcW w:w="934" w:type="dxa"/>
            <w:gridSpan w:val="10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255,58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7F0E85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5455AE" w:rsidRPr="00B84E8F" w:rsidTr="003F6E88">
        <w:trPr>
          <w:cantSplit/>
        </w:trPr>
        <w:tc>
          <w:tcPr>
            <w:tcW w:w="16056" w:type="dxa"/>
            <w:gridSpan w:val="105"/>
          </w:tcPr>
          <w:p w:rsidR="005455AE" w:rsidRPr="00B84E8F" w:rsidRDefault="005455AE" w:rsidP="00B84E8F">
            <w:pPr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lastRenderedPageBreak/>
              <w:t>Наровчатский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Наровчатский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3369,07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606,20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2321,69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563,51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2051,26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544,24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1773,96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518,11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1592,15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503,74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Скановский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3328,07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565,21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2280,64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522,46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2010,20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503,18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1732,88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477,03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1551,06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462,66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5976B9" w:rsidRPr="00B84E8F" w:rsidTr="003F6E88">
        <w:trPr>
          <w:cantSplit/>
        </w:trPr>
        <w:tc>
          <w:tcPr>
            <w:tcW w:w="16056" w:type="dxa"/>
            <w:gridSpan w:val="105"/>
          </w:tcPr>
          <w:p w:rsidR="005976B9" w:rsidRPr="00B84E8F" w:rsidRDefault="005976B9" w:rsidP="00B84E8F">
            <w:pPr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Неверкинский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Неверкинский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3282,69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519,82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2235,12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476,93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1964,64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457,62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1687,29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431,44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1505,44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417,04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BE76A0" w:rsidRPr="00B84E8F" w:rsidTr="003F6E88">
        <w:trPr>
          <w:cantSplit/>
        </w:trPr>
        <w:tc>
          <w:tcPr>
            <w:tcW w:w="16056" w:type="dxa"/>
            <w:gridSpan w:val="105"/>
          </w:tcPr>
          <w:p w:rsidR="00BE76A0" w:rsidRPr="00B84E8F" w:rsidRDefault="00BE76A0" w:rsidP="00B84E8F">
            <w:pPr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Нижнеломовский район</w:t>
            </w:r>
          </w:p>
        </w:tc>
      </w:tr>
      <w:tr w:rsidR="008207C6" w:rsidRPr="00B84E8F" w:rsidTr="003F6E88">
        <w:trPr>
          <w:cantSplit/>
          <w:trHeight w:val="363"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691201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Нижний Ломов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2616,60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1148,83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1925,04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991,00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1739,89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939,29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1544,92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877,76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1419,31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841,10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Атмисский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3135,98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373,12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2088,17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329,98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1817,63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310,61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1540,22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284,37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1358,33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269,93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Верхнеломов</w:t>
            </w:r>
            <w:r w:rsidR="00BE76A0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3429,26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666,39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2380,17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621,99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2109,32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602,30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1831,59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575,74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1649,49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561,09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Кривошеев</w:t>
            </w:r>
            <w:r w:rsidR="00691201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3286,82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523,96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2235,83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477,64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1964,50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457,48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1686,29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430,44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1503,87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415,47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Кувак-Никольский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3347,74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584,87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2300,53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542,35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2030,15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523,13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1752,89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497,04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1571,10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482,70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BE76A0" w:rsidRPr="00B84E8F" w:rsidTr="003F6E88">
        <w:trPr>
          <w:cantSplit/>
        </w:trPr>
        <w:tc>
          <w:tcPr>
            <w:tcW w:w="16056" w:type="dxa"/>
            <w:gridSpan w:val="105"/>
          </w:tcPr>
          <w:p w:rsidR="00BE76A0" w:rsidRPr="00B84E8F" w:rsidRDefault="00BE76A0" w:rsidP="00B84E8F">
            <w:pPr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 xml:space="preserve">Никольский район 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BE76A0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Никольск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3388,74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1774,45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2556,06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1528,78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2335,62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1455,10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2105,38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1371,61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1956,24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1320,31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Керенский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3066,48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303,62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2019,79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261,60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1749,53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242,51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1472,40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216,55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1290,70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202,30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Маисский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3066,48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303,62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2019,79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261,60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1749,53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242,51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1472,40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216,55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7930E4" w:rsidRDefault="00860F3C" w:rsidP="00B84E8F">
            <w:pPr>
              <w:rPr>
                <w:spacing w:val="-12"/>
                <w:sz w:val="16"/>
                <w:szCs w:val="16"/>
              </w:rPr>
            </w:pPr>
            <w:r w:rsidRPr="007930E4">
              <w:rPr>
                <w:spacing w:val="-12"/>
                <w:sz w:val="16"/>
                <w:szCs w:val="16"/>
              </w:rPr>
              <w:t>1290,70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202,30</w:t>
            </w: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0D44A0" w:rsidRPr="00B84E8F" w:rsidTr="003F6E88">
        <w:trPr>
          <w:cantSplit/>
        </w:trPr>
        <w:tc>
          <w:tcPr>
            <w:tcW w:w="16056" w:type="dxa"/>
            <w:gridSpan w:val="105"/>
          </w:tcPr>
          <w:p w:rsidR="000D44A0" w:rsidRPr="003F12E0" w:rsidRDefault="000D44A0" w:rsidP="00B84E8F">
            <w:pPr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Пачелмский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Пачелма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3936,49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1173,62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2757,98</w:t>
            </w:r>
          </w:p>
        </w:tc>
        <w:tc>
          <w:tcPr>
            <w:tcW w:w="84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999,79</w:t>
            </w:r>
          </w:p>
        </w:tc>
        <w:tc>
          <w:tcPr>
            <w:tcW w:w="61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2451,09</w:t>
            </w:r>
          </w:p>
        </w:tc>
        <w:tc>
          <w:tcPr>
            <w:tcW w:w="800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944,07</w:t>
            </w:r>
          </w:p>
        </w:tc>
        <w:tc>
          <w:tcPr>
            <w:tcW w:w="63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11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2134,39</w:t>
            </w:r>
          </w:p>
        </w:tc>
        <w:tc>
          <w:tcPr>
            <w:tcW w:w="717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878,54</w:t>
            </w:r>
          </w:p>
        </w:tc>
        <w:tc>
          <w:tcPr>
            <w:tcW w:w="64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1927,62</w:t>
            </w:r>
          </w:p>
        </w:tc>
        <w:tc>
          <w:tcPr>
            <w:tcW w:w="862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839,22</w:t>
            </w:r>
          </w:p>
        </w:tc>
        <w:tc>
          <w:tcPr>
            <w:tcW w:w="77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9255B" w:rsidRPr="00B84E8F" w:rsidTr="003F6E88">
        <w:trPr>
          <w:cantSplit/>
        </w:trPr>
        <w:tc>
          <w:tcPr>
            <w:tcW w:w="16056" w:type="dxa"/>
            <w:gridSpan w:val="105"/>
          </w:tcPr>
          <w:p w:rsidR="0089255B" w:rsidRPr="00B84E8F" w:rsidRDefault="0089255B" w:rsidP="00B84E8F">
            <w:pPr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Пензенский район</w:t>
            </w: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691201" w:rsidRDefault="00860F3C" w:rsidP="00B84E8F">
            <w:pPr>
              <w:rPr>
                <w:spacing w:val="-8"/>
                <w:sz w:val="16"/>
                <w:szCs w:val="16"/>
              </w:rPr>
            </w:pPr>
            <w:r w:rsidRPr="00691201">
              <w:rPr>
                <w:spacing w:val="-8"/>
                <w:sz w:val="16"/>
                <w:szCs w:val="16"/>
              </w:rPr>
              <w:t>р.п.</w:t>
            </w:r>
            <w:r w:rsidR="00691201" w:rsidRPr="00691201">
              <w:rPr>
                <w:spacing w:val="-8"/>
                <w:sz w:val="16"/>
                <w:szCs w:val="16"/>
              </w:rPr>
              <w:t xml:space="preserve"> </w:t>
            </w:r>
            <w:r w:rsidRPr="00691201">
              <w:rPr>
                <w:spacing w:val="-8"/>
                <w:sz w:val="16"/>
                <w:szCs w:val="16"/>
              </w:rPr>
              <w:t>Золотаревка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3661,59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898,73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2595,02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836,83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2316,11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809,10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2027,40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771,55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1839,28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750,88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Алферьевский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2608,72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1480,88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1984,25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1266,53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1819,54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1204,36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1647,97</w:t>
            </w:r>
          </w:p>
        </w:tc>
        <w:tc>
          <w:tcPr>
            <w:tcW w:w="762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1135,31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1536,64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1092,34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Богословский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2691,11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1547,72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2061,67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1334,06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1895,72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1272,06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1722,91</w:t>
            </w:r>
          </w:p>
        </w:tc>
        <w:tc>
          <w:tcPr>
            <w:tcW w:w="762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1203,18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1610,75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1160,32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Б</w:t>
            </w:r>
            <w:r w:rsidRPr="00691201">
              <w:rPr>
                <w:spacing w:val="-8"/>
                <w:sz w:val="16"/>
                <w:szCs w:val="16"/>
              </w:rPr>
              <w:t>ольшееланский</w:t>
            </w:r>
            <w:r w:rsidRPr="00B84E8F">
              <w:rPr>
                <w:sz w:val="16"/>
                <w:szCs w:val="16"/>
              </w:rPr>
              <w:t xml:space="preserve">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3460,30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697,43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2414,82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656,64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2144,86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637,85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1868,04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612,19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1686,54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598,14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Варыпаевский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3368,28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605,42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2319,73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561,55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2049,01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541,99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1771,42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515,57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1589,41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501,00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Воскресенов</w:t>
            </w:r>
            <w:r w:rsidR="00BE76A0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3328,58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565,71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2280,67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522,49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2010,11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503,09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1732,67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476,83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1550,77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462,37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Ермоловский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3304,62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541,76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2259,42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501,23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1989,53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482,51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1712,77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456,92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1531,32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442,92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Засечный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2823,91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1613,70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2122,72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1352,58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1938,83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1278,72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1748,08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1197,98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1623,96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1147,21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Кондольский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3794,21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1031,35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2741,91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983,72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2470,25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963,23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2191,71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935,87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2009,08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920,68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Ленинский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2959,59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1215,25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2161,92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1051,89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1953,92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1002,46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1739,04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946,16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1598,85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911,68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lastRenderedPageBreak/>
              <w:t>Леонидовский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3353,22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590,36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2303,19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545,00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2032,09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525,08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1754,13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498,28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1571,87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483,47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Мичуринский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3484,69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721,82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2435,11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676,93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2164,13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657,11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1886,28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630,43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1704,10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615,70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Саловский 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2437,47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1021,99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1877,01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976,26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1728,31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956,23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1572,74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929,34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1472,08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914,47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6E88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691201">
              <w:rPr>
                <w:spacing w:val="-8"/>
                <w:sz w:val="16"/>
                <w:szCs w:val="16"/>
              </w:rPr>
              <w:t xml:space="preserve">Старокаменский </w:t>
            </w:r>
            <w:r w:rsidRPr="00B84E8F">
              <w:rPr>
                <w:sz w:val="16"/>
                <w:szCs w:val="16"/>
              </w:rPr>
              <w:t>сельсовет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2913,01</w:t>
            </w:r>
          </w:p>
        </w:tc>
        <w:tc>
          <w:tcPr>
            <w:tcW w:w="747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1545,76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2201,05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1330,98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2014,47</w:t>
            </w:r>
          </w:p>
        </w:tc>
        <w:tc>
          <w:tcPr>
            <w:tcW w:w="79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1268,69</w:t>
            </w:r>
          </w:p>
        </w:tc>
        <w:tc>
          <w:tcPr>
            <w:tcW w:w="64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1821,02</w:t>
            </w:r>
          </w:p>
        </w:tc>
        <w:tc>
          <w:tcPr>
            <w:tcW w:w="762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1199,54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gridSpan w:val="8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1695,11</w:t>
            </w:r>
          </w:p>
        </w:tc>
        <w:tc>
          <w:tcPr>
            <w:tcW w:w="876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1156,49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7101C4" w:rsidRPr="00B84E8F" w:rsidTr="003F6E88">
        <w:trPr>
          <w:cantSplit/>
        </w:trPr>
        <w:tc>
          <w:tcPr>
            <w:tcW w:w="16056" w:type="dxa"/>
            <w:gridSpan w:val="105"/>
          </w:tcPr>
          <w:p w:rsidR="007101C4" w:rsidRPr="00B84E8F" w:rsidRDefault="007101C4" w:rsidP="00B84E8F">
            <w:pPr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Сердобский район</w:t>
            </w: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 Сердобск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3437,06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1910,07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2577,22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1605,50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2349,99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1517,09</w:t>
            </w:r>
          </w:p>
        </w:tc>
        <w:tc>
          <w:tcPr>
            <w:tcW w:w="639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2112,96</w:t>
            </w:r>
          </w:p>
        </w:tc>
        <w:tc>
          <w:tcPr>
            <w:tcW w:w="76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1418,88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1959,30</w:t>
            </w:r>
          </w:p>
        </w:tc>
        <w:tc>
          <w:tcPr>
            <w:tcW w:w="85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1357,76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Кировский сельсовет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3284,64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521,78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2234,36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476,17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1963,20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456,18</w:t>
            </w:r>
          </w:p>
        </w:tc>
        <w:tc>
          <w:tcPr>
            <w:tcW w:w="639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1685,17</w:t>
            </w:r>
          </w:p>
        </w:tc>
        <w:tc>
          <w:tcPr>
            <w:tcW w:w="76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429,32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1502,87</w:t>
            </w:r>
          </w:p>
        </w:tc>
        <w:tc>
          <w:tcPr>
            <w:tcW w:w="85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414,47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Мещерский сельсовет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3157,67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394,80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2110,70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352,51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1840,37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333,35</w:t>
            </w:r>
          </w:p>
        </w:tc>
        <w:tc>
          <w:tcPr>
            <w:tcW w:w="639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1563,17</w:t>
            </w:r>
          </w:p>
        </w:tc>
        <w:tc>
          <w:tcPr>
            <w:tcW w:w="76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307,32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1381,42</w:t>
            </w:r>
          </w:p>
        </w:tc>
        <w:tc>
          <w:tcPr>
            <w:tcW w:w="85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293,02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Песчанский сельсовет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3293,24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530,38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2245,98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487,79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1975,57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468,56</w:t>
            </w:r>
          </w:p>
        </w:tc>
        <w:tc>
          <w:tcPr>
            <w:tcW w:w="639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1698,30</w:t>
            </w:r>
          </w:p>
        </w:tc>
        <w:tc>
          <w:tcPr>
            <w:tcW w:w="76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442,45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1516,51</w:t>
            </w:r>
          </w:p>
        </w:tc>
        <w:tc>
          <w:tcPr>
            <w:tcW w:w="85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428,10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Новостуденов</w:t>
            </w:r>
            <w:r w:rsidR="00691201">
              <w:rPr>
                <w:sz w:val="16"/>
                <w:szCs w:val="16"/>
              </w:rPr>
              <w:t>-</w:t>
            </w:r>
            <w:r w:rsidRPr="00B84E8F">
              <w:rPr>
                <w:sz w:val="16"/>
                <w:szCs w:val="16"/>
              </w:rPr>
              <w:t>ский сельсовет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3269,77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505,91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2223,30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464,11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1951,84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444,82</w:t>
            </w:r>
          </w:p>
        </w:tc>
        <w:tc>
          <w:tcPr>
            <w:tcW w:w="639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1674,51</w:t>
            </w:r>
          </w:p>
        </w:tc>
        <w:tc>
          <w:tcPr>
            <w:tcW w:w="76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418,66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1492,68</w:t>
            </w:r>
          </w:p>
        </w:tc>
        <w:tc>
          <w:tcPr>
            <w:tcW w:w="85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404,28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Пригородный сельсовет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3363,32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600,45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2316,83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558,65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2046,63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539,61</w:t>
            </w:r>
          </w:p>
        </w:tc>
        <w:tc>
          <w:tcPr>
            <w:tcW w:w="639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1769,55</w:t>
            </w:r>
          </w:p>
        </w:tc>
        <w:tc>
          <w:tcPr>
            <w:tcW w:w="76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513,70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1587,88</w:t>
            </w:r>
          </w:p>
        </w:tc>
        <w:tc>
          <w:tcPr>
            <w:tcW w:w="85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499,48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691201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Рощинский сельсовет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3423,24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660,38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2366,32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608,14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2093,50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586,49</w:t>
            </w:r>
          </w:p>
        </w:tc>
        <w:tc>
          <w:tcPr>
            <w:tcW w:w="639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1813,82</w:t>
            </w:r>
          </w:p>
        </w:tc>
        <w:tc>
          <w:tcPr>
            <w:tcW w:w="76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557,97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1630,41</w:t>
            </w:r>
          </w:p>
        </w:tc>
        <w:tc>
          <w:tcPr>
            <w:tcW w:w="85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542,01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Сазанский сельсовет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3269,69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506,83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2224,20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466,02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1954,25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447,23</w:t>
            </w:r>
          </w:p>
        </w:tc>
        <w:tc>
          <w:tcPr>
            <w:tcW w:w="639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1677,42</w:t>
            </w:r>
          </w:p>
        </w:tc>
        <w:tc>
          <w:tcPr>
            <w:tcW w:w="763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421,57</w:t>
            </w:r>
          </w:p>
        </w:tc>
        <w:tc>
          <w:tcPr>
            <w:tcW w:w="67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1495,92</w:t>
            </w:r>
          </w:p>
        </w:tc>
        <w:tc>
          <w:tcPr>
            <w:tcW w:w="85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407,52</w:t>
            </w:r>
          </w:p>
        </w:tc>
        <w:tc>
          <w:tcPr>
            <w:tcW w:w="71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0D44A0" w:rsidRPr="00B84E8F" w:rsidTr="003F6E88">
        <w:trPr>
          <w:cantSplit/>
        </w:trPr>
        <w:tc>
          <w:tcPr>
            <w:tcW w:w="16056" w:type="dxa"/>
            <w:gridSpan w:val="105"/>
          </w:tcPr>
          <w:p w:rsidR="000D44A0" w:rsidRPr="003F12E0" w:rsidRDefault="000D44A0" w:rsidP="00B84E8F">
            <w:pPr>
              <w:rPr>
                <w:b/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Сосновоборский район</w:t>
            </w: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691201" w:rsidRDefault="00860F3C" w:rsidP="00B84E8F">
            <w:pPr>
              <w:rPr>
                <w:spacing w:val="-12"/>
                <w:sz w:val="16"/>
                <w:szCs w:val="16"/>
              </w:rPr>
            </w:pPr>
            <w:r w:rsidRPr="00691201">
              <w:rPr>
                <w:spacing w:val="-12"/>
                <w:sz w:val="16"/>
                <w:szCs w:val="16"/>
              </w:rPr>
              <w:t>р.п. Сосновоборск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3937,94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1175,08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2750,14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991,95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2440,92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933,91</w:t>
            </w:r>
          </w:p>
        </w:tc>
        <w:tc>
          <w:tcPr>
            <w:tcW w:w="63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2121,90</w:t>
            </w:r>
          </w:p>
        </w:tc>
        <w:tc>
          <w:tcPr>
            <w:tcW w:w="754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866,05</w:t>
            </w:r>
          </w:p>
        </w:tc>
        <w:tc>
          <w:tcPr>
            <w:tcW w:w="65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10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1913,58</w:t>
            </w:r>
          </w:p>
        </w:tc>
        <w:tc>
          <w:tcPr>
            <w:tcW w:w="801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825,18</w:t>
            </w:r>
          </w:p>
        </w:tc>
        <w:tc>
          <w:tcPr>
            <w:tcW w:w="73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F56EC" w:rsidRPr="00B84E8F" w:rsidTr="003F6E88">
        <w:trPr>
          <w:cantSplit/>
        </w:trPr>
        <w:tc>
          <w:tcPr>
            <w:tcW w:w="1288" w:type="dxa"/>
            <w:gridSpan w:val="2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Индерский сельсовет</w:t>
            </w:r>
          </w:p>
        </w:tc>
        <w:tc>
          <w:tcPr>
            <w:tcW w:w="734" w:type="dxa"/>
            <w:gridSpan w:val="3"/>
          </w:tcPr>
          <w:p w:rsidR="00860F3C" w:rsidRPr="009E0537" w:rsidRDefault="00860F3C" w:rsidP="00B84E8F">
            <w:pPr>
              <w:rPr>
                <w:spacing w:val="-6"/>
                <w:sz w:val="16"/>
                <w:szCs w:val="16"/>
              </w:rPr>
            </w:pPr>
            <w:r w:rsidRPr="009E0537">
              <w:rPr>
                <w:spacing w:val="-6"/>
                <w:sz w:val="16"/>
                <w:szCs w:val="16"/>
              </w:rPr>
              <w:t>3238,57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475,70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2191,07</w:t>
            </w:r>
          </w:p>
        </w:tc>
        <w:tc>
          <w:tcPr>
            <w:tcW w:w="82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432,88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1920,61</w:t>
            </w:r>
          </w:p>
        </w:tc>
        <w:tc>
          <w:tcPr>
            <w:tcW w:w="79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413,59</w:t>
            </w:r>
          </w:p>
        </w:tc>
        <w:tc>
          <w:tcPr>
            <w:tcW w:w="63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1643,27</w:t>
            </w:r>
          </w:p>
        </w:tc>
        <w:tc>
          <w:tcPr>
            <w:tcW w:w="754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387,43</w:t>
            </w:r>
          </w:p>
        </w:tc>
        <w:tc>
          <w:tcPr>
            <w:tcW w:w="65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10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1461,44</w:t>
            </w:r>
          </w:p>
        </w:tc>
        <w:tc>
          <w:tcPr>
            <w:tcW w:w="801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373,04</w:t>
            </w:r>
          </w:p>
        </w:tc>
        <w:tc>
          <w:tcPr>
            <w:tcW w:w="73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06722" w:rsidRPr="00B84E8F" w:rsidTr="003F6E88">
        <w:trPr>
          <w:cantSplit/>
        </w:trPr>
        <w:tc>
          <w:tcPr>
            <w:tcW w:w="16056" w:type="dxa"/>
            <w:gridSpan w:val="105"/>
          </w:tcPr>
          <w:p w:rsidR="00306722" w:rsidRPr="00691201" w:rsidRDefault="00306722" w:rsidP="00B84E8F">
            <w:pPr>
              <w:rPr>
                <w:b/>
                <w:sz w:val="16"/>
                <w:szCs w:val="16"/>
              </w:rPr>
            </w:pPr>
            <w:r w:rsidRPr="00691201">
              <w:rPr>
                <w:b/>
                <w:sz w:val="16"/>
                <w:szCs w:val="16"/>
              </w:rPr>
              <w:t>Спасский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288" w:type="dxa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г.</w:t>
            </w:r>
            <w:r w:rsidR="00691201">
              <w:rPr>
                <w:sz w:val="16"/>
                <w:szCs w:val="16"/>
              </w:rPr>
              <w:t xml:space="preserve"> </w:t>
            </w:r>
            <w:r w:rsidRPr="00B84E8F">
              <w:rPr>
                <w:sz w:val="16"/>
                <w:szCs w:val="16"/>
              </w:rPr>
              <w:t>Спасск</w:t>
            </w:r>
          </w:p>
        </w:tc>
        <w:tc>
          <w:tcPr>
            <w:tcW w:w="718" w:type="dxa"/>
            <w:gridSpan w:val="3"/>
          </w:tcPr>
          <w:p w:rsidR="00860F3C" w:rsidRPr="0044060C" w:rsidRDefault="00860F3C" w:rsidP="00B84E8F">
            <w:pPr>
              <w:rPr>
                <w:spacing w:val="-4"/>
                <w:sz w:val="16"/>
                <w:szCs w:val="16"/>
              </w:rPr>
            </w:pPr>
            <w:r w:rsidRPr="0044060C">
              <w:rPr>
                <w:spacing w:val="-4"/>
                <w:sz w:val="16"/>
                <w:szCs w:val="16"/>
              </w:rPr>
              <w:t>2878,17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664,52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2002,13</w:t>
            </w:r>
          </w:p>
        </w:tc>
        <w:tc>
          <w:tcPr>
            <w:tcW w:w="82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593,44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1770,85</w:t>
            </w:r>
          </w:p>
        </w:tc>
        <w:tc>
          <w:tcPr>
            <w:tcW w:w="80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563,41</w:t>
            </w:r>
          </w:p>
        </w:tc>
        <w:tc>
          <w:tcPr>
            <w:tcW w:w="646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1529,77</w:t>
            </w:r>
          </w:p>
        </w:tc>
        <w:tc>
          <w:tcPr>
            <w:tcW w:w="745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523,56</w:t>
            </w:r>
          </w:p>
        </w:tc>
        <w:tc>
          <w:tcPr>
            <w:tcW w:w="67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1373,41</w:t>
            </w:r>
          </w:p>
        </w:tc>
        <w:tc>
          <w:tcPr>
            <w:tcW w:w="8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501,36</w:t>
            </w:r>
          </w:p>
        </w:tc>
        <w:tc>
          <w:tcPr>
            <w:tcW w:w="73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288" w:type="dxa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Дубровский сельсовет</w:t>
            </w:r>
          </w:p>
        </w:tc>
        <w:tc>
          <w:tcPr>
            <w:tcW w:w="718" w:type="dxa"/>
            <w:gridSpan w:val="3"/>
          </w:tcPr>
          <w:p w:rsidR="00860F3C" w:rsidRPr="0044060C" w:rsidRDefault="00860F3C" w:rsidP="00B84E8F">
            <w:pPr>
              <w:rPr>
                <w:spacing w:val="-4"/>
                <w:sz w:val="16"/>
                <w:szCs w:val="16"/>
              </w:rPr>
            </w:pPr>
            <w:r w:rsidRPr="0044060C">
              <w:rPr>
                <w:spacing w:val="-4"/>
                <w:sz w:val="16"/>
                <w:szCs w:val="16"/>
              </w:rPr>
              <w:t>3059,85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296,99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2015,57</w:t>
            </w:r>
          </w:p>
        </w:tc>
        <w:tc>
          <w:tcPr>
            <w:tcW w:w="82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257,39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1745,92</w:t>
            </w:r>
          </w:p>
        </w:tc>
        <w:tc>
          <w:tcPr>
            <w:tcW w:w="80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238,90</w:t>
            </w:r>
          </w:p>
        </w:tc>
        <w:tc>
          <w:tcPr>
            <w:tcW w:w="646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1469,39</w:t>
            </w:r>
          </w:p>
        </w:tc>
        <w:tc>
          <w:tcPr>
            <w:tcW w:w="745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213,54</w:t>
            </w:r>
          </w:p>
        </w:tc>
        <w:tc>
          <w:tcPr>
            <w:tcW w:w="67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10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1288,09</w:t>
            </w:r>
          </w:p>
        </w:tc>
        <w:tc>
          <w:tcPr>
            <w:tcW w:w="80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199,69</w:t>
            </w:r>
          </w:p>
        </w:tc>
        <w:tc>
          <w:tcPr>
            <w:tcW w:w="732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06722" w:rsidRPr="00B84E8F" w:rsidTr="003F6E88">
        <w:trPr>
          <w:cantSplit/>
        </w:trPr>
        <w:tc>
          <w:tcPr>
            <w:tcW w:w="16056" w:type="dxa"/>
            <w:gridSpan w:val="105"/>
          </w:tcPr>
          <w:p w:rsidR="00306722" w:rsidRPr="00B84E8F" w:rsidRDefault="00306722" w:rsidP="00B84E8F">
            <w:pPr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Тамалинский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329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р.п. Тамала</w:t>
            </w:r>
          </w:p>
        </w:tc>
        <w:tc>
          <w:tcPr>
            <w:tcW w:w="708" w:type="dxa"/>
            <w:gridSpan w:val="4"/>
          </w:tcPr>
          <w:p w:rsidR="00860F3C" w:rsidRPr="008207C6" w:rsidRDefault="00860F3C" w:rsidP="00B84E8F">
            <w:pPr>
              <w:rPr>
                <w:spacing w:val="-8"/>
                <w:sz w:val="16"/>
                <w:szCs w:val="16"/>
              </w:rPr>
            </w:pPr>
            <w:r w:rsidRPr="008207C6">
              <w:rPr>
                <w:spacing w:val="-8"/>
                <w:sz w:val="16"/>
                <w:szCs w:val="16"/>
              </w:rPr>
              <w:t>3259,27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496,41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2198,08</w:t>
            </w:r>
          </w:p>
        </w:tc>
        <w:tc>
          <w:tcPr>
            <w:tcW w:w="82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439,89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1920,52</w:t>
            </w:r>
          </w:p>
        </w:tc>
        <w:tc>
          <w:tcPr>
            <w:tcW w:w="797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413,50</w:t>
            </w:r>
          </w:p>
        </w:tc>
        <w:tc>
          <w:tcPr>
            <w:tcW w:w="69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1633,15</w:t>
            </w:r>
          </w:p>
        </w:tc>
        <w:tc>
          <w:tcPr>
            <w:tcW w:w="745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377,30</w:t>
            </w:r>
          </w:p>
        </w:tc>
        <w:tc>
          <w:tcPr>
            <w:tcW w:w="69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1445,93</w:t>
            </w:r>
          </w:p>
        </w:tc>
        <w:tc>
          <w:tcPr>
            <w:tcW w:w="82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357,53</w:t>
            </w:r>
          </w:p>
        </w:tc>
        <w:tc>
          <w:tcPr>
            <w:tcW w:w="713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329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Волче-Вражский сельсовет</w:t>
            </w:r>
          </w:p>
        </w:tc>
        <w:tc>
          <w:tcPr>
            <w:tcW w:w="708" w:type="dxa"/>
            <w:gridSpan w:val="4"/>
          </w:tcPr>
          <w:p w:rsidR="00860F3C" w:rsidRPr="008207C6" w:rsidRDefault="00860F3C" w:rsidP="00B84E8F">
            <w:pPr>
              <w:rPr>
                <w:spacing w:val="-8"/>
                <w:sz w:val="16"/>
                <w:szCs w:val="16"/>
              </w:rPr>
            </w:pPr>
            <w:r w:rsidRPr="008207C6">
              <w:rPr>
                <w:spacing w:val="-8"/>
                <w:sz w:val="16"/>
                <w:szCs w:val="16"/>
              </w:rPr>
              <w:t>3126,42</w:t>
            </w:r>
          </w:p>
        </w:tc>
        <w:tc>
          <w:tcPr>
            <w:tcW w:w="74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363,56</w:t>
            </w:r>
          </w:p>
        </w:tc>
        <w:tc>
          <w:tcPr>
            <w:tcW w:w="629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2082,09</w:t>
            </w:r>
          </w:p>
        </w:tc>
        <w:tc>
          <w:tcPr>
            <w:tcW w:w="825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323,90</w:t>
            </w:r>
          </w:p>
        </w:tc>
        <w:tc>
          <w:tcPr>
            <w:tcW w:w="62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1812,41</w:t>
            </w:r>
          </w:p>
        </w:tc>
        <w:tc>
          <w:tcPr>
            <w:tcW w:w="797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305,40</w:t>
            </w:r>
          </w:p>
        </w:tc>
        <w:tc>
          <w:tcPr>
            <w:tcW w:w="695" w:type="dxa"/>
            <w:gridSpan w:val="7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8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1535,87</w:t>
            </w:r>
          </w:p>
        </w:tc>
        <w:tc>
          <w:tcPr>
            <w:tcW w:w="745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280,02</w:t>
            </w:r>
          </w:p>
        </w:tc>
        <w:tc>
          <w:tcPr>
            <w:tcW w:w="690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1354,56</w:t>
            </w:r>
          </w:p>
        </w:tc>
        <w:tc>
          <w:tcPr>
            <w:tcW w:w="821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266,16</w:t>
            </w:r>
          </w:p>
        </w:tc>
        <w:tc>
          <w:tcPr>
            <w:tcW w:w="713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306722" w:rsidRPr="00B84E8F" w:rsidTr="003F6E88">
        <w:trPr>
          <w:cantSplit/>
        </w:trPr>
        <w:tc>
          <w:tcPr>
            <w:tcW w:w="16056" w:type="dxa"/>
            <w:gridSpan w:val="105"/>
          </w:tcPr>
          <w:p w:rsidR="00306722" w:rsidRPr="00B84E8F" w:rsidRDefault="00306722" w:rsidP="00B84E8F">
            <w:pPr>
              <w:rPr>
                <w:sz w:val="16"/>
                <w:szCs w:val="16"/>
              </w:rPr>
            </w:pPr>
            <w:r w:rsidRPr="003F12E0">
              <w:rPr>
                <w:b/>
                <w:sz w:val="16"/>
                <w:szCs w:val="16"/>
              </w:rPr>
              <w:t>Шемышейский район</w:t>
            </w:r>
          </w:p>
        </w:tc>
      </w:tr>
      <w:tr w:rsidR="008207C6" w:rsidRPr="00B84E8F" w:rsidTr="003F6E88">
        <w:trPr>
          <w:cantSplit/>
        </w:trPr>
        <w:tc>
          <w:tcPr>
            <w:tcW w:w="1331" w:type="dxa"/>
            <w:gridSpan w:val="3"/>
          </w:tcPr>
          <w:p w:rsidR="00860F3C" w:rsidRPr="00691201" w:rsidRDefault="00860F3C" w:rsidP="00B84E8F">
            <w:pPr>
              <w:rPr>
                <w:spacing w:val="-8"/>
                <w:sz w:val="16"/>
                <w:szCs w:val="16"/>
              </w:rPr>
            </w:pPr>
            <w:r w:rsidRPr="00691201">
              <w:rPr>
                <w:spacing w:val="-8"/>
                <w:sz w:val="16"/>
                <w:szCs w:val="16"/>
              </w:rPr>
              <w:t>р.п. Шемышейка</w:t>
            </w:r>
          </w:p>
        </w:tc>
        <w:tc>
          <w:tcPr>
            <w:tcW w:w="706" w:type="dxa"/>
            <w:gridSpan w:val="4"/>
          </w:tcPr>
          <w:p w:rsidR="00860F3C" w:rsidRPr="008207C6" w:rsidRDefault="00860F3C" w:rsidP="00B84E8F">
            <w:pPr>
              <w:rPr>
                <w:spacing w:val="-8"/>
                <w:sz w:val="16"/>
                <w:szCs w:val="16"/>
              </w:rPr>
            </w:pPr>
            <w:r w:rsidRPr="008207C6">
              <w:rPr>
                <w:spacing w:val="-8"/>
                <w:sz w:val="16"/>
                <w:szCs w:val="16"/>
              </w:rPr>
              <w:t>3466,29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703,42</w:t>
            </w:r>
          </w:p>
        </w:tc>
        <w:tc>
          <w:tcPr>
            <w:tcW w:w="63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2403,77</w:t>
            </w:r>
          </w:p>
        </w:tc>
        <w:tc>
          <w:tcPr>
            <w:tcW w:w="826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645,59</w:t>
            </w:r>
          </w:p>
        </w:tc>
        <w:tc>
          <w:tcPr>
            <w:tcW w:w="62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2125,88</w:t>
            </w:r>
          </w:p>
        </w:tc>
        <w:tc>
          <w:tcPr>
            <w:tcW w:w="785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618,87</w:t>
            </w:r>
          </w:p>
        </w:tc>
        <w:tc>
          <w:tcPr>
            <w:tcW w:w="699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1838,18</w:t>
            </w:r>
          </w:p>
        </w:tc>
        <w:tc>
          <w:tcPr>
            <w:tcW w:w="728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582,33</w:t>
            </w:r>
          </w:p>
        </w:tc>
        <w:tc>
          <w:tcPr>
            <w:tcW w:w="685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9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1650,74</w:t>
            </w:r>
          </w:p>
        </w:tc>
        <w:tc>
          <w:tcPr>
            <w:tcW w:w="79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562,34</w:t>
            </w:r>
          </w:p>
        </w:tc>
        <w:tc>
          <w:tcPr>
            <w:tcW w:w="72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  <w:tr w:rsidR="008207C6" w:rsidRPr="00B84E8F" w:rsidTr="003F6E88">
        <w:trPr>
          <w:cantSplit/>
        </w:trPr>
        <w:tc>
          <w:tcPr>
            <w:tcW w:w="1331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Усть-Узинский сельсовет</w:t>
            </w:r>
          </w:p>
        </w:tc>
        <w:tc>
          <w:tcPr>
            <w:tcW w:w="706" w:type="dxa"/>
            <w:gridSpan w:val="4"/>
          </w:tcPr>
          <w:p w:rsidR="00860F3C" w:rsidRPr="008207C6" w:rsidRDefault="00860F3C" w:rsidP="00B84E8F">
            <w:pPr>
              <w:rPr>
                <w:spacing w:val="-8"/>
                <w:sz w:val="16"/>
                <w:szCs w:val="16"/>
              </w:rPr>
            </w:pPr>
            <w:r w:rsidRPr="008207C6">
              <w:rPr>
                <w:spacing w:val="-8"/>
                <w:sz w:val="16"/>
                <w:szCs w:val="16"/>
              </w:rPr>
              <w:t>3201,97</w:t>
            </w:r>
          </w:p>
        </w:tc>
        <w:tc>
          <w:tcPr>
            <w:tcW w:w="742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439,11</w:t>
            </w:r>
          </w:p>
        </w:tc>
        <w:tc>
          <w:tcPr>
            <w:tcW w:w="630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2155,26</w:t>
            </w:r>
          </w:p>
        </w:tc>
        <w:tc>
          <w:tcPr>
            <w:tcW w:w="826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397,08</w:t>
            </w:r>
          </w:p>
        </w:tc>
        <w:tc>
          <w:tcPr>
            <w:tcW w:w="629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1885,00</w:t>
            </w:r>
          </w:p>
        </w:tc>
        <w:tc>
          <w:tcPr>
            <w:tcW w:w="785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377,98</w:t>
            </w:r>
          </w:p>
        </w:tc>
        <w:tc>
          <w:tcPr>
            <w:tcW w:w="699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9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1607,86</w:t>
            </w:r>
          </w:p>
        </w:tc>
        <w:tc>
          <w:tcPr>
            <w:tcW w:w="728" w:type="dxa"/>
            <w:gridSpan w:val="4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352,02</w:t>
            </w:r>
          </w:p>
        </w:tc>
        <w:tc>
          <w:tcPr>
            <w:tcW w:w="685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9"/>
          </w:tcPr>
          <w:p w:rsidR="00860F3C" w:rsidRPr="00995210" w:rsidRDefault="00860F3C" w:rsidP="00B84E8F">
            <w:pPr>
              <w:rPr>
                <w:spacing w:val="-12"/>
                <w:sz w:val="16"/>
                <w:szCs w:val="16"/>
              </w:rPr>
            </w:pPr>
            <w:r w:rsidRPr="00995210">
              <w:rPr>
                <w:spacing w:val="-12"/>
                <w:sz w:val="16"/>
                <w:szCs w:val="16"/>
              </w:rPr>
              <w:t>1426,16</w:t>
            </w:r>
          </w:p>
        </w:tc>
        <w:tc>
          <w:tcPr>
            <w:tcW w:w="798" w:type="dxa"/>
            <w:gridSpan w:val="5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  <w:r w:rsidRPr="00B84E8F">
              <w:rPr>
                <w:sz w:val="16"/>
                <w:szCs w:val="16"/>
              </w:rPr>
              <w:t>337,76</w:t>
            </w:r>
          </w:p>
        </w:tc>
        <w:tc>
          <w:tcPr>
            <w:tcW w:w="728" w:type="dxa"/>
            <w:gridSpan w:val="6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860F3C" w:rsidRPr="00B84E8F" w:rsidRDefault="00860F3C" w:rsidP="00B84E8F">
            <w:pPr>
              <w:rPr>
                <w:sz w:val="16"/>
                <w:szCs w:val="16"/>
              </w:rPr>
            </w:pPr>
          </w:p>
        </w:tc>
      </w:tr>
    </w:tbl>
    <w:p w:rsidR="00860F3C" w:rsidRPr="00B84E8F" w:rsidRDefault="00860F3C" w:rsidP="00B84E8F"/>
    <w:p w:rsidR="00496798" w:rsidRPr="00B84E8F" w:rsidRDefault="00496798" w:rsidP="00B84E8F"/>
    <w:p w:rsidR="00A30EAE" w:rsidRPr="004E7058" w:rsidRDefault="00496798" w:rsidP="003F6E88">
      <w:pPr>
        <w:jc w:val="center"/>
        <w:rPr>
          <w:sz w:val="28"/>
        </w:rPr>
      </w:pPr>
      <w:r>
        <w:rPr>
          <w:sz w:val="24"/>
          <w:szCs w:val="24"/>
        </w:rPr>
        <w:t>_________________</w:t>
      </w:r>
    </w:p>
    <w:sectPr w:rsidR="00A30EAE" w:rsidRPr="004E7058" w:rsidSect="00E22F0F">
      <w:endnotePr>
        <w:numFmt w:val="decimal"/>
      </w:endnotePr>
      <w:pgSz w:w="16840" w:h="11907" w:orient="landscape" w:code="9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88" w:rsidRDefault="00971488">
      <w:r>
        <w:separator/>
      </w:r>
    </w:p>
  </w:endnote>
  <w:endnote w:type="continuationSeparator" w:id="0">
    <w:p w:rsidR="00971488" w:rsidRDefault="0097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DA" w:rsidRDefault="001761DA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79657B">
      <w:rPr>
        <w:noProof/>
        <w:sz w:val="16"/>
      </w:rPr>
      <w:t>d:\пк4\пр10\постановления\24.01.18.01.docx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88" w:rsidRDefault="00971488">
      <w:r>
        <w:separator/>
      </w:r>
    </w:p>
  </w:footnote>
  <w:footnote w:type="continuationSeparator" w:id="0">
    <w:p w:rsidR="00971488" w:rsidRDefault="00971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486212"/>
      <w:docPartObj>
        <w:docPartGallery w:val="Page Numbers (Top of Page)"/>
        <w:docPartUnique/>
      </w:docPartObj>
    </w:sdtPr>
    <w:sdtEndPr/>
    <w:sdtContent>
      <w:p w:rsidR="001761DA" w:rsidRDefault="001761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051">
          <w:rPr>
            <w:noProof/>
          </w:rPr>
          <w:t>6</w:t>
        </w:r>
        <w:r>
          <w:fldChar w:fldCharType="end"/>
        </w:r>
      </w:p>
    </w:sdtContent>
  </w:sdt>
  <w:p w:rsidR="001761DA" w:rsidRDefault="00176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51"/>
    <w:rsid w:val="000016F3"/>
    <w:rsid w:val="00003F47"/>
    <w:rsid w:val="00010407"/>
    <w:rsid w:val="000114B0"/>
    <w:rsid w:val="00014F19"/>
    <w:rsid w:val="00026A4C"/>
    <w:rsid w:val="00035414"/>
    <w:rsid w:val="00044D27"/>
    <w:rsid w:val="00050163"/>
    <w:rsid w:val="00061201"/>
    <w:rsid w:val="0007255C"/>
    <w:rsid w:val="00072BF9"/>
    <w:rsid w:val="00093653"/>
    <w:rsid w:val="000A4587"/>
    <w:rsid w:val="000B1F5E"/>
    <w:rsid w:val="000B2790"/>
    <w:rsid w:val="000B4E79"/>
    <w:rsid w:val="000B7B51"/>
    <w:rsid w:val="000C1825"/>
    <w:rsid w:val="000D1838"/>
    <w:rsid w:val="000D44A0"/>
    <w:rsid w:val="000D45DC"/>
    <w:rsid w:val="000E5B58"/>
    <w:rsid w:val="000E5EB1"/>
    <w:rsid w:val="000E6AFA"/>
    <w:rsid w:val="000F681B"/>
    <w:rsid w:val="00115B54"/>
    <w:rsid w:val="00126A44"/>
    <w:rsid w:val="00134341"/>
    <w:rsid w:val="0013482B"/>
    <w:rsid w:val="00137C40"/>
    <w:rsid w:val="0014461F"/>
    <w:rsid w:val="001528ED"/>
    <w:rsid w:val="001553D8"/>
    <w:rsid w:val="00164EC2"/>
    <w:rsid w:val="001669FB"/>
    <w:rsid w:val="001677FD"/>
    <w:rsid w:val="001761DA"/>
    <w:rsid w:val="0018439E"/>
    <w:rsid w:val="001942F3"/>
    <w:rsid w:val="00196C2A"/>
    <w:rsid w:val="00197E03"/>
    <w:rsid w:val="001B6F82"/>
    <w:rsid w:val="001C3F6F"/>
    <w:rsid w:val="001E1FDE"/>
    <w:rsid w:val="001F5386"/>
    <w:rsid w:val="0020219C"/>
    <w:rsid w:val="00205203"/>
    <w:rsid w:val="00214594"/>
    <w:rsid w:val="002378D7"/>
    <w:rsid w:val="00240826"/>
    <w:rsid w:val="00245A4B"/>
    <w:rsid w:val="00267031"/>
    <w:rsid w:val="00267F9C"/>
    <w:rsid w:val="00276C65"/>
    <w:rsid w:val="002772C5"/>
    <w:rsid w:val="002937F5"/>
    <w:rsid w:val="002A6B99"/>
    <w:rsid w:val="002A716F"/>
    <w:rsid w:val="002B5456"/>
    <w:rsid w:val="002D136D"/>
    <w:rsid w:val="002D2482"/>
    <w:rsid w:val="002D3773"/>
    <w:rsid w:val="002D4695"/>
    <w:rsid w:val="002D5DF4"/>
    <w:rsid w:val="002F3EA8"/>
    <w:rsid w:val="002F70DB"/>
    <w:rsid w:val="00306722"/>
    <w:rsid w:val="003170A9"/>
    <w:rsid w:val="00334BC9"/>
    <w:rsid w:val="003477DE"/>
    <w:rsid w:val="0034787F"/>
    <w:rsid w:val="003565A3"/>
    <w:rsid w:val="00371247"/>
    <w:rsid w:val="00372294"/>
    <w:rsid w:val="00372340"/>
    <w:rsid w:val="00396C89"/>
    <w:rsid w:val="003A6006"/>
    <w:rsid w:val="003A711B"/>
    <w:rsid w:val="003B1CB6"/>
    <w:rsid w:val="003B491D"/>
    <w:rsid w:val="003D2878"/>
    <w:rsid w:val="003D7775"/>
    <w:rsid w:val="003E1051"/>
    <w:rsid w:val="003E31F9"/>
    <w:rsid w:val="003F12E0"/>
    <w:rsid w:val="003F56EC"/>
    <w:rsid w:val="003F6E88"/>
    <w:rsid w:val="00411B92"/>
    <w:rsid w:val="00416CF6"/>
    <w:rsid w:val="00426C9F"/>
    <w:rsid w:val="0044060C"/>
    <w:rsid w:val="00453FE7"/>
    <w:rsid w:val="00474C8F"/>
    <w:rsid w:val="00484716"/>
    <w:rsid w:val="00491D7B"/>
    <w:rsid w:val="00496798"/>
    <w:rsid w:val="004C1254"/>
    <w:rsid w:val="004D591E"/>
    <w:rsid w:val="004E7058"/>
    <w:rsid w:val="004F3175"/>
    <w:rsid w:val="005045A1"/>
    <w:rsid w:val="005079A7"/>
    <w:rsid w:val="00521769"/>
    <w:rsid w:val="00522BC7"/>
    <w:rsid w:val="005420D9"/>
    <w:rsid w:val="005455AE"/>
    <w:rsid w:val="0055574F"/>
    <w:rsid w:val="0056437C"/>
    <w:rsid w:val="00564CBD"/>
    <w:rsid w:val="0056622C"/>
    <w:rsid w:val="00582C96"/>
    <w:rsid w:val="00584319"/>
    <w:rsid w:val="00585B26"/>
    <w:rsid w:val="005865B9"/>
    <w:rsid w:val="0059317A"/>
    <w:rsid w:val="005976B9"/>
    <w:rsid w:val="005A3B5E"/>
    <w:rsid w:val="005C20A2"/>
    <w:rsid w:val="005D0E6D"/>
    <w:rsid w:val="005D1412"/>
    <w:rsid w:val="005D45B8"/>
    <w:rsid w:val="005E510A"/>
    <w:rsid w:val="005E77C6"/>
    <w:rsid w:val="005F1CEB"/>
    <w:rsid w:val="006031AB"/>
    <w:rsid w:val="00606221"/>
    <w:rsid w:val="006137A7"/>
    <w:rsid w:val="00616DFB"/>
    <w:rsid w:val="00640E1F"/>
    <w:rsid w:val="006473D1"/>
    <w:rsid w:val="00654E2F"/>
    <w:rsid w:val="00660A6E"/>
    <w:rsid w:val="00662BDF"/>
    <w:rsid w:val="006646B2"/>
    <w:rsid w:val="006828F9"/>
    <w:rsid w:val="00686C99"/>
    <w:rsid w:val="00691201"/>
    <w:rsid w:val="00691FF7"/>
    <w:rsid w:val="00694F04"/>
    <w:rsid w:val="006A3533"/>
    <w:rsid w:val="006A7E3C"/>
    <w:rsid w:val="006B0734"/>
    <w:rsid w:val="006B2823"/>
    <w:rsid w:val="006B5809"/>
    <w:rsid w:val="006C6E60"/>
    <w:rsid w:val="006E7C19"/>
    <w:rsid w:val="00701564"/>
    <w:rsid w:val="007079EF"/>
    <w:rsid w:val="007101C4"/>
    <w:rsid w:val="00712C1C"/>
    <w:rsid w:val="00714023"/>
    <w:rsid w:val="00720DA9"/>
    <w:rsid w:val="00722A3A"/>
    <w:rsid w:val="0073717A"/>
    <w:rsid w:val="00746510"/>
    <w:rsid w:val="00754FD5"/>
    <w:rsid w:val="007770D7"/>
    <w:rsid w:val="0078049F"/>
    <w:rsid w:val="00782FB2"/>
    <w:rsid w:val="00792500"/>
    <w:rsid w:val="007930E4"/>
    <w:rsid w:val="00795343"/>
    <w:rsid w:val="0079657B"/>
    <w:rsid w:val="007A246B"/>
    <w:rsid w:val="007A3437"/>
    <w:rsid w:val="007A4662"/>
    <w:rsid w:val="007A4E12"/>
    <w:rsid w:val="007B0C8C"/>
    <w:rsid w:val="007B27BD"/>
    <w:rsid w:val="007C5B4B"/>
    <w:rsid w:val="007D1A3E"/>
    <w:rsid w:val="007D7D45"/>
    <w:rsid w:val="007E3689"/>
    <w:rsid w:val="007E4D6F"/>
    <w:rsid w:val="007F0E85"/>
    <w:rsid w:val="0080096F"/>
    <w:rsid w:val="00816AC0"/>
    <w:rsid w:val="008207C6"/>
    <w:rsid w:val="0082594F"/>
    <w:rsid w:val="00825974"/>
    <w:rsid w:val="0083444A"/>
    <w:rsid w:val="00840375"/>
    <w:rsid w:val="00850154"/>
    <w:rsid w:val="00851820"/>
    <w:rsid w:val="00854596"/>
    <w:rsid w:val="00860F3C"/>
    <w:rsid w:val="00865C16"/>
    <w:rsid w:val="00866EF7"/>
    <w:rsid w:val="00874071"/>
    <w:rsid w:val="0088397C"/>
    <w:rsid w:val="00884487"/>
    <w:rsid w:val="0088737A"/>
    <w:rsid w:val="0089255B"/>
    <w:rsid w:val="008A5898"/>
    <w:rsid w:val="008B111E"/>
    <w:rsid w:val="008B57B4"/>
    <w:rsid w:val="008E084B"/>
    <w:rsid w:val="008F3D0D"/>
    <w:rsid w:val="008F68CA"/>
    <w:rsid w:val="00911B67"/>
    <w:rsid w:val="0093682D"/>
    <w:rsid w:val="00945E88"/>
    <w:rsid w:val="00946AF0"/>
    <w:rsid w:val="00960FF6"/>
    <w:rsid w:val="00962A41"/>
    <w:rsid w:val="00965169"/>
    <w:rsid w:val="00971488"/>
    <w:rsid w:val="00995210"/>
    <w:rsid w:val="009C7AB9"/>
    <w:rsid w:val="009D5A02"/>
    <w:rsid w:val="009D7C13"/>
    <w:rsid w:val="009E0537"/>
    <w:rsid w:val="009E403A"/>
    <w:rsid w:val="009E518E"/>
    <w:rsid w:val="009F7CD0"/>
    <w:rsid w:val="00A061F6"/>
    <w:rsid w:val="00A11680"/>
    <w:rsid w:val="00A14AFF"/>
    <w:rsid w:val="00A30EAE"/>
    <w:rsid w:val="00A34FBE"/>
    <w:rsid w:val="00A43935"/>
    <w:rsid w:val="00A52C21"/>
    <w:rsid w:val="00A736EF"/>
    <w:rsid w:val="00A7509B"/>
    <w:rsid w:val="00A75580"/>
    <w:rsid w:val="00A878BC"/>
    <w:rsid w:val="00A911C1"/>
    <w:rsid w:val="00A9218E"/>
    <w:rsid w:val="00AA725B"/>
    <w:rsid w:val="00AA7595"/>
    <w:rsid w:val="00AB0700"/>
    <w:rsid w:val="00AB1653"/>
    <w:rsid w:val="00AC3E67"/>
    <w:rsid w:val="00AC53C4"/>
    <w:rsid w:val="00AD1A3B"/>
    <w:rsid w:val="00AF2234"/>
    <w:rsid w:val="00B02A34"/>
    <w:rsid w:val="00B04DBB"/>
    <w:rsid w:val="00B07441"/>
    <w:rsid w:val="00B20FCC"/>
    <w:rsid w:val="00B5340E"/>
    <w:rsid w:val="00B55E4E"/>
    <w:rsid w:val="00B80EB9"/>
    <w:rsid w:val="00B82D38"/>
    <w:rsid w:val="00B84CFF"/>
    <w:rsid w:val="00B84E8F"/>
    <w:rsid w:val="00B852F8"/>
    <w:rsid w:val="00B96D19"/>
    <w:rsid w:val="00BE3D5F"/>
    <w:rsid w:val="00BE473E"/>
    <w:rsid w:val="00BE6E79"/>
    <w:rsid w:val="00BE76A0"/>
    <w:rsid w:val="00BF5994"/>
    <w:rsid w:val="00BF69C2"/>
    <w:rsid w:val="00C01C66"/>
    <w:rsid w:val="00C307CE"/>
    <w:rsid w:val="00C3269B"/>
    <w:rsid w:val="00C5149C"/>
    <w:rsid w:val="00C564CE"/>
    <w:rsid w:val="00C63E96"/>
    <w:rsid w:val="00C671FC"/>
    <w:rsid w:val="00C75296"/>
    <w:rsid w:val="00CC2738"/>
    <w:rsid w:val="00CD46AC"/>
    <w:rsid w:val="00CD7C70"/>
    <w:rsid w:val="00CE4D8E"/>
    <w:rsid w:val="00CF594B"/>
    <w:rsid w:val="00D06643"/>
    <w:rsid w:val="00D06DE9"/>
    <w:rsid w:val="00D23C27"/>
    <w:rsid w:val="00D31740"/>
    <w:rsid w:val="00D37450"/>
    <w:rsid w:val="00D43777"/>
    <w:rsid w:val="00D45BF0"/>
    <w:rsid w:val="00D5445C"/>
    <w:rsid w:val="00D5643E"/>
    <w:rsid w:val="00D576F6"/>
    <w:rsid w:val="00D67E89"/>
    <w:rsid w:val="00D70333"/>
    <w:rsid w:val="00D771B4"/>
    <w:rsid w:val="00D8363B"/>
    <w:rsid w:val="00D85D3E"/>
    <w:rsid w:val="00D966F4"/>
    <w:rsid w:val="00DA0C8B"/>
    <w:rsid w:val="00DA4F88"/>
    <w:rsid w:val="00E117FD"/>
    <w:rsid w:val="00E13C11"/>
    <w:rsid w:val="00E15CFA"/>
    <w:rsid w:val="00E205D4"/>
    <w:rsid w:val="00E21F75"/>
    <w:rsid w:val="00E22F0F"/>
    <w:rsid w:val="00E41848"/>
    <w:rsid w:val="00E50D39"/>
    <w:rsid w:val="00E51AFC"/>
    <w:rsid w:val="00E5201E"/>
    <w:rsid w:val="00E54168"/>
    <w:rsid w:val="00E64BB8"/>
    <w:rsid w:val="00E753A0"/>
    <w:rsid w:val="00E82068"/>
    <w:rsid w:val="00E8542E"/>
    <w:rsid w:val="00EC2DBC"/>
    <w:rsid w:val="00ED4E61"/>
    <w:rsid w:val="00EF1D5B"/>
    <w:rsid w:val="00F068F6"/>
    <w:rsid w:val="00F11AD1"/>
    <w:rsid w:val="00F30F58"/>
    <w:rsid w:val="00F46460"/>
    <w:rsid w:val="00F47A9D"/>
    <w:rsid w:val="00F50D6D"/>
    <w:rsid w:val="00F713C3"/>
    <w:rsid w:val="00F733F4"/>
    <w:rsid w:val="00F86DDE"/>
    <w:rsid w:val="00FB1904"/>
    <w:rsid w:val="00FC18E1"/>
    <w:rsid w:val="00FC77B5"/>
    <w:rsid w:val="00FD0AC3"/>
    <w:rsid w:val="00FD32F4"/>
    <w:rsid w:val="00FE6C35"/>
    <w:rsid w:val="00FE7E64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126A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locked/>
    <w:rsid w:val="005C20A2"/>
    <w:rPr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5079A7"/>
    <w:rPr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5079A7"/>
    <w:rPr>
      <w:b/>
      <w:sz w:val="4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079A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b"/>
    <w:uiPriority w:val="99"/>
    <w:rsid w:val="005079A7"/>
    <w:rPr>
      <w:rFonts w:ascii="Tahoma" w:hAnsi="Tahoma" w:cs="Tahoma"/>
      <w:shd w:val="clear" w:color="auto" w:fill="000080"/>
    </w:rPr>
  </w:style>
  <w:style w:type="paragraph" w:styleId="ab">
    <w:name w:val="Document Map"/>
    <w:basedOn w:val="a"/>
    <w:link w:val="aa"/>
    <w:uiPriority w:val="99"/>
    <w:rsid w:val="005079A7"/>
    <w:pPr>
      <w:shd w:val="clear" w:color="auto" w:fill="00008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11">
    <w:name w:val="Схема документа Знак1"/>
    <w:basedOn w:val="a0"/>
    <w:uiPriority w:val="99"/>
    <w:rsid w:val="005079A7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5079A7"/>
    <w:rPr>
      <w:b/>
      <w:color w:val="000080"/>
    </w:rPr>
  </w:style>
  <w:style w:type="character" w:customStyle="1" w:styleId="ad">
    <w:name w:val="Гипертекстовая ссылка"/>
    <w:basedOn w:val="ac"/>
    <w:uiPriority w:val="99"/>
    <w:rsid w:val="005079A7"/>
    <w:rPr>
      <w:rFonts w:cs="Times New Roman"/>
      <w:b w:val="0"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Активная гипертекстовая ссылка"/>
    <w:basedOn w:val="ad"/>
    <w:uiPriority w:val="99"/>
    <w:rsid w:val="005079A7"/>
    <w:rPr>
      <w:rFonts w:cs="Times New Roman"/>
      <w:b w:val="0"/>
      <w:color w:val="008000"/>
      <w:u w:val="single"/>
    </w:rPr>
  </w:style>
  <w:style w:type="paragraph" w:customStyle="1" w:styleId="af0">
    <w:name w:val="Основное меню (преемственное)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1">
    <w:name w:val="Заголовок"/>
    <w:basedOn w:val="af0"/>
    <w:next w:val="a"/>
    <w:uiPriority w:val="99"/>
    <w:rsid w:val="005079A7"/>
    <w:rPr>
      <w:rFonts w:ascii="Arial" w:hAnsi="Arial" w:cs="Arial"/>
      <w:b/>
      <w:bCs/>
      <w:color w:val="C0C0C0"/>
    </w:rPr>
  </w:style>
  <w:style w:type="character" w:customStyle="1" w:styleId="af2">
    <w:name w:val="Заголовок своего сообщения"/>
    <w:basedOn w:val="ac"/>
    <w:uiPriority w:val="99"/>
    <w:rsid w:val="005079A7"/>
    <w:rPr>
      <w:rFonts w:cs="Times New Roman"/>
      <w:b w:val="0"/>
      <w:color w:val="000080"/>
    </w:rPr>
  </w:style>
  <w:style w:type="paragraph" w:customStyle="1" w:styleId="af3">
    <w:name w:val="Заголовок статьи"/>
    <w:basedOn w:val="a"/>
    <w:next w:val="a"/>
    <w:uiPriority w:val="99"/>
    <w:rsid w:val="005079A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Заголовок чужого сообщения"/>
    <w:basedOn w:val="ac"/>
    <w:uiPriority w:val="99"/>
    <w:rsid w:val="005079A7"/>
    <w:rPr>
      <w:rFonts w:cs="Times New Roman"/>
      <w:b w:val="0"/>
      <w:color w:val="FF0000"/>
    </w:rPr>
  </w:style>
  <w:style w:type="paragraph" w:customStyle="1" w:styleId="af5">
    <w:name w:val="Интерактивный заголовок"/>
    <w:basedOn w:val="af1"/>
    <w:next w:val="a"/>
    <w:uiPriority w:val="99"/>
    <w:rsid w:val="005079A7"/>
    <w:rPr>
      <w:b w:val="0"/>
      <w:bCs w:val="0"/>
      <w:color w:val="auto"/>
      <w:u w:val="single"/>
    </w:rPr>
  </w:style>
  <w:style w:type="paragraph" w:customStyle="1" w:styleId="af6">
    <w:name w:val="Интерфейс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7">
    <w:name w:val="Комментарий"/>
    <w:basedOn w:val="a"/>
    <w:next w:val="a"/>
    <w:uiPriority w:val="99"/>
    <w:rsid w:val="005079A7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079A7"/>
    <w:pPr>
      <w:ind w:left="0"/>
    </w:pPr>
  </w:style>
  <w:style w:type="paragraph" w:customStyle="1" w:styleId="af9">
    <w:name w:val="Текст (лев. подпись)"/>
    <w:basedOn w:val="a"/>
    <w:next w:val="a"/>
    <w:uiPriority w:val="99"/>
    <w:rsid w:val="005079A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a">
    <w:name w:val="Колонтитул (левый)"/>
    <w:basedOn w:val="af9"/>
    <w:next w:val="a"/>
    <w:uiPriority w:val="99"/>
    <w:rsid w:val="005079A7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5079A7"/>
    <w:pPr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c">
    <w:name w:val="Колонтитул (правый)"/>
    <w:basedOn w:val="afb"/>
    <w:next w:val="a"/>
    <w:uiPriority w:val="99"/>
    <w:rsid w:val="005079A7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5079A7"/>
    <w:pPr>
      <w:ind w:left="0"/>
      <w:jc w:val="left"/>
    </w:pPr>
    <w:rPr>
      <w:i w:val="0"/>
      <w:iCs w:val="0"/>
      <w:color w:val="000080"/>
    </w:rPr>
  </w:style>
  <w:style w:type="paragraph" w:customStyle="1" w:styleId="afe">
    <w:name w:val="Моноширинный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">
    <w:name w:val="Найденные слова"/>
    <w:basedOn w:val="ac"/>
    <w:uiPriority w:val="99"/>
    <w:rsid w:val="005079A7"/>
    <w:rPr>
      <w:rFonts w:cs="Times New Roman"/>
      <w:b w:val="0"/>
      <w:color w:val="000080"/>
    </w:rPr>
  </w:style>
  <w:style w:type="character" w:customStyle="1" w:styleId="aff0">
    <w:name w:val="Не вступил в силу"/>
    <w:basedOn w:val="ac"/>
    <w:uiPriority w:val="99"/>
    <w:rsid w:val="005079A7"/>
    <w:rPr>
      <w:rFonts w:cs="Times New Roman"/>
      <w:b w:val="0"/>
      <w:color w:val="008080"/>
    </w:rPr>
  </w:style>
  <w:style w:type="paragraph" w:customStyle="1" w:styleId="aff1">
    <w:name w:val="Объект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Таблицы (моноширинный)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3">
    <w:name w:val="Оглавление"/>
    <w:basedOn w:val="aff2"/>
    <w:next w:val="a"/>
    <w:uiPriority w:val="99"/>
    <w:rsid w:val="005079A7"/>
    <w:pPr>
      <w:ind w:left="140"/>
    </w:pPr>
    <w:rPr>
      <w:rFonts w:ascii="Arial" w:hAnsi="Arial" w:cs="Arial"/>
    </w:rPr>
  </w:style>
  <w:style w:type="character" w:customStyle="1" w:styleId="aff4">
    <w:name w:val="Опечатки"/>
    <w:uiPriority w:val="99"/>
    <w:rsid w:val="005079A7"/>
    <w:rPr>
      <w:color w:val="FF0000"/>
    </w:rPr>
  </w:style>
  <w:style w:type="paragraph" w:customStyle="1" w:styleId="aff5">
    <w:name w:val="Переменная часть"/>
    <w:basedOn w:val="af0"/>
    <w:next w:val="a"/>
    <w:uiPriority w:val="99"/>
    <w:rsid w:val="005079A7"/>
    <w:rPr>
      <w:rFonts w:ascii="Arial" w:hAnsi="Arial" w:cs="Arial"/>
      <w:sz w:val="20"/>
      <w:szCs w:val="20"/>
    </w:rPr>
  </w:style>
  <w:style w:type="paragraph" w:customStyle="1" w:styleId="aff6">
    <w:name w:val="Постоянная часть"/>
    <w:basedOn w:val="af0"/>
    <w:next w:val="a"/>
    <w:uiPriority w:val="99"/>
    <w:rsid w:val="005079A7"/>
    <w:rPr>
      <w:rFonts w:ascii="Arial" w:hAnsi="Arial" w:cs="Arial"/>
      <w:sz w:val="22"/>
      <w:szCs w:val="22"/>
    </w:rPr>
  </w:style>
  <w:style w:type="paragraph" w:customStyle="1" w:styleId="aff7">
    <w:name w:val="Прижатый влево"/>
    <w:basedOn w:val="a"/>
    <w:next w:val="a"/>
    <w:uiPriority w:val="99"/>
    <w:rsid w:val="005079A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8">
    <w:name w:val="Продолжение ссылки"/>
    <w:basedOn w:val="ad"/>
    <w:uiPriority w:val="99"/>
    <w:rsid w:val="005079A7"/>
    <w:rPr>
      <w:rFonts w:cs="Times New Roman"/>
      <w:b w:val="0"/>
      <w:color w:val="008000"/>
    </w:rPr>
  </w:style>
  <w:style w:type="paragraph" w:customStyle="1" w:styleId="aff9">
    <w:name w:val="Словарная статья"/>
    <w:basedOn w:val="a"/>
    <w:next w:val="a"/>
    <w:uiPriority w:val="99"/>
    <w:rsid w:val="005079A7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Сравнение редакций"/>
    <w:basedOn w:val="ac"/>
    <w:uiPriority w:val="99"/>
    <w:rsid w:val="005079A7"/>
    <w:rPr>
      <w:rFonts w:cs="Times New Roman"/>
      <w:b w:val="0"/>
      <w:color w:val="000080"/>
    </w:rPr>
  </w:style>
  <w:style w:type="character" w:customStyle="1" w:styleId="affb">
    <w:name w:val="Сравнение редакций. Добавленный фрагмент"/>
    <w:uiPriority w:val="99"/>
    <w:rsid w:val="005079A7"/>
    <w:rPr>
      <w:color w:val="0000FF"/>
    </w:rPr>
  </w:style>
  <w:style w:type="character" w:customStyle="1" w:styleId="affc">
    <w:name w:val="Сравнение редакций. Удаленный фрагмент"/>
    <w:uiPriority w:val="99"/>
    <w:rsid w:val="005079A7"/>
    <w:rPr>
      <w:strike/>
      <w:color w:val="808000"/>
    </w:rPr>
  </w:style>
  <w:style w:type="paragraph" w:customStyle="1" w:styleId="affd">
    <w:name w:val="Текст (справка)"/>
    <w:basedOn w:val="a"/>
    <w:next w:val="a"/>
    <w:uiPriority w:val="99"/>
    <w:rsid w:val="005079A7"/>
    <w:pPr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e">
    <w:name w:val="Текст в таблице"/>
    <w:basedOn w:val="ae"/>
    <w:next w:val="a"/>
    <w:uiPriority w:val="99"/>
    <w:rsid w:val="005079A7"/>
    <w:pPr>
      <w:ind w:firstLine="500"/>
    </w:pPr>
  </w:style>
  <w:style w:type="paragraph" w:customStyle="1" w:styleId="afff">
    <w:name w:val="Технический комментарий"/>
    <w:basedOn w:val="a"/>
    <w:next w:val="a"/>
    <w:uiPriority w:val="99"/>
    <w:rsid w:val="005079A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0">
    <w:name w:val="Утратил силу"/>
    <w:basedOn w:val="ac"/>
    <w:uiPriority w:val="99"/>
    <w:rsid w:val="005079A7"/>
    <w:rPr>
      <w:rFonts w:cs="Times New Roman"/>
      <w:b w:val="0"/>
      <w:strike/>
      <w:color w:val="808000"/>
    </w:rPr>
  </w:style>
  <w:style w:type="paragraph" w:customStyle="1" w:styleId="afff1">
    <w:name w:val="Центрированный (таблица)"/>
    <w:basedOn w:val="ae"/>
    <w:next w:val="a"/>
    <w:uiPriority w:val="99"/>
    <w:rsid w:val="005079A7"/>
    <w:pPr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5079A7"/>
  </w:style>
  <w:style w:type="table" w:styleId="afff2">
    <w:name w:val="Table Grid"/>
    <w:basedOn w:val="a1"/>
    <w:rsid w:val="00507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rsid w:val="00507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126A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locked/>
    <w:rsid w:val="005C20A2"/>
    <w:rPr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5079A7"/>
    <w:rPr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5079A7"/>
    <w:rPr>
      <w:b/>
      <w:sz w:val="4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079A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b"/>
    <w:uiPriority w:val="99"/>
    <w:rsid w:val="005079A7"/>
    <w:rPr>
      <w:rFonts w:ascii="Tahoma" w:hAnsi="Tahoma" w:cs="Tahoma"/>
      <w:shd w:val="clear" w:color="auto" w:fill="000080"/>
    </w:rPr>
  </w:style>
  <w:style w:type="paragraph" w:styleId="ab">
    <w:name w:val="Document Map"/>
    <w:basedOn w:val="a"/>
    <w:link w:val="aa"/>
    <w:uiPriority w:val="99"/>
    <w:rsid w:val="005079A7"/>
    <w:pPr>
      <w:shd w:val="clear" w:color="auto" w:fill="00008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11">
    <w:name w:val="Схема документа Знак1"/>
    <w:basedOn w:val="a0"/>
    <w:uiPriority w:val="99"/>
    <w:rsid w:val="005079A7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5079A7"/>
    <w:rPr>
      <w:b/>
      <w:color w:val="000080"/>
    </w:rPr>
  </w:style>
  <w:style w:type="character" w:customStyle="1" w:styleId="ad">
    <w:name w:val="Гипертекстовая ссылка"/>
    <w:basedOn w:val="ac"/>
    <w:uiPriority w:val="99"/>
    <w:rsid w:val="005079A7"/>
    <w:rPr>
      <w:rFonts w:cs="Times New Roman"/>
      <w:b w:val="0"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Активная гипертекстовая ссылка"/>
    <w:basedOn w:val="ad"/>
    <w:uiPriority w:val="99"/>
    <w:rsid w:val="005079A7"/>
    <w:rPr>
      <w:rFonts w:cs="Times New Roman"/>
      <w:b w:val="0"/>
      <w:color w:val="008000"/>
      <w:u w:val="single"/>
    </w:rPr>
  </w:style>
  <w:style w:type="paragraph" w:customStyle="1" w:styleId="af0">
    <w:name w:val="Основное меню (преемственное)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1">
    <w:name w:val="Заголовок"/>
    <w:basedOn w:val="af0"/>
    <w:next w:val="a"/>
    <w:uiPriority w:val="99"/>
    <w:rsid w:val="005079A7"/>
    <w:rPr>
      <w:rFonts w:ascii="Arial" w:hAnsi="Arial" w:cs="Arial"/>
      <w:b/>
      <w:bCs/>
      <w:color w:val="C0C0C0"/>
    </w:rPr>
  </w:style>
  <w:style w:type="character" w:customStyle="1" w:styleId="af2">
    <w:name w:val="Заголовок своего сообщения"/>
    <w:basedOn w:val="ac"/>
    <w:uiPriority w:val="99"/>
    <w:rsid w:val="005079A7"/>
    <w:rPr>
      <w:rFonts w:cs="Times New Roman"/>
      <w:b w:val="0"/>
      <w:color w:val="000080"/>
    </w:rPr>
  </w:style>
  <w:style w:type="paragraph" w:customStyle="1" w:styleId="af3">
    <w:name w:val="Заголовок статьи"/>
    <w:basedOn w:val="a"/>
    <w:next w:val="a"/>
    <w:uiPriority w:val="99"/>
    <w:rsid w:val="005079A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Заголовок чужого сообщения"/>
    <w:basedOn w:val="ac"/>
    <w:uiPriority w:val="99"/>
    <w:rsid w:val="005079A7"/>
    <w:rPr>
      <w:rFonts w:cs="Times New Roman"/>
      <w:b w:val="0"/>
      <w:color w:val="FF0000"/>
    </w:rPr>
  </w:style>
  <w:style w:type="paragraph" w:customStyle="1" w:styleId="af5">
    <w:name w:val="Интерактивный заголовок"/>
    <w:basedOn w:val="af1"/>
    <w:next w:val="a"/>
    <w:uiPriority w:val="99"/>
    <w:rsid w:val="005079A7"/>
    <w:rPr>
      <w:b w:val="0"/>
      <w:bCs w:val="0"/>
      <w:color w:val="auto"/>
      <w:u w:val="single"/>
    </w:rPr>
  </w:style>
  <w:style w:type="paragraph" w:customStyle="1" w:styleId="af6">
    <w:name w:val="Интерфейс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7">
    <w:name w:val="Комментарий"/>
    <w:basedOn w:val="a"/>
    <w:next w:val="a"/>
    <w:uiPriority w:val="99"/>
    <w:rsid w:val="005079A7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079A7"/>
    <w:pPr>
      <w:ind w:left="0"/>
    </w:pPr>
  </w:style>
  <w:style w:type="paragraph" w:customStyle="1" w:styleId="af9">
    <w:name w:val="Текст (лев. подпись)"/>
    <w:basedOn w:val="a"/>
    <w:next w:val="a"/>
    <w:uiPriority w:val="99"/>
    <w:rsid w:val="005079A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a">
    <w:name w:val="Колонтитул (левый)"/>
    <w:basedOn w:val="af9"/>
    <w:next w:val="a"/>
    <w:uiPriority w:val="99"/>
    <w:rsid w:val="005079A7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5079A7"/>
    <w:pPr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c">
    <w:name w:val="Колонтитул (правый)"/>
    <w:basedOn w:val="afb"/>
    <w:next w:val="a"/>
    <w:uiPriority w:val="99"/>
    <w:rsid w:val="005079A7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5079A7"/>
    <w:pPr>
      <w:ind w:left="0"/>
      <w:jc w:val="left"/>
    </w:pPr>
    <w:rPr>
      <w:i w:val="0"/>
      <w:iCs w:val="0"/>
      <w:color w:val="000080"/>
    </w:rPr>
  </w:style>
  <w:style w:type="paragraph" w:customStyle="1" w:styleId="afe">
    <w:name w:val="Моноширинный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">
    <w:name w:val="Найденные слова"/>
    <w:basedOn w:val="ac"/>
    <w:uiPriority w:val="99"/>
    <w:rsid w:val="005079A7"/>
    <w:rPr>
      <w:rFonts w:cs="Times New Roman"/>
      <w:b w:val="0"/>
      <w:color w:val="000080"/>
    </w:rPr>
  </w:style>
  <w:style w:type="character" w:customStyle="1" w:styleId="aff0">
    <w:name w:val="Не вступил в силу"/>
    <w:basedOn w:val="ac"/>
    <w:uiPriority w:val="99"/>
    <w:rsid w:val="005079A7"/>
    <w:rPr>
      <w:rFonts w:cs="Times New Roman"/>
      <w:b w:val="0"/>
      <w:color w:val="008080"/>
    </w:rPr>
  </w:style>
  <w:style w:type="paragraph" w:customStyle="1" w:styleId="aff1">
    <w:name w:val="Объект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Таблицы (моноширинный)"/>
    <w:basedOn w:val="a"/>
    <w:next w:val="a"/>
    <w:uiPriority w:val="99"/>
    <w:rsid w:val="005079A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3">
    <w:name w:val="Оглавление"/>
    <w:basedOn w:val="aff2"/>
    <w:next w:val="a"/>
    <w:uiPriority w:val="99"/>
    <w:rsid w:val="005079A7"/>
    <w:pPr>
      <w:ind w:left="140"/>
    </w:pPr>
    <w:rPr>
      <w:rFonts w:ascii="Arial" w:hAnsi="Arial" w:cs="Arial"/>
    </w:rPr>
  </w:style>
  <w:style w:type="character" w:customStyle="1" w:styleId="aff4">
    <w:name w:val="Опечатки"/>
    <w:uiPriority w:val="99"/>
    <w:rsid w:val="005079A7"/>
    <w:rPr>
      <w:color w:val="FF0000"/>
    </w:rPr>
  </w:style>
  <w:style w:type="paragraph" w:customStyle="1" w:styleId="aff5">
    <w:name w:val="Переменная часть"/>
    <w:basedOn w:val="af0"/>
    <w:next w:val="a"/>
    <w:uiPriority w:val="99"/>
    <w:rsid w:val="005079A7"/>
    <w:rPr>
      <w:rFonts w:ascii="Arial" w:hAnsi="Arial" w:cs="Arial"/>
      <w:sz w:val="20"/>
      <w:szCs w:val="20"/>
    </w:rPr>
  </w:style>
  <w:style w:type="paragraph" w:customStyle="1" w:styleId="aff6">
    <w:name w:val="Постоянная часть"/>
    <w:basedOn w:val="af0"/>
    <w:next w:val="a"/>
    <w:uiPriority w:val="99"/>
    <w:rsid w:val="005079A7"/>
    <w:rPr>
      <w:rFonts w:ascii="Arial" w:hAnsi="Arial" w:cs="Arial"/>
      <w:sz w:val="22"/>
      <w:szCs w:val="22"/>
    </w:rPr>
  </w:style>
  <w:style w:type="paragraph" w:customStyle="1" w:styleId="aff7">
    <w:name w:val="Прижатый влево"/>
    <w:basedOn w:val="a"/>
    <w:next w:val="a"/>
    <w:uiPriority w:val="99"/>
    <w:rsid w:val="005079A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8">
    <w:name w:val="Продолжение ссылки"/>
    <w:basedOn w:val="ad"/>
    <w:uiPriority w:val="99"/>
    <w:rsid w:val="005079A7"/>
    <w:rPr>
      <w:rFonts w:cs="Times New Roman"/>
      <w:b w:val="0"/>
      <w:color w:val="008000"/>
    </w:rPr>
  </w:style>
  <w:style w:type="paragraph" w:customStyle="1" w:styleId="aff9">
    <w:name w:val="Словарная статья"/>
    <w:basedOn w:val="a"/>
    <w:next w:val="a"/>
    <w:uiPriority w:val="99"/>
    <w:rsid w:val="005079A7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Сравнение редакций"/>
    <w:basedOn w:val="ac"/>
    <w:uiPriority w:val="99"/>
    <w:rsid w:val="005079A7"/>
    <w:rPr>
      <w:rFonts w:cs="Times New Roman"/>
      <w:b w:val="0"/>
      <w:color w:val="000080"/>
    </w:rPr>
  </w:style>
  <w:style w:type="character" w:customStyle="1" w:styleId="affb">
    <w:name w:val="Сравнение редакций. Добавленный фрагмент"/>
    <w:uiPriority w:val="99"/>
    <w:rsid w:val="005079A7"/>
    <w:rPr>
      <w:color w:val="0000FF"/>
    </w:rPr>
  </w:style>
  <w:style w:type="character" w:customStyle="1" w:styleId="affc">
    <w:name w:val="Сравнение редакций. Удаленный фрагмент"/>
    <w:uiPriority w:val="99"/>
    <w:rsid w:val="005079A7"/>
    <w:rPr>
      <w:strike/>
      <w:color w:val="808000"/>
    </w:rPr>
  </w:style>
  <w:style w:type="paragraph" w:customStyle="1" w:styleId="affd">
    <w:name w:val="Текст (справка)"/>
    <w:basedOn w:val="a"/>
    <w:next w:val="a"/>
    <w:uiPriority w:val="99"/>
    <w:rsid w:val="005079A7"/>
    <w:pPr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e">
    <w:name w:val="Текст в таблице"/>
    <w:basedOn w:val="ae"/>
    <w:next w:val="a"/>
    <w:uiPriority w:val="99"/>
    <w:rsid w:val="005079A7"/>
    <w:pPr>
      <w:ind w:firstLine="500"/>
    </w:pPr>
  </w:style>
  <w:style w:type="paragraph" w:customStyle="1" w:styleId="afff">
    <w:name w:val="Технический комментарий"/>
    <w:basedOn w:val="a"/>
    <w:next w:val="a"/>
    <w:uiPriority w:val="99"/>
    <w:rsid w:val="005079A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0">
    <w:name w:val="Утратил силу"/>
    <w:basedOn w:val="ac"/>
    <w:uiPriority w:val="99"/>
    <w:rsid w:val="005079A7"/>
    <w:rPr>
      <w:rFonts w:cs="Times New Roman"/>
      <w:b w:val="0"/>
      <w:strike/>
      <w:color w:val="808000"/>
    </w:rPr>
  </w:style>
  <w:style w:type="paragraph" w:customStyle="1" w:styleId="afff1">
    <w:name w:val="Центрированный (таблица)"/>
    <w:basedOn w:val="ae"/>
    <w:next w:val="a"/>
    <w:uiPriority w:val="99"/>
    <w:rsid w:val="005079A7"/>
    <w:pPr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5079A7"/>
  </w:style>
  <w:style w:type="table" w:styleId="afff2">
    <w:name w:val="Table Grid"/>
    <w:basedOn w:val="a1"/>
    <w:rsid w:val="00507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rsid w:val="0050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34</Pages>
  <Words>18574</Words>
  <Characters>105876</Characters>
  <Application>Microsoft Office Word</Application>
  <DocSecurity>4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Рязанова Галина Геннадьевна</cp:lastModifiedBy>
  <cp:revision>2</cp:revision>
  <cp:lastPrinted>2018-01-26T11:12:00Z</cp:lastPrinted>
  <dcterms:created xsi:type="dcterms:W3CDTF">2018-01-29T08:27:00Z</dcterms:created>
  <dcterms:modified xsi:type="dcterms:W3CDTF">2018-01-29T08:27:00Z</dcterms:modified>
</cp:coreProperties>
</file>